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34C53" w:rsidP="00B34C5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8.8.2017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B34C53" w:rsidRDefault="00297F7C" w:rsidP="00B34C53">
      <w:pPr>
        <w:numPr>
          <w:ilvl w:val="1"/>
          <w:numId w:val="21"/>
        </w:numPr>
      </w:pPr>
      <w:r>
        <w:t>x</w:t>
      </w:r>
    </w:p>
    <w:p w:rsidR="00B34C53" w:rsidRDefault="00297F7C" w:rsidP="00B34C53">
      <w:pPr>
        <w:numPr>
          <w:ilvl w:val="1"/>
          <w:numId w:val="21"/>
        </w:numPr>
      </w:pPr>
      <w:r>
        <w:t>x</w:t>
      </w:r>
    </w:p>
    <w:p w:rsidR="00B34C53" w:rsidRDefault="00297F7C" w:rsidP="00B34C53">
      <w:pPr>
        <w:numPr>
          <w:ilvl w:val="2"/>
          <w:numId w:val="21"/>
        </w:numPr>
        <w:ind w:left="584"/>
      </w:pPr>
      <w:r>
        <w:t>x</w:t>
      </w:r>
    </w:p>
    <w:p w:rsidR="00B34C53" w:rsidRDefault="00297F7C" w:rsidP="00B34C53">
      <w:pPr>
        <w:numPr>
          <w:ilvl w:val="2"/>
          <w:numId w:val="21"/>
        </w:numPr>
        <w:ind w:left="584"/>
      </w:pPr>
      <w:r>
        <w:t>x</w:t>
      </w:r>
    </w:p>
    <w:p w:rsidR="00B34C53" w:rsidRDefault="00297F7C" w:rsidP="00B34C53">
      <w:pPr>
        <w:numPr>
          <w:ilvl w:val="1"/>
          <w:numId w:val="21"/>
        </w:numPr>
      </w:pPr>
      <w:r>
        <w:t>x</w:t>
      </w:r>
    </w:p>
    <w:p w:rsidR="00B34C53" w:rsidRDefault="00297F7C" w:rsidP="00B34C53">
      <w:pPr>
        <w:numPr>
          <w:ilvl w:val="3"/>
          <w:numId w:val="21"/>
        </w:numPr>
      </w:pPr>
      <w:r>
        <w:t>x</w:t>
      </w:r>
    </w:p>
    <w:p w:rsidR="00B34C53" w:rsidRDefault="00297F7C" w:rsidP="00B34C53">
      <w:pPr>
        <w:numPr>
          <w:ilvl w:val="3"/>
          <w:numId w:val="21"/>
        </w:numPr>
      </w:pPr>
      <w:r>
        <w:t>x</w:t>
      </w:r>
    </w:p>
    <w:p w:rsidR="00B34C53" w:rsidRDefault="00297F7C" w:rsidP="00B34C53">
      <w:pPr>
        <w:numPr>
          <w:ilvl w:val="3"/>
          <w:numId w:val="21"/>
        </w:numPr>
      </w:pPr>
      <w:r>
        <w:t>x</w:t>
      </w:r>
    </w:p>
    <w:p w:rsidR="00B34C53" w:rsidRDefault="00297F7C" w:rsidP="00B34C53">
      <w:pPr>
        <w:numPr>
          <w:ilvl w:val="3"/>
          <w:numId w:val="21"/>
        </w:numPr>
      </w:pPr>
      <w:r>
        <w:t>x</w:t>
      </w:r>
    </w:p>
    <w:p w:rsidR="00B34C53" w:rsidRDefault="00297F7C" w:rsidP="00B34C5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34C53" w:rsidRDefault="00297F7C" w:rsidP="00B34C53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B34C53" w:rsidRDefault="00297F7C" w:rsidP="00B34C5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34C53" w:rsidRDefault="00297F7C" w:rsidP="00B34C5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34C53" w:rsidRDefault="00297F7C" w:rsidP="00B34C5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34C53" w:rsidRDefault="00297F7C" w:rsidP="00B34C53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B34C53" w:rsidRDefault="00297F7C" w:rsidP="00B34C5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34C53" w:rsidRDefault="00297F7C" w:rsidP="00B34C5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34C53" w:rsidRDefault="00297F7C" w:rsidP="00B34C5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34C53" w:rsidRDefault="00297F7C" w:rsidP="00B34C5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34C53" w:rsidRDefault="00297F7C" w:rsidP="00B34C53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B34C53" w:rsidRDefault="00297F7C" w:rsidP="00B34C5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34C53" w:rsidRDefault="00297F7C" w:rsidP="00B34C5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34C53" w:rsidRDefault="00297F7C" w:rsidP="00B34C5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B34C53" w:rsidRDefault="00297F7C" w:rsidP="00B34C5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34C53" w:rsidRDefault="00297F7C" w:rsidP="00B34C53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B34C53" w:rsidRDefault="00B34C53" w:rsidP="00B34C5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34C53" w:rsidRDefault="00B34C53" w:rsidP="00B34C53">
      <w:pPr>
        <w:numPr>
          <w:ilvl w:val="0"/>
          <w:numId w:val="0"/>
        </w:numPr>
        <w:spacing w:after="0" w:line="240" w:lineRule="auto"/>
        <w:jc w:val="both"/>
      </w:pPr>
    </w:p>
    <w:p w:rsidR="00297F7C" w:rsidRDefault="00297F7C" w:rsidP="00B34C53">
      <w:pPr>
        <w:numPr>
          <w:ilvl w:val="0"/>
          <w:numId w:val="0"/>
        </w:numPr>
        <w:spacing w:after="0" w:line="240" w:lineRule="auto"/>
        <w:jc w:val="both"/>
      </w:pPr>
    </w:p>
    <w:p w:rsidR="00297F7C" w:rsidRDefault="00297F7C" w:rsidP="00B34C53">
      <w:pPr>
        <w:numPr>
          <w:ilvl w:val="0"/>
          <w:numId w:val="0"/>
        </w:numPr>
        <w:spacing w:after="0" w:line="240" w:lineRule="auto"/>
        <w:jc w:val="both"/>
      </w:pPr>
    </w:p>
    <w:p w:rsidR="00297F7C" w:rsidRDefault="00297F7C" w:rsidP="00B34C53">
      <w:pPr>
        <w:numPr>
          <w:ilvl w:val="0"/>
          <w:numId w:val="0"/>
        </w:numPr>
        <w:spacing w:after="0" w:line="240" w:lineRule="auto"/>
        <w:jc w:val="both"/>
      </w:pPr>
    </w:p>
    <w:p w:rsidR="00297F7C" w:rsidRDefault="00297F7C" w:rsidP="00B34C53">
      <w:pPr>
        <w:numPr>
          <w:ilvl w:val="0"/>
          <w:numId w:val="0"/>
        </w:numPr>
        <w:spacing w:after="0" w:line="240" w:lineRule="auto"/>
        <w:jc w:val="both"/>
      </w:pPr>
    </w:p>
    <w:p w:rsidR="00297F7C" w:rsidRDefault="00297F7C" w:rsidP="00B34C53">
      <w:pPr>
        <w:numPr>
          <w:ilvl w:val="0"/>
          <w:numId w:val="0"/>
        </w:numPr>
        <w:spacing w:after="0" w:line="240" w:lineRule="auto"/>
        <w:jc w:val="both"/>
        <w:sectPr w:rsidR="00297F7C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34C53" w:rsidRDefault="00B34C53" w:rsidP="00B34C5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B34C53" w:rsidRDefault="00B34C53" w:rsidP="00B34C53">
      <w:pPr>
        <w:numPr>
          <w:ilvl w:val="0"/>
          <w:numId w:val="0"/>
        </w:numPr>
        <w:spacing w:after="0" w:line="240" w:lineRule="auto"/>
        <w:jc w:val="both"/>
      </w:pPr>
    </w:p>
    <w:p w:rsidR="00B34C53" w:rsidRDefault="00B34C53" w:rsidP="00B34C5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34C53" w:rsidRDefault="00B34C53" w:rsidP="00B34C53">
      <w:pPr>
        <w:numPr>
          <w:ilvl w:val="0"/>
          <w:numId w:val="0"/>
        </w:numPr>
        <w:spacing w:after="0" w:line="240" w:lineRule="auto"/>
        <w:jc w:val="both"/>
      </w:pPr>
    </w:p>
    <w:p w:rsidR="00B34C53" w:rsidRDefault="00B34C53" w:rsidP="00B34C5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34C53" w:rsidRDefault="00B34C53" w:rsidP="00B34C53">
      <w:pPr>
        <w:numPr>
          <w:ilvl w:val="0"/>
          <w:numId w:val="0"/>
        </w:numPr>
        <w:spacing w:after="0" w:line="240" w:lineRule="auto"/>
        <w:jc w:val="center"/>
      </w:pPr>
    </w:p>
    <w:p w:rsidR="00B34C53" w:rsidRDefault="00B34C53" w:rsidP="00B34C53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B34C53" w:rsidRDefault="00B34C53" w:rsidP="00B34C53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B34C53" w:rsidRDefault="00B34C53" w:rsidP="00B34C5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</w:p>
    <w:p w:rsidR="00B34C53" w:rsidRDefault="00B34C53" w:rsidP="00B34C53">
      <w:pPr>
        <w:numPr>
          <w:ilvl w:val="0"/>
          <w:numId w:val="0"/>
        </w:numPr>
        <w:spacing w:after="0" w:line="240" w:lineRule="auto"/>
      </w:pPr>
    </w:p>
    <w:p w:rsidR="00B34C53" w:rsidRDefault="00B34C53" w:rsidP="00B34C5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34C53" w:rsidRDefault="00B34C53" w:rsidP="00B34C53">
      <w:pPr>
        <w:numPr>
          <w:ilvl w:val="0"/>
          <w:numId w:val="0"/>
        </w:numPr>
        <w:spacing w:after="0" w:line="240" w:lineRule="auto"/>
      </w:pPr>
    </w:p>
    <w:p w:rsidR="00B34C53" w:rsidRDefault="00B34C53" w:rsidP="00B34C5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34C53" w:rsidRDefault="00B34C53" w:rsidP="00B34C53">
      <w:pPr>
        <w:numPr>
          <w:ilvl w:val="0"/>
          <w:numId w:val="0"/>
        </w:numPr>
        <w:spacing w:after="0" w:line="240" w:lineRule="auto"/>
        <w:jc w:val="center"/>
      </w:pPr>
    </w:p>
    <w:p w:rsidR="00B34C53" w:rsidRDefault="00297F7C" w:rsidP="00B34C53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B34C53" w:rsidRPr="00B34C53" w:rsidRDefault="00297F7C" w:rsidP="00B34C53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B34C53" w:rsidRPr="00B34C53" w:rsidSect="00B34C5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97F7C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97F7C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E2A2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EF8689" wp14:editId="750940E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34C5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F0C1052" wp14:editId="0CDB065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34C5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982707-1368/2017 -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98FD8E7" wp14:editId="2E80FBD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B2557F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F7C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05A64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D685C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94D25"/>
    <w:rsid w:val="007A53F2"/>
    <w:rsid w:val="007A5C30"/>
    <w:rsid w:val="007D4A1E"/>
    <w:rsid w:val="007E2A21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34C53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AA2990A-5592-4BE9-9446-DADC93BA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154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2017-08-08T11:47:00Z</cp:lastPrinted>
  <dcterms:created xsi:type="dcterms:W3CDTF">2017-08-10T05:57:00Z</dcterms:created>
  <dcterms:modified xsi:type="dcterms:W3CDTF">2017-08-10T05:58:00Z</dcterms:modified>
</cp:coreProperties>
</file>