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039E9" w14:paraId="5E2CEB5D" w14:textId="77777777">
        <w:trPr>
          <w:trHeight w:val="148"/>
        </w:trPr>
        <w:tc>
          <w:tcPr>
            <w:tcW w:w="115" w:type="dxa"/>
          </w:tcPr>
          <w:p w14:paraId="33999F36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DB6C8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D9DA2B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937058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49E02B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29C9BC" w14:textId="77777777" w:rsidR="002039E9" w:rsidRDefault="002039E9">
            <w:pPr>
              <w:pStyle w:val="EmptyCellLayoutStyle"/>
              <w:spacing w:after="0" w:line="240" w:lineRule="auto"/>
            </w:pPr>
          </w:p>
        </w:tc>
      </w:tr>
      <w:tr w:rsidR="00F018B9" w14:paraId="040913B9" w14:textId="77777777" w:rsidTr="00F018B9">
        <w:trPr>
          <w:trHeight w:val="340"/>
        </w:trPr>
        <w:tc>
          <w:tcPr>
            <w:tcW w:w="115" w:type="dxa"/>
          </w:tcPr>
          <w:p w14:paraId="7C4E4638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E8CF19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039E9" w14:paraId="1AE311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DC8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2AB8E7" w14:textId="77777777" w:rsidR="002039E9" w:rsidRDefault="002039E9">
            <w:pPr>
              <w:spacing w:after="0" w:line="240" w:lineRule="auto"/>
            </w:pPr>
          </w:p>
        </w:tc>
        <w:tc>
          <w:tcPr>
            <w:tcW w:w="8142" w:type="dxa"/>
          </w:tcPr>
          <w:p w14:paraId="46042439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EE824A" w14:textId="77777777" w:rsidR="002039E9" w:rsidRDefault="002039E9">
            <w:pPr>
              <w:pStyle w:val="EmptyCellLayoutStyle"/>
              <w:spacing w:after="0" w:line="240" w:lineRule="auto"/>
            </w:pPr>
          </w:p>
        </w:tc>
      </w:tr>
      <w:tr w:rsidR="002039E9" w14:paraId="0D478D3A" w14:textId="77777777">
        <w:trPr>
          <w:trHeight w:val="100"/>
        </w:trPr>
        <w:tc>
          <w:tcPr>
            <w:tcW w:w="115" w:type="dxa"/>
          </w:tcPr>
          <w:p w14:paraId="6B465494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27B0B3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B26B1E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C41832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E0F5C7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41CC4E" w14:textId="77777777" w:rsidR="002039E9" w:rsidRDefault="002039E9">
            <w:pPr>
              <w:pStyle w:val="EmptyCellLayoutStyle"/>
              <w:spacing w:after="0" w:line="240" w:lineRule="auto"/>
            </w:pPr>
          </w:p>
        </w:tc>
      </w:tr>
      <w:tr w:rsidR="00F018B9" w14:paraId="29B06340" w14:textId="77777777" w:rsidTr="00F018B9">
        <w:tc>
          <w:tcPr>
            <w:tcW w:w="115" w:type="dxa"/>
          </w:tcPr>
          <w:p w14:paraId="0D01A917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C0819E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039E9" w14:paraId="794AD0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4EF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EE90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039E9" w14:paraId="441E54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DF3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VÚCHS Rapotín,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C2B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Výzkumníků 267, 78813 Rapotín</w:t>
                  </w:r>
                </w:p>
              </w:tc>
            </w:tr>
          </w:tbl>
          <w:p w14:paraId="5A8B3656" w14:textId="77777777" w:rsidR="002039E9" w:rsidRDefault="002039E9">
            <w:pPr>
              <w:spacing w:after="0" w:line="240" w:lineRule="auto"/>
            </w:pPr>
          </w:p>
        </w:tc>
      </w:tr>
      <w:tr w:rsidR="002039E9" w14:paraId="1BF1707D" w14:textId="77777777">
        <w:trPr>
          <w:trHeight w:val="349"/>
        </w:trPr>
        <w:tc>
          <w:tcPr>
            <w:tcW w:w="115" w:type="dxa"/>
          </w:tcPr>
          <w:p w14:paraId="6EDC5834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30A773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949143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9590CE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E10407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646E8B" w14:textId="77777777" w:rsidR="002039E9" w:rsidRDefault="002039E9">
            <w:pPr>
              <w:pStyle w:val="EmptyCellLayoutStyle"/>
              <w:spacing w:after="0" w:line="240" w:lineRule="auto"/>
            </w:pPr>
          </w:p>
        </w:tc>
      </w:tr>
      <w:tr w:rsidR="002039E9" w14:paraId="54BBE9AF" w14:textId="77777777">
        <w:trPr>
          <w:trHeight w:val="340"/>
        </w:trPr>
        <w:tc>
          <w:tcPr>
            <w:tcW w:w="115" w:type="dxa"/>
          </w:tcPr>
          <w:p w14:paraId="18752269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5D60F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039E9" w14:paraId="04B3E79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D4F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C7655E" w14:textId="77777777" w:rsidR="002039E9" w:rsidRDefault="002039E9">
            <w:pPr>
              <w:spacing w:after="0" w:line="240" w:lineRule="auto"/>
            </w:pPr>
          </w:p>
        </w:tc>
        <w:tc>
          <w:tcPr>
            <w:tcW w:w="801" w:type="dxa"/>
          </w:tcPr>
          <w:p w14:paraId="708889C2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9C3AC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4826A" w14:textId="77777777" w:rsidR="002039E9" w:rsidRDefault="002039E9">
            <w:pPr>
              <w:pStyle w:val="EmptyCellLayoutStyle"/>
              <w:spacing w:after="0" w:line="240" w:lineRule="auto"/>
            </w:pPr>
          </w:p>
        </w:tc>
      </w:tr>
      <w:tr w:rsidR="002039E9" w14:paraId="2E87B1B4" w14:textId="77777777">
        <w:trPr>
          <w:trHeight w:val="229"/>
        </w:trPr>
        <w:tc>
          <w:tcPr>
            <w:tcW w:w="115" w:type="dxa"/>
          </w:tcPr>
          <w:p w14:paraId="4800BBDC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33C63B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8A112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580EFF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443637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E08CD5" w14:textId="77777777" w:rsidR="002039E9" w:rsidRDefault="002039E9">
            <w:pPr>
              <w:pStyle w:val="EmptyCellLayoutStyle"/>
              <w:spacing w:after="0" w:line="240" w:lineRule="auto"/>
            </w:pPr>
          </w:p>
        </w:tc>
      </w:tr>
      <w:tr w:rsidR="00F018B9" w14:paraId="3B8766FE" w14:textId="77777777" w:rsidTr="00F018B9">
        <w:tc>
          <w:tcPr>
            <w:tcW w:w="115" w:type="dxa"/>
          </w:tcPr>
          <w:p w14:paraId="26B91691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039E9" w14:paraId="3D29219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79C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0E4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8A9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D54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68B3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A1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BE42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059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102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AA3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F2F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39B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928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057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18B9" w14:paraId="61A03146" w14:textId="77777777" w:rsidTr="00F018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6D6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Pekařov</w:t>
                  </w:r>
                </w:p>
              </w:tc>
            </w:tr>
            <w:tr w:rsidR="002039E9" w14:paraId="73007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413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CAD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A1D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C73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6A7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16C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85E9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2E6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49C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51E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DE8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FCC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AA0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7D7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</w:t>
                  </w:r>
                </w:p>
              </w:tc>
            </w:tr>
            <w:tr w:rsidR="002039E9" w14:paraId="44B7E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187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915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265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EE4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4B1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E89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B277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62A6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2B9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79C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676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50E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852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53A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2039E9" w14:paraId="24717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7B4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C02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F5E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A4C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8A0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6A9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CB9A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A5E1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2A9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B58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908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6E9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B2F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621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2039E9" w14:paraId="7E037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D70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B5F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669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D95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DB2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688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BD5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3723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B05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36A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62D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629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394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A95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3 181,82</w:t>
                  </w:r>
                </w:p>
              </w:tc>
            </w:tr>
            <w:tr w:rsidR="002039E9" w14:paraId="76B00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1AE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0A0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4B5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32A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DF0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002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D8D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67F3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134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5A0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64F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D1F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CAD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DA6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2039E9" w14:paraId="04922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B5E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9FD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8A3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80C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FE6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4ED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797D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07B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372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78B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91A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25C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7F1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23C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4 094,92</w:t>
                  </w:r>
                </w:p>
              </w:tc>
            </w:tr>
            <w:tr w:rsidR="002039E9" w14:paraId="56322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817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EA2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041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320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255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734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8FB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B0AF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8EE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3D2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053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04B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9BA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489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2 225,95</w:t>
                  </w:r>
                </w:p>
              </w:tc>
            </w:tr>
            <w:tr w:rsidR="002039E9" w14:paraId="2FE65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00E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283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8E9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EAB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EFE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5C1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3C86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CC5A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740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5BB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B0B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DEA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B6D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2D9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21,26</w:t>
                  </w:r>
                </w:p>
              </w:tc>
            </w:tr>
            <w:tr w:rsidR="002039E9" w14:paraId="620A5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03C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9B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915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BE5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21B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4AF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1A54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E231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90E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124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286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CB0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E74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DA5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52,68</w:t>
                  </w:r>
                </w:p>
              </w:tc>
            </w:tr>
            <w:tr w:rsidR="002039E9" w14:paraId="7F9CB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13F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D47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B4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5E5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8D7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E21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5906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1DB1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8F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319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2C1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78E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0A0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273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125,21</w:t>
                  </w:r>
                </w:p>
              </w:tc>
            </w:tr>
            <w:tr w:rsidR="002039E9" w14:paraId="6DB10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3F5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F27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4F4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B89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97B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B13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DA0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053B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ACE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00A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94E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4F6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714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118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106,31</w:t>
                  </w:r>
                </w:p>
              </w:tc>
            </w:tr>
            <w:tr w:rsidR="002039E9" w14:paraId="3F8F5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90C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392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068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561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88A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CE5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74DE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535A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C04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580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140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24B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06E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C3C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94,50</w:t>
                  </w:r>
                </w:p>
              </w:tc>
            </w:tr>
            <w:tr w:rsidR="002039E9" w14:paraId="6D472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65F3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24D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5F3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A3C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065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6FB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3A15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0F8E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39D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B7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359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41D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C5E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9DC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2039E9" w14:paraId="19E33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5FB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1AD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93C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314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16D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FA1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0E82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5F94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EB7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350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56F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05A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B78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FF7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53,16</w:t>
                  </w:r>
                </w:p>
              </w:tc>
            </w:tr>
            <w:tr w:rsidR="002039E9" w14:paraId="2F8CC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EB8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35B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C83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767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8B9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3FC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543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C8E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E50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8C8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6C1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8B2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8CB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4D1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39,45</w:t>
                  </w:r>
                </w:p>
              </w:tc>
            </w:tr>
            <w:tr w:rsidR="00F018B9" w14:paraId="1C30ED21" w14:textId="77777777" w:rsidTr="00F018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38E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BAD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1B3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17EB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71D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422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D8B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9E1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191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A84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4C0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10 107,24</w:t>
                  </w:r>
                </w:p>
              </w:tc>
            </w:tr>
            <w:tr w:rsidR="00F018B9" w14:paraId="232F2F7E" w14:textId="77777777" w:rsidTr="00F018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BCF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 nad Desnou</w:t>
                  </w:r>
                </w:p>
              </w:tc>
            </w:tr>
            <w:tr w:rsidR="002039E9" w14:paraId="7DA7B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AD7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A7D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DB7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730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4EE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C37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5D51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A3A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194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EB0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E3F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BA6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A6F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DEE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489,30</w:t>
                  </w:r>
                </w:p>
              </w:tc>
            </w:tr>
            <w:tr w:rsidR="002039E9" w14:paraId="5D57C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666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85F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462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DFF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331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E45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C132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69DB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A52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D42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009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5BB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7FA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136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3 414,03</w:t>
                  </w:r>
                </w:p>
              </w:tc>
            </w:tr>
            <w:tr w:rsidR="002039E9" w14:paraId="771A1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F8C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482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D41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149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008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32A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E468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4675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195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28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0F6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7F6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EAA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377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</w:t>
                  </w:r>
                </w:p>
              </w:tc>
            </w:tr>
            <w:tr w:rsidR="00F018B9" w14:paraId="4D16C53C" w14:textId="77777777" w:rsidTr="00F018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6EF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7E2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6D2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3E94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061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69E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242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A05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E73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74F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DF0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3 912,31</w:t>
                  </w:r>
                </w:p>
              </w:tc>
            </w:tr>
            <w:tr w:rsidR="00F018B9" w14:paraId="04976121" w14:textId="77777777" w:rsidTr="00F018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7E83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Rapotín</w:t>
                  </w:r>
                </w:p>
              </w:tc>
            </w:tr>
            <w:tr w:rsidR="002039E9" w14:paraId="5B9C8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D41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D9B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CC4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78F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8C0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D32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9B83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CC8E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401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358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617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F6A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8DF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9A9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6 889,52</w:t>
                  </w:r>
                </w:p>
              </w:tc>
            </w:tr>
            <w:tr w:rsidR="002039E9" w14:paraId="020AB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E2D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C1B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D21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935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6CA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47E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CE2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6276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935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9DE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D2E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902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3CD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78F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2 715,69</w:t>
                  </w:r>
                </w:p>
              </w:tc>
            </w:tr>
            <w:tr w:rsidR="002039E9" w14:paraId="5576E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49A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E05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A2E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596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83F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290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57010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9080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E14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707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33C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91F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673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11C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1 716,01</w:t>
                  </w:r>
                </w:p>
              </w:tc>
            </w:tr>
            <w:tr w:rsidR="002039E9" w14:paraId="57948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20D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F79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843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37C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9D0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AC9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36DB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48B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887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6A6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757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4EE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852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FA7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868,60</w:t>
                  </w:r>
                </w:p>
              </w:tc>
            </w:tr>
            <w:tr w:rsidR="002039E9" w14:paraId="542B0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1BC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8D6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F98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21D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EE8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839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2D83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DEE8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997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588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1AF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998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AC3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56D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41,05</w:t>
                  </w:r>
                </w:p>
              </w:tc>
            </w:tr>
            <w:tr w:rsidR="002039E9" w14:paraId="5A4F8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582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AE8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58A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53E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E9C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627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7F3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64BB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44F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3B8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742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C82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3A6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ED1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43,03</w:t>
                  </w:r>
                </w:p>
              </w:tc>
            </w:tr>
            <w:tr w:rsidR="002039E9" w14:paraId="47909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DCE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3E7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81A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810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3E4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842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CAB8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C690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F4D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6D4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BA2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3C5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84F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136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81,76</w:t>
                  </w:r>
                </w:p>
              </w:tc>
            </w:tr>
            <w:tr w:rsidR="002039E9" w14:paraId="7B07B5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72F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DA3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E09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048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CE4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E01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8C6F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4FDA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551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80F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584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64E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704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E10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155,25</w:t>
                  </w:r>
                </w:p>
              </w:tc>
            </w:tr>
            <w:tr w:rsidR="002039E9" w14:paraId="5BCAA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3EC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809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D2C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5B5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B94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B9D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9DC3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181F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E11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C23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6F4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F8A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C98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3C1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612,72</w:t>
                  </w:r>
                </w:p>
              </w:tc>
            </w:tr>
            <w:tr w:rsidR="002039E9" w14:paraId="10F6A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BD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B9C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768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652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348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E5A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52F2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FC6B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12A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336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196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ED8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E46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27A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</w:t>
                  </w:r>
                </w:p>
              </w:tc>
            </w:tr>
            <w:tr w:rsidR="002039E9" w14:paraId="45C9B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5A1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653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040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CBD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E94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21C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2ADD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4670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416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A9D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B21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A75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FC1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99A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4 661,09</w:t>
                  </w:r>
                </w:p>
              </w:tc>
            </w:tr>
            <w:tr w:rsidR="002039E9" w14:paraId="06F09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37D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701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204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A3B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D3F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6F0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85B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B60E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5A9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942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01A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E56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0DF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628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51,31</w:t>
                  </w:r>
                </w:p>
              </w:tc>
            </w:tr>
            <w:tr w:rsidR="002039E9" w14:paraId="0FB4F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79E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046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F44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F98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80E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3E1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90BF0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BB00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057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6E0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FD2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BAD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166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86F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2 906,02</w:t>
                  </w:r>
                </w:p>
              </w:tc>
            </w:tr>
            <w:tr w:rsidR="002039E9" w14:paraId="29E13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352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011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CD1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970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308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7E7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128A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22F3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3DE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8AF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AFE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056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493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69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30,45</w:t>
                  </w:r>
                </w:p>
              </w:tc>
            </w:tr>
            <w:tr w:rsidR="002039E9" w14:paraId="5421E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BE0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D75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819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448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608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520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A530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FD26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000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E0D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7EF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924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A15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3D4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2039E9" w14:paraId="2162F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6C2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736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2E3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2BD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1A8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E92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4FA6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6D93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169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441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312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5B6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B8B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E0F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187,69</w:t>
                  </w:r>
                </w:p>
              </w:tc>
            </w:tr>
            <w:tr w:rsidR="002039E9" w14:paraId="6FE7E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853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D1F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B67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FD9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835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7EC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5CB7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C73B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369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AD5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35D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E19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C34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825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1 273,10</w:t>
                  </w:r>
                </w:p>
              </w:tc>
            </w:tr>
            <w:tr w:rsidR="002039E9" w14:paraId="1AB99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86F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09B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D7E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7C6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9AF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982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6EB8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59DC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084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A1B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FBB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4AF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858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800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6 668,40</w:t>
                  </w:r>
                </w:p>
              </w:tc>
            </w:tr>
            <w:tr w:rsidR="002039E9" w14:paraId="3159C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C12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1FC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05F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759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914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E4F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038E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3562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C90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91A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617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520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4A1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C1C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2 395,59</w:t>
                  </w:r>
                </w:p>
              </w:tc>
            </w:tr>
            <w:tr w:rsidR="002039E9" w14:paraId="66437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789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CBE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C8A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265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1E5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D82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E0C8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F97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6DE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B29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9CC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630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D55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381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3 343,63</w:t>
                  </w:r>
                </w:p>
              </w:tc>
            </w:tr>
            <w:tr w:rsidR="002039E9" w14:paraId="63133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98D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753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E9B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F65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2D8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0C9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076D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CC1B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7E8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A99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9D1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3A6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453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AAB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988,09</w:t>
                  </w:r>
                </w:p>
              </w:tc>
            </w:tr>
            <w:tr w:rsidR="002039E9" w14:paraId="5AA6C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E22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574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EA2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E70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E43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A79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24D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50C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02D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95D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71F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B2D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14E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C4D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888,79</w:t>
                  </w:r>
                </w:p>
              </w:tc>
            </w:tr>
            <w:tr w:rsidR="002039E9" w14:paraId="474BD8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A35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E3C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1D9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EA9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A0A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4C5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24A0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E864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DB6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483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AC7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0B5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13D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4C0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868,93</w:t>
                  </w:r>
                </w:p>
              </w:tc>
            </w:tr>
            <w:tr w:rsidR="002039E9" w14:paraId="7BEFB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013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1FC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06D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3A4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826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FC3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2BBE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FF13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032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E69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05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3C4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78B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861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21,85</w:t>
                  </w:r>
                </w:p>
              </w:tc>
            </w:tr>
            <w:tr w:rsidR="002039E9" w14:paraId="2B3DE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C67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193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70D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2A7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F81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1EF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19B5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0EF2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C53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E09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F1B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E26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AE8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8AA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420,40</w:t>
                  </w:r>
                </w:p>
              </w:tc>
            </w:tr>
            <w:tr w:rsidR="002039E9" w14:paraId="77824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778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CD4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4A4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97D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7A8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771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5A1D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E86B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79D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F2E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A00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D5A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435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0CE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57,93</w:t>
                  </w:r>
                </w:p>
              </w:tc>
            </w:tr>
            <w:tr w:rsidR="002039E9" w14:paraId="0BB4F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1CD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F49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434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4B5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4FB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2CC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F9DD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6FDA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9A2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A3A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530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BAF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6EA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CD7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2039E9" w14:paraId="58E15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EBA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DEF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1CB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9B4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B8A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B70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0614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24C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AD2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6AB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DB4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28D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69F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FD5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56,27</w:t>
                  </w:r>
                </w:p>
              </w:tc>
            </w:tr>
            <w:tr w:rsidR="002039E9" w14:paraId="519C0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8B4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C2E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8E5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FCC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B34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C75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A596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5783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037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CCA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40E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1CB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0AB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3E7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2039E9" w14:paraId="253EB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0D7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682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2C1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F6E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A42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5AC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1C893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8922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F1C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4D8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A1F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693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A54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2D2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231,71</w:t>
                  </w:r>
                </w:p>
              </w:tc>
            </w:tr>
            <w:tr w:rsidR="002039E9" w14:paraId="7EA68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96A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9BD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82F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FAD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1F3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6C6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BC3C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3149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E60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7A5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74D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FAA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9CE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625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641,52</w:t>
                  </w:r>
                </w:p>
              </w:tc>
            </w:tr>
            <w:tr w:rsidR="002039E9" w14:paraId="60054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426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E30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32B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FA1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D78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8FC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31D5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8535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085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E69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F10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354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79A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DBB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927,19</w:t>
                  </w:r>
                </w:p>
              </w:tc>
            </w:tr>
            <w:tr w:rsidR="002039E9" w14:paraId="7C7AC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7EF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D7D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295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17C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A64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E26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2B03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EC7D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036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7C2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E58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BA0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385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67D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2039E9" w14:paraId="2C86E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281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020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84B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373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2CA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875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5120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BFA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688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A40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DDE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E14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524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C7E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2039E9" w14:paraId="3D4E2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257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080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93D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A28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DFB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59C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30403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A83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A6C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3DD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8D5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F36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D9F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604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1 807,37</w:t>
                  </w:r>
                </w:p>
              </w:tc>
            </w:tr>
            <w:tr w:rsidR="002039E9" w14:paraId="19705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5F8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C9D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1AE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46A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C2B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DFB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1F2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C030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CD4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236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F6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213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2AA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C21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143,99</w:t>
                  </w:r>
                </w:p>
              </w:tc>
            </w:tr>
            <w:tr w:rsidR="002039E9" w14:paraId="4D5FD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89E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31E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08F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E57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12D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A67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0D27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7909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33B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C4E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A30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D86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A16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038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98,64</w:t>
                  </w:r>
                </w:p>
              </w:tc>
            </w:tr>
            <w:tr w:rsidR="002039E9" w14:paraId="0289F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E6D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6BE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38A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962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9D2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8BE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CFEB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AE3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631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9E3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29D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8A0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15B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125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260,51</w:t>
                  </w:r>
                </w:p>
              </w:tc>
            </w:tr>
            <w:tr w:rsidR="002039E9" w14:paraId="48297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037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EE5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DD8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CA3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FDC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3B3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A63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F61C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C1F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32A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5DC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7F5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133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E53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595,84</w:t>
                  </w:r>
                </w:p>
              </w:tc>
            </w:tr>
            <w:tr w:rsidR="002039E9" w14:paraId="0234D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332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2BD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EA3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DC8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2EF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A66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5BF5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A6B7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553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5C5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FF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480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005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55A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358,49</w:t>
                  </w:r>
                </w:p>
              </w:tc>
            </w:tr>
            <w:tr w:rsidR="002039E9" w14:paraId="38D6E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B23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FD3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3DA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3AD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B69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2F7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8EBE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F1C4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2A2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3FB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B98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678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C7D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106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1 820,28</w:t>
                  </w:r>
                </w:p>
              </w:tc>
            </w:tr>
            <w:tr w:rsidR="002039E9" w14:paraId="4BABB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D90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71F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6F0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A9F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6DC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421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5467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E3D5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3BB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EB6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18F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B4E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83B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113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82,76</w:t>
                  </w:r>
                </w:p>
              </w:tc>
            </w:tr>
            <w:tr w:rsidR="002039E9" w14:paraId="3436C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7CF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EF5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D3D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F87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7FE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302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E944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B132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85B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3AD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D60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792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A5F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B14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180,07</w:t>
                  </w:r>
                </w:p>
              </w:tc>
            </w:tr>
            <w:tr w:rsidR="002039E9" w14:paraId="532DF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30A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5A0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6C7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450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27E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2EC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8065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8427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FF8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EDE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876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9E1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C06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214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41,38</w:t>
                  </w:r>
                </w:p>
              </w:tc>
            </w:tr>
            <w:tr w:rsidR="002039E9" w14:paraId="1CB0A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4D1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BFA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4D8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AC7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90E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937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0C96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BFD8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212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C5B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D04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28B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A8E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1F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118,17</w:t>
                  </w:r>
                </w:p>
              </w:tc>
            </w:tr>
            <w:tr w:rsidR="002039E9" w14:paraId="422E6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FE2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B04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986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E19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063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4EB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5B1F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85BF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F94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5F0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414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CB7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595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3E3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24,83</w:t>
                  </w:r>
                </w:p>
              </w:tc>
            </w:tr>
            <w:tr w:rsidR="002039E9" w14:paraId="261AE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7D9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009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5D5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030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277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E19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4F60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0D07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671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623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1D7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3D1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99A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F81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49,32</w:t>
                  </w:r>
                </w:p>
              </w:tc>
            </w:tr>
            <w:tr w:rsidR="002039E9" w14:paraId="5DB75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5CF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A3B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3C4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74C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530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381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9B08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2E8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A21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320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496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CED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8A9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87D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2039E9" w14:paraId="17EB3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FB8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775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CDE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DE3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5A5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9EB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D521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3B32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5EE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751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2A5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81D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BEC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64D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232,38</w:t>
                  </w:r>
                </w:p>
              </w:tc>
            </w:tr>
            <w:tr w:rsidR="002039E9" w14:paraId="75658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08C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79D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E18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2A5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3E0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2DA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E08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F41A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AC4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1EF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33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891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157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557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</w:t>
                  </w:r>
                </w:p>
              </w:tc>
            </w:tr>
            <w:tr w:rsidR="002039E9" w14:paraId="73032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7D2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6AA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DD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88D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D55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C6B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341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65FD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ED9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609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7D8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D43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83C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BF5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88,71</w:t>
                  </w:r>
                </w:p>
              </w:tc>
            </w:tr>
            <w:tr w:rsidR="002039E9" w14:paraId="72522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0B2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F55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F57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3DB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F99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F6D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2C2D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8998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96F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FB9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876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5E9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C1B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1F3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21,19</w:t>
                  </w:r>
                </w:p>
              </w:tc>
            </w:tr>
            <w:tr w:rsidR="002039E9" w14:paraId="63683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13A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73E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A83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8DF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0ED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9E0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474D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3577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3CC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770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63F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C53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713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71E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2039E9" w14:paraId="1A5A8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215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443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F4B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825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770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556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E8A9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8915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641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83A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582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FDF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75A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2C6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184,38</w:t>
                  </w:r>
                </w:p>
              </w:tc>
            </w:tr>
            <w:tr w:rsidR="00F018B9" w14:paraId="0DF189EA" w14:textId="77777777" w:rsidTr="00F018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E87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0BA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BBA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1940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269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06C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182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138 930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0AD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04B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D12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660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45 988,62</w:t>
                  </w:r>
                </w:p>
              </w:tc>
            </w:tr>
            <w:tr w:rsidR="00F018B9" w14:paraId="0C7E0131" w14:textId="77777777" w:rsidTr="00F018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7D0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</w:tr>
            <w:tr w:rsidR="002039E9" w14:paraId="2044B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616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C95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C9A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EA6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7B9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013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1292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556A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EE9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ABC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255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675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844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465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178,30</w:t>
                  </w:r>
                </w:p>
              </w:tc>
            </w:tr>
            <w:tr w:rsidR="00F018B9" w14:paraId="742AA403" w14:textId="77777777" w:rsidTr="00F018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4A4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EE9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FEA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F100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E7C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102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142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55F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B6B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0C6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ED6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178,30</w:t>
                  </w:r>
                </w:p>
              </w:tc>
            </w:tr>
            <w:tr w:rsidR="00F018B9" w14:paraId="7851345F" w14:textId="77777777" w:rsidTr="00F018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F80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Vikýřovice</w:t>
                  </w:r>
                </w:p>
              </w:tc>
            </w:tr>
            <w:tr w:rsidR="002039E9" w14:paraId="2534D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23E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78B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E09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23A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725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8E2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1B69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5E16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B2B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FA0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40D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878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EC4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1F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186,18</w:t>
                  </w:r>
                </w:p>
              </w:tc>
            </w:tr>
            <w:tr w:rsidR="002039E9" w14:paraId="11ED2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143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2AB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D3E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BAE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168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8CF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C71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70A3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845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1B4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26D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3C0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B38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031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18,68</w:t>
                  </w:r>
                </w:p>
              </w:tc>
            </w:tr>
            <w:tr w:rsidR="002039E9" w14:paraId="5E364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C5E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28C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34E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469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9DD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278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771F0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ABC6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DE4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528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3E9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109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9CB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391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240,26</w:t>
                  </w:r>
                </w:p>
              </w:tc>
            </w:tr>
            <w:tr w:rsidR="002039E9" w14:paraId="22FF5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D78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91F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797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723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D47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923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65DC3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7DF8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0D4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96E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705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919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715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241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</w:t>
                  </w:r>
                </w:p>
              </w:tc>
            </w:tr>
            <w:tr w:rsidR="002039E9" w14:paraId="5A378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848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A4E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4A8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90A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3E4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EB5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B35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3981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D73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348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A7F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1D8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999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E04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2039E9" w14:paraId="76065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D93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CE9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E04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D05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DEA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EEE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E08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B5A2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A1F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815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3BA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527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D4A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1B2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25,89</w:t>
                  </w:r>
                </w:p>
              </w:tc>
            </w:tr>
            <w:tr w:rsidR="002039E9" w14:paraId="70628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80B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717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622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6B6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243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04A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A8C9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0A9F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4CA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952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0E5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5EF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4CD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0B4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112,10</w:t>
                  </w:r>
                </w:p>
              </w:tc>
            </w:tr>
            <w:tr w:rsidR="002039E9" w14:paraId="0F916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2DA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0E0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CCE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C55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359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7DA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7E83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63C8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130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3F5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159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4C8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52E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0D6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41,30</w:t>
                  </w:r>
                </w:p>
              </w:tc>
            </w:tr>
            <w:tr w:rsidR="002039E9" w14:paraId="08427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AB0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9B8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A90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A96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17E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CF3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6EE2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A6BF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AB0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36E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36C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060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E19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DCF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2039E9" w14:paraId="60DB5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C80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FC8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993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9CF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877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FB5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9C5B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2F58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A25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D83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C1E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205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D73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2D8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1 072,17</w:t>
                  </w:r>
                </w:p>
              </w:tc>
            </w:tr>
            <w:tr w:rsidR="002039E9" w14:paraId="4261E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1F8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0B4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8EF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B1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53C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311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B45D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397C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C5F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826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71F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00A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F86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59C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</w:t>
                  </w:r>
                </w:p>
              </w:tc>
            </w:tr>
            <w:tr w:rsidR="002039E9" w14:paraId="76099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0BA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50C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664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0A3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56D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6FE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6779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695B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D68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005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117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087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49B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E4A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990,88</w:t>
                  </w:r>
                </w:p>
              </w:tc>
            </w:tr>
            <w:tr w:rsidR="002039E9" w14:paraId="3F28B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EDB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AD9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513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C99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073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976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F7DE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E68C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796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FED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AF4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33B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2BF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CAE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1 964,71</w:t>
                  </w:r>
                </w:p>
              </w:tc>
            </w:tr>
            <w:tr w:rsidR="002039E9" w14:paraId="017CA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C9A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A33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905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A8B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03B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724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69A2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C95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31F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CA0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049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F81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6A4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795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4 094,63</w:t>
                  </w:r>
                </w:p>
              </w:tc>
            </w:tr>
            <w:tr w:rsidR="002039E9" w14:paraId="54159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A10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5E6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A63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79D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786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F99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EED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38CA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387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031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8FF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136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4F5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102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45,23</w:t>
                  </w:r>
                </w:p>
              </w:tc>
            </w:tr>
            <w:tr w:rsidR="002039E9" w14:paraId="43B2C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94D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051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3F0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649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543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ADE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259C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9E6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D7B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82D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3EC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251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109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6EF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469,38</w:t>
                  </w:r>
                </w:p>
              </w:tc>
            </w:tr>
            <w:tr w:rsidR="002039E9" w14:paraId="71411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342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C7F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2C5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AE0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E58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8BF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3680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9C4D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EA6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849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AB7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D18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BA8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CE1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172,08</w:t>
                  </w:r>
                </w:p>
              </w:tc>
            </w:tr>
            <w:tr w:rsidR="002039E9" w14:paraId="78E91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C8A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B36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A4B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53E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757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716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8370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445D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C9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18D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9E6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DFA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0F0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B2A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7 451,09</w:t>
                  </w:r>
                </w:p>
              </w:tc>
            </w:tr>
            <w:tr w:rsidR="002039E9" w14:paraId="6BCD6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BE1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775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D9B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29E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4B2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CE8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566E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8FBB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635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E19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52E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EA8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97A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EF7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441,19</w:t>
                  </w:r>
                </w:p>
              </w:tc>
            </w:tr>
            <w:tr w:rsidR="002039E9" w14:paraId="2546D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AA7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806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B09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053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35A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A72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632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C2E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5CE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D21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B37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017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19E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EE8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37,37</w:t>
                  </w:r>
                </w:p>
              </w:tc>
            </w:tr>
            <w:tr w:rsidR="002039E9" w14:paraId="27E16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B21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DF2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7BC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C248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00D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639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759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F2AB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225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537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2A1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913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9A7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AD4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1 517,95</w:t>
                  </w:r>
                </w:p>
              </w:tc>
            </w:tr>
            <w:tr w:rsidR="002039E9" w14:paraId="4864D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55C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FD2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81A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D91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EC6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EE2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22E8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0E13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D15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5A2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A34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3F0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ADA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F63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207,48</w:t>
                  </w:r>
                </w:p>
              </w:tc>
            </w:tr>
            <w:tr w:rsidR="002039E9" w14:paraId="5634D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396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2F6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80B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DC9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C30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A6C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53794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1D1F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39E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949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ECF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178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4E5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3CC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2039E9" w14:paraId="23B34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0A1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FF1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428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930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3B8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590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336D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BBE4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AFE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5D0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920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00B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7B2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346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471,35</w:t>
                  </w:r>
                </w:p>
              </w:tc>
            </w:tr>
            <w:tr w:rsidR="002039E9" w14:paraId="0F70D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0F0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7CA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934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82E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952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48A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3BA5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11BC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C8F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32A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18F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B5F0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9BE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573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104,23</w:t>
                  </w:r>
                </w:p>
              </w:tc>
            </w:tr>
            <w:tr w:rsidR="002039E9" w14:paraId="2B6DA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526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B45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A08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523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3B2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6CC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5F26D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266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F8F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C4E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6DD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ADF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F88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5EE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2039E9" w14:paraId="3DE5D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4EA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426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D03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B32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3E8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ACF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1629C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0B1F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69E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E76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491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DBC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B0B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799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534,94</w:t>
                  </w:r>
                </w:p>
              </w:tc>
            </w:tr>
            <w:tr w:rsidR="002039E9" w14:paraId="6E80E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E1A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A4B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6F9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4BD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777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A31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360A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0E88D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2DE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F2F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5F4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B1B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40B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173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2039E9" w14:paraId="08014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216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4EA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152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C47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41A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51C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4278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CE64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AD7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DA1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5882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36E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7D2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2C9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61,29</w:t>
                  </w:r>
                </w:p>
              </w:tc>
            </w:tr>
            <w:tr w:rsidR="002039E9" w14:paraId="26526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0B5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6D7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312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CD9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DFF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A14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6202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E3A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C6E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218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EAF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D9C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5FA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06F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62,93</w:t>
                  </w:r>
                </w:p>
              </w:tc>
            </w:tr>
            <w:tr w:rsidR="002039E9" w14:paraId="0644D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355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579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88F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D23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30F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5B5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E93E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D5A64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74C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2CC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13F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57EC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E23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E80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2039E9" w14:paraId="7D3C1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AAD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31D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7A8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E8E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FD8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967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6117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E6B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9DD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5D7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14B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ADC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067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9BC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18,03</w:t>
                  </w:r>
                </w:p>
              </w:tc>
            </w:tr>
            <w:tr w:rsidR="002039E9" w14:paraId="209C6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33E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BC7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05B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06F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18F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147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E128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A14E6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6A3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5FD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292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99C9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549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E56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2039E9" w14:paraId="65DC3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C23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B36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E31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C83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E443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D43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E9E17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B1F8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5A39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227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D5F7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616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DC92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CEA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10 577,46</w:t>
                  </w:r>
                </w:p>
              </w:tc>
            </w:tr>
            <w:tr w:rsidR="002039E9" w14:paraId="72916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143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757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6CB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255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3C0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7B7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502A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7285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27B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611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8A9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B26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0B0D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ED6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</w:t>
                  </w:r>
                </w:p>
              </w:tc>
            </w:tr>
            <w:tr w:rsidR="002039E9" w14:paraId="47AD2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8763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BB1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1F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F62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126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105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E3958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AA6FB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C60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BE2C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857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D3C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B0A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6FA0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106,53</w:t>
                  </w:r>
                </w:p>
              </w:tc>
            </w:tr>
            <w:tr w:rsidR="002039E9" w14:paraId="6AA33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685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C7F6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0EB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877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3CF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D44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F8DF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7402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2F08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055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E19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E37A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8AB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C48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4 159,20</w:t>
                  </w:r>
                </w:p>
              </w:tc>
            </w:tr>
            <w:tr w:rsidR="002039E9" w14:paraId="48513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CA4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9F4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6B0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6F7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069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704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42DE3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1374E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7D02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8F1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401F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D76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704B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AEB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22,62</w:t>
                  </w:r>
                </w:p>
              </w:tc>
            </w:tr>
            <w:tr w:rsidR="002039E9" w14:paraId="79F79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ACAE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7D2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46CF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5BA5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D117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147B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58435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DB0B5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63A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E3B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9023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7271" w14:textId="77777777" w:rsidR="002039E9" w:rsidRDefault="00CA2F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503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13EE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472,66</w:t>
                  </w:r>
                </w:p>
              </w:tc>
            </w:tr>
            <w:tr w:rsidR="00F018B9" w14:paraId="73D83FC9" w14:textId="77777777" w:rsidTr="00F018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D956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883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9260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E26CC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233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F82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1EC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109 198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47E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7A47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DE51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B22D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35 792,90</w:t>
                  </w:r>
                </w:p>
              </w:tc>
            </w:tr>
            <w:tr w:rsidR="00F018B9" w14:paraId="02D05DEB" w14:textId="77777777" w:rsidTr="00F018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013F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B835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306 463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BFCA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900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7EA9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DC61" w14:textId="77777777" w:rsidR="002039E9" w:rsidRDefault="00CA2F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95 979</w:t>
                  </w:r>
                </w:p>
              </w:tc>
            </w:tr>
            <w:tr w:rsidR="00F018B9" w14:paraId="1C6FDB1B" w14:textId="77777777" w:rsidTr="00F018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AA56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4DE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8624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F563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966F" w14:textId="77777777" w:rsidR="002039E9" w:rsidRDefault="002039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CE07" w14:textId="77777777" w:rsidR="002039E9" w:rsidRDefault="002039E9">
                  <w:pPr>
                    <w:spacing w:after="0" w:line="240" w:lineRule="auto"/>
                  </w:pPr>
                </w:p>
              </w:tc>
            </w:tr>
          </w:tbl>
          <w:p w14:paraId="0A355841" w14:textId="77777777" w:rsidR="002039E9" w:rsidRDefault="002039E9">
            <w:pPr>
              <w:spacing w:after="0" w:line="240" w:lineRule="auto"/>
            </w:pPr>
          </w:p>
        </w:tc>
      </w:tr>
      <w:tr w:rsidR="002039E9" w14:paraId="0A42FB73" w14:textId="77777777">
        <w:trPr>
          <w:trHeight w:val="254"/>
        </w:trPr>
        <w:tc>
          <w:tcPr>
            <w:tcW w:w="115" w:type="dxa"/>
          </w:tcPr>
          <w:p w14:paraId="5486ECA6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3175FE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87B60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F1CD24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57D1EB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1CF72A" w14:textId="77777777" w:rsidR="002039E9" w:rsidRDefault="002039E9">
            <w:pPr>
              <w:pStyle w:val="EmptyCellLayoutStyle"/>
              <w:spacing w:after="0" w:line="240" w:lineRule="auto"/>
            </w:pPr>
          </w:p>
        </w:tc>
      </w:tr>
      <w:tr w:rsidR="00F018B9" w14:paraId="5ED6D768" w14:textId="77777777" w:rsidTr="00F018B9">
        <w:trPr>
          <w:trHeight w:val="1305"/>
        </w:trPr>
        <w:tc>
          <w:tcPr>
            <w:tcW w:w="115" w:type="dxa"/>
          </w:tcPr>
          <w:p w14:paraId="46B5218D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039E9" w14:paraId="676DD3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EF9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F87E19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0A63CB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DA32D00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8023310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53705A" w14:textId="77777777" w:rsidR="002039E9" w:rsidRDefault="002039E9">
            <w:pPr>
              <w:spacing w:after="0" w:line="240" w:lineRule="auto"/>
            </w:pPr>
          </w:p>
        </w:tc>
        <w:tc>
          <w:tcPr>
            <w:tcW w:w="285" w:type="dxa"/>
          </w:tcPr>
          <w:p w14:paraId="4B0A2268" w14:textId="77777777" w:rsidR="002039E9" w:rsidRDefault="002039E9">
            <w:pPr>
              <w:pStyle w:val="EmptyCellLayoutStyle"/>
              <w:spacing w:after="0" w:line="240" w:lineRule="auto"/>
            </w:pPr>
          </w:p>
        </w:tc>
      </w:tr>
      <w:tr w:rsidR="002039E9" w14:paraId="2A2BE9AC" w14:textId="77777777">
        <w:trPr>
          <w:trHeight w:val="100"/>
        </w:trPr>
        <w:tc>
          <w:tcPr>
            <w:tcW w:w="115" w:type="dxa"/>
          </w:tcPr>
          <w:p w14:paraId="731292A3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905999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CA0916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CB8E46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1DE1E1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6F5565" w14:textId="77777777" w:rsidR="002039E9" w:rsidRDefault="002039E9">
            <w:pPr>
              <w:pStyle w:val="EmptyCellLayoutStyle"/>
              <w:spacing w:after="0" w:line="240" w:lineRule="auto"/>
            </w:pPr>
          </w:p>
        </w:tc>
      </w:tr>
      <w:tr w:rsidR="00F018B9" w14:paraId="5E76BA9F" w14:textId="77777777" w:rsidTr="00F018B9">
        <w:trPr>
          <w:trHeight w:val="1685"/>
        </w:trPr>
        <w:tc>
          <w:tcPr>
            <w:tcW w:w="115" w:type="dxa"/>
          </w:tcPr>
          <w:p w14:paraId="71B02720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039E9" w14:paraId="59E4E7C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E6F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7D902D" w14:textId="77777777" w:rsidR="002039E9" w:rsidRDefault="00CA2F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110C61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14ACCB" w14:textId="77777777" w:rsidR="002039E9" w:rsidRDefault="00CA2F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C35D37E" w14:textId="77777777" w:rsidR="002039E9" w:rsidRDefault="00CA2F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FF6A68" w14:textId="77777777" w:rsidR="002039E9" w:rsidRDefault="00CA2FB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A1E542" w14:textId="77777777" w:rsidR="002039E9" w:rsidRDefault="00CA2F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9C65C1" w14:textId="77777777" w:rsidR="002039E9" w:rsidRDefault="002039E9">
            <w:pPr>
              <w:spacing w:after="0" w:line="240" w:lineRule="auto"/>
            </w:pPr>
          </w:p>
        </w:tc>
        <w:tc>
          <w:tcPr>
            <w:tcW w:w="285" w:type="dxa"/>
          </w:tcPr>
          <w:p w14:paraId="33F87A40" w14:textId="77777777" w:rsidR="002039E9" w:rsidRDefault="002039E9">
            <w:pPr>
              <w:pStyle w:val="EmptyCellLayoutStyle"/>
              <w:spacing w:after="0" w:line="240" w:lineRule="auto"/>
            </w:pPr>
          </w:p>
        </w:tc>
      </w:tr>
      <w:tr w:rsidR="002039E9" w14:paraId="16E7EF6B" w14:textId="77777777">
        <w:trPr>
          <w:trHeight w:val="59"/>
        </w:trPr>
        <w:tc>
          <w:tcPr>
            <w:tcW w:w="115" w:type="dxa"/>
          </w:tcPr>
          <w:p w14:paraId="0BE249A5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2FF74B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2E9C23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8C4C8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1203E0" w14:textId="77777777" w:rsidR="002039E9" w:rsidRDefault="002039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2B6C56" w14:textId="77777777" w:rsidR="002039E9" w:rsidRDefault="002039E9">
            <w:pPr>
              <w:pStyle w:val="EmptyCellLayoutStyle"/>
              <w:spacing w:after="0" w:line="240" w:lineRule="auto"/>
            </w:pPr>
          </w:p>
        </w:tc>
      </w:tr>
    </w:tbl>
    <w:p w14:paraId="5AD89CFC" w14:textId="77777777" w:rsidR="002039E9" w:rsidRDefault="002039E9">
      <w:pPr>
        <w:spacing w:after="0" w:line="240" w:lineRule="auto"/>
      </w:pPr>
    </w:p>
    <w:sectPr w:rsidR="002039E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9773" w14:textId="77777777" w:rsidR="004C2F05" w:rsidRDefault="004C2F05">
      <w:pPr>
        <w:spacing w:after="0" w:line="240" w:lineRule="auto"/>
      </w:pPr>
      <w:r>
        <w:separator/>
      </w:r>
    </w:p>
  </w:endnote>
  <w:endnote w:type="continuationSeparator" w:id="0">
    <w:p w14:paraId="5ADBC09A" w14:textId="77777777" w:rsidR="004C2F05" w:rsidRDefault="004C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039E9" w14:paraId="310CBBDF" w14:textId="77777777">
      <w:tc>
        <w:tcPr>
          <w:tcW w:w="9346" w:type="dxa"/>
        </w:tcPr>
        <w:p w14:paraId="1EF1D78B" w14:textId="77777777" w:rsidR="002039E9" w:rsidRDefault="002039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E6A31F" w14:textId="77777777" w:rsidR="002039E9" w:rsidRDefault="002039E9">
          <w:pPr>
            <w:pStyle w:val="EmptyCellLayoutStyle"/>
            <w:spacing w:after="0" w:line="240" w:lineRule="auto"/>
          </w:pPr>
        </w:p>
      </w:tc>
    </w:tr>
    <w:tr w:rsidR="002039E9" w14:paraId="4249C2DF" w14:textId="77777777">
      <w:tc>
        <w:tcPr>
          <w:tcW w:w="9346" w:type="dxa"/>
        </w:tcPr>
        <w:p w14:paraId="50902B29" w14:textId="77777777" w:rsidR="002039E9" w:rsidRDefault="002039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039E9" w14:paraId="071339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D492DE" w14:textId="77777777" w:rsidR="002039E9" w:rsidRDefault="00CA2F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9A3757" w14:textId="77777777" w:rsidR="002039E9" w:rsidRDefault="002039E9">
          <w:pPr>
            <w:spacing w:after="0" w:line="240" w:lineRule="auto"/>
          </w:pPr>
        </w:p>
      </w:tc>
    </w:tr>
    <w:tr w:rsidR="002039E9" w14:paraId="49AA5935" w14:textId="77777777">
      <w:tc>
        <w:tcPr>
          <w:tcW w:w="9346" w:type="dxa"/>
        </w:tcPr>
        <w:p w14:paraId="22C5BCAE" w14:textId="77777777" w:rsidR="002039E9" w:rsidRDefault="002039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E4269F" w14:textId="77777777" w:rsidR="002039E9" w:rsidRDefault="002039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4377" w14:textId="77777777" w:rsidR="004C2F05" w:rsidRDefault="004C2F05">
      <w:pPr>
        <w:spacing w:after="0" w:line="240" w:lineRule="auto"/>
      </w:pPr>
      <w:r>
        <w:separator/>
      </w:r>
    </w:p>
  </w:footnote>
  <w:footnote w:type="continuationSeparator" w:id="0">
    <w:p w14:paraId="7701953D" w14:textId="77777777" w:rsidR="004C2F05" w:rsidRDefault="004C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039E9" w14:paraId="458D9522" w14:textId="77777777">
      <w:tc>
        <w:tcPr>
          <w:tcW w:w="144" w:type="dxa"/>
        </w:tcPr>
        <w:p w14:paraId="22282D3E" w14:textId="77777777" w:rsidR="002039E9" w:rsidRDefault="002039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5C64A2" w14:textId="77777777" w:rsidR="002039E9" w:rsidRDefault="002039E9">
          <w:pPr>
            <w:pStyle w:val="EmptyCellLayoutStyle"/>
            <w:spacing w:after="0" w:line="240" w:lineRule="auto"/>
          </w:pPr>
        </w:p>
      </w:tc>
    </w:tr>
    <w:tr w:rsidR="002039E9" w14:paraId="44E95E64" w14:textId="77777777">
      <w:tc>
        <w:tcPr>
          <w:tcW w:w="144" w:type="dxa"/>
        </w:tcPr>
        <w:p w14:paraId="639F23F9" w14:textId="77777777" w:rsidR="002039E9" w:rsidRDefault="002039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039E9" w14:paraId="15AC95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33F380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31172D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70110E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4B033A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C7AA4E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DD2AD5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C1059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FF83D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727640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2F3B3C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00504C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157C34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4AB5D4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2E3ECF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B2C7F43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1B151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05E955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D515A7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</w:tr>
          <w:tr w:rsidR="00F018B9" w14:paraId="568D3C60" w14:textId="77777777" w:rsidTr="00F018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E5280A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039E9" w14:paraId="1DD28C4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DBEEE" w14:textId="77777777" w:rsidR="002039E9" w:rsidRDefault="00CA2F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23N25/63</w:t>
                      </w:r>
                    </w:p>
                  </w:tc>
                </w:tr>
              </w:tbl>
              <w:p w14:paraId="315B3A49" w14:textId="77777777" w:rsidR="002039E9" w:rsidRDefault="002039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D7BD7E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</w:tr>
          <w:tr w:rsidR="002039E9" w14:paraId="4EF831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2122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8F55D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DD9DC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FAEFB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B85E4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DC5511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B853D5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4C02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FCBE0F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14254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72135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F1D73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DAB85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ECD80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7E96EC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0930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C575B1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40F4B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</w:tr>
          <w:tr w:rsidR="00F018B9" w14:paraId="54650831" w14:textId="77777777" w:rsidTr="00F018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2DB9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CF863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039E9" w14:paraId="317D09E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5D2C66" w14:textId="77777777" w:rsidR="002039E9" w:rsidRDefault="00CA2F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F22D14" w14:textId="77777777" w:rsidR="002039E9" w:rsidRDefault="002039E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B80E4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039E9" w14:paraId="661D1B5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9054D" w14:textId="77777777" w:rsidR="002039E9" w:rsidRDefault="00CA2F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2312563</w:t>
                      </w:r>
                    </w:p>
                  </w:tc>
                </w:tr>
              </w:tbl>
              <w:p w14:paraId="05AE8D36" w14:textId="77777777" w:rsidR="002039E9" w:rsidRDefault="002039E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6BF15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039E9" w14:paraId="72CE130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73EBA" w14:textId="77777777" w:rsidR="002039E9" w:rsidRDefault="00CA2F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6BDBD60" w14:textId="77777777" w:rsidR="002039E9" w:rsidRDefault="002039E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16FC3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5C85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41BC1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039E9" w14:paraId="004EDCC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9AD00" w14:textId="77777777" w:rsidR="002039E9" w:rsidRDefault="002039E9">
                      <w:pPr>
                        <w:spacing w:after="0" w:line="240" w:lineRule="auto"/>
                      </w:pPr>
                    </w:p>
                  </w:tc>
                </w:tr>
              </w:tbl>
              <w:p w14:paraId="6C796B6D" w14:textId="77777777" w:rsidR="002039E9" w:rsidRDefault="002039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1B3554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039E9" w14:paraId="7E3427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99B9F" w14:textId="77777777" w:rsidR="002039E9" w:rsidRDefault="00CA2F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D20808" w14:textId="77777777" w:rsidR="002039E9" w:rsidRDefault="002039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AEFA6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039E9" w14:paraId="0D6C994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89DDB" w14:textId="77777777" w:rsidR="002039E9" w:rsidRDefault="00CA2F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95 979 Kč</w:t>
                      </w:r>
                    </w:p>
                  </w:tc>
                </w:tr>
              </w:tbl>
              <w:p w14:paraId="1A40ED8C" w14:textId="77777777" w:rsidR="002039E9" w:rsidRDefault="002039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E5C28A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</w:tr>
          <w:tr w:rsidR="002039E9" w14:paraId="27F706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81465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33434E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A9CE4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5BED9C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B755C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61D66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6A3E73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EA9B3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526EB7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6E508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5049F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5F019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CD79D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8017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ED6D0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C78D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358F87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CFEE55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</w:tr>
          <w:tr w:rsidR="002039E9" w14:paraId="5D3BF1C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CF8A9A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51DE0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57CB61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221A2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5178A6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8E3A2C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5A507F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CEFFE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3C7D71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A50BD3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38B34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C0036F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50A65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A62E6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80DEB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ED893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B608A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76CA4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</w:tr>
          <w:tr w:rsidR="002039E9" w14:paraId="2DF8CC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B7E27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77FAC0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039E9" w14:paraId="261DF38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B5379" w14:textId="77777777" w:rsidR="002039E9" w:rsidRDefault="00CA2F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13EF62" w14:textId="77777777" w:rsidR="002039E9" w:rsidRDefault="002039E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37A0A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FD99A4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FBF16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6911E6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E08CB5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82C1A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C5C4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D724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96D1A1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F50FA3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5CDB0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909AF4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53717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6F4CE3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E5910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</w:tr>
          <w:tr w:rsidR="00F018B9" w14:paraId="1565356F" w14:textId="77777777" w:rsidTr="00F018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D67EF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D27C91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01732F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ACA7DE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B0C8AA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039E9" w14:paraId="06A07C3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EF382" w14:textId="77777777" w:rsidR="002039E9" w:rsidRDefault="00CA2F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24.02.2025</w:t>
                      </w:r>
                    </w:p>
                  </w:tc>
                </w:tr>
              </w:tbl>
              <w:p w14:paraId="55CA60CF" w14:textId="77777777" w:rsidR="002039E9" w:rsidRDefault="002039E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F0D7B0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F69C1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039E9" w14:paraId="2571D98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903C1" w14:textId="77777777" w:rsidR="002039E9" w:rsidRDefault="00CA2F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B21444" w14:textId="77777777" w:rsidR="002039E9" w:rsidRDefault="002039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0257C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6AC30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92AE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80AD46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8434D6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BF0DA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839F75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891130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</w:tr>
          <w:tr w:rsidR="00F018B9" w14:paraId="55AF851F" w14:textId="77777777" w:rsidTr="00F018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BF9261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5F6FC6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4FE54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1BD9A4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79444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3DB150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C80927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13F4C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A19D47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B8EBA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039E9" w14:paraId="3969884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F388E" w14:textId="77777777" w:rsidR="002039E9" w:rsidRDefault="002039E9">
                      <w:pPr>
                        <w:spacing w:after="0" w:line="240" w:lineRule="auto"/>
                      </w:pPr>
                    </w:p>
                  </w:tc>
                </w:tr>
              </w:tbl>
              <w:p w14:paraId="209D42AA" w14:textId="77777777" w:rsidR="002039E9" w:rsidRDefault="002039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1342CF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F6CAE1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1DEC0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5B2A64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76127A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</w:tr>
          <w:tr w:rsidR="00F018B9" w14:paraId="1BF72B13" w14:textId="77777777" w:rsidTr="00F018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92D5F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267D0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9766C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4E0BE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C48B5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E17C6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306D4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9F58A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4D9927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F96E33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45E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57DC01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9FF37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4C2C05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18519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9BDC4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5EABF3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</w:tr>
          <w:tr w:rsidR="002039E9" w14:paraId="39BA238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3C284E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E31F36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31439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FAE40D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0BABA7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C4F2D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A525C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A63C6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68D6DF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08088C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3CAD0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C72BBB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E56945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0448B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66A4B8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C9F393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9201E2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5EE66A" w14:textId="77777777" w:rsidR="002039E9" w:rsidRDefault="002039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F20CFF" w14:textId="77777777" w:rsidR="002039E9" w:rsidRDefault="002039E9">
          <w:pPr>
            <w:spacing w:after="0" w:line="240" w:lineRule="auto"/>
          </w:pPr>
        </w:p>
      </w:tc>
    </w:tr>
    <w:tr w:rsidR="002039E9" w14:paraId="3FFEC3DD" w14:textId="77777777">
      <w:tc>
        <w:tcPr>
          <w:tcW w:w="144" w:type="dxa"/>
        </w:tcPr>
        <w:p w14:paraId="47D6EE4E" w14:textId="77777777" w:rsidR="002039E9" w:rsidRDefault="002039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810739" w14:textId="77777777" w:rsidR="002039E9" w:rsidRDefault="002039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619717">
    <w:abstractNumId w:val="0"/>
  </w:num>
  <w:num w:numId="2" w16cid:durableId="1169634638">
    <w:abstractNumId w:val="1"/>
  </w:num>
  <w:num w:numId="3" w16cid:durableId="939338227">
    <w:abstractNumId w:val="2"/>
  </w:num>
  <w:num w:numId="4" w16cid:durableId="2050295442">
    <w:abstractNumId w:val="3"/>
  </w:num>
  <w:num w:numId="5" w16cid:durableId="1111776364">
    <w:abstractNumId w:val="4"/>
  </w:num>
  <w:num w:numId="6" w16cid:durableId="1495027974">
    <w:abstractNumId w:val="5"/>
  </w:num>
  <w:num w:numId="7" w16cid:durableId="672952671">
    <w:abstractNumId w:val="6"/>
  </w:num>
  <w:num w:numId="8" w16cid:durableId="359431968">
    <w:abstractNumId w:val="7"/>
  </w:num>
  <w:num w:numId="9" w16cid:durableId="1269855725">
    <w:abstractNumId w:val="8"/>
  </w:num>
  <w:num w:numId="10" w16cid:durableId="1309240301">
    <w:abstractNumId w:val="9"/>
  </w:num>
  <w:num w:numId="11" w16cid:durableId="908151780">
    <w:abstractNumId w:val="10"/>
  </w:num>
  <w:num w:numId="12" w16cid:durableId="739181993">
    <w:abstractNumId w:val="11"/>
  </w:num>
  <w:num w:numId="13" w16cid:durableId="1310936302">
    <w:abstractNumId w:val="12"/>
  </w:num>
  <w:num w:numId="14" w16cid:durableId="265429771">
    <w:abstractNumId w:val="13"/>
  </w:num>
  <w:num w:numId="15" w16cid:durableId="363334722">
    <w:abstractNumId w:val="14"/>
  </w:num>
  <w:num w:numId="16" w16cid:durableId="2081055166">
    <w:abstractNumId w:val="15"/>
  </w:num>
  <w:num w:numId="17" w16cid:durableId="2128700595">
    <w:abstractNumId w:val="16"/>
  </w:num>
  <w:num w:numId="18" w16cid:durableId="2026519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05"/>
    <w:rsid w:val="002039E9"/>
    <w:rsid w:val="004C2F05"/>
    <w:rsid w:val="00CA2FBF"/>
    <w:rsid w:val="00E61AC5"/>
    <w:rsid w:val="00F0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070F"/>
  <w15:docId w15:val="{EECA7E50-7C84-4424-8035-AA990D1C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pPr>
      <w:spacing w:after="160" w:line="259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\Radka\N&#225;jmy-smlouvy\2025\Pacht\V&#218;CHS%20nov&#283;\priloh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</Template>
  <TotalTime>7</TotalTime>
  <Pages>4</Pages>
  <Words>1052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Pavlasová Radka DiS.</dc:creator>
  <cp:keywords/>
  <dc:description/>
  <cp:lastModifiedBy>Pavlasová Radka DiS.</cp:lastModifiedBy>
  <cp:revision>1</cp:revision>
  <dcterms:created xsi:type="dcterms:W3CDTF">2025-03-19T13:54:00Z</dcterms:created>
  <dcterms:modified xsi:type="dcterms:W3CDTF">2025-03-19T14:01:00Z</dcterms:modified>
</cp:coreProperties>
</file>