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59802" cy="10691621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802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5170468</wp:posOffset>
            </wp:positionH>
            <wp:positionV relativeFrom="page">
              <wp:posOffset>8147850</wp:posOffset>
            </wp:positionV>
            <wp:extent cx="1736901" cy="102723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36901" cy="1027233"/>
                    </a:xfrm>
                    <a:custGeom>
                      <a:rect l="l" t="t" r="r" b="b"/>
                      <a:pathLst>
                        <a:path w="1736901" h="1027233">
                          <a:moveTo>
                            <a:pt x="0" y="1027233"/>
                          </a:moveTo>
                          <a:lnTo>
                            <a:pt x="1736901" y="1027233"/>
                          </a:lnTo>
                          <a:lnTo>
                            <a:pt x="1736901" y="0"/>
                          </a:lnTo>
                          <a:lnTo>
                            <a:pt x="0" y="0"/>
                          </a:lnTo>
                          <a:lnTo>
                            <a:pt x="0" y="102723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71231" cy="1069162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59802" cy="10691621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802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5223192</wp:posOffset>
            </wp:positionH>
            <wp:positionV relativeFrom="page">
              <wp:posOffset>1601462</wp:posOffset>
            </wp:positionV>
            <wp:extent cx="816260" cy="15113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6260" cy="151135"/>
                    </a:xfrm>
                    <a:custGeom>
                      <a:rect l="l" t="t" r="r" b="b"/>
                      <a:pathLst>
                        <a:path w="816260" h="151135">
                          <a:moveTo>
                            <a:pt x="0" y="151135"/>
                          </a:moveTo>
                          <a:lnTo>
                            <a:pt x="816260" y="151135"/>
                          </a:lnTo>
                          <a:lnTo>
                            <a:pt x="816260" y="0"/>
                          </a:lnTo>
                          <a:lnTo>
                            <a:pt x="0" y="0"/>
                          </a:lnTo>
                          <a:lnTo>
                            <a:pt x="0" y="1511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71231" cy="10691621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71231" cy="10691621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5" w:h="16837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2025-03-19T10:14:54Z</dcterms:created>
  <dcterms:modified xsi:type="dcterms:W3CDTF">2025-03-19T10:14:54Z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