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-71090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2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22255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544352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-11673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2025-V40-076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400" w:header="708" w:footer="708" w:gutter="0"/>
          <w:cols w:num="4" w:space="0" w:equalWidth="0">
            <w:col w:w="2038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-642354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-570200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-196820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-646164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400" w:header="708" w:footer="708" w:gutter="0"/>
          <w:cols w:num="4" w:space="0" w:equalWidth="0">
            <w:col w:w="876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7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1046988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8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0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5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1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1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31124</wp:posOffset>
            </wp:positionV>
            <wp:extent cx="924280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80" cy="94450"/>
                    </a:xfrm>
                    <a:custGeom>
                      <a:rect l="l" t="t" r="r" b="b"/>
                      <a:pathLst>
                        <a:path w="924280" h="94450">
                          <a:moveTo>
                            <a:pt x="0" y="94450"/>
                          </a:moveTo>
                          <a:lnTo>
                            <a:pt x="924280" y="94450"/>
                          </a:lnTo>
                          <a:lnTo>
                            <a:pt x="92428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FRESENIUS KABI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.o.,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Str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 1702/65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140 00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4 - MICHLE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400" w:header="708" w:footer="708" w:gutter="0"/>
          <w:cols w:num="3" w:space="0" w:equalWidth="0">
            <w:col w:w="4802" w:space="885"/>
            <w:col w:w="628" w:space="362"/>
            <w:col w:w="2776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2" w:after="0" w:line="240" w:lineRule="exact"/>
        <w:ind w:left="228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51465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400" w:header="708" w:footer="708" w:gutter="0"/>
          <w:cols w:num="3" w:space="0" w:equalWidth="0">
            <w:col w:w="828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20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51465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26573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400" w:header="708" w:footer="708" w:gutter="0"/>
          <w:cols w:num="3" w:space="0" w:equalWidth="0">
            <w:col w:w="3576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218978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247933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400" w:header="708" w:footer="708" w:gutter="0"/>
          <w:cols w:num="3" w:space="0" w:equalWidth="0">
            <w:col w:w="1584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209815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209815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209815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727"/>
          <w:tab w:val="left" w:pos="8590"/>
          <w:tab w:val="left" w:pos="10015"/>
        </w:tabs>
        <w:spacing w:before="176" w:after="0" w:line="166" w:lineRule="exact"/>
        <w:ind w:left="104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5"/>
          <w:tab w:val="left" w:pos="2726"/>
          <w:tab w:val="left" w:pos="9278"/>
        </w:tabs>
        <w:spacing w:before="120" w:after="0" w:line="166" w:lineRule="exact"/>
        <w:ind w:left="346" w:right="731" w:firstLine="0"/>
        <w:jc w:val="right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5355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23643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26691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26691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26691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23643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46441000S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Agilia inf. set V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00 (30ks/kart)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5"/>
          <w:tab w:val="left" w:pos="2726"/>
          <w:tab w:val="left" w:pos="9367"/>
        </w:tabs>
        <w:spacing w:before="100" w:after="0" w:line="166" w:lineRule="exact"/>
        <w:ind w:left="346" w:right="731" w:firstLine="0"/>
        <w:jc w:val="right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10943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13991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13991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13991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10943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831917330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SmofKabiven 550kcal (1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493ml)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5"/>
          <w:tab w:val="left" w:pos="2726"/>
          <w:tab w:val="left" w:pos="9367"/>
        </w:tabs>
        <w:spacing w:before="100" w:after="0" w:line="166" w:lineRule="exact"/>
        <w:ind w:left="346" w:right="731" w:firstLine="0"/>
        <w:jc w:val="right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10943</wp:posOffset>
            </wp:positionV>
            <wp:extent cx="43688" cy="194564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13991</wp:posOffset>
            </wp:positionV>
            <wp:extent cx="37591" cy="19151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13991</wp:posOffset>
            </wp:positionV>
            <wp:extent cx="37591" cy="19151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13991</wp:posOffset>
            </wp:positionV>
            <wp:extent cx="37591" cy="19151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10943</wp:posOffset>
            </wp:positionV>
            <wp:extent cx="43687" cy="19456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831903340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Smofkabiven 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1970 (4ks/karton)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5"/>
          <w:tab w:val="left" w:pos="2726"/>
          <w:tab w:val="left" w:pos="9278"/>
        </w:tabs>
        <w:spacing w:before="100" w:after="0" w:line="166" w:lineRule="exact"/>
        <w:ind w:left="346" w:right="731" w:firstLine="0"/>
        <w:jc w:val="right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10942</wp:posOffset>
            </wp:positionV>
            <wp:extent cx="43688" cy="19456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13991</wp:posOffset>
            </wp:positionV>
            <wp:extent cx="37591" cy="19151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13991</wp:posOffset>
            </wp:positionV>
            <wp:extent cx="37591" cy="19151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13991</wp:posOffset>
            </wp:positionV>
            <wp:extent cx="37591" cy="19151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10942</wp:posOffset>
            </wp:positionV>
            <wp:extent cx="43687" cy="19456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K886221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ISO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YTE 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500ml M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5"/>
          <w:tab w:val="left" w:pos="2806"/>
        </w:tabs>
        <w:spacing w:before="100" w:after="0" w:line="166" w:lineRule="exact"/>
        <w:ind w:left="426" w:right="0" w:firstLine="0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40407</wp:posOffset>
            </wp:positionV>
            <wp:extent cx="180" cy="158495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40407</wp:posOffset>
            </wp:positionV>
            <wp:extent cx="180" cy="158495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40407</wp:posOffset>
            </wp:positionV>
            <wp:extent cx="180" cy="15849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40407</wp:posOffset>
            </wp:positionV>
            <wp:extent cx="180" cy="15849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40407</wp:posOffset>
            </wp:positionV>
            <wp:extent cx="180" cy="15849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6210300</wp:posOffset>
            </wp:positionH>
            <wp:positionV relativeFrom="line">
              <wp:posOffset>67682</wp:posOffset>
            </wp:positionV>
            <wp:extent cx="685006" cy="208749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10300" y="67682"/>
                      <a:ext cx="570706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K886231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ISO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YTE 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1000ml BP (10ks/bal)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33685</wp:posOffset>
            </wp:positionV>
            <wp:extent cx="6946391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30129</wp:posOffset>
            </wp:positionV>
            <wp:extent cx="42163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53.822,-bez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2"/>
        </w:tabs>
        <w:spacing w:before="147" w:after="0" w:line="166" w:lineRule="exact"/>
        <w:ind w:left="95" w:right="0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3831</wp:posOffset>
            </wp:positionV>
            <wp:extent cx="694029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22119</wp:posOffset>
            </wp:positionV>
            <wp:extent cx="6934199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-4297</wp:posOffset>
            </wp:positionV>
            <wp:extent cx="43688" cy="209803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-4297</wp:posOffset>
            </wp:positionV>
            <wp:extent cx="43687" cy="209803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4"/>
        </w:tabs>
        <w:spacing w:before="120" w:after="0" w:line="148" w:lineRule="exact"/>
        <w:ind w:left="135" w:right="0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11841</wp:posOffset>
            </wp:positionV>
            <wp:extent cx="6996175" cy="40640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30129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30129</wp:posOffset>
            </wp:positionV>
            <wp:extent cx="43687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3805</wp:posOffset>
            </wp:positionV>
            <wp:extent cx="51815" cy="314964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3805</wp:posOffset>
            </wp:positionV>
            <wp:extent cx="44703" cy="314964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138425</wp:posOffset>
            </wp:positionV>
            <wp:extent cx="6954011" cy="18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69" w:right="0" w:firstLine="0"/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-98649</wp:posOffset>
            </wp:positionV>
            <wp:extent cx="43688" cy="788923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-98649</wp:posOffset>
            </wp:positionV>
            <wp:extent cx="43688" cy="788923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19"/>
        </w:tabs>
        <w:spacing w:before="180" w:after="0" w:line="148" w:lineRule="exact"/>
        <w:ind w:left="69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42829</wp:posOffset>
            </wp:positionV>
            <wp:extent cx="6954011" cy="18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42829</wp:posOffset>
            </wp:positionV>
            <wp:extent cx="180" cy="53949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5" w:after="0" w:line="252" w:lineRule="exact"/>
        <w:ind w:left="69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38985</wp:posOffset>
            </wp:positionV>
            <wp:extent cx="6977887" cy="42164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400" w:header="708" w:footer="708" w:gutter="0"/>
          <w:docGrid w:linePitch="360"/>
        </w:sectPr>
        <w:spacing w:before="0" w:after="0" w:line="111" w:lineRule="exact"/>
        <w:ind w:left="0" w:right="0" w:firstLine="0"/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-65557</wp:posOffset>
            </wp:positionV>
            <wp:extent cx="3276091" cy="33020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4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7" Type="http://schemas.openxmlformats.org/officeDocument/2006/relationships/image" Target="media/image167.png"/><Relationship Id="rId168" Type="http://schemas.openxmlformats.org/officeDocument/2006/relationships/hyperlink" TargetMode="External" Target="http://www.saul-is.cz"/><Relationship Id="rId169" Type="http://schemas.openxmlformats.org/officeDocument/2006/relationships/image" Target="media/image1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2025-03-14T09:12:37Z</dcterms:created>
  <dcterms:modified xsi:type="dcterms:W3CDTF">2025-03-14T09:12:37Z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