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6427" w14:textId="77777777" w:rsidR="00612172" w:rsidRDefault="00612172" w:rsidP="00CB5320">
      <w:pPr>
        <w:ind w:left="4963"/>
        <w:jc w:val="both"/>
        <w:rPr>
          <w:b/>
          <w:bCs/>
        </w:rPr>
      </w:pPr>
      <w:bookmarkStart w:id="0" w:name="_Hlk124166050"/>
    </w:p>
    <w:bookmarkEnd w:id="0"/>
    <w:p w14:paraId="43F6CB0F" w14:textId="3C2F24A7" w:rsidR="00CB5320" w:rsidRPr="00E62353" w:rsidRDefault="004669B1" w:rsidP="00CB5320">
      <w:pPr>
        <w:ind w:left="4963"/>
        <w:jc w:val="both"/>
        <w:rPr>
          <w:i/>
          <w:sz w:val="22"/>
          <w:szCs w:val="22"/>
        </w:rPr>
      </w:pPr>
      <w:r>
        <w:rPr>
          <w:b/>
          <w:bCs/>
        </w:rPr>
        <w:t>Dopravní podnik hl. m. Prahy</w:t>
      </w:r>
      <w:r w:rsidR="00023D54">
        <w:rPr>
          <w:b/>
          <w:bCs/>
        </w:rPr>
        <w:t>, a.s.</w:t>
      </w:r>
    </w:p>
    <w:p w14:paraId="6DD8D36A" w14:textId="1E8F0ADA" w:rsidR="00CB5320" w:rsidRPr="00E62353" w:rsidRDefault="00CB5320" w:rsidP="00CB5320">
      <w:pPr>
        <w:ind w:left="4963"/>
        <w:jc w:val="both"/>
        <w:rPr>
          <w:sz w:val="22"/>
          <w:szCs w:val="22"/>
        </w:rPr>
      </w:pPr>
      <w:r w:rsidRPr="00E62353">
        <w:rPr>
          <w:sz w:val="22"/>
          <w:szCs w:val="22"/>
        </w:rPr>
        <w:t xml:space="preserve">IČO: </w:t>
      </w:r>
      <w:r w:rsidR="004669B1">
        <w:rPr>
          <w:lang w:val="da-DK"/>
        </w:rPr>
        <w:t>00005886</w:t>
      </w:r>
    </w:p>
    <w:p w14:paraId="323388F6" w14:textId="422EF3FC" w:rsidR="00916DE3" w:rsidRPr="00E62353" w:rsidRDefault="00916DE3" w:rsidP="00CB5320">
      <w:pPr>
        <w:ind w:left="4963"/>
        <w:jc w:val="both"/>
        <w:rPr>
          <w:sz w:val="22"/>
          <w:szCs w:val="22"/>
        </w:rPr>
      </w:pPr>
      <w:r w:rsidRPr="00E62353">
        <w:rPr>
          <w:sz w:val="22"/>
          <w:szCs w:val="22"/>
        </w:rPr>
        <w:t xml:space="preserve">DIČ: </w:t>
      </w:r>
      <w:r w:rsidR="00E62353" w:rsidRPr="00E62353">
        <w:t>CZ</w:t>
      </w:r>
      <w:r w:rsidR="004669B1">
        <w:rPr>
          <w:lang w:val="da-DK"/>
        </w:rPr>
        <w:t>00005886</w:t>
      </w:r>
    </w:p>
    <w:p w14:paraId="7E1A1E27" w14:textId="77777777" w:rsidR="00916DE3" w:rsidRPr="00E62353" w:rsidRDefault="00916DE3" w:rsidP="00CB5320">
      <w:pPr>
        <w:ind w:left="4963"/>
        <w:jc w:val="both"/>
        <w:rPr>
          <w:sz w:val="22"/>
          <w:szCs w:val="22"/>
        </w:rPr>
      </w:pPr>
      <w:bookmarkStart w:id="1" w:name="_Hlk171313542"/>
      <w:r w:rsidRPr="00E62353">
        <w:t xml:space="preserve">plátce </w:t>
      </w:r>
      <w:bookmarkEnd w:id="1"/>
      <w:r w:rsidRPr="00E62353">
        <w:t>DPH</w:t>
      </w:r>
    </w:p>
    <w:p w14:paraId="4B03C7BC" w14:textId="46D55A35" w:rsidR="00CB5320" w:rsidRPr="00E62353" w:rsidRDefault="004669B1" w:rsidP="00CB5320">
      <w:pPr>
        <w:ind w:left="4963"/>
        <w:jc w:val="both"/>
        <w:rPr>
          <w:sz w:val="22"/>
          <w:szCs w:val="22"/>
        </w:rPr>
      </w:pPr>
      <w:r>
        <w:t>Sokolovská 42/217</w:t>
      </w:r>
    </w:p>
    <w:p w14:paraId="6B126404" w14:textId="32411CAD" w:rsidR="00916DE3" w:rsidRPr="007E0F2E" w:rsidRDefault="004669B1" w:rsidP="00E62353">
      <w:pPr>
        <w:ind w:left="4963"/>
        <w:jc w:val="both"/>
        <w:rPr>
          <w:sz w:val="22"/>
          <w:szCs w:val="22"/>
        </w:rPr>
      </w:pPr>
      <w:r>
        <w:t>190 00</w:t>
      </w:r>
      <w:r w:rsidR="00E62353" w:rsidRPr="00E62353">
        <w:t xml:space="preserve"> </w:t>
      </w:r>
      <w:r>
        <w:t>Praha 9</w:t>
      </w:r>
    </w:p>
    <w:p w14:paraId="3B93DCCC" w14:textId="77777777" w:rsidR="00264085" w:rsidRDefault="00264085">
      <w:pPr>
        <w:jc w:val="right"/>
        <w:rPr>
          <w:sz w:val="22"/>
          <w:szCs w:val="22"/>
        </w:rPr>
      </w:pPr>
    </w:p>
    <w:p w14:paraId="328A54CD" w14:textId="77777777" w:rsidR="00916DE3" w:rsidRPr="007E0F2E" w:rsidRDefault="00916DE3">
      <w:pPr>
        <w:jc w:val="right"/>
        <w:rPr>
          <w:sz w:val="22"/>
          <w:szCs w:val="22"/>
        </w:rPr>
      </w:pPr>
    </w:p>
    <w:p w14:paraId="7FE41C61" w14:textId="77777777" w:rsidR="00273BB2" w:rsidRPr="007E0F2E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7E0F2E">
        <w:rPr>
          <w:sz w:val="22"/>
          <w:szCs w:val="22"/>
        </w:rPr>
        <w:t>Objednávka č.</w:t>
      </w:r>
      <w:r w:rsidRPr="007E0F2E">
        <w:rPr>
          <w:sz w:val="22"/>
          <w:szCs w:val="22"/>
        </w:rPr>
        <w:tab/>
        <w:t>Vyřizuje/kancelář</w:t>
      </w:r>
      <w:r w:rsidRPr="007E0F2E">
        <w:rPr>
          <w:sz w:val="22"/>
          <w:szCs w:val="22"/>
        </w:rPr>
        <w:tab/>
      </w:r>
    </w:p>
    <w:p w14:paraId="6D21A242" w14:textId="7573530D" w:rsidR="00B542AD" w:rsidRPr="001E5274" w:rsidRDefault="00B65419" w:rsidP="00B65419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435784">
        <w:rPr>
          <w:b/>
          <w:bCs/>
          <w:sz w:val="22"/>
          <w:szCs w:val="22"/>
        </w:rPr>
        <w:tab/>
      </w:r>
      <w:r w:rsidR="00273BB2" w:rsidRPr="000C3A1A">
        <w:rPr>
          <w:b/>
          <w:bCs/>
          <w:sz w:val="22"/>
          <w:szCs w:val="22"/>
        </w:rPr>
        <w:t xml:space="preserve">ZAK </w:t>
      </w:r>
      <w:r w:rsidR="00C418A5" w:rsidRPr="00C418A5">
        <w:rPr>
          <w:b/>
          <w:bCs/>
          <w:sz w:val="22"/>
          <w:szCs w:val="22"/>
        </w:rPr>
        <w:t>24-0183</w:t>
      </w:r>
      <w:r w:rsidR="00C418A5">
        <w:rPr>
          <w:b/>
          <w:bCs/>
          <w:sz w:val="22"/>
          <w:szCs w:val="22"/>
        </w:rPr>
        <w:t>/18</w:t>
      </w:r>
      <w:r w:rsidRPr="00435784">
        <w:rPr>
          <w:b/>
          <w:bCs/>
          <w:sz w:val="22"/>
          <w:szCs w:val="22"/>
        </w:rPr>
        <w:tab/>
      </w:r>
      <w:r w:rsidR="00A31AA8">
        <w:rPr>
          <w:b/>
          <w:bCs/>
          <w:sz w:val="22"/>
          <w:szCs w:val="22"/>
        </w:rPr>
        <w:t>SVV</w:t>
      </w:r>
      <w:r w:rsidR="00273BB2" w:rsidRPr="007E0F2E">
        <w:rPr>
          <w:b/>
          <w:bCs/>
          <w:sz w:val="22"/>
          <w:szCs w:val="22"/>
        </w:rPr>
        <w:tab/>
      </w:r>
    </w:p>
    <w:p w14:paraId="3E5AA2E8" w14:textId="77777777" w:rsidR="002C29C1" w:rsidRPr="009047C2" w:rsidRDefault="002C29C1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36286B89" w14:textId="19989123" w:rsidR="00BD0883" w:rsidRPr="009047C2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 xml:space="preserve">Specifikace předmětu </w:t>
      </w:r>
      <w:r w:rsidR="00023D54">
        <w:rPr>
          <w:b/>
          <w:bCs/>
          <w:sz w:val="22"/>
          <w:szCs w:val="22"/>
          <w:u w:val="single"/>
        </w:rPr>
        <w:t>objednávky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0C8A1DDF" w14:textId="4423FF51" w:rsidR="00FE2742" w:rsidRPr="009B6AC1" w:rsidRDefault="0057718D" w:rsidP="00023D54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  <w:lang w:val="en-GB"/>
        </w:rPr>
      </w:pPr>
      <w:r w:rsidRPr="009047C2">
        <w:rPr>
          <w:sz w:val="22"/>
          <w:szCs w:val="22"/>
        </w:rPr>
        <w:t>Objednáváme u Vá</w:t>
      </w:r>
      <w:r w:rsidR="00C418A5">
        <w:rPr>
          <w:sz w:val="22"/>
          <w:szCs w:val="22"/>
        </w:rPr>
        <w:t>s pronájem tramvaje 15T pro celovozový polep za účelem propagace Partnera po dobu jednoho roku</w:t>
      </w:r>
      <w:r w:rsidR="007318E9">
        <w:rPr>
          <w:sz w:val="22"/>
          <w:szCs w:val="22"/>
        </w:rPr>
        <w:t>, od 1. 3. 2025 do 1. 3. 2026</w:t>
      </w:r>
      <w:r w:rsidR="00023D54">
        <w:rPr>
          <w:sz w:val="22"/>
          <w:szCs w:val="22"/>
        </w:rPr>
        <w:t>.</w:t>
      </w:r>
    </w:p>
    <w:p w14:paraId="7D414774" w14:textId="77777777" w:rsidR="00C418A5" w:rsidRDefault="00C418A5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</w:p>
    <w:p w14:paraId="29A8A9E3" w14:textId="1619F7BA" w:rsidR="00FE2742" w:rsidRPr="009047C2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Kontaktní osoby:</w:t>
      </w:r>
    </w:p>
    <w:p w14:paraId="468A33F2" w14:textId="60BD1DCA" w:rsidR="00D33596" w:rsidRPr="004E393C" w:rsidRDefault="00E608C3" w:rsidP="009047C2">
      <w:pPr>
        <w:spacing w:after="120"/>
        <w:jc w:val="both"/>
        <w:rPr>
          <w:sz w:val="22"/>
          <w:szCs w:val="22"/>
        </w:rPr>
      </w:pPr>
      <w:r w:rsidRPr="004E393C">
        <w:rPr>
          <w:sz w:val="22"/>
          <w:szCs w:val="22"/>
        </w:rPr>
        <w:t>Kontaktní osobou objednatele je</w:t>
      </w:r>
      <w:r w:rsidR="00511F69">
        <w:rPr>
          <w:sz w:val="22"/>
          <w:szCs w:val="22"/>
          <w:lang w:val="cs-CZ"/>
        </w:rPr>
        <w:t xml:space="preserve"> </w:t>
      </w:r>
      <w:proofErr w:type="spellStart"/>
      <w:r w:rsidR="00511F69">
        <w:rPr>
          <w:sz w:val="22"/>
          <w:szCs w:val="22"/>
          <w:lang w:val="cs-CZ"/>
        </w:rPr>
        <w:t>xxxxxxxxxxxxxxx</w:t>
      </w:r>
      <w:proofErr w:type="spellEnd"/>
      <w:r w:rsidR="00E62353" w:rsidRPr="004E393C">
        <w:rPr>
          <w:sz w:val="22"/>
          <w:szCs w:val="22"/>
        </w:rPr>
        <w:t>,</w:t>
      </w:r>
      <w:r w:rsidR="00C418A5">
        <w:rPr>
          <w:sz w:val="22"/>
          <w:szCs w:val="22"/>
        </w:rPr>
        <w:t xml:space="preserve"> </w:t>
      </w:r>
      <w:r w:rsidR="00E62353" w:rsidRPr="004E393C">
        <w:rPr>
          <w:sz w:val="22"/>
          <w:szCs w:val="22"/>
        </w:rPr>
        <w:t>tel.: +</w:t>
      </w:r>
      <w:proofErr w:type="spellStart"/>
      <w:r w:rsidR="00511F69">
        <w:rPr>
          <w:sz w:val="22"/>
          <w:szCs w:val="22"/>
          <w:lang w:val="cs-CZ"/>
        </w:rPr>
        <w:t>xxxxxxxxxx</w:t>
      </w:r>
      <w:proofErr w:type="spellEnd"/>
      <w:r w:rsidR="00E62353" w:rsidRPr="004E393C">
        <w:rPr>
          <w:sz w:val="22"/>
          <w:szCs w:val="22"/>
        </w:rPr>
        <w:t>, e</w:t>
      </w:r>
      <w:r w:rsidR="00E62353" w:rsidRPr="004E393C">
        <w:rPr>
          <w:sz w:val="22"/>
          <w:szCs w:val="22"/>
        </w:rPr>
        <w:noBreakHyphen/>
        <w:t>mail: </w:t>
      </w:r>
      <w:proofErr w:type="spellStart"/>
      <w:r w:rsidR="00511F69">
        <w:rPr>
          <w:sz w:val="22"/>
          <w:szCs w:val="22"/>
          <w:lang w:val="cs-CZ"/>
        </w:rPr>
        <w:t>xxxxxxxxxxxxx</w:t>
      </w:r>
      <w:proofErr w:type="spellEnd"/>
      <w:r w:rsidR="00E62353" w:rsidRPr="004E393C">
        <w:rPr>
          <w:rStyle w:val="Hypertextovodkaz"/>
          <w:sz w:val="22"/>
          <w:szCs w:val="22"/>
          <w:u w:val="none"/>
        </w:rPr>
        <w:t xml:space="preserve">. </w:t>
      </w:r>
    </w:p>
    <w:p w14:paraId="3AE32F88" w14:textId="1603107F" w:rsidR="00187086" w:rsidRDefault="00D33596" w:rsidP="00023D54">
      <w:pPr>
        <w:shd w:val="clear" w:color="auto" w:fill="FFFFFF"/>
        <w:rPr>
          <w:sz w:val="22"/>
          <w:szCs w:val="22"/>
        </w:rPr>
      </w:pPr>
      <w:r w:rsidRPr="004E393C">
        <w:rPr>
          <w:sz w:val="22"/>
          <w:szCs w:val="22"/>
        </w:rPr>
        <w:t xml:space="preserve">Kontaktní osobou dodavatele </w:t>
      </w:r>
      <w:r w:rsidR="004B5454" w:rsidRPr="004E393C">
        <w:rPr>
          <w:sz w:val="22"/>
          <w:szCs w:val="22"/>
        </w:rPr>
        <w:t>je</w:t>
      </w:r>
      <w:r w:rsidR="00023D54">
        <w:rPr>
          <w:sz w:val="22"/>
          <w:szCs w:val="22"/>
        </w:rPr>
        <w:t xml:space="preserve"> </w:t>
      </w:r>
      <w:proofErr w:type="spellStart"/>
      <w:r w:rsidR="00511F69">
        <w:rPr>
          <w:sz w:val="22"/>
          <w:szCs w:val="22"/>
          <w:lang w:val="cs-CZ"/>
        </w:rPr>
        <w:t>xxxxxxxxxxxxxxx</w:t>
      </w:r>
      <w:proofErr w:type="spellEnd"/>
      <w:r w:rsidR="00511F69" w:rsidRPr="004E393C">
        <w:rPr>
          <w:sz w:val="22"/>
          <w:szCs w:val="22"/>
        </w:rPr>
        <w:t>,</w:t>
      </w:r>
      <w:r w:rsidR="00511F69">
        <w:rPr>
          <w:sz w:val="22"/>
          <w:szCs w:val="22"/>
        </w:rPr>
        <w:t xml:space="preserve"> </w:t>
      </w:r>
      <w:r w:rsidR="00511F69" w:rsidRPr="004E393C">
        <w:rPr>
          <w:sz w:val="22"/>
          <w:szCs w:val="22"/>
        </w:rPr>
        <w:t>tel.: +</w:t>
      </w:r>
      <w:proofErr w:type="spellStart"/>
      <w:r w:rsidR="00511F69">
        <w:rPr>
          <w:sz w:val="22"/>
          <w:szCs w:val="22"/>
          <w:lang w:val="cs-CZ"/>
        </w:rPr>
        <w:t>xxxxxxxxxx</w:t>
      </w:r>
      <w:proofErr w:type="spellEnd"/>
      <w:r w:rsidR="00511F69" w:rsidRPr="004E393C">
        <w:rPr>
          <w:sz w:val="22"/>
          <w:szCs w:val="22"/>
        </w:rPr>
        <w:t>, e</w:t>
      </w:r>
      <w:r w:rsidR="00511F69" w:rsidRPr="004E393C">
        <w:rPr>
          <w:sz w:val="22"/>
          <w:szCs w:val="22"/>
        </w:rPr>
        <w:noBreakHyphen/>
        <w:t>mail: </w:t>
      </w:r>
      <w:proofErr w:type="spellStart"/>
      <w:r w:rsidR="00511F69">
        <w:rPr>
          <w:sz w:val="22"/>
          <w:szCs w:val="22"/>
          <w:lang w:val="cs-CZ"/>
        </w:rPr>
        <w:t>xxxxxxxxxxxxx</w:t>
      </w:r>
      <w:proofErr w:type="spellEnd"/>
    </w:p>
    <w:p w14:paraId="78D5BE26" w14:textId="77777777" w:rsidR="00023D54" w:rsidRPr="00023D54" w:rsidRDefault="00023D54" w:rsidP="00023D54">
      <w:pPr>
        <w:shd w:val="clear" w:color="auto" w:fill="FFFFFF"/>
        <w:rPr>
          <w:sz w:val="22"/>
          <w:szCs w:val="22"/>
        </w:rPr>
      </w:pPr>
    </w:p>
    <w:p w14:paraId="4669719E" w14:textId="128DDBF4" w:rsidR="009B6AC1" w:rsidRPr="00023D54" w:rsidRDefault="006161F6" w:rsidP="00023D54">
      <w:pPr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Termín</w:t>
      </w:r>
      <w:r w:rsidR="00C82AEE" w:rsidRPr="009047C2">
        <w:rPr>
          <w:b/>
          <w:bCs/>
          <w:sz w:val="22"/>
          <w:szCs w:val="22"/>
          <w:u w:val="single"/>
        </w:rPr>
        <w:t xml:space="preserve"> a </w:t>
      </w:r>
      <w:r w:rsidRPr="009047C2">
        <w:rPr>
          <w:b/>
          <w:bCs/>
          <w:sz w:val="22"/>
          <w:szCs w:val="22"/>
          <w:u w:val="single"/>
        </w:rPr>
        <w:t xml:space="preserve">místo plnění </w:t>
      </w:r>
      <w:r w:rsidR="00D50A6F" w:rsidRPr="009047C2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9047C2">
        <w:rPr>
          <w:b/>
          <w:bCs/>
          <w:sz w:val="22"/>
          <w:szCs w:val="22"/>
          <w:u w:val="single"/>
        </w:rPr>
        <w:t xml:space="preserve">předmětu </w:t>
      </w:r>
      <w:r w:rsidR="00944068" w:rsidRPr="009047C2">
        <w:rPr>
          <w:b/>
          <w:bCs/>
          <w:sz w:val="22"/>
          <w:szCs w:val="22"/>
          <w:u w:val="single"/>
        </w:rPr>
        <w:t>smlouvy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47E9F865" w14:textId="01592A5B" w:rsidR="00187086" w:rsidRPr="00E034D3" w:rsidRDefault="00706A8C" w:rsidP="00E034D3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r w:rsidRPr="009047C2">
        <w:rPr>
          <w:iCs/>
          <w:sz w:val="22"/>
          <w:szCs w:val="22"/>
        </w:rPr>
        <w:t>D</w:t>
      </w:r>
      <w:r w:rsidR="002F0445" w:rsidRPr="009047C2">
        <w:rPr>
          <w:iCs/>
          <w:sz w:val="22"/>
          <w:szCs w:val="22"/>
        </w:rPr>
        <w:t xml:space="preserve">oba plnění předmětu </w:t>
      </w:r>
      <w:r w:rsidR="00944068" w:rsidRPr="009047C2">
        <w:rPr>
          <w:iCs/>
          <w:sz w:val="22"/>
          <w:szCs w:val="22"/>
        </w:rPr>
        <w:t>smlouvy</w:t>
      </w:r>
      <w:r w:rsidR="002F0445" w:rsidRPr="009047C2">
        <w:rPr>
          <w:iCs/>
          <w:sz w:val="22"/>
          <w:szCs w:val="22"/>
        </w:rPr>
        <w:t xml:space="preserve">: </w:t>
      </w:r>
      <w:r w:rsidR="00023D54">
        <w:rPr>
          <w:iCs/>
          <w:sz w:val="22"/>
          <w:szCs w:val="22"/>
        </w:rPr>
        <w:t>1</w:t>
      </w:r>
      <w:r w:rsidR="00E034D3">
        <w:rPr>
          <w:iCs/>
          <w:sz w:val="22"/>
          <w:szCs w:val="22"/>
        </w:rPr>
        <w:t xml:space="preserve">. </w:t>
      </w:r>
      <w:r w:rsidR="009B6AC1">
        <w:rPr>
          <w:iCs/>
          <w:sz w:val="22"/>
          <w:szCs w:val="22"/>
        </w:rPr>
        <w:t>3</w:t>
      </w:r>
      <w:r w:rsidR="00E034D3">
        <w:rPr>
          <w:iCs/>
          <w:sz w:val="22"/>
          <w:szCs w:val="22"/>
        </w:rPr>
        <w:t>. 202</w:t>
      </w:r>
      <w:r w:rsidR="00023D54">
        <w:rPr>
          <w:iCs/>
          <w:sz w:val="22"/>
          <w:szCs w:val="22"/>
        </w:rPr>
        <w:t>6</w:t>
      </w:r>
    </w:p>
    <w:p w14:paraId="75EB1B32" w14:textId="77777777" w:rsidR="00035774" w:rsidRPr="009047C2" w:rsidRDefault="00035774" w:rsidP="00187086">
      <w:pPr>
        <w:pStyle w:val="Zkladntextodsazen"/>
        <w:spacing w:before="0"/>
        <w:ind w:left="0"/>
      </w:pPr>
    </w:p>
    <w:p w14:paraId="577F4B91" w14:textId="71C1F549" w:rsidR="00A7413E" w:rsidRPr="009047C2" w:rsidRDefault="00A7413E" w:rsidP="001442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047C2">
        <w:rPr>
          <w:sz w:val="22"/>
          <w:szCs w:val="22"/>
        </w:rPr>
        <w:t xml:space="preserve">Místo plnění předmětu </w:t>
      </w:r>
      <w:r w:rsidR="00944068" w:rsidRPr="009047C2">
        <w:rPr>
          <w:sz w:val="22"/>
          <w:szCs w:val="22"/>
        </w:rPr>
        <w:t>smlouvy</w:t>
      </w:r>
      <w:r w:rsidRPr="009047C2">
        <w:rPr>
          <w:sz w:val="22"/>
          <w:szCs w:val="22"/>
        </w:rPr>
        <w:t xml:space="preserve">: </w:t>
      </w:r>
      <w:r w:rsidR="007318E9">
        <w:rPr>
          <w:sz w:val="22"/>
          <w:szCs w:val="22"/>
        </w:rPr>
        <w:t xml:space="preserve">Praha </w:t>
      </w:r>
    </w:p>
    <w:p w14:paraId="4982E400" w14:textId="77777777" w:rsidR="001442F7" w:rsidRDefault="001442F7" w:rsidP="001442F7">
      <w:pPr>
        <w:pStyle w:val="Zkladntextodsazen"/>
        <w:spacing w:before="0" w:after="120"/>
        <w:ind w:left="0"/>
        <w:rPr>
          <w:highlight w:val="cyan"/>
          <w:lang w:val="cs-CZ"/>
        </w:rPr>
      </w:pPr>
    </w:p>
    <w:p w14:paraId="7B453922" w14:textId="470991C8" w:rsidR="00023D54" w:rsidRPr="00023D54" w:rsidRDefault="00023D54" w:rsidP="001442F7">
      <w:pPr>
        <w:pStyle w:val="Zkladntextodsazen"/>
        <w:spacing w:before="0" w:after="120"/>
        <w:ind w:left="0"/>
        <w:rPr>
          <w:b/>
          <w:iCs/>
          <w:lang w:eastAsia="en-GB"/>
        </w:rPr>
      </w:pPr>
      <w:r w:rsidRPr="00023D54">
        <w:rPr>
          <w:b/>
          <w:iCs/>
          <w:lang w:eastAsia="en-GB"/>
        </w:rPr>
        <w:t>Cena předmětu objednávky:</w:t>
      </w:r>
    </w:p>
    <w:p w14:paraId="2B3F3C4E" w14:textId="0524FD7C" w:rsidR="00023D54" w:rsidRPr="00023D54" w:rsidRDefault="00023D54" w:rsidP="00023D54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>Celková cena 173.425 Kč bez DPH.</w:t>
      </w:r>
    </w:p>
    <w:p w14:paraId="448A94F5" w14:textId="77777777" w:rsidR="00BF536D" w:rsidRPr="00CD38ED" w:rsidRDefault="00BF536D" w:rsidP="00BF536D">
      <w:pPr>
        <w:pStyle w:val="Zkladntextodsazen"/>
        <w:spacing w:before="0"/>
        <w:ind w:left="0"/>
        <w:rPr>
          <w:iCs/>
          <w:highlight w:val="cyan"/>
        </w:rPr>
      </w:pPr>
    </w:p>
    <w:p w14:paraId="138164CE" w14:textId="77777777" w:rsidR="00445AC0" w:rsidRPr="00CD38ED" w:rsidRDefault="00B542AD" w:rsidP="00CD38ED">
      <w:pPr>
        <w:spacing w:after="120"/>
        <w:jc w:val="both"/>
        <w:rPr>
          <w:iCs/>
          <w:sz w:val="22"/>
          <w:szCs w:val="22"/>
        </w:rPr>
      </w:pPr>
      <w:r w:rsidRPr="00CD38ED">
        <w:rPr>
          <w:b/>
          <w:iCs/>
          <w:sz w:val="22"/>
          <w:szCs w:val="22"/>
        </w:rPr>
        <w:t>Dodavatel</w:t>
      </w:r>
      <w:r w:rsidR="00DE7124" w:rsidRPr="00CD38ED">
        <w:rPr>
          <w:b/>
          <w:iCs/>
          <w:sz w:val="22"/>
          <w:szCs w:val="22"/>
        </w:rPr>
        <w:t xml:space="preserve"> </w:t>
      </w:r>
      <w:r w:rsidR="00BF536D" w:rsidRPr="00A31AA8">
        <w:rPr>
          <w:b/>
          <w:iCs/>
          <w:sz w:val="22"/>
          <w:szCs w:val="22"/>
        </w:rPr>
        <w:t>je</w:t>
      </w:r>
      <w:r w:rsidR="00BF536D" w:rsidRPr="00CD38ED">
        <w:rPr>
          <w:b/>
          <w:iCs/>
          <w:sz w:val="22"/>
          <w:szCs w:val="22"/>
        </w:rPr>
        <w:t xml:space="preserve"> plátcem</w:t>
      </w:r>
      <w:r w:rsidR="00DE7124" w:rsidRPr="00CD38ED">
        <w:rPr>
          <w:b/>
          <w:iCs/>
          <w:sz w:val="22"/>
          <w:szCs w:val="22"/>
        </w:rPr>
        <w:t xml:space="preserve"> DPH</w:t>
      </w:r>
      <w:r w:rsidR="00DE7124" w:rsidRPr="00CD38ED">
        <w:rPr>
          <w:iCs/>
          <w:sz w:val="22"/>
          <w:szCs w:val="22"/>
        </w:rPr>
        <w:t>. K celkové ceně bude účtována DPH ve výši dle platných předpisů.</w:t>
      </w:r>
    </w:p>
    <w:p w14:paraId="172F7DCA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60EFA94F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419170A4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6E3DA0A4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744EE911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2569F71E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6376A07C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2D0062D4" w14:textId="77777777" w:rsidR="00023D54" w:rsidRDefault="00023D54" w:rsidP="00DF2C0A">
      <w:pPr>
        <w:jc w:val="both"/>
        <w:rPr>
          <w:sz w:val="22"/>
          <w:szCs w:val="22"/>
          <w:lang w:val="x-none" w:eastAsia="x-none"/>
        </w:rPr>
      </w:pPr>
    </w:p>
    <w:p w14:paraId="60E0ACA3" w14:textId="58F79448" w:rsidR="00DF2C0A" w:rsidRPr="00E2664C" w:rsidRDefault="0035580A" w:rsidP="00DF2C0A">
      <w:pPr>
        <w:jc w:val="both"/>
        <w:rPr>
          <w:sz w:val="22"/>
          <w:szCs w:val="22"/>
        </w:rPr>
      </w:pPr>
      <w:r w:rsidRPr="00E2664C">
        <w:rPr>
          <w:sz w:val="22"/>
          <w:szCs w:val="22"/>
        </w:rPr>
        <w:t>S</w:t>
      </w:r>
      <w:r w:rsidR="00DF2C0A" w:rsidRPr="00E2664C">
        <w:rPr>
          <w:sz w:val="22"/>
          <w:szCs w:val="22"/>
        </w:rPr>
        <w:t> </w:t>
      </w:r>
      <w:r w:rsidRPr="00E2664C">
        <w:rPr>
          <w:sz w:val="22"/>
          <w:szCs w:val="22"/>
        </w:rPr>
        <w:t>pozdravem</w:t>
      </w:r>
    </w:p>
    <w:p w14:paraId="264BCC0C" w14:textId="77777777" w:rsidR="00DF2C0A" w:rsidRDefault="00DF2C0A" w:rsidP="00DF2C0A">
      <w:pPr>
        <w:jc w:val="both"/>
        <w:rPr>
          <w:sz w:val="22"/>
          <w:szCs w:val="22"/>
        </w:rPr>
      </w:pPr>
    </w:p>
    <w:p w14:paraId="44DFB23D" w14:textId="77777777" w:rsidR="00E2664C" w:rsidRDefault="00E2664C" w:rsidP="00DF2C0A">
      <w:pPr>
        <w:jc w:val="both"/>
        <w:rPr>
          <w:sz w:val="22"/>
          <w:szCs w:val="22"/>
        </w:rPr>
      </w:pPr>
    </w:p>
    <w:p w14:paraId="54C5ABBF" w14:textId="77777777" w:rsidR="00831BBE" w:rsidRPr="007E0F2E" w:rsidRDefault="00831BBE" w:rsidP="00DF2C0A">
      <w:pPr>
        <w:jc w:val="both"/>
        <w:rPr>
          <w:sz w:val="22"/>
          <w:szCs w:val="22"/>
        </w:rPr>
      </w:pPr>
    </w:p>
    <w:p w14:paraId="5133ECA2" w14:textId="77777777" w:rsidR="00023D54" w:rsidRDefault="00023D54" w:rsidP="00DF2C0A">
      <w:pPr>
        <w:jc w:val="both"/>
        <w:rPr>
          <w:b/>
        </w:rPr>
      </w:pPr>
    </w:p>
    <w:p w14:paraId="3E5A9335" w14:textId="02DC1C3C" w:rsidR="00831BBE" w:rsidRDefault="00831BBE" w:rsidP="00DF2C0A">
      <w:pPr>
        <w:jc w:val="both"/>
        <w:rPr>
          <w:b/>
        </w:rPr>
      </w:pPr>
      <w:r w:rsidRPr="00D91036">
        <w:rPr>
          <w:b/>
        </w:rPr>
        <w:t>Mgr. Adam Švejda</w:t>
      </w:r>
    </w:p>
    <w:p w14:paraId="33CE2368" w14:textId="77777777" w:rsidR="00831BBE" w:rsidRPr="00831BBE" w:rsidRDefault="00831BBE" w:rsidP="00831BBE">
      <w:pPr>
        <w:spacing w:after="120"/>
        <w:jc w:val="both"/>
        <w:rPr>
          <w:sz w:val="22"/>
          <w:szCs w:val="22"/>
        </w:rPr>
      </w:pPr>
      <w:r w:rsidRPr="00831BBE">
        <w:rPr>
          <w:sz w:val="22"/>
          <w:szCs w:val="22"/>
        </w:rPr>
        <w:t>zástupce ředitele pro ekonomickou a provozní činnost</w:t>
      </w:r>
    </w:p>
    <w:p w14:paraId="06312DBE" w14:textId="77777777" w:rsidR="00257E19" w:rsidRPr="007E0F2E" w:rsidRDefault="00292783" w:rsidP="00831BBE">
      <w:pPr>
        <w:jc w:val="both"/>
        <w:rPr>
          <w:sz w:val="22"/>
          <w:szCs w:val="22"/>
        </w:rPr>
      </w:pPr>
      <w:r w:rsidRPr="00831BBE">
        <w:rPr>
          <w:sz w:val="22"/>
          <w:szCs w:val="22"/>
        </w:rPr>
        <w:t>Institut plánování a rozvoje hlavního</w:t>
      </w:r>
      <w:r w:rsidRPr="007E0F2E">
        <w:rPr>
          <w:sz w:val="22"/>
          <w:szCs w:val="22"/>
        </w:rPr>
        <w:t xml:space="preserve"> města Prahy</w:t>
      </w:r>
      <w:r w:rsidR="00DF2C0A" w:rsidRPr="007E0F2E">
        <w:rPr>
          <w:sz w:val="22"/>
          <w:szCs w:val="22"/>
        </w:rPr>
        <w:t xml:space="preserve">, </w:t>
      </w:r>
    </w:p>
    <w:p w14:paraId="27B48726" w14:textId="77777777" w:rsidR="00292783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53B18E53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5DADF7F8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760EBB8F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2E3E4E51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274F4C86" w14:textId="3B240E00" w:rsidR="007D5DF0" w:rsidRPr="00743132" w:rsidRDefault="007D5DF0" w:rsidP="00023D54">
      <w:pPr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Objednávku, prosím, potvrďte </w:t>
      </w:r>
      <w:r w:rsidR="00F1723C">
        <w:rPr>
          <w:b/>
          <w:sz w:val="22"/>
          <w:szCs w:val="22"/>
        </w:rPr>
        <w:t xml:space="preserve">a </w:t>
      </w:r>
      <w:r w:rsidRPr="007E0F2E">
        <w:rPr>
          <w:b/>
          <w:sz w:val="22"/>
          <w:szCs w:val="22"/>
        </w:rPr>
        <w:t>prostřednictvím e-mail</w:t>
      </w:r>
      <w:r w:rsidR="00F1723C">
        <w:rPr>
          <w:b/>
          <w:sz w:val="22"/>
          <w:szCs w:val="22"/>
        </w:rPr>
        <w:t>u</w:t>
      </w:r>
      <w:r w:rsidRPr="007E0F2E">
        <w:rPr>
          <w:b/>
          <w:sz w:val="22"/>
          <w:szCs w:val="22"/>
        </w:rPr>
        <w:t xml:space="preserve"> </w:t>
      </w:r>
      <w:proofErr w:type="spellStart"/>
      <w:r w:rsidR="00511F69">
        <w:rPr>
          <w:b/>
          <w:sz w:val="22"/>
          <w:szCs w:val="22"/>
          <w:lang w:val="cs-CZ"/>
        </w:rPr>
        <w:t>xxxxxxxxxxxxx</w:t>
      </w:r>
      <w:proofErr w:type="spellEnd"/>
      <w:r w:rsidR="00511F69">
        <w:rPr>
          <w:b/>
          <w:sz w:val="22"/>
          <w:szCs w:val="22"/>
          <w:lang w:val="cs-CZ"/>
        </w:rPr>
        <w:t xml:space="preserve">  </w:t>
      </w:r>
      <w:r w:rsidRPr="007E0F2E">
        <w:rPr>
          <w:b/>
          <w:sz w:val="22"/>
          <w:szCs w:val="22"/>
        </w:rPr>
        <w:t>doručte zpět, nejpozději však do 15 dnů ode dne, kdy</w:t>
      </w:r>
      <w:r>
        <w:rPr>
          <w:b/>
          <w:sz w:val="22"/>
          <w:szCs w:val="22"/>
        </w:rPr>
        <w:t> </w:t>
      </w:r>
      <w:r w:rsidRPr="007E0F2E">
        <w:rPr>
          <w:b/>
          <w:sz w:val="22"/>
          <w:szCs w:val="22"/>
        </w:rPr>
        <w:t xml:space="preserve">Vám byla doručena. V případě nedodržení této lhůty návrh na uzavření </w:t>
      </w:r>
      <w:r>
        <w:rPr>
          <w:b/>
          <w:sz w:val="22"/>
          <w:szCs w:val="22"/>
        </w:rPr>
        <w:t xml:space="preserve">dílčí </w:t>
      </w:r>
      <w:r w:rsidRPr="007E0F2E">
        <w:rPr>
          <w:b/>
          <w:sz w:val="22"/>
          <w:szCs w:val="22"/>
        </w:rPr>
        <w:t xml:space="preserve">smlouvy zaniká. </w:t>
      </w:r>
    </w:p>
    <w:p w14:paraId="28377504" w14:textId="77777777" w:rsidR="007D5DF0" w:rsidRPr="007E0F2E" w:rsidRDefault="007D5DF0" w:rsidP="007D5DF0">
      <w:pPr>
        <w:pStyle w:val="Zkladntextodsazen"/>
        <w:spacing w:before="0"/>
        <w:ind w:left="0"/>
      </w:pPr>
    </w:p>
    <w:p w14:paraId="7290E71A" w14:textId="2586D96D" w:rsidR="007D5DF0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>Potvrzení objednávky</w:t>
      </w:r>
      <w:r w:rsidRPr="00DC0C3B">
        <w:rPr>
          <w:b/>
          <w:lang w:val="cs-CZ"/>
        </w:rPr>
        <w:t>:</w:t>
      </w:r>
      <w:r w:rsidRPr="007E0F2E">
        <w:rPr>
          <w:b/>
          <w:lang w:val="cs-CZ"/>
        </w:rPr>
        <w:t xml:space="preserve"> </w:t>
      </w:r>
    </w:p>
    <w:p w14:paraId="3BFEC9AE" w14:textId="3C3338B4" w:rsidR="007D5DF0" w:rsidRPr="00511F69" w:rsidRDefault="00023D54" w:rsidP="004E393C">
      <w:pPr>
        <w:jc w:val="both"/>
        <w:rPr>
          <w:i/>
          <w:sz w:val="22"/>
          <w:szCs w:val="22"/>
          <w:lang w:val="cs-CZ"/>
        </w:rPr>
      </w:pPr>
      <w:r>
        <w:rPr>
          <w:b/>
          <w:bCs/>
        </w:rPr>
        <w:t>DPP, a.s.</w:t>
      </w:r>
    </w:p>
    <w:p w14:paraId="388BEE01" w14:textId="77777777" w:rsidR="007D5DF0" w:rsidRPr="00CD38ED" w:rsidRDefault="007D5DF0" w:rsidP="007D5DF0">
      <w:pPr>
        <w:pStyle w:val="Zkladntextodsazen"/>
        <w:spacing w:before="0"/>
        <w:ind w:left="0"/>
      </w:pPr>
    </w:p>
    <w:p w14:paraId="6B367560" w14:textId="77777777" w:rsidR="004E393C" w:rsidRDefault="004E393C" w:rsidP="007D5DF0">
      <w:pPr>
        <w:pStyle w:val="Zkladntextodsazen"/>
        <w:spacing w:before="0"/>
        <w:ind w:left="0"/>
      </w:pPr>
    </w:p>
    <w:p w14:paraId="2341DBFD" w14:textId="77777777" w:rsidR="004E393C" w:rsidRDefault="004E393C" w:rsidP="007D5DF0">
      <w:pPr>
        <w:pStyle w:val="Zkladntextodsazen"/>
        <w:spacing w:before="0"/>
        <w:ind w:left="0"/>
      </w:pPr>
    </w:p>
    <w:p w14:paraId="30A132FB" w14:textId="77777777" w:rsidR="007D5DF0" w:rsidRPr="00CD38ED" w:rsidRDefault="007D5DF0" w:rsidP="007D5DF0">
      <w:pPr>
        <w:pStyle w:val="Zkladntextodsazen"/>
        <w:spacing w:before="0"/>
        <w:ind w:left="0"/>
      </w:pPr>
    </w:p>
    <w:p w14:paraId="332D9842" w14:textId="77777777" w:rsidR="00146C49" w:rsidRPr="00A96A9F" w:rsidRDefault="00146C49" w:rsidP="00146C49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>………………..…………</w:t>
      </w:r>
    </w:p>
    <w:p w14:paraId="7736E3FB" w14:textId="27B4DA4B" w:rsidR="007D5DF0" w:rsidRDefault="007318E9" w:rsidP="00831BBE">
      <w:pPr>
        <w:pStyle w:val="Zkladntextodsazen"/>
        <w:spacing w:before="0" w:after="120"/>
        <w:ind w:left="4961" w:firstLine="709"/>
        <w:rPr>
          <w:b/>
          <w:lang w:val="cs-CZ"/>
        </w:rPr>
      </w:pPr>
      <w:r>
        <w:rPr>
          <w:lang w:val="cs-CZ"/>
        </w:rPr>
        <w:t xml:space="preserve">                </w:t>
      </w:r>
      <w:r w:rsidR="00146C49" w:rsidRPr="00CD38ED">
        <w:rPr>
          <w:lang w:val="cs-CZ"/>
        </w:rPr>
        <w:t>podpis</w:t>
      </w:r>
    </w:p>
    <w:sectPr w:rsidR="007D5DF0" w:rsidSect="00CD38E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27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1427" w14:textId="77777777" w:rsidR="00D50087" w:rsidRDefault="00D50087">
      <w:r>
        <w:separator/>
      </w:r>
    </w:p>
  </w:endnote>
  <w:endnote w:type="continuationSeparator" w:id="0">
    <w:p w14:paraId="3EB8BFD1" w14:textId="77777777" w:rsidR="00D50087" w:rsidRDefault="00D5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209D" w14:textId="77777777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4E393C">
      <w:rPr>
        <w:lang w:val="cs-CZ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2B90" w14:textId="77777777" w:rsidR="009026B4" w:rsidRDefault="00680AF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D8855" wp14:editId="0E93EFE3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2721885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F1BB9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D8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" filled="f" stroked="f">
              <v:textbox>
                <w:txbxContent>
                  <w:p w14:paraId="7D8F1BB9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5D714CC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174595A7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38ADC5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6133EA0B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FA68C2D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35C6E91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21C1" w14:textId="77777777" w:rsidR="00D50087" w:rsidRDefault="00D50087">
      <w:r>
        <w:separator/>
      </w:r>
    </w:p>
  </w:footnote>
  <w:footnote w:type="continuationSeparator" w:id="0">
    <w:p w14:paraId="46FC2A38" w14:textId="77777777" w:rsidR="00D50087" w:rsidRDefault="00D5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0402" w14:textId="77777777" w:rsidR="00CD38ED" w:rsidRDefault="00CD38ED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</w:p>
  <w:p w14:paraId="35B77434" w14:textId="77777777" w:rsidR="00533529" w:rsidRDefault="00680AF7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DF58155" wp14:editId="0E6F6137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537"/>
              <wp:lineTo x="21568" y="20537"/>
              <wp:lineTo x="21568" y="0"/>
              <wp:lineTo x="0" y="0"/>
            </wp:wrapPolygon>
          </wp:wrapTight>
          <wp:docPr id="4" name="Obrázek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1C090" w14:textId="2BE92740" w:rsidR="009026B4" w:rsidRPr="00CD38ED" w:rsidRDefault="00533529" w:rsidP="00CD38ED">
    <w:pPr>
      <w:pStyle w:val="Zhlav"/>
      <w:tabs>
        <w:tab w:val="clear" w:pos="4536"/>
        <w:tab w:val="clear" w:pos="9072"/>
        <w:tab w:val="left" w:pos="3306"/>
      </w:tabs>
      <w:spacing w:before="120"/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0C3A1A">
      <w:rPr>
        <w:sz w:val="28"/>
      </w:rPr>
      <w:t xml:space="preserve">ZAK </w:t>
    </w:r>
    <w:r w:rsidR="00C418A5" w:rsidRPr="00C418A5">
      <w:rPr>
        <w:sz w:val="28"/>
      </w:rPr>
      <w:t>24-0183/18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B939" w14:textId="77777777" w:rsidR="009026B4" w:rsidRDefault="00680AF7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F12B75" wp14:editId="7C1D1558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1198545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6841F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3E77CFD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2B2ED0C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12B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" filled="f" stroked="f">
              <v:textbox inset="7.5pt,3.75pt,7.5pt,3.75pt">
                <w:txbxContent>
                  <w:p w14:paraId="5C66841F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3E77CFD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2B2ED0C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C8DC1D" wp14:editId="6EB103D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158297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625DF" w14:textId="77777777" w:rsidR="009026B4" w:rsidRDefault="00680AF7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45AB7509" wp14:editId="5DB5B0E3">
                                <wp:extent cx="902335" cy="902335"/>
                                <wp:effectExtent l="0" t="0" r="0" b="0"/>
                                <wp:docPr id="1" name="obrázek 2" descr="Praha_logo50cmCB_m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2335" cy="902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8DC1D" id="Text Box 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N7PQ3fU&#10;AQAAkgMAAA4AAAAAAAAAAAAAAAAALgIAAGRycy9lMm9Eb2MueG1sUEsBAi0AFAAGAAgAAAAhAAwV&#10;Oa/gAAAADAEAAA8AAAAAAAAAAAAAAAAALgQAAGRycy9kb3ducmV2LnhtbFBLBQYAAAAABAAEAPMA&#10;AAA7BQAAAAA=&#10;" filled="f" stroked="f">
              <v:textbox inset="7.5pt,3.75pt,7.5pt,3.75pt">
                <w:txbxContent>
                  <w:p w14:paraId="656625DF" w14:textId="77777777" w:rsidR="009026B4" w:rsidRDefault="00680AF7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45AB7509" wp14:editId="5DB5B0E3">
                          <wp:extent cx="902335" cy="902335"/>
                          <wp:effectExtent l="0" t="0" r="0" b="0"/>
                          <wp:docPr id="1" name="obrázek 2" descr="Praha_logo50cmCB_m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2335" cy="902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588"/>
    <w:multiLevelType w:val="hybridMultilevel"/>
    <w:tmpl w:val="1332EBAE"/>
    <w:lvl w:ilvl="0" w:tplc="EA729434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2E6C"/>
    <w:multiLevelType w:val="hybridMultilevel"/>
    <w:tmpl w:val="51B26A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DB621C"/>
    <w:multiLevelType w:val="hybridMultilevel"/>
    <w:tmpl w:val="599290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6876"/>
    <w:multiLevelType w:val="hybridMultilevel"/>
    <w:tmpl w:val="9DD818D0"/>
    <w:lvl w:ilvl="0" w:tplc="7B18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37C6F"/>
    <w:multiLevelType w:val="hybridMultilevel"/>
    <w:tmpl w:val="06344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A704F528">
      <w:start w:val="1"/>
      <w:numFmt w:val="bullet"/>
      <w:lvlText w:val="-"/>
      <w:lvlJc w:val="left"/>
      <w:pPr>
        <w:ind w:left="4320" w:hanging="180"/>
      </w:pPr>
      <w:rPr>
        <w:rFonts w:ascii="Times New Roman" w:eastAsia="Aptos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D64AB"/>
    <w:multiLevelType w:val="hybridMultilevel"/>
    <w:tmpl w:val="51B26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622344393">
    <w:abstractNumId w:val="15"/>
  </w:num>
  <w:num w:numId="2" w16cid:durableId="748576278">
    <w:abstractNumId w:val="16"/>
  </w:num>
  <w:num w:numId="3" w16cid:durableId="1164903134">
    <w:abstractNumId w:val="5"/>
  </w:num>
  <w:num w:numId="4" w16cid:durableId="693577168">
    <w:abstractNumId w:val="4"/>
  </w:num>
  <w:num w:numId="5" w16cid:durableId="1470896816">
    <w:abstractNumId w:val="3"/>
  </w:num>
  <w:num w:numId="6" w16cid:durableId="171844340">
    <w:abstractNumId w:val="23"/>
  </w:num>
  <w:num w:numId="7" w16cid:durableId="676035167">
    <w:abstractNumId w:val="6"/>
  </w:num>
  <w:num w:numId="8" w16cid:durableId="1870529169">
    <w:abstractNumId w:val="19"/>
  </w:num>
  <w:num w:numId="9" w16cid:durableId="625544798">
    <w:abstractNumId w:val="1"/>
  </w:num>
  <w:num w:numId="10" w16cid:durableId="1866357444">
    <w:abstractNumId w:val="9"/>
  </w:num>
  <w:num w:numId="11" w16cid:durableId="1560705894">
    <w:abstractNumId w:val="12"/>
  </w:num>
  <w:num w:numId="12" w16cid:durableId="1188788619">
    <w:abstractNumId w:val="11"/>
  </w:num>
  <w:num w:numId="13" w16cid:durableId="173544341">
    <w:abstractNumId w:val="14"/>
  </w:num>
  <w:num w:numId="14" w16cid:durableId="2103605654">
    <w:abstractNumId w:val="8"/>
  </w:num>
  <w:num w:numId="15" w16cid:durableId="821970692">
    <w:abstractNumId w:val="21"/>
  </w:num>
  <w:num w:numId="16" w16cid:durableId="587271143">
    <w:abstractNumId w:val="20"/>
  </w:num>
  <w:num w:numId="17" w16cid:durableId="1109929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984902">
    <w:abstractNumId w:val="22"/>
  </w:num>
  <w:num w:numId="19" w16cid:durableId="2021421566">
    <w:abstractNumId w:val="17"/>
  </w:num>
  <w:num w:numId="20" w16cid:durableId="1696536962">
    <w:abstractNumId w:val="0"/>
  </w:num>
  <w:num w:numId="21" w16cid:durableId="945119530">
    <w:abstractNumId w:val="13"/>
  </w:num>
  <w:num w:numId="22" w16cid:durableId="1555311125">
    <w:abstractNumId w:val="7"/>
  </w:num>
  <w:num w:numId="23" w16cid:durableId="569577369">
    <w:abstractNumId w:val="18"/>
  </w:num>
  <w:num w:numId="24" w16cid:durableId="11869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20A28"/>
    <w:rsid w:val="00023D54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045A"/>
    <w:rsid w:val="000A11F5"/>
    <w:rsid w:val="000A1F5A"/>
    <w:rsid w:val="000A51C2"/>
    <w:rsid w:val="000A694F"/>
    <w:rsid w:val="000B32C7"/>
    <w:rsid w:val="000B56CA"/>
    <w:rsid w:val="000C0137"/>
    <w:rsid w:val="000C0BB1"/>
    <w:rsid w:val="000C2BDD"/>
    <w:rsid w:val="000C3A1A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60D0"/>
    <w:rsid w:val="001678AF"/>
    <w:rsid w:val="0018296F"/>
    <w:rsid w:val="001850C0"/>
    <w:rsid w:val="00187086"/>
    <w:rsid w:val="00192A8E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074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1F88"/>
    <w:rsid w:val="00262BC5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B763F"/>
    <w:rsid w:val="002C1A3F"/>
    <w:rsid w:val="002C2244"/>
    <w:rsid w:val="002C29C1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4DB8"/>
    <w:rsid w:val="0032544D"/>
    <w:rsid w:val="003265FF"/>
    <w:rsid w:val="00334984"/>
    <w:rsid w:val="0034393B"/>
    <w:rsid w:val="00345880"/>
    <w:rsid w:val="0035580A"/>
    <w:rsid w:val="00364D6E"/>
    <w:rsid w:val="00367B29"/>
    <w:rsid w:val="0037756C"/>
    <w:rsid w:val="003808AB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7655"/>
    <w:rsid w:val="00411FF0"/>
    <w:rsid w:val="00412098"/>
    <w:rsid w:val="00423F07"/>
    <w:rsid w:val="004243E3"/>
    <w:rsid w:val="004259FC"/>
    <w:rsid w:val="00432A74"/>
    <w:rsid w:val="004334FF"/>
    <w:rsid w:val="00433E12"/>
    <w:rsid w:val="00435784"/>
    <w:rsid w:val="00441C4D"/>
    <w:rsid w:val="00445AC0"/>
    <w:rsid w:val="0044614B"/>
    <w:rsid w:val="00451AE3"/>
    <w:rsid w:val="004553B2"/>
    <w:rsid w:val="004623F1"/>
    <w:rsid w:val="00464CA5"/>
    <w:rsid w:val="004669B1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A425D"/>
    <w:rsid w:val="004B3001"/>
    <w:rsid w:val="004B5454"/>
    <w:rsid w:val="004B622D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393C"/>
    <w:rsid w:val="004E7E4F"/>
    <w:rsid w:val="004F34D8"/>
    <w:rsid w:val="00500BC3"/>
    <w:rsid w:val="00506766"/>
    <w:rsid w:val="00506866"/>
    <w:rsid w:val="005074E1"/>
    <w:rsid w:val="005079EA"/>
    <w:rsid w:val="00511F69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C3DB3"/>
    <w:rsid w:val="005C4105"/>
    <w:rsid w:val="005D0F50"/>
    <w:rsid w:val="005D44C6"/>
    <w:rsid w:val="005D535C"/>
    <w:rsid w:val="005E04A8"/>
    <w:rsid w:val="005F3412"/>
    <w:rsid w:val="005F42C0"/>
    <w:rsid w:val="005F51F1"/>
    <w:rsid w:val="0060578A"/>
    <w:rsid w:val="006115AB"/>
    <w:rsid w:val="00612172"/>
    <w:rsid w:val="0061235E"/>
    <w:rsid w:val="0061309D"/>
    <w:rsid w:val="00613C80"/>
    <w:rsid w:val="00614C19"/>
    <w:rsid w:val="00615F86"/>
    <w:rsid w:val="006161F6"/>
    <w:rsid w:val="0063017D"/>
    <w:rsid w:val="00633E8F"/>
    <w:rsid w:val="00636853"/>
    <w:rsid w:val="00642B9C"/>
    <w:rsid w:val="006448D4"/>
    <w:rsid w:val="00645762"/>
    <w:rsid w:val="00650BA9"/>
    <w:rsid w:val="0065146B"/>
    <w:rsid w:val="00663002"/>
    <w:rsid w:val="00664811"/>
    <w:rsid w:val="00670F34"/>
    <w:rsid w:val="0067102A"/>
    <w:rsid w:val="006750FA"/>
    <w:rsid w:val="00676435"/>
    <w:rsid w:val="006764E8"/>
    <w:rsid w:val="00680AF7"/>
    <w:rsid w:val="00681E66"/>
    <w:rsid w:val="006847B0"/>
    <w:rsid w:val="00693066"/>
    <w:rsid w:val="00694179"/>
    <w:rsid w:val="00696BF1"/>
    <w:rsid w:val="006A1D0C"/>
    <w:rsid w:val="006A3609"/>
    <w:rsid w:val="006A4441"/>
    <w:rsid w:val="006A695E"/>
    <w:rsid w:val="006B1656"/>
    <w:rsid w:val="006B521C"/>
    <w:rsid w:val="006B64B1"/>
    <w:rsid w:val="006C2787"/>
    <w:rsid w:val="006C47FC"/>
    <w:rsid w:val="006C7DC1"/>
    <w:rsid w:val="006D159F"/>
    <w:rsid w:val="006D1DF5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29D"/>
    <w:rsid w:val="0071246E"/>
    <w:rsid w:val="00712B4A"/>
    <w:rsid w:val="00723B68"/>
    <w:rsid w:val="007318E9"/>
    <w:rsid w:val="00743132"/>
    <w:rsid w:val="00744DDC"/>
    <w:rsid w:val="0074698C"/>
    <w:rsid w:val="00746B1A"/>
    <w:rsid w:val="007551B6"/>
    <w:rsid w:val="00756BE5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3EA8"/>
    <w:rsid w:val="007A7A06"/>
    <w:rsid w:val="007B6550"/>
    <w:rsid w:val="007C1265"/>
    <w:rsid w:val="007C2B7E"/>
    <w:rsid w:val="007C6702"/>
    <w:rsid w:val="007C6F2C"/>
    <w:rsid w:val="007D195F"/>
    <w:rsid w:val="007D5DF0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6FAD"/>
    <w:rsid w:val="00827B2D"/>
    <w:rsid w:val="00831BBE"/>
    <w:rsid w:val="00834230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F0FAF"/>
    <w:rsid w:val="008F12E1"/>
    <w:rsid w:val="009026B4"/>
    <w:rsid w:val="0090297A"/>
    <w:rsid w:val="009047C2"/>
    <w:rsid w:val="00916019"/>
    <w:rsid w:val="00916DE3"/>
    <w:rsid w:val="00917AE0"/>
    <w:rsid w:val="00920D5C"/>
    <w:rsid w:val="009268D2"/>
    <w:rsid w:val="00926AAB"/>
    <w:rsid w:val="00931D4C"/>
    <w:rsid w:val="00932A5B"/>
    <w:rsid w:val="00944068"/>
    <w:rsid w:val="009448E4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9139A"/>
    <w:rsid w:val="00993FF2"/>
    <w:rsid w:val="00997052"/>
    <w:rsid w:val="009A3298"/>
    <w:rsid w:val="009A5199"/>
    <w:rsid w:val="009A538E"/>
    <w:rsid w:val="009A6318"/>
    <w:rsid w:val="009B6AC1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AA8"/>
    <w:rsid w:val="00A31E9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3AEC"/>
    <w:rsid w:val="00AA4DA5"/>
    <w:rsid w:val="00AB088F"/>
    <w:rsid w:val="00AC2883"/>
    <w:rsid w:val="00AC4381"/>
    <w:rsid w:val="00AC74BF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25C82"/>
    <w:rsid w:val="00B4235F"/>
    <w:rsid w:val="00B4275C"/>
    <w:rsid w:val="00B43600"/>
    <w:rsid w:val="00B445A1"/>
    <w:rsid w:val="00B463DE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18A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D17D0"/>
    <w:rsid w:val="00CD2B18"/>
    <w:rsid w:val="00CD38ED"/>
    <w:rsid w:val="00CD397B"/>
    <w:rsid w:val="00CD3AA1"/>
    <w:rsid w:val="00CE3216"/>
    <w:rsid w:val="00CE3368"/>
    <w:rsid w:val="00CE55E1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17B65"/>
    <w:rsid w:val="00D21DF5"/>
    <w:rsid w:val="00D23CB8"/>
    <w:rsid w:val="00D25FC7"/>
    <w:rsid w:val="00D26CAB"/>
    <w:rsid w:val="00D33596"/>
    <w:rsid w:val="00D363D8"/>
    <w:rsid w:val="00D408C1"/>
    <w:rsid w:val="00D43239"/>
    <w:rsid w:val="00D5003A"/>
    <w:rsid w:val="00D50062"/>
    <w:rsid w:val="00D50087"/>
    <w:rsid w:val="00D50A6F"/>
    <w:rsid w:val="00D5138B"/>
    <w:rsid w:val="00D53F2A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A5220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E034D3"/>
    <w:rsid w:val="00E04C2C"/>
    <w:rsid w:val="00E163E8"/>
    <w:rsid w:val="00E17A88"/>
    <w:rsid w:val="00E261B9"/>
    <w:rsid w:val="00E2664C"/>
    <w:rsid w:val="00E3731C"/>
    <w:rsid w:val="00E412CB"/>
    <w:rsid w:val="00E4198B"/>
    <w:rsid w:val="00E57184"/>
    <w:rsid w:val="00E608C3"/>
    <w:rsid w:val="00E6235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EF5105"/>
    <w:rsid w:val="00F02A65"/>
    <w:rsid w:val="00F045EC"/>
    <w:rsid w:val="00F04DD7"/>
    <w:rsid w:val="00F07202"/>
    <w:rsid w:val="00F10A93"/>
    <w:rsid w:val="00F159B6"/>
    <w:rsid w:val="00F1723C"/>
    <w:rsid w:val="00F27921"/>
    <w:rsid w:val="00F3596A"/>
    <w:rsid w:val="00F35F1B"/>
    <w:rsid w:val="00F36E45"/>
    <w:rsid w:val="00F4210E"/>
    <w:rsid w:val="00F42F2D"/>
    <w:rsid w:val="00F55E86"/>
    <w:rsid w:val="00F605EC"/>
    <w:rsid w:val="00F73CFE"/>
    <w:rsid w:val="00F80382"/>
    <w:rsid w:val="00F811C5"/>
    <w:rsid w:val="00F81C63"/>
    <w:rsid w:val="00F85635"/>
    <w:rsid w:val="00F85F98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7D98F"/>
  <w15:chartTrackingRefBased/>
  <w15:docId w15:val="{FDA7EAB4-19AC-774D-97D6-28F36A12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8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  <w:lang w:val="cs-CZ" w:eastAsia="cs-CZ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  <w:rPr>
      <w:lang w:val="cs-CZ" w:eastAsia="cs-CZ"/>
    </w:r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uiPriority w:val="99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val="cs-CZ"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  <w:lang w:val="cs-CZ" w:eastAsia="cs-CZ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4E393C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E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2</TotalTime>
  <Pages>2</Pages>
  <Words>175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Titul</vt:lpstr>
      <vt:lpstr>Titul</vt:lpstr>
    </vt:vector>
  </TitlesOfParts>
  <Company>Útvar rozvoje hl.m.Prahy</Company>
  <LinksUpToDate>false</LinksUpToDate>
  <CharactersWithSpaces>1298</CharactersWithSpaces>
  <SharedDoc>false</SharedDoc>
  <HLinks>
    <vt:vector size="30" baseType="variant">
      <vt:variant>
        <vt:i4>3473420</vt:i4>
      </vt:variant>
      <vt:variant>
        <vt:i4>12</vt:i4>
      </vt:variant>
      <vt:variant>
        <vt:i4>0</vt:i4>
      </vt:variant>
      <vt:variant>
        <vt:i4>5</vt:i4>
      </vt:variant>
      <vt:variant>
        <vt:lpwstr>mailto:barbora.kloudova@ipr.praha.eu</vt:lpwstr>
      </vt:variant>
      <vt:variant>
        <vt:lpwstr/>
      </vt:variant>
      <vt:variant>
        <vt:i4>1507357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4325490</vt:i4>
      </vt:variant>
      <vt:variant>
        <vt:i4>6</vt:i4>
      </vt:variant>
      <vt:variant>
        <vt:i4>0</vt:i4>
      </vt:variant>
      <vt:variant>
        <vt:i4>5</vt:i4>
      </vt:variant>
      <vt:variant>
        <vt:lpwstr>mailto:zuzana@exlovers.info</vt:lpwstr>
      </vt:variant>
      <vt:variant>
        <vt:lpwstr/>
      </vt:variant>
      <vt:variant>
        <vt:i4>2818131</vt:i4>
      </vt:variant>
      <vt:variant>
        <vt:i4>3</vt:i4>
      </vt:variant>
      <vt:variant>
        <vt:i4>0</vt:i4>
      </vt:variant>
      <vt:variant>
        <vt:i4>5</vt:i4>
      </vt:variant>
      <vt:variant>
        <vt:lpwstr>mailto:kloudova@ipr.praha.eu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Monzerová Viola (SPR/VEZ)</cp:lastModifiedBy>
  <cp:revision>3</cp:revision>
  <cp:lastPrinted>2025-03-14T09:12:00Z</cp:lastPrinted>
  <dcterms:created xsi:type="dcterms:W3CDTF">2025-03-14T09:19:00Z</dcterms:created>
  <dcterms:modified xsi:type="dcterms:W3CDTF">2025-03-18T12:25:00Z</dcterms:modified>
</cp:coreProperties>
</file>