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c.JH304008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257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143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PANEP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Brněnská 1246/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66501 Rosice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+420 533 380 018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26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panep@panep.cz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10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8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43002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Obinadlo pružné krepové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89" w:space="251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Kompresy z gázy 7.5 x 7.5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26010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30x30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41437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Set dialýza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41441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Set novorozenec JH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20x20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20002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Šátek trojcípý z NT,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8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136x96x96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476" w:space="302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4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Šátek trojcípý z NT,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728" w:line="176" w:lineRule="exact"/>
              <w:ind w:left="-48" w:right="10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136x96x96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928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28002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Tampon stáčený z gázy 20x20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1x3ks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6" w:space="2389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Kompresy z gázy 7.5 x 7.5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Obinadlo pružné fixační 8 cm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3" w:space="230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17172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Jednorázové prostěradlo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2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120x220cm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17" w:space="278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06003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3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nesterilní,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26013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20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06003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3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nesterilní,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41436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Epidurální set JH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41440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Set spinální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20002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Šátek trojcípý z NT,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8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136x96x96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76" w:space="302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6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8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6" w:space="246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10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13008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12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Šátek trojcípý z NT,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136x96x96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42002823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Tracheostomie JH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44002029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Strumektomie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21804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Nákrčník z NT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41211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5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Souprava návleků C rameno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42002756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Set ASK JH (= nahrazuje LR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236018 372.45 bez DPH)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5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42002759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61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Set TEP KOLENE JH (=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nahrazuje LR 627.83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DPH)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44002327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STERISET PLUS - Chirurgie 1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581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361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44002328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361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STERISET PLUS - Chirurgie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361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1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12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05004+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Tampon stáčený nesterilní 20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3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20 cm,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187 282,24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2025-03-18 10:21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6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82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panep@panep.cz"/><Relationship Id="rId182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2025-03-18T10:00:05Z</dcterms:created>
  <dcterms:modified xsi:type="dcterms:W3CDTF">2025-03-18T10:00:05Z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