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c.JH304063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CH20,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106819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106819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106819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106819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106819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106819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106819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106819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106819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106819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106819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106819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106819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106819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106819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106819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106819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106819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106819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106819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106819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106819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106819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106819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106819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106819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106819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106819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106819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106819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106819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106819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106819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106819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106819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106819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40" w:space="46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244" w:line="199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od MAPO: S8101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CH14,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106184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106184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53" w:space="45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CL-EAF 1130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Vhčené utěrky Sani - ClothAF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- 200ks/bal bezalkoholové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dezinfekčníutěrky, 6bal/krt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004-BFC-200-GE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Ošetřující a mycí pěna s CBD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Náhradní hlavice k el. Strojku,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hlavic v boxu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výplachová, 100ml,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MEDI-INN CPE- návleky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704028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9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N12378-n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pro hygienu dutiny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ústní, neutrální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08" w:space="49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703042-w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75x160cm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CL-EAF 1130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Vhčené utěrky Sani - ClothAF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- 200ks/bal bezalkoholové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dezinfekčníutěrky, 6bal/krt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730365-g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jednorázový PE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s.stranou a kapsou, zelený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680314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Katetr ženský močový jedn. 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CH 14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16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N12582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Absorbční podložka pod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stoly 80x121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adhezivní, 1 bal 10 ks, odběr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 5 baleních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4" w:space="24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CANNABIS 250ml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27445</wp:posOffset>
            </wp:positionV>
            <wp:extent cx="50349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27445</wp:posOffset>
            </wp:positionV>
            <wp:extent cx="25174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27445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27445</wp:posOffset>
            </wp:positionV>
            <wp:extent cx="7552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27445</wp:posOffset>
            </wp:positionV>
            <wp:extent cx="7552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27445</wp:posOffset>
            </wp:positionV>
            <wp:extent cx="75524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27445</wp:posOffset>
            </wp:positionV>
            <wp:extent cx="2517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27445</wp:posOffset>
            </wp:positionV>
            <wp:extent cx="7552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27445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27445</wp:posOffset>
            </wp:positionV>
            <wp:extent cx="50349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27445</wp:posOffset>
            </wp:positionV>
            <wp:extent cx="7552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27445</wp:posOffset>
            </wp:positionV>
            <wp:extent cx="50349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27445</wp:posOffset>
            </wp:positionV>
            <wp:extent cx="75524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27445</wp:posOffset>
            </wp:positionV>
            <wp:extent cx="75524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27445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27445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27445</wp:posOffset>
            </wp:positionV>
            <wp:extent cx="7552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27445</wp:posOffset>
            </wp:positionV>
            <wp:extent cx="25174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27445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27445</wp:posOffset>
            </wp:positionV>
            <wp:extent cx="18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27445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004-MK-200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 ruce s měsíčkem lékařským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004-MK-200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 ruce s měsíčkem lékařským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Obchodní odd.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152 683,54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2025-03-18 10:52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0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40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2025-03-18T09:59:34Z</dcterms:created>
  <dcterms:modified xsi:type="dcterms:W3CDTF">2025-03-18T09:59:34Z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