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EDB6" w14:textId="77777777" w:rsidR="00B6221F" w:rsidRPr="00CD4012" w:rsidRDefault="00000000">
      <w:pPr>
        <w:pStyle w:val="Nadpis1"/>
        <w:rPr>
          <w:rFonts w:ascii="Garamond" w:hAnsi="Garamond"/>
        </w:rPr>
      </w:pPr>
      <w:r w:rsidRPr="00CD401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B6221F" w:rsidRPr="00CD4012" w14:paraId="7055EDA0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F30DCD" w14:textId="77777777" w:rsidR="00B6221F" w:rsidRPr="00CD4012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CD4012">
              <w:rPr>
                <w:rFonts w:ascii="Garamond" w:hAnsi="Garamond" w:cs="Arial"/>
                <w:b/>
                <w:bCs/>
              </w:rPr>
              <w:t>ODBĚRATEL:</w:t>
            </w:r>
          </w:p>
          <w:p w14:paraId="58652B2B" w14:textId="77777777" w:rsidR="00B6221F" w:rsidRPr="00CD4012" w:rsidRDefault="00B6221F">
            <w:pPr>
              <w:rPr>
                <w:rFonts w:ascii="Garamond" w:hAnsi="Garamond" w:cs="Arial"/>
                <w:b/>
                <w:bCs/>
              </w:rPr>
            </w:pPr>
          </w:p>
          <w:p w14:paraId="3C35FC36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Okresní soud v Chrudimi</w:t>
            </w:r>
          </w:p>
          <w:p w14:paraId="7E1967E0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Všehrdovo náměstí 45</w:t>
            </w:r>
          </w:p>
          <w:p w14:paraId="2FB2E86C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537 21 Chrudim</w:t>
            </w:r>
          </w:p>
          <w:p w14:paraId="7D8B4E5F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  <w:p w14:paraId="644A9C3A" w14:textId="02A04C48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Účet: </w:t>
            </w:r>
          </w:p>
          <w:p w14:paraId="1D5857E1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  <w:p w14:paraId="61302169" w14:textId="77777777" w:rsidR="00B6221F" w:rsidRPr="00CD4012" w:rsidRDefault="00000000">
            <w:pPr>
              <w:rPr>
                <w:rFonts w:ascii="Garamond" w:hAnsi="Garamond" w:cs="Arial"/>
                <w:b/>
                <w:bCs/>
              </w:rPr>
            </w:pPr>
            <w:r w:rsidRPr="00CD401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7EAEB6" w14:textId="77777777" w:rsidR="00B6221F" w:rsidRPr="00CD4012" w:rsidRDefault="00000000">
            <w:pPr>
              <w:spacing w:before="60"/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  <w:b/>
                <w:bCs/>
              </w:rPr>
              <w:t xml:space="preserve">IČ:  </w:t>
            </w:r>
            <w:r w:rsidRPr="00CD4012">
              <w:rPr>
                <w:rFonts w:ascii="Garamond" w:hAnsi="Garamond" w:cs="Arial"/>
              </w:rPr>
              <w:t>00024953</w:t>
            </w:r>
          </w:p>
          <w:p w14:paraId="2D012F5F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30C48" w14:textId="77777777" w:rsidR="00B6221F" w:rsidRPr="00CD4012" w:rsidRDefault="00000000">
            <w:pPr>
              <w:spacing w:before="60"/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Číslo objednávky: </w:t>
            </w:r>
          </w:p>
          <w:p w14:paraId="3B7AE58C" w14:textId="77777777" w:rsidR="00B6221F" w:rsidRPr="00CD4012" w:rsidRDefault="00000000">
            <w:pPr>
              <w:spacing w:before="60"/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2025 / OB / 20</w:t>
            </w:r>
          </w:p>
          <w:p w14:paraId="74C4F8F5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  <w:p w14:paraId="438FCBAF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Spisová značka:</w:t>
            </w:r>
          </w:p>
          <w:p w14:paraId="7E85DC00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 20 </w:t>
            </w:r>
            <w:proofErr w:type="spellStart"/>
            <w:r w:rsidRPr="00CD4012">
              <w:rPr>
                <w:rFonts w:ascii="Garamond" w:hAnsi="Garamond" w:cs="Arial"/>
              </w:rPr>
              <w:t>Spr</w:t>
            </w:r>
            <w:proofErr w:type="spellEnd"/>
            <w:r w:rsidRPr="00CD4012">
              <w:rPr>
                <w:rFonts w:ascii="Garamond" w:hAnsi="Garamond" w:cs="Arial"/>
              </w:rPr>
              <w:t xml:space="preserve"> 356/2025</w:t>
            </w:r>
          </w:p>
        </w:tc>
      </w:tr>
      <w:tr w:rsidR="00B6221F" w:rsidRPr="00CD4012" w14:paraId="551CF970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9F642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 </w:t>
            </w:r>
          </w:p>
          <w:p w14:paraId="66B90170" w14:textId="77777777" w:rsidR="00B6221F" w:rsidRPr="00CD4012" w:rsidRDefault="00000000">
            <w:pPr>
              <w:spacing w:after="120"/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79201E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BD21775" w14:textId="77777777" w:rsidR="00B6221F" w:rsidRPr="00CD4012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CD4012">
              <w:rPr>
                <w:rFonts w:ascii="Garamond" w:hAnsi="Garamond" w:cs="Arial"/>
              </w:rPr>
              <w:t>IČ: 64942503</w:t>
            </w:r>
          </w:p>
          <w:p w14:paraId="25DAC74F" w14:textId="77777777" w:rsidR="00B6221F" w:rsidRPr="00CD4012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DIČ: </w:t>
            </w:r>
          </w:p>
        </w:tc>
      </w:tr>
      <w:tr w:rsidR="00B6221F" w:rsidRPr="00CD4012" w14:paraId="3874B466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A326D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8D5949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A72F9F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OFFICEO s.r.o.</w:t>
            </w:r>
          </w:p>
          <w:p w14:paraId="32DAA208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Floriánova 2461</w:t>
            </w:r>
          </w:p>
          <w:p w14:paraId="0886DA63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253 01  Hostivice</w:t>
            </w:r>
          </w:p>
        </w:tc>
      </w:tr>
      <w:tr w:rsidR="00B6221F" w:rsidRPr="00CD4012" w14:paraId="0B754A4C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97BE0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Datum objednání:</w:t>
            </w:r>
          </w:p>
          <w:p w14:paraId="685243DF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Datum dodání:</w:t>
            </w:r>
          </w:p>
          <w:p w14:paraId="3702B9D3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E9F9822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17.03.2025</w:t>
            </w:r>
          </w:p>
          <w:p w14:paraId="4B9C514E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  <w:p w14:paraId="46E7E80A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DA525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</w:tc>
      </w:tr>
      <w:tr w:rsidR="00B6221F" w:rsidRPr="00CD4012" w14:paraId="7FDB2FE9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E86" w14:textId="77777777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Text: </w:t>
            </w:r>
          </w:p>
          <w:p w14:paraId="0FD2A5B8" w14:textId="77777777" w:rsidR="000F650F" w:rsidRPr="00CD4012" w:rsidRDefault="000F650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1D6CDFC" w14:textId="77777777" w:rsidR="000F650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Na základě Rámcové dohody na dodávku obálek se zeleným pruhem pro resort </w:t>
            </w:r>
          </w:p>
          <w:p w14:paraId="76266FAB" w14:textId="77777777" w:rsidR="000F650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 xml:space="preserve">Ministerstva spravedlnosti č. MSP-61/2024-MSP-CES u Vás objednáváme </w:t>
            </w:r>
            <w:proofErr w:type="spellStart"/>
            <w:r w:rsidRPr="00CD4012">
              <w:rPr>
                <w:rFonts w:ascii="Garamond" w:hAnsi="Garamond" w:cs="Arial"/>
              </w:rPr>
              <w:t>dodejkové</w:t>
            </w:r>
            <w:proofErr w:type="spellEnd"/>
            <w:r w:rsidRPr="00CD4012">
              <w:rPr>
                <w:rFonts w:ascii="Garamond" w:hAnsi="Garamond" w:cs="Arial"/>
              </w:rPr>
              <w:t xml:space="preserve"> obálky</w:t>
            </w:r>
          </w:p>
          <w:p w14:paraId="515E44E6" w14:textId="3B96E024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v rozsahu typ II - 1000 ks (1 balík).</w:t>
            </w:r>
          </w:p>
          <w:p w14:paraId="28860A91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9501C71" w14:textId="77777777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Částka k úhradě včetně DPH 1.264,45 Kč.</w:t>
            </w:r>
          </w:p>
          <w:p w14:paraId="515FE4A1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6D2DC90" w14:textId="6FEB9D1F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Kontaktní osoba: p. Pavlína Tichá, tel.:</w:t>
            </w:r>
            <w:r w:rsidR="00CD4012">
              <w:rPr>
                <w:rFonts w:ascii="Garamond" w:hAnsi="Garamond" w:cs="Arial"/>
              </w:rPr>
              <w:t xml:space="preserve">            </w:t>
            </w:r>
            <w:r w:rsidRPr="00CD4012">
              <w:rPr>
                <w:rFonts w:ascii="Garamond" w:hAnsi="Garamond" w:cs="Arial"/>
              </w:rPr>
              <w:t xml:space="preserve">, e-mail: </w:t>
            </w:r>
          </w:p>
          <w:p w14:paraId="4264659E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09B280E" w14:textId="77777777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Děkujeme za vyřízení objednávky.</w:t>
            </w:r>
          </w:p>
          <w:p w14:paraId="7B5C69C3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3526563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B085112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91AEBAA" w14:textId="77777777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Mgr. Vanda Procházková, v.r.</w:t>
            </w:r>
          </w:p>
          <w:p w14:paraId="18CFC794" w14:textId="77777777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ředitelka správy soudu</w:t>
            </w:r>
          </w:p>
          <w:p w14:paraId="7628451D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1F06D43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483DBE6" w14:textId="77777777" w:rsidR="000F650F" w:rsidRPr="00CD4012" w:rsidRDefault="000F650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0CC4C46" w14:textId="77777777" w:rsidR="000F650F" w:rsidRPr="00CD4012" w:rsidRDefault="000F650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34FCC12" w14:textId="77777777" w:rsidR="000F650F" w:rsidRPr="00CD4012" w:rsidRDefault="000F650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F9C6366" w14:textId="77777777" w:rsidR="00B6221F" w:rsidRPr="00CD401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2D9E4BE0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CD198AF" w14:textId="77777777" w:rsidR="00B6221F" w:rsidRPr="00CD4012" w:rsidRDefault="00B622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227D1E14" w14:textId="77777777" w:rsidR="00B6221F" w:rsidRPr="00CD4012" w:rsidRDefault="00B6221F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6221F" w:rsidRPr="00CD4012" w14:paraId="38C16C8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E52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Počet příloh: 0</w:t>
            </w:r>
          </w:p>
          <w:p w14:paraId="1CE75D74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8E090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Vyřizuje:</w:t>
            </w:r>
          </w:p>
          <w:p w14:paraId="50CBE1B5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Telefon:</w:t>
            </w:r>
          </w:p>
          <w:p w14:paraId="389EBE16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F29F5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Solničková Ilona</w:t>
            </w:r>
          </w:p>
          <w:p w14:paraId="5904E0D8" w14:textId="77777777" w:rsidR="00B6221F" w:rsidRPr="00CD4012" w:rsidRDefault="00B6221F">
            <w:pPr>
              <w:rPr>
                <w:rFonts w:ascii="Garamond" w:hAnsi="Garamond" w:cs="Arial"/>
              </w:rPr>
            </w:pPr>
          </w:p>
          <w:p w14:paraId="2B32A9B1" w14:textId="77777777" w:rsidR="00B6221F" w:rsidRPr="00CD4012" w:rsidRDefault="00B622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25E" w14:textId="77777777" w:rsidR="00B6221F" w:rsidRPr="00CD4012" w:rsidRDefault="00000000">
            <w:pPr>
              <w:rPr>
                <w:rFonts w:ascii="Garamond" w:hAnsi="Garamond" w:cs="Arial"/>
              </w:rPr>
            </w:pPr>
            <w:r w:rsidRPr="00CD4012">
              <w:rPr>
                <w:rFonts w:ascii="Garamond" w:hAnsi="Garamond" w:cs="Arial"/>
              </w:rPr>
              <w:t>Razítko a podpis:</w:t>
            </w:r>
          </w:p>
        </w:tc>
      </w:tr>
    </w:tbl>
    <w:p w14:paraId="6F6D9C2F" w14:textId="77777777" w:rsidR="00B6221F" w:rsidRPr="00CD4012" w:rsidRDefault="00B6221F">
      <w:pPr>
        <w:rPr>
          <w:rFonts w:ascii="Garamond" w:hAnsi="Garamond" w:cs="Arial"/>
        </w:rPr>
      </w:pPr>
    </w:p>
    <w:p w14:paraId="5B0D9DCD" w14:textId="77777777" w:rsidR="000C67F9" w:rsidRPr="00CD4012" w:rsidRDefault="000C67F9">
      <w:pPr>
        <w:rPr>
          <w:rFonts w:ascii="Garamond" w:hAnsi="Garamond" w:cs="Arial"/>
        </w:rPr>
      </w:pPr>
    </w:p>
    <w:sectPr w:rsidR="000C67F9" w:rsidRPr="00CD401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DCCE" w14:textId="77777777" w:rsidR="009B3956" w:rsidRDefault="009B3956">
      <w:r>
        <w:separator/>
      </w:r>
    </w:p>
  </w:endnote>
  <w:endnote w:type="continuationSeparator" w:id="0">
    <w:p w14:paraId="3D2AB7EA" w14:textId="77777777" w:rsidR="009B3956" w:rsidRDefault="009B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5189" w14:textId="77777777" w:rsidR="00B6221F" w:rsidRDefault="000000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DB05" w14:textId="77777777" w:rsidR="009B3956" w:rsidRDefault="009B3956">
      <w:r>
        <w:separator/>
      </w:r>
    </w:p>
  </w:footnote>
  <w:footnote w:type="continuationSeparator" w:id="0">
    <w:p w14:paraId="0BA60E86" w14:textId="77777777" w:rsidR="009B3956" w:rsidRDefault="009B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07539"/>
  </w:docVars>
  <w:rsids>
    <w:rsidRoot w:val="009C16D1"/>
    <w:rsid w:val="000C67F9"/>
    <w:rsid w:val="000D4CDE"/>
    <w:rsid w:val="000F650F"/>
    <w:rsid w:val="000F68C8"/>
    <w:rsid w:val="009B3956"/>
    <w:rsid w:val="009C16D1"/>
    <w:rsid w:val="00B6221F"/>
    <w:rsid w:val="00CD4012"/>
    <w:rsid w:val="00C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94157"/>
  <w14:defaultImageDpi w14:val="0"/>
  <w15:docId w15:val="{79851435-8FE9-4682-87BA-D254AC0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170</Words>
  <Characters>1003</Characters>
  <Application>Microsoft Office Word</Application>
  <DocSecurity>0</DocSecurity>
  <Lines>8</Lines>
  <Paragraphs>2</Paragraphs>
  <ScaleCrop>false</ScaleCrop>
  <Company>CCA Systems a.s.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2025-03-17T08:07:00Z</cp:lastPrinted>
  <dcterms:created xsi:type="dcterms:W3CDTF">2025-03-17T08:08:00Z</dcterms:created>
  <dcterms:modified xsi:type="dcterms:W3CDTF">2025-03-17T08:16:00Z</dcterms:modified>
</cp:coreProperties>
</file>