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71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968"/>
        <w:gridCol w:w="1661"/>
        <w:gridCol w:w="419"/>
        <w:gridCol w:w="160"/>
        <w:gridCol w:w="975"/>
        <w:gridCol w:w="1004"/>
        <w:gridCol w:w="943"/>
        <w:gridCol w:w="349"/>
        <w:gridCol w:w="93"/>
        <w:gridCol w:w="162"/>
        <w:gridCol w:w="301"/>
        <w:gridCol w:w="255"/>
        <w:gridCol w:w="1907"/>
        <w:gridCol w:w="208"/>
      </w:tblGrid>
      <w:tr w:rsidR="00344689" w:rsidRPr="007411FF" w14:paraId="5D61EEA2" w14:textId="77777777" w:rsidTr="001E62A0">
        <w:trPr>
          <w:gridAfter w:val="1"/>
          <w:wAfter w:w="101" w:type="pct"/>
          <w:trHeight w:val="420"/>
        </w:trPr>
        <w:tc>
          <w:tcPr>
            <w:tcW w:w="17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62F32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OBJEDNÁVKA </w:t>
            </w:r>
            <w:r w:rsidRPr="008A015E">
              <w:rPr>
                <w:rFonts w:ascii="Arial" w:eastAsia="Times New Roman" w:hAnsi="Arial" w:cs="Arial"/>
                <w:bCs/>
                <w:color w:val="000000"/>
                <w:sz w:val="28"/>
                <w:szCs w:val="32"/>
                <w:lang w:eastAsia="cs-CZ"/>
              </w:rPr>
              <w:t>číslo</w:t>
            </w: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:</w:t>
            </w:r>
          </w:p>
        </w:tc>
        <w:tc>
          <w:tcPr>
            <w:tcW w:w="2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6D7F28" w14:textId="5A2528F5" w:rsidR="007411FF" w:rsidRPr="008A015E" w:rsidRDefault="002A04F9" w:rsidP="00B41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4143F" w14:textId="6817478C" w:rsidR="007411FF" w:rsidRPr="008A015E" w:rsidRDefault="007411FF" w:rsidP="008A015E">
            <w:pPr>
              <w:spacing w:after="0" w:line="240" w:lineRule="auto"/>
              <w:ind w:left="-213" w:right="207" w:firstLine="142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/20</w:t>
            </w:r>
            <w:r w:rsidR="008A015E"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  <w:r w:rsidR="002A04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09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9923F" w14:textId="77777777" w:rsidR="007411FF" w:rsidRPr="008A015E" w:rsidRDefault="007411FF" w:rsidP="00741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Evidenční číslo PM:</w:t>
            </w:r>
          </w:p>
        </w:tc>
        <w:tc>
          <w:tcPr>
            <w:tcW w:w="26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C612A" w14:textId="7E631C43" w:rsidR="007411FF" w:rsidRPr="008A015E" w:rsidRDefault="002A04F9" w:rsidP="00C96A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10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85FD9" w14:textId="2703C07E" w:rsidR="007411FF" w:rsidRPr="008A015E" w:rsidRDefault="007411FF" w:rsidP="008A0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/00069841/20</w:t>
            </w:r>
            <w:r w:rsidR="008A015E"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  <w:r w:rsidR="002A04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344689" w:rsidRPr="007411FF" w14:paraId="6CBB3709" w14:textId="77777777" w:rsidTr="008A015E">
        <w:trPr>
          <w:gridAfter w:val="1"/>
          <w:wAfter w:w="101" w:type="pct"/>
          <w:trHeight w:val="330"/>
        </w:trPr>
        <w:tc>
          <w:tcPr>
            <w:tcW w:w="2517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0C9EC9" w14:textId="77777777" w:rsidR="007411FF" w:rsidRPr="00AC57F6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57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  <w:tc>
          <w:tcPr>
            <w:tcW w:w="2382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344802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344689" w:rsidRPr="007411FF" w14:paraId="7E961C9E" w14:textId="77777777" w:rsidTr="008A015E">
        <w:trPr>
          <w:gridAfter w:val="1"/>
          <w:wAfter w:w="101" w:type="pct"/>
          <w:trHeight w:val="471"/>
        </w:trPr>
        <w:tc>
          <w:tcPr>
            <w:tcW w:w="53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4AF4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Název: </w:t>
            </w:r>
          </w:p>
        </w:tc>
        <w:tc>
          <w:tcPr>
            <w:tcW w:w="1985" w:type="pct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680E" w14:textId="1ECBCA39" w:rsidR="007411FF" w:rsidRPr="00AC57F6" w:rsidRDefault="00C4537A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57F6">
              <w:rPr>
                <w:rFonts w:ascii="Calibri" w:eastAsia="Times New Roman" w:hAnsi="Calibri" w:cs="Calibri"/>
                <w:color w:val="000000"/>
                <w:lang w:eastAsia="cs-CZ"/>
              </w:rPr>
              <w:t>AB plus CZ s.r.o.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ACC3" w14:textId="77777777" w:rsidR="007411FF" w:rsidRPr="008A015E" w:rsidRDefault="007411FF" w:rsidP="008A0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3A036" w14:textId="77777777" w:rsidR="007411FF" w:rsidRPr="008A015E" w:rsidRDefault="00F655B9" w:rsidP="008A0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Polabské m</w:t>
            </w:r>
            <w:r w:rsidR="007411FF"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uzeum, příspěvková organizace</w:t>
            </w:r>
          </w:p>
        </w:tc>
      </w:tr>
      <w:tr w:rsidR="00E71108" w:rsidRPr="007411FF" w14:paraId="7199F359" w14:textId="77777777" w:rsidTr="008A015E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D3E8" w14:textId="77777777" w:rsidR="008A015E" w:rsidRPr="007411FF" w:rsidRDefault="007411FF" w:rsidP="008A0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19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24486" w14:textId="4A225C8F" w:rsidR="007411FF" w:rsidRPr="00AC57F6" w:rsidRDefault="00C4537A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57F6">
              <w:rPr>
                <w:rFonts w:ascii="Calibri" w:eastAsia="Times New Roman" w:hAnsi="Calibri" w:cs="Calibri"/>
                <w:color w:val="000000"/>
                <w:lang w:eastAsia="cs-CZ"/>
              </w:rPr>
              <w:t>Dělnická 143/42, 170 00 Praha 7</w:t>
            </w:r>
          </w:p>
          <w:p w14:paraId="579B88F8" w14:textId="77777777" w:rsidR="008A015E" w:rsidRPr="00AC57F6" w:rsidRDefault="008A015E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6618" w14:textId="77777777" w:rsidR="007411FF" w:rsidRPr="008A015E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36295" w14:textId="77777777" w:rsidR="007411FF" w:rsidRPr="008A015E" w:rsidRDefault="008A015E" w:rsidP="008A015E">
            <w:pPr>
              <w:spacing w:after="0" w:line="240" w:lineRule="auto"/>
              <w:ind w:left="37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 Dláždění</w:t>
            </w:r>
            <w:r w:rsidR="007411FF"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68, 290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01</w:t>
            </w:r>
            <w:r w:rsidR="007411FF"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Poděbrady</w:t>
            </w:r>
          </w:p>
        </w:tc>
      </w:tr>
      <w:tr w:rsidR="00344689" w:rsidRPr="007411FF" w14:paraId="3187E606" w14:textId="77777777" w:rsidTr="002603E4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9C09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IČ:         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3E51B" w14:textId="3D73A5EE" w:rsidR="007411FF" w:rsidRPr="00AC57F6" w:rsidRDefault="002A04F9" w:rsidP="003A7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57F6">
              <w:rPr>
                <w:rFonts w:ascii="Calibri" w:eastAsia="Times New Roman" w:hAnsi="Calibri" w:cs="Calibri"/>
                <w:color w:val="000000"/>
                <w:lang w:eastAsia="cs-CZ"/>
              </w:rPr>
              <w:t>25168860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FC7F" w14:textId="77777777" w:rsidR="007411FF" w:rsidRPr="00AC57F6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57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7D1C" w14:textId="77777777" w:rsidR="007411FF" w:rsidRPr="008A015E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B8772" w14:textId="77777777" w:rsidR="007411FF" w:rsidRPr="008A015E" w:rsidRDefault="00C96AFE" w:rsidP="008A0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>000</w:t>
            </w:r>
            <w:r w:rsidR="007411FF"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>69841</w:t>
            </w:r>
          </w:p>
        </w:tc>
      </w:tr>
      <w:tr w:rsidR="00344689" w:rsidRPr="007411FF" w14:paraId="7D519EE3" w14:textId="77777777" w:rsidTr="002603E4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4434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DIČ:       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5586E" w14:textId="52F5A8E6" w:rsidR="007411FF" w:rsidRPr="00AC57F6" w:rsidRDefault="003A71A3" w:rsidP="001E6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57F6">
              <w:rPr>
                <w:rFonts w:ascii="Calibri" w:eastAsia="Times New Roman" w:hAnsi="Calibri" w:cs="Calibri"/>
                <w:color w:val="000000"/>
                <w:lang w:eastAsia="cs-CZ"/>
              </w:rPr>
              <w:t>CZ</w:t>
            </w:r>
            <w:r w:rsidR="002A04F9" w:rsidRPr="00AC57F6">
              <w:rPr>
                <w:rFonts w:ascii="Calibri" w:eastAsia="Times New Roman" w:hAnsi="Calibri" w:cs="Calibri"/>
                <w:color w:val="000000"/>
                <w:lang w:eastAsia="cs-CZ"/>
              </w:rPr>
              <w:t>25168860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501F" w14:textId="77777777" w:rsidR="007411FF" w:rsidRPr="00AC57F6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57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9F23" w14:textId="77777777" w:rsidR="007411FF" w:rsidRPr="008A015E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Tel.: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9CE71" w14:textId="5A15BB61" w:rsidR="007411FF" w:rsidRPr="008A015E" w:rsidRDefault="002E2EF7" w:rsidP="008A0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</w:t>
            </w:r>
          </w:p>
        </w:tc>
      </w:tr>
      <w:tr w:rsidR="008A015E" w:rsidRPr="007411FF" w14:paraId="60274F07" w14:textId="77777777" w:rsidTr="002603E4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6280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Tel.:  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4A209" w14:textId="4DC5314C" w:rsidR="007411FF" w:rsidRPr="00AC57F6" w:rsidRDefault="002E2EF7" w:rsidP="00D8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35CC" w14:textId="77777777" w:rsidR="007411FF" w:rsidRPr="00AC57F6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57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96C5" w14:textId="77777777" w:rsidR="007411FF" w:rsidRPr="008A015E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e-mail: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1DE3B" w14:textId="1ACEE3F2" w:rsidR="007411FF" w:rsidRPr="008A015E" w:rsidRDefault="002E2EF7" w:rsidP="008A0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</w:t>
            </w:r>
          </w:p>
        </w:tc>
      </w:tr>
      <w:tr w:rsidR="00E71108" w:rsidRPr="007411FF" w14:paraId="418828D8" w14:textId="77777777" w:rsidTr="008A015E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B853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19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40DC" w14:textId="6B3222DE" w:rsidR="007411FF" w:rsidRPr="00AC57F6" w:rsidRDefault="002E2EF7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29AA" w14:textId="77777777" w:rsidR="007411FF" w:rsidRPr="008A015E" w:rsidRDefault="007411FF" w:rsidP="003446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Vyřizuje</w:t>
            </w:r>
            <w:r w:rsidR="00344689"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  <w:r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2E68" w14:textId="0C5BDCDA" w:rsidR="007411FF" w:rsidRPr="002E2EF7" w:rsidRDefault="00344689" w:rsidP="008A0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2E2EF7" w:rsidRPr="002E2EF7">
              <w:rPr>
                <w:rFonts w:ascii="Calibri" w:eastAsia="Times New Roman" w:hAnsi="Calibri" w:cs="Calibri"/>
                <w:color w:val="000000"/>
                <w:lang w:eastAsia="cs-CZ"/>
              </w:rPr>
              <w:t>XXXXXXXXXXXXXX</w:t>
            </w:r>
          </w:p>
        </w:tc>
      </w:tr>
      <w:tr w:rsidR="00344689" w:rsidRPr="007411FF" w14:paraId="70022B72" w14:textId="77777777" w:rsidTr="008A015E">
        <w:trPr>
          <w:gridAfter w:val="1"/>
          <w:wAfter w:w="101" w:type="pct"/>
          <w:trHeight w:val="330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B0E0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1985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F54302" w14:textId="38BFD361" w:rsidR="007411FF" w:rsidRPr="00AC57F6" w:rsidRDefault="002E2EF7" w:rsidP="002A0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</w:t>
            </w:r>
          </w:p>
        </w:tc>
        <w:tc>
          <w:tcPr>
            <w:tcW w:w="238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18A86C" w14:textId="77777777" w:rsidR="007411FF" w:rsidRPr="008A015E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Polabské muzeum není plátcem DPH</w:t>
            </w:r>
          </w:p>
        </w:tc>
      </w:tr>
      <w:tr w:rsidR="00344689" w:rsidRPr="007411FF" w14:paraId="2523A8C7" w14:textId="77777777" w:rsidTr="001E62A0">
        <w:trPr>
          <w:gridAfter w:val="1"/>
          <w:wAfter w:w="99" w:type="pct"/>
          <w:trHeight w:val="390"/>
        </w:trPr>
        <w:tc>
          <w:tcPr>
            <w:tcW w:w="198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A548" w14:textId="5019F9C2" w:rsidR="00B736C5" w:rsidRPr="00AC57F6" w:rsidRDefault="007411FF" w:rsidP="007411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AC57F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Předmět objednávky:</w:t>
            </w:r>
          </w:p>
          <w:p w14:paraId="1842DE3C" w14:textId="2438D6F1" w:rsidR="001E62A0" w:rsidRPr="00AC57F6" w:rsidRDefault="001E62A0" w:rsidP="007411F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73BF" w14:textId="77777777" w:rsidR="007411FF" w:rsidRPr="00AC57F6" w:rsidRDefault="007411FF" w:rsidP="007411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38F5" w14:textId="77777777" w:rsidR="007411FF" w:rsidRPr="00AC57F6" w:rsidRDefault="007411FF" w:rsidP="007411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EF4A" w14:textId="77777777" w:rsidR="007411FF" w:rsidRPr="007B6A29" w:rsidRDefault="007411FF" w:rsidP="007411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AD06" w14:textId="77777777" w:rsidR="007411FF" w:rsidRPr="007B6A29" w:rsidRDefault="007411FF" w:rsidP="007411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6911" w14:textId="77777777" w:rsidR="007411FF" w:rsidRPr="007B6A29" w:rsidRDefault="007411FF" w:rsidP="007411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77942" w14:textId="77777777" w:rsidR="007411FF" w:rsidRPr="007B6A29" w:rsidRDefault="007411FF" w:rsidP="007411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6A29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31DAA6E2" w14:textId="77777777" w:rsidTr="008A015E">
        <w:trPr>
          <w:gridAfter w:val="1"/>
          <w:wAfter w:w="101" w:type="pct"/>
          <w:trHeight w:val="2145"/>
        </w:trPr>
        <w:tc>
          <w:tcPr>
            <w:tcW w:w="4899" w:type="pct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DAE3602" w14:textId="77777777" w:rsidR="007B6A29" w:rsidRPr="00AC57F6" w:rsidRDefault="005E7182" w:rsidP="000F573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C57F6">
              <w:rPr>
                <w:rFonts w:eastAsia="Times New Roman" w:cstheme="minorHAnsi"/>
                <w:lang w:eastAsia="cs-CZ"/>
              </w:rPr>
              <w:t>Kancelářský nábytek do VM Nymburk</w:t>
            </w:r>
            <w:r w:rsidR="007B6A29" w:rsidRPr="00AC57F6">
              <w:rPr>
                <w:rFonts w:eastAsia="Times New Roman" w:cstheme="minorHAnsi"/>
                <w:lang w:eastAsia="cs-CZ"/>
              </w:rPr>
              <w:t>:</w:t>
            </w:r>
          </w:p>
          <w:p w14:paraId="7E09EBD5" w14:textId="3C8DF9A0" w:rsidR="004A440E" w:rsidRPr="00AC57F6" w:rsidRDefault="005E7182" w:rsidP="000F573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C57F6">
              <w:rPr>
                <w:rFonts w:eastAsia="Times New Roman" w:cstheme="minorHAnsi"/>
                <w:lang w:eastAsia="cs-CZ"/>
              </w:rPr>
              <w:t xml:space="preserve"> </w:t>
            </w:r>
          </w:p>
          <w:p w14:paraId="530C789D" w14:textId="36F30A99" w:rsidR="007B6A29" w:rsidRPr="00AC57F6" w:rsidRDefault="00BB5DED" w:rsidP="00BB5DE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FF0000"/>
                <w:lang w:eastAsia="cs-CZ"/>
              </w:rPr>
            </w:pPr>
            <w:r w:rsidRPr="00AC57F6">
              <w:rPr>
                <w:rFonts w:cstheme="minorHAnsi"/>
              </w:rPr>
              <w:t>Skříň policová otevřená 185*</w:t>
            </w:r>
            <w:proofErr w:type="gramStart"/>
            <w:r w:rsidRPr="00AC57F6">
              <w:rPr>
                <w:rFonts w:cstheme="minorHAnsi"/>
              </w:rPr>
              <w:t>80cm</w:t>
            </w:r>
            <w:proofErr w:type="gramEnd"/>
            <w:r w:rsidR="007B6A29" w:rsidRPr="00AC57F6">
              <w:rPr>
                <w:rFonts w:cstheme="minorHAnsi"/>
              </w:rPr>
              <w:t xml:space="preserve"> – 8 ks</w:t>
            </w:r>
          </w:p>
          <w:p w14:paraId="2CF9DB3D" w14:textId="1A0664C6" w:rsidR="007B6A29" w:rsidRPr="00AC57F6" w:rsidRDefault="007B6A29" w:rsidP="00BB5DE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FF0000"/>
                <w:lang w:eastAsia="cs-CZ"/>
              </w:rPr>
            </w:pPr>
            <w:r w:rsidRPr="00AC57F6">
              <w:rPr>
                <w:rFonts w:cstheme="minorHAnsi"/>
              </w:rPr>
              <w:t xml:space="preserve">Skříň policová </w:t>
            </w:r>
            <w:r w:rsidR="00AA7747" w:rsidRPr="00AC57F6">
              <w:rPr>
                <w:rFonts w:cstheme="minorHAnsi"/>
              </w:rPr>
              <w:t>dveřová</w:t>
            </w:r>
            <w:r w:rsidRPr="00AC57F6">
              <w:rPr>
                <w:rFonts w:cstheme="minorHAnsi"/>
              </w:rPr>
              <w:t xml:space="preserve"> 111*</w:t>
            </w:r>
            <w:proofErr w:type="gramStart"/>
            <w:r w:rsidRPr="00AC57F6">
              <w:rPr>
                <w:rFonts w:cstheme="minorHAnsi"/>
              </w:rPr>
              <w:t>80cm</w:t>
            </w:r>
            <w:proofErr w:type="gramEnd"/>
            <w:r w:rsidRPr="00AC57F6">
              <w:rPr>
                <w:rFonts w:cstheme="minorHAnsi"/>
              </w:rPr>
              <w:t xml:space="preserve"> – 2 ks</w:t>
            </w:r>
          </w:p>
          <w:p w14:paraId="70B9E379" w14:textId="352F7427" w:rsidR="007B6A29" w:rsidRPr="00AC57F6" w:rsidRDefault="007B6A29" w:rsidP="00BB5DE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FF0000"/>
                <w:lang w:eastAsia="cs-CZ"/>
              </w:rPr>
            </w:pPr>
            <w:r w:rsidRPr="00AC57F6">
              <w:rPr>
                <w:rFonts w:cstheme="minorHAnsi"/>
              </w:rPr>
              <w:t xml:space="preserve">Stůl pracovní rovný </w:t>
            </w:r>
            <w:proofErr w:type="gramStart"/>
            <w:r w:rsidRPr="00AC57F6">
              <w:rPr>
                <w:rFonts w:cstheme="minorHAnsi"/>
              </w:rPr>
              <w:t>80cm</w:t>
            </w:r>
            <w:proofErr w:type="gramEnd"/>
            <w:r w:rsidRPr="00AC57F6">
              <w:rPr>
                <w:rFonts w:cstheme="minorHAnsi"/>
              </w:rPr>
              <w:t xml:space="preserve"> – 2 ks</w:t>
            </w:r>
          </w:p>
          <w:p w14:paraId="43D62CA6" w14:textId="091CAFCE" w:rsidR="007B6A29" w:rsidRPr="00AC57F6" w:rsidRDefault="007B6A29" w:rsidP="00BB5DE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FF0000"/>
                <w:lang w:eastAsia="cs-CZ"/>
              </w:rPr>
            </w:pPr>
            <w:r w:rsidRPr="00AC57F6">
              <w:rPr>
                <w:rFonts w:cstheme="minorHAnsi"/>
              </w:rPr>
              <w:t xml:space="preserve">Skříň šatní </w:t>
            </w:r>
            <w:r w:rsidR="00AA7747" w:rsidRPr="00AC57F6">
              <w:rPr>
                <w:rFonts w:cstheme="minorHAnsi"/>
              </w:rPr>
              <w:t>dveřová</w:t>
            </w:r>
            <w:r w:rsidRPr="00AC57F6">
              <w:rPr>
                <w:rFonts w:cstheme="minorHAnsi"/>
              </w:rPr>
              <w:t xml:space="preserve"> 185*</w:t>
            </w:r>
            <w:proofErr w:type="gramStart"/>
            <w:r w:rsidRPr="00AC57F6">
              <w:rPr>
                <w:rFonts w:cstheme="minorHAnsi"/>
              </w:rPr>
              <w:t>80cm</w:t>
            </w:r>
            <w:proofErr w:type="gramEnd"/>
            <w:r w:rsidRPr="00AC57F6">
              <w:rPr>
                <w:rFonts w:cstheme="minorHAnsi"/>
              </w:rPr>
              <w:t xml:space="preserve"> – 1 ks</w:t>
            </w:r>
          </w:p>
          <w:p w14:paraId="77B92961" w14:textId="62B63AAE" w:rsidR="007B6A29" w:rsidRPr="00AC57F6" w:rsidRDefault="007B6A29" w:rsidP="00BB5DE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FF0000"/>
                <w:lang w:eastAsia="cs-CZ"/>
              </w:rPr>
            </w:pPr>
            <w:r w:rsidRPr="00AC57F6">
              <w:rPr>
                <w:rFonts w:cstheme="minorHAnsi"/>
              </w:rPr>
              <w:t xml:space="preserve">Stůl pracovní rovný </w:t>
            </w:r>
            <w:proofErr w:type="gramStart"/>
            <w:r w:rsidRPr="00AC57F6">
              <w:rPr>
                <w:rFonts w:cstheme="minorHAnsi"/>
              </w:rPr>
              <w:t>160cm</w:t>
            </w:r>
            <w:proofErr w:type="gramEnd"/>
            <w:r w:rsidRPr="00AC57F6">
              <w:rPr>
                <w:rFonts w:cstheme="minorHAnsi"/>
              </w:rPr>
              <w:t xml:space="preserve"> – 2 ks</w:t>
            </w:r>
          </w:p>
          <w:p w14:paraId="524373E6" w14:textId="19B3BF3A" w:rsidR="007B6A29" w:rsidRPr="00AC57F6" w:rsidRDefault="007B6A29" w:rsidP="00BB5DE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FF0000"/>
                <w:lang w:eastAsia="cs-CZ"/>
              </w:rPr>
            </w:pPr>
            <w:r w:rsidRPr="00AC57F6">
              <w:rPr>
                <w:rFonts w:cstheme="minorHAnsi"/>
              </w:rPr>
              <w:t xml:space="preserve">Stůl pracovní rovný </w:t>
            </w:r>
            <w:proofErr w:type="gramStart"/>
            <w:r w:rsidRPr="00AC57F6">
              <w:rPr>
                <w:rFonts w:cstheme="minorHAnsi"/>
              </w:rPr>
              <w:t>120cm</w:t>
            </w:r>
            <w:proofErr w:type="gramEnd"/>
            <w:r w:rsidRPr="00AC57F6">
              <w:rPr>
                <w:rFonts w:cstheme="minorHAnsi"/>
              </w:rPr>
              <w:t xml:space="preserve"> -2 ks</w:t>
            </w:r>
          </w:p>
          <w:p w14:paraId="15D93D1D" w14:textId="5A5C53AE" w:rsidR="004D46E4" w:rsidRPr="00AC57F6" w:rsidRDefault="007B6A29" w:rsidP="00BB5DE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FF0000"/>
                <w:lang w:eastAsia="cs-CZ"/>
              </w:rPr>
            </w:pPr>
            <w:r w:rsidRPr="00AC57F6">
              <w:rPr>
                <w:rFonts w:cstheme="minorHAnsi"/>
              </w:rPr>
              <w:t xml:space="preserve">Kontejner 4 zásuvky </w:t>
            </w:r>
            <w:r w:rsidR="00AA7747" w:rsidRPr="00AC57F6">
              <w:rPr>
                <w:rFonts w:cstheme="minorHAnsi"/>
              </w:rPr>
              <w:t>napříč</w:t>
            </w:r>
            <w:r w:rsidRPr="00AC57F6">
              <w:rPr>
                <w:rFonts w:cstheme="minorHAnsi"/>
              </w:rPr>
              <w:t xml:space="preserve"> 60cm – 2 ks</w:t>
            </w:r>
            <w:r w:rsidR="004D46E4" w:rsidRPr="00AC57F6">
              <w:rPr>
                <w:rFonts w:eastAsia="Times New Roman" w:cstheme="minorHAnsi"/>
                <w:color w:val="000000"/>
                <w:lang w:eastAsia="cs-CZ"/>
              </w:rPr>
              <w:t xml:space="preserve">  </w:t>
            </w:r>
          </w:p>
          <w:p w14:paraId="4A31524D" w14:textId="77777777" w:rsidR="00AC57F6" w:rsidRPr="00AC57F6" w:rsidRDefault="00AC57F6" w:rsidP="000047DF">
            <w:pPr>
              <w:pStyle w:val="Odstavecseseznamem"/>
              <w:spacing w:after="0" w:line="240" w:lineRule="auto"/>
              <w:rPr>
                <w:rFonts w:eastAsia="Times New Roman" w:cstheme="minorHAnsi"/>
                <w:color w:val="FF0000"/>
                <w:lang w:eastAsia="cs-CZ"/>
              </w:rPr>
            </w:pPr>
          </w:p>
          <w:p w14:paraId="67E40682" w14:textId="5AA56324" w:rsidR="007B6A29" w:rsidRPr="00AC57F6" w:rsidRDefault="007B6A29" w:rsidP="007B6A29">
            <w:pPr>
              <w:spacing w:after="0" w:line="240" w:lineRule="auto"/>
              <w:rPr>
                <w:rFonts w:eastAsia="Times New Roman" w:cstheme="minorHAnsi"/>
                <w:color w:val="FF0000"/>
                <w:lang w:eastAsia="cs-CZ"/>
              </w:rPr>
            </w:pPr>
          </w:p>
        </w:tc>
      </w:tr>
      <w:tr w:rsidR="00344689" w:rsidRPr="007411FF" w14:paraId="0157D3DC" w14:textId="77777777" w:rsidTr="001E62A0">
        <w:trPr>
          <w:gridAfter w:val="1"/>
          <w:wAfter w:w="101" w:type="pct"/>
          <w:trHeight w:val="300"/>
        </w:trPr>
        <w:tc>
          <w:tcPr>
            <w:tcW w:w="99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0F708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Termín dodání:</w:t>
            </w:r>
          </w:p>
        </w:tc>
        <w:tc>
          <w:tcPr>
            <w:tcW w:w="390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51B9F5" w14:textId="64315F89" w:rsidR="007411FF" w:rsidRPr="007B6A29" w:rsidRDefault="002A04F9" w:rsidP="007411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6A29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 20.03.2025</w:t>
            </w:r>
          </w:p>
        </w:tc>
      </w:tr>
      <w:tr w:rsidR="00344689" w:rsidRPr="007411FF" w14:paraId="093B7A3E" w14:textId="77777777" w:rsidTr="001E62A0">
        <w:trPr>
          <w:gridAfter w:val="1"/>
          <w:wAfter w:w="101" w:type="pct"/>
          <w:trHeight w:val="300"/>
        </w:trPr>
        <w:tc>
          <w:tcPr>
            <w:tcW w:w="99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748F5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Místo dodání: </w:t>
            </w:r>
          </w:p>
        </w:tc>
        <w:tc>
          <w:tcPr>
            <w:tcW w:w="390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66B507" w14:textId="5A36A24D" w:rsidR="007411FF" w:rsidRPr="007B6A29" w:rsidRDefault="002A04F9" w:rsidP="008A01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6A29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VM Nymburk</w:t>
            </w:r>
          </w:p>
        </w:tc>
      </w:tr>
      <w:tr w:rsidR="00344689" w:rsidRPr="007411FF" w14:paraId="3194A08C" w14:textId="77777777" w:rsidTr="001E62A0">
        <w:trPr>
          <w:gridAfter w:val="1"/>
          <w:wAfter w:w="101" w:type="pct"/>
          <w:trHeight w:val="300"/>
        </w:trPr>
        <w:tc>
          <w:tcPr>
            <w:tcW w:w="99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D4A31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Cena:     </w:t>
            </w:r>
          </w:p>
        </w:tc>
        <w:tc>
          <w:tcPr>
            <w:tcW w:w="261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1BB1" w14:textId="12357C72" w:rsidR="007411FF" w:rsidRPr="007B6A29" w:rsidRDefault="002A04F9" w:rsidP="007411F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7B6A29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 xml:space="preserve">128 554,87 </w:t>
            </w:r>
            <w:r w:rsidR="00B41618" w:rsidRPr="007B6A29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 xml:space="preserve">Kč </w:t>
            </w:r>
            <w:r w:rsidR="00B736C5" w:rsidRPr="007B6A29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v</w:t>
            </w:r>
            <w:r w:rsidR="00D8283E" w:rsidRPr="007B6A29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č.</w:t>
            </w:r>
            <w:r w:rsidR="004A440E" w:rsidRPr="007B6A29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736C5" w:rsidRPr="007B6A29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DPH</w:t>
            </w:r>
            <w:r w:rsidR="002E2EF7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 xml:space="preserve"> (</w:t>
            </w:r>
            <w:r w:rsidR="005F68BD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106 243,69 Kč bez DPH)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4E63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6F3D2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366173EE" w14:textId="77777777" w:rsidTr="001E62A0">
        <w:trPr>
          <w:gridAfter w:val="1"/>
          <w:wAfter w:w="101" w:type="pct"/>
          <w:trHeight w:val="300"/>
        </w:trPr>
        <w:tc>
          <w:tcPr>
            <w:tcW w:w="99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FEBDC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Splatnost: </w:t>
            </w:r>
          </w:p>
        </w:tc>
        <w:tc>
          <w:tcPr>
            <w:tcW w:w="26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817F7" w14:textId="796E3BBA" w:rsidR="007411FF" w:rsidRPr="007B6A29" w:rsidRDefault="002A04F9" w:rsidP="008A01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6A29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Březen 2025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0551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E32C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BEB5F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67FBBE3F" w14:textId="77777777" w:rsidTr="001E62A0">
        <w:trPr>
          <w:gridAfter w:val="1"/>
          <w:wAfter w:w="101" w:type="pct"/>
          <w:trHeight w:val="300"/>
        </w:trPr>
        <w:tc>
          <w:tcPr>
            <w:tcW w:w="99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931D3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 Poděbradech dne: </w:t>
            </w: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9469E" w14:textId="2D2D4784" w:rsidR="007411FF" w:rsidRPr="007B6A29" w:rsidRDefault="002A04F9" w:rsidP="008A01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6A29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  <w:r w:rsidR="003A71A3" w:rsidRPr="007B6A29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6.</w:t>
            </w:r>
            <w:r w:rsidRPr="007B6A29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03</w:t>
            </w:r>
            <w:r w:rsidR="003A71A3" w:rsidRPr="007B6A29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.202</w:t>
            </w:r>
            <w:r w:rsidRPr="007B6A29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6E282" w14:textId="77777777" w:rsidR="007411FF" w:rsidRPr="007411FF" w:rsidRDefault="007411FF" w:rsidP="008A01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572B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BA1B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85B1A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5F99DC52" w14:textId="77777777" w:rsidTr="002603E4">
        <w:trPr>
          <w:gridAfter w:val="1"/>
          <w:wAfter w:w="101" w:type="pct"/>
          <w:trHeight w:val="300"/>
        </w:trPr>
        <w:tc>
          <w:tcPr>
            <w:tcW w:w="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73DE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E498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3FA2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0E55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199C9C" w14:textId="77777777" w:rsidR="007411FF" w:rsidRPr="007411FF" w:rsidRDefault="007411FF" w:rsidP="00344689">
            <w:pPr>
              <w:spacing w:after="0" w:line="240" w:lineRule="auto"/>
              <w:ind w:left="-2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PhDr. Jan Vinduška</w:t>
            </w:r>
          </w:p>
        </w:tc>
      </w:tr>
      <w:tr w:rsidR="00344689" w:rsidRPr="007411FF" w14:paraId="502DE62E" w14:textId="77777777" w:rsidTr="002603E4">
        <w:trPr>
          <w:gridAfter w:val="1"/>
          <w:wAfter w:w="101" w:type="pct"/>
          <w:trHeight w:val="300"/>
        </w:trPr>
        <w:tc>
          <w:tcPr>
            <w:tcW w:w="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12DA" w14:textId="77777777" w:rsidR="007411FF" w:rsidRPr="007411FF" w:rsidRDefault="00E71108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FF99" w14:textId="6F5B0FB8" w:rsidR="007411FF" w:rsidRPr="007411FF" w:rsidRDefault="00C62968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7895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CA76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D50501" w14:textId="77777777" w:rsidR="007411FF" w:rsidRPr="007411FF" w:rsidRDefault="007411FF" w:rsidP="00344689">
            <w:pPr>
              <w:spacing w:after="0" w:line="240" w:lineRule="auto"/>
              <w:ind w:left="-2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ředitel Polabského muzea, p. o.</w:t>
            </w:r>
          </w:p>
        </w:tc>
      </w:tr>
      <w:tr w:rsidR="00344689" w:rsidRPr="007411FF" w14:paraId="300E8D85" w14:textId="77777777" w:rsidTr="002603E4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4655B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10416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6AA64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5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39578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9FFF3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CE192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68525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000BCEE3" w14:textId="77777777" w:rsidTr="008A015E">
        <w:trPr>
          <w:gridAfter w:val="1"/>
          <w:wAfter w:w="101" w:type="pct"/>
          <w:trHeight w:val="750"/>
        </w:trPr>
        <w:tc>
          <w:tcPr>
            <w:tcW w:w="4899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958002F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Potvrzení objednávky:</w:t>
            </w:r>
          </w:p>
        </w:tc>
      </w:tr>
      <w:tr w:rsidR="00344689" w:rsidRPr="007411FF" w14:paraId="5EE46EBF" w14:textId="77777777" w:rsidTr="008A015E">
        <w:trPr>
          <w:gridAfter w:val="1"/>
          <w:wAfter w:w="101" w:type="pct"/>
          <w:trHeight w:val="1320"/>
        </w:trPr>
        <w:tc>
          <w:tcPr>
            <w:tcW w:w="489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C9CB3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Smluvní strany berou na vědomí,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Zaslání do registru smluv zajistí Polabské muzeum, p. o. neprodleně po akceptaci dané objednávky.</w:t>
            </w:r>
          </w:p>
        </w:tc>
      </w:tr>
      <w:tr w:rsidR="00E71108" w:rsidRPr="007411FF" w14:paraId="662D1A41" w14:textId="77777777" w:rsidTr="008A015E">
        <w:trPr>
          <w:trHeight w:val="510"/>
        </w:trPr>
        <w:tc>
          <w:tcPr>
            <w:tcW w:w="365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7631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 daňovém dokladu (faktuře) uvádějte vždy číslo objednávky.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29B7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2B51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BA76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44689" w:rsidRPr="007411FF" w14:paraId="1F30D704" w14:textId="77777777" w:rsidTr="001E62A0">
        <w:trPr>
          <w:trHeight w:val="555"/>
        </w:trPr>
        <w:tc>
          <w:tcPr>
            <w:tcW w:w="17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2433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Datum a podpis: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AAA5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47FD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C320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732C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42F1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44689" w:rsidRPr="007411FF" w14:paraId="4B35CB2E" w14:textId="77777777" w:rsidTr="008A015E">
        <w:trPr>
          <w:gridAfter w:val="1"/>
          <w:wAfter w:w="101" w:type="pct"/>
          <w:trHeight w:val="450"/>
        </w:trPr>
        <w:tc>
          <w:tcPr>
            <w:tcW w:w="25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58886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Příkazce operace: </w:t>
            </w:r>
          </w:p>
        </w:tc>
        <w:tc>
          <w:tcPr>
            <w:tcW w:w="238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34EE0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</w:tr>
    </w:tbl>
    <w:p w14:paraId="69C07B73" w14:textId="77777777" w:rsidR="00E83BAA" w:rsidRDefault="00E83BAA"/>
    <w:p w14:paraId="184CDF85" w14:textId="77777777" w:rsidR="00762DCB" w:rsidRDefault="00762DCB"/>
    <w:sectPr w:rsidR="00762DCB" w:rsidSect="00762DCB">
      <w:pgSz w:w="11906" w:h="16838"/>
      <w:pgMar w:top="113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AB36EA"/>
    <w:multiLevelType w:val="hybridMultilevel"/>
    <w:tmpl w:val="F782E0D6"/>
    <w:lvl w:ilvl="0" w:tplc="DF84566C">
      <w:start w:val="3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73E4B"/>
    <w:multiLevelType w:val="hybridMultilevel"/>
    <w:tmpl w:val="79309DCE"/>
    <w:lvl w:ilvl="0" w:tplc="369ED7D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881266">
    <w:abstractNumId w:val="0"/>
  </w:num>
  <w:num w:numId="2" w16cid:durableId="602693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E4"/>
    <w:rsid w:val="000047DF"/>
    <w:rsid w:val="000223D2"/>
    <w:rsid w:val="000E2A12"/>
    <w:rsid w:val="000F573A"/>
    <w:rsid w:val="00177423"/>
    <w:rsid w:val="001E62A0"/>
    <w:rsid w:val="00250A57"/>
    <w:rsid w:val="002603E4"/>
    <w:rsid w:val="002A04F9"/>
    <w:rsid w:val="002E2EF7"/>
    <w:rsid w:val="00321393"/>
    <w:rsid w:val="0033324F"/>
    <w:rsid w:val="00344689"/>
    <w:rsid w:val="003A71A3"/>
    <w:rsid w:val="004622F1"/>
    <w:rsid w:val="00463D90"/>
    <w:rsid w:val="00471748"/>
    <w:rsid w:val="004A440E"/>
    <w:rsid w:val="004D46E4"/>
    <w:rsid w:val="004D56C1"/>
    <w:rsid w:val="005E7182"/>
    <w:rsid w:val="005F68BD"/>
    <w:rsid w:val="00640F50"/>
    <w:rsid w:val="00660439"/>
    <w:rsid w:val="0067056E"/>
    <w:rsid w:val="007411FF"/>
    <w:rsid w:val="00760715"/>
    <w:rsid w:val="00762DCB"/>
    <w:rsid w:val="0078076C"/>
    <w:rsid w:val="007B67F3"/>
    <w:rsid w:val="007B6A29"/>
    <w:rsid w:val="007F7B72"/>
    <w:rsid w:val="008170A7"/>
    <w:rsid w:val="00876102"/>
    <w:rsid w:val="008A015E"/>
    <w:rsid w:val="00AA7747"/>
    <w:rsid w:val="00AB323A"/>
    <w:rsid w:val="00AC57F6"/>
    <w:rsid w:val="00B41618"/>
    <w:rsid w:val="00B736C5"/>
    <w:rsid w:val="00BB5DED"/>
    <w:rsid w:val="00C4537A"/>
    <w:rsid w:val="00C62968"/>
    <w:rsid w:val="00C72EA0"/>
    <w:rsid w:val="00C96AFE"/>
    <w:rsid w:val="00D80A38"/>
    <w:rsid w:val="00D8283E"/>
    <w:rsid w:val="00E71108"/>
    <w:rsid w:val="00E83BAA"/>
    <w:rsid w:val="00F15AC0"/>
    <w:rsid w:val="00F655B9"/>
    <w:rsid w:val="00F8163C"/>
    <w:rsid w:val="00F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3E1B"/>
  <w15:docId w15:val="{835E48B1-36F3-43A1-A356-8FB934C2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zeum01">
    <w:name w:val="muzeum 01"/>
    <w:basedOn w:val="Normln"/>
    <w:next w:val="Normln"/>
    <w:link w:val="muzeum01Char"/>
    <w:autoRedefine/>
    <w:qFormat/>
    <w:rsid w:val="004622F1"/>
    <w:pPr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shd w:val="clear" w:color="auto" w:fill="B6DDE8" w:themeFill="accent5" w:themeFillTint="66"/>
      <w:tabs>
        <w:tab w:val="left" w:pos="1701"/>
      </w:tabs>
      <w:ind w:right="-2" w:firstLine="851"/>
      <w:jc w:val="both"/>
    </w:pPr>
    <w:rPr>
      <w:rFonts w:ascii="Verdana" w:hAnsi="Verdana"/>
      <w:b/>
      <w:color w:val="FF0000"/>
    </w:rPr>
  </w:style>
  <w:style w:type="character" w:customStyle="1" w:styleId="muzeum01Char">
    <w:name w:val="muzeum 01 Char"/>
    <w:basedOn w:val="Standardnpsmoodstavce"/>
    <w:link w:val="muzeum01"/>
    <w:rsid w:val="004622F1"/>
    <w:rPr>
      <w:rFonts w:ascii="Verdana" w:hAnsi="Verdana"/>
      <w:b/>
      <w:color w:val="FF0000"/>
      <w:shd w:val="clear" w:color="auto" w:fill="B6DDE8" w:themeFill="accent5" w:themeFillTint="66"/>
    </w:rPr>
  </w:style>
  <w:style w:type="paragraph" w:customStyle="1" w:styleId="MujPodpis">
    <w:name w:val="Muj Podpis"/>
    <w:basedOn w:val="Normln"/>
    <w:link w:val="MujPodpisChar"/>
    <w:autoRedefine/>
    <w:qFormat/>
    <w:rsid w:val="00F8163C"/>
  </w:style>
  <w:style w:type="character" w:customStyle="1" w:styleId="MujPodpisChar">
    <w:name w:val="Muj Podpis Char"/>
    <w:basedOn w:val="Standardnpsmoodstavce"/>
    <w:link w:val="MujPodpis"/>
    <w:rsid w:val="00F8163C"/>
  </w:style>
  <w:style w:type="paragraph" w:customStyle="1" w:styleId="Styl1">
    <w:name w:val="Styl1"/>
    <w:basedOn w:val="MujPodpis"/>
    <w:link w:val="Styl1Char"/>
    <w:autoRedefine/>
    <w:qFormat/>
    <w:rsid w:val="00F8163C"/>
  </w:style>
  <w:style w:type="character" w:customStyle="1" w:styleId="Styl1Char">
    <w:name w:val="Styl1 Char"/>
    <w:basedOn w:val="MujPodpisChar"/>
    <w:link w:val="Styl1"/>
    <w:rsid w:val="00F8163C"/>
  </w:style>
  <w:style w:type="paragraph" w:styleId="Textbubliny">
    <w:name w:val="Balloon Text"/>
    <w:basedOn w:val="Normln"/>
    <w:link w:val="TextbublinyChar"/>
    <w:uiPriority w:val="99"/>
    <w:semiHidden/>
    <w:unhideWhenUsed/>
    <w:rsid w:val="0076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DC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6E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72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kralova\Desktop\VZOR%20OBJEDN&#193;VKA%20%2020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bf5b22-c45c-4b70-8e2f-8d4843dcf4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E7EFD129F5B4987CFAC6D3E569AC3" ma:contentTypeVersion="15" ma:contentTypeDescription="Vytvoří nový dokument" ma:contentTypeScope="" ma:versionID="c633d31f0b2d155ce22a0fb3a752139a">
  <xsd:schema xmlns:xsd="http://www.w3.org/2001/XMLSchema" xmlns:xs="http://www.w3.org/2001/XMLSchema" xmlns:p="http://schemas.microsoft.com/office/2006/metadata/properties" xmlns:ns3="24bf5b22-c45c-4b70-8e2f-8d4843dcf491" xmlns:ns4="c38259bb-6905-418c-a067-cca846640e98" targetNamespace="http://schemas.microsoft.com/office/2006/metadata/properties" ma:root="true" ma:fieldsID="81fcbc2a24a1a9337270df372415f7f1" ns3:_="" ns4:_="">
    <xsd:import namespace="24bf5b22-c45c-4b70-8e2f-8d4843dcf491"/>
    <xsd:import namespace="c38259bb-6905-418c-a067-cca846640e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5b22-c45c-4b70-8e2f-8d4843dcf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59bb-6905-418c-a067-cca846640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9364C7-8759-4380-B9F7-431FB7FA1A84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4bf5b22-c45c-4b70-8e2f-8d4843dcf491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c38259bb-6905-418c-a067-cca846640e98"/>
  </ds:schemaRefs>
</ds:datastoreItem>
</file>

<file path=customXml/itemProps2.xml><?xml version="1.0" encoding="utf-8"?>
<ds:datastoreItem xmlns:ds="http://schemas.openxmlformats.org/officeDocument/2006/customXml" ds:itemID="{4E1D2068-2334-4309-9F3B-6BDA1A024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C7114-BB68-4D81-9060-04A41B059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f5b22-c45c-4b70-8e2f-8d4843dcf491"/>
    <ds:schemaRef ds:uri="c38259bb-6905-418c-a067-cca846640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C:\Users\lenka.kralova\Desktop\VZOR OBJEDNÁVKA  2020.dotx</Template>
  <TotalTime>3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Lenka</dc:creator>
  <cp:lastModifiedBy>Jan Vinduška</cp:lastModifiedBy>
  <cp:revision>5</cp:revision>
  <cp:lastPrinted>2025-03-14T10:23:00Z</cp:lastPrinted>
  <dcterms:created xsi:type="dcterms:W3CDTF">2025-03-17T07:44:00Z</dcterms:created>
  <dcterms:modified xsi:type="dcterms:W3CDTF">2025-03-17T07:46:00Z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0x01010088EE7EFD129F5B4987CFAC6D3E569AC3</vt:lpwstr>
  </property>
</Properties>
</file>