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51512CD1" w14:textId="05EED1C0" w:rsidR="00C328D7" w:rsidRDefault="000555C3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DEEP VISION</w:t>
      </w:r>
      <w:r w:rsidR="001041E7">
        <w:rPr>
          <w:rFonts w:cs="Calibri"/>
          <w:sz w:val="24"/>
          <w:szCs w:val="24"/>
        </w:rPr>
        <w:t xml:space="preserve"> </w:t>
      </w:r>
      <w:r w:rsidR="00755235">
        <w:rPr>
          <w:rFonts w:cs="Calibri"/>
          <w:sz w:val="24"/>
          <w:szCs w:val="24"/>
        </w:rPr>
        <w:t>s.r.o.</w:t>
      </w:r>
    </w:p>
    <w:p w14:paraId="32311CC0" w14:textId="1BB0B4C8" w:rsidR="00B37DAB" w:rsidRDefault="000555C3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Hlaváčova 207</w:t>
      </w:r>
    </w:p>
    <w:p w14:paraId="3595ABD7" w14:textId="15A135FE" w:rsidR="008A3FB3" w:rsidRDefault="001041E7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530 </w:t>
      </w:r>
      <w:proofErr w:type="gramStart"/>
      <w:r>
        <w:rPr>
          <w:rFonts w:cs="Calibri"/>
          <w:sz w:val="24"/>
          <w:szCs w:val="24"/>
        </w:rPr>
        <w:t>02  Pardubice</w:t>
      </w:r>
      <w:proofErr w:type="gramEnd"/>
    </w:p>
    <w:p w14:paraId="49EE149F" w14:textId="45779473" w:rsidR="008A3FB3" w:rsidRDefault="004C0145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IČ:</w:t>
      </w:r>
      <w:r w:rsidR="00944587">
        <w:rPr>
          <w:rFonts w:cs="Calibri"/>
          <w:sz w:val="24"/>
          <w:szCs w:val="24"/>
        </w:rPr>
        <w:t xml:space="preserve"> </w:t>
      </w:r>
      <w:r w:rsidR="000555C3">
        <w:rPr>
          <w:rFonts w:cs="Calibri"/>
          <w:sz w:val="24"/>
          <w:szCs w:val="24"/>
        </w:rPr>
        <w:t>27540065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58608599" w:rsidR="00B91A34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4C0145">
        <w:rPr>
          <w:rFonts w:cs="Calibri"/>
          <w:sz w:val="24"/>
          <w:szCs w:val="24"/>
        </w:rPr>
        <w:t>1</w:t>
      </w:r>
      <w:r w:rsidR="000555C3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. </w:t>
      </w:r>
      <w:r w:rsidR="000555C3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. 20</w:t>
      </w:r>
      <w:r w:rsidR="00755235">
        <w:rPr>
          <w:rFonts w:cs="Calibri"/>
          <w:sz w:val="24"/>
          <w:szCs w:val="24"/>
        </w:rPr>
        <w:t>2</w:t>
      </w:r>
      <w:r w:rsidR="000555C3">
        <w:rPr>
          <w:rFonts w:cs="Calibri"/>
          <w:sz w:val="24"/>
          <w:szCs w:val="24"/>
        </w:rPr>
        <w:t>5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4F0B57E" w14:textId="77777777" w:rsidR="00B91A34" w:rsidRPr="000555C3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63C76FFD" w:rsidR="00760EAA" w:rsidRPr="000555C3" w:rsidRDefault="000555C3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Vážení</w:t>
      </w:r>
      <w:r w:rsidR="00760EAA" w:rsidRPr="000555C3">
        <w:rPr>
          <w:rFonts w:cs="Calibri"/>
          <w:sz w:val="24"/>
          <w:szCs w:val="24"/>
        </w:rPr>
        <w:t>,</w:t>
      </w:r>
    </w:p>
    <w:p w14:paraId="3F1A6D31" w14:textId="77777777" w:rsidR="00760EAA" w:rsidRPr="000555C3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062D4E77" w14:textId="18498753" w:rsidR="004C0145" w:rsidRPr="000555C3" w:rsidRDefault="000555C3" w:rsidP="000555C3">
      <w:pPr>
        <w:spacing w:after="0" w:line="240" w:lineRule="auto"/>
        <w:jc w:val="both"/>
        <w:rPr>
          <w:sz w:val="24"/>
          <w:szCs w:val="24"/>
        </w:rPr>
      </w:pPr>
      <w:r w:rsidRPr="000555C3">
        <w:rPr>
          <w:sz w:val="24"/>
          <w:szCs w:val="24"/>
        </w:rPr>
        <w:t>objednáváme u Vás realizaci on-line platb</w:t>
      </w:r>
      <w:r w:rsidRPr="000555C3">
        <w:rPr>
          <w:sz w:val="24"/>
          <w:szCs w:val="24"/>
        </w:rPr>
        <w:t>y</w:t>
      </w:r>
      <w:r w:rsidRPr="000555C3">
        <w:rPr>
          <w:sz w:val="24"/>
          <w:szCs w:val="24"/>
        </w:rPr>
        <w:t xml:space="preserve"> parkování v arena parking prostřednictvím QR kódu</w:t>
      </w:r>
      <w:r w:rsidRPr="000555C3">
        <w:rPr>
          <w:sz w:val="24"/>
          <w:szCs w:val="24"/>
        </w:rPr>
        <w:t>.</w:t>
      </w:r>
    </w:p>
    <w:p w14:paraId="5702D0E1" w14:textId="77777777" w:rsidR="000555C3" w:rsidRPr="000555C3" w:rsidRDefault="000555C3" w:rsidP="000555C3">
      <w:pPr>
        <w:spacing w:after="0" w:line="240" w:lineRule="auto"/>
        <w:jc w:val="both"/>
        <w:rPr>
          <w:sz w:val="24"/>
          <w:szCs w:val="24"/>
        </w:rPr>
      </w:pPr>
    </w:p>
    <w:p w14:paraId="7CC894DC" w14:textId="59DB1281" w:rsidR="000555C3" w:rsidRPr="000555C3" w:rsidRDefault="000555C3" w:rsidP="000555C3">
      <w:pPr>
        <w:spacing w:after="0" w:line="240" w:lineRule="auto"/>
        <w:jc w:val="both"/>
        <w:rPr>
          <w:sz w:val="24"/>
          <w:szCs w:val="24"/>
        </w:rPr>
      </w:pPr>
      <w:r w:rsidRPr="000555C3">
        <w:rPr>
          <w:sz w:val="24"/>
          <w:szCs w:val="24"/>
        </w:rPr>
        <w:t>Náklady na vytvoření systému celkem: 93 980,- Kč bez DPH</w:t>
      </w:r>
    </w:p>
    <w:p w14:paraId="02C88D87" w14:textId="77777777" w:rsidR="0005292A" w:rsidRPr="000555C3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67B8617" w14:textId="77777777" w:rsidR="000555C3" w:rsidRPr="000555C3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Fakturační údaje</w:t>
      </w:r>
      <w:r w:rsidR="0005292A" w:rsidRPr="000555C3">
        <w:rPr>
          <w:rFonts w:cs="Calibri"/>
          <w:sz w:val="24"/>
          <w:szCs w:val="24"/>
        </w:rPr>
        <w:t xml:space="preserve">: Rozvojový fond Pardubice a.s., </w:t>
      </w:r>
    </w:p>
    <w:p w14:paraId="75EC6B76" w14:textId="03985699" w:rsidR="00755235" w:rsidRPr="000555C3" w:rsidRDefault="000555C3" w:rsidP="000555C3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 xml:space="preserve">      </w:t>
      </w:r>
      <w:r w:rsidR="0005292A" w:rsidRPr="000555C3">
        <w:rPr>
          <w:rFonts w:cs="Calibri"/>
          <w:sz w:val="24"/>
          <w:szCs w:val="24"/>
        </w:rPr>
        <w:t>třída Míru 90, 530 02 Pardubice</w:t>
      </w:r>
    </w:p>
    <w:p w14:paraId="73736692" w14:textId="024172F9" w:rsidR="0005292A" w:rsidRPr="000555C3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ab/>
      </w:r>
      <w:r w:rsidRPr="000555C3">
        <w:rPr>
          <w:rFonts w:cs="Calibri"/>
          <w:sz w:val="24"/>
          <w:szCs w:val="24"/>
        </w:rPr>
        <w:tab/>
      </w:r>
      <w:r w:rsidR="00CC305D" w:rsidRPr="000555C3">
        <w:rPr>
          <w:rFonts w:cs="Calibri"/>
          <w:sz w:val="24"/>
          <w:szCs w:val="24"/>
        </w:rPr>
        <w:t xml:space="preserve">      IČ: 252 91 408, DIČ: CZ2</w:t>
      </w:r>
      <w:r w:rsidR="009F49D2">
        <w:rPr>
          <w:rFonts w:cs="Calibri"/>
          <w:sz w:val="24"/>
          <w:szCs w:val="24"/>
        </w:rPr>
        <w:t>5</w:t>
      </w:r>
      <w:r w:rsidR="00CC305D" w:rsidRPr="000555C3">
        <w:rPr>
          <w:rFonts w:cs="Calibri"/>
          <w:sz w:val="24"/>
          <w:szCs w:val="24"/>
        </w:rPr>
        <w:t>291408</w:t>
      </w:r>
    </w:p>
    <w:p w14:paraId="33D64687" w14:textId="063EDA7E" w:rsidR="00CC305D" w:rsidRPr="000555C3" w:rsidRDefault="00CC305D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ab/>
      </w:r>
      <w:r w:rsidRPr="000555C3">
        <w:rPr>
          <w:rFonts w:cs="Calibri"/>
          <w:sz w:val="24"/>
          <w:szCs w:val="24"/>
        </w:rPr>
        <w:tab/>
        <w:t xml:space="preserve">      </w:t>
      </w:r>
    </w:p>
    <w:p w14:paraId="130CF141" w14:textId="77777777" w:rsidR="00760EAA" w:rsidRPr="000555C3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Děkujeme.</w:t>
      </w:r>
    </w:p>
    <w:p w14:paraId="729008BA" w14:textId="77777777" w:rsidR="00D5629A" w:rsidRPr="000555C3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Pr="000555C3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S pozdravem</w:t>
      </w:r>
    </w:p>
    <w:p w14:paraId="48B1C468" w14:textId="77777777" w:rsidR="00E32F7E" w:rsidRPr="000555C3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8A6D7" w14:textId="77777777" w:rsidR="00B91A34" w:rsidRPr="000555C3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AB576E0" w14:textId="1AE538D4" w:rsidR="00B91A34" w:rsidRPr="000555C3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1E817" w14:textId="37F1BAB5" w:rsidR="0005292A" w:rsidRPr="000555C3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253534" w14:textId="77777777" w:rsidR="0005292A" w:rsidRPr="000555C3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Pr="000555C3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Pr="000555C3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Pr="000555C3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Rozvojový fond Pardubice a.s.</w:t>
      </w:r>
    </w:p>
    <w:p w14:paraId="1B837055" w14:textId="465223DC" w:rsidR="00760EAA" w:rsidRPr="000555C3" w:rsidRDefault="000555C3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Ing. Jan Kratochvíl</w:t>
      </w:r>
    </w:p>
    <w:p w14:paraId="719289EC" w14:textId="21BDAB7E" w:rsidR="00165BC6" w:rsidRPr="000555C3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555C3"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Pr="000555C3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9455" w14:textId="77777777" w:rsidR="00975217" w:rsidRDefault="00975217" w:rsidP="00D93547">
      <w:pPr>
        <w:spacing w:after="0" w:line="240" w:lineRule="auto"/>
      </w:pPr>
      <w:r>
        <w:separator/>
      </w:r>
    </w:p>
  </w:endnote>
  <w:endnote w:type="continuationSeparator" w:id="0">
    <w:p w14:paraId="3C8B6EA1" w14:textId="77777777" w:rsidR="00975217" w:rsidRDefault="00975217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5DAD" w14:textId="77777777" w:rsidR="007D6401" w:rsidRPr="00FC18A3" w:rsidRDefault="003B25EE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ú.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vl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0D23" w14:textId="77777777" w:rsidR="00975217" w:rsidRDefault="00975217" w:rsidP="00D93547">
      <w:pPr>
        <w:spacing w:after="0" w:line="240" w:lineRule="auto"/>
      </w:pPr>
      <w:r>
        <w:separator/>
      </w:r>
    </w:p>
  </w:footnote>
  <w:footnote w:type="continuationSeparator" w:id="0">
    <w:p w14:paraId="6E12CD20" w14:textId="77777777" w:rsidR="00975217" w:rsidRDefault="00975217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36F26"/>
    <w:rsid w:val="0005292A"/>
    <w:rsid w:val="000553C9"/>
    <w:rsid w:val="000555C3"/>
    <w:rsid w:val="00064CD9"/>
    <w:rsid w:val="00074683"/>
    <w:rsid w:val="00090103"/>
    <w:rsid w:val="000902CF"/>
    <w:rsid w:val="000A0975"/>
    <w:rsid w:val="000A6C2F"/>
    <w:rsid w:val="000B1B2C"/>
    <w:rsid w:val="000C362E"/>
    <w:rsid w:val="0010236F"/>
    <w:rsid w:val="001041E7"/>
    <w:rsid w:val="0011458D"/>
    <w:rsid w:val="00125204"/>
    <w:rsid w:val="00165BC6"/>
    <w:rsid w:val="00174FDF"/>
    <w:rsid w:val="00183223"/>
    <w:rsid w:val="0019071D"/>
    <w:rsid w:val="001E484B"/>
    <w:rsid w:val="002113A0"/>
    <w:rsid w:val="00234233"/>
    <w:rsid w:val="0025725C"/>
    <w:rsid w:val="00271D31"/>
    <w:rsid w:val="002B427E"/>
    <w:rsid w:val="002B7016"/>
    <w:rsid w:val="002C1EB8"/>
    <w:rsid w:val="00304063"/>
    <w:rsid w:val="00332D6B"/>
    <w:rsid w:val="00342A8B"/>
    <w:rsid w:val="00353B83"/>
    <w:rsid w:val="0037542B"/>
    <w:rsid w:val="003B25EE"/>
    <w:rsid w:val="003C03A6"/>
    <w:rsid w:val="003C33A0"/>
    <w:rsid w:val="00410E7F"/>
    <w:rsid w:val="004901F5"/>
    <w:rsid w:val="004C0145"/>
    <w:rsid w:val="004D25CF"/>
    <w:rsid w:val="00522B13"/>
    <w:rsid w:val="00547530"/>
    <w:rsid w:val="00562280"/>
    <w:rsid w:val="005B4CAB"/>
    <w:rsid w:val="005D2D40"/>
    <w:rsid w:val="00682A2D"/>
    <w:rsid w:val="00683FA6"/>
    <w:rsid w:val="00694AE5"/>
    <w:rsid w:val="00702FCA"/>
    <w:rsid w:val="00713636"/>
    <w:rsid w:val="007141A9"/>
    <w:rsid w:val="00752BA8"/>
    <w:rsid w:val="00755235"/>
    <w:rsid w:val="00760EAA"/>
    <w:rsid w:val="00777864"/>
    <w:rsid w:val="00781BB6"/>
    <w:rsid w:val="007949A1"/>
    <w:rsid w:val="007A1640"/>
    <w:rsid w:val="007C1DB8"/>
    <w:rsid w:val="007D0DA5"/>
    <w:rsid w:val="007D45C9"/>
    <w:rsid w:val="007D6401"/>
    <w:rsid w:val="007E73A6"/>
    <w:rsid w:val="00811883"/>
    <w:rsid w:val="008511C3"/>
    <w:rsid w:val="00857A7E"/>
    <w:rsid w:val="00881009"/>
    <w:rsid w:val="008A3FB3"/>
    <w:rsid w:val="008A6AA2"/>
    <w:rsid w:val="008B3B8E"/>
    <w:rsid w:val="008E31DD"/>
    <w:rsid w:val="008F2FC6"/>
    <w:rsid w:val="00903747"/>
    <w:rsid w:val="00936898"/>
    <w:rsid w:val="00944587"/>
    <w:rsid w:val="00975217"/>
    <w:rsid w:val="009A1DD6"/>
    <w:rsid w:val="009B7427"/>
    <w:rsid w:val="009F49D2"/>
    <w:rsid w:val="009F7934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3529"/>
    <w:rsid w:val="00B37DAB"/>
    <w:rsid w:val="00B507D7"/>
    <w:rsid w:val="00B806FF"/>
    <w:rsid w:val="00B9136F"/>
    <w:rsid w:val="00B91A34"/>
    <w:rsid w:val="00C328D7"/>
    <w:rsid w:val="00C45C5F"/>
    <w:rsid w:val="00C82C76"/>
    <w:rsid w:val="00C917BB"/>
    <w:rsid w:val="00CA4123"/>
    <w:rsid w:val="00CB11B5"/>
    <w:rsid w:val="00CC305D"/>
    <w:rsid w:val="00D14D78"/>
    <w:rsid w:val="00D20237"/>
    <w:rsid w:val="00D20CC8"/>
    <w:rsid w:val="00D5629A"/>
    <w:rsid w:val="00D634F5"/>
    <w:rsid w:val="00D74890"/>
    <w:rsid w:val="00D837C3"/>
    <w:rsid w:val="00D93547"/>
    <w:rsid w:val="00DA390A"/>
    <w:rsid w:val="00DB4340"/>
    <w:rsid w:val="00DD54F9"/>
    <w:rsid w:val="00E14DFE"/>
    <w:rsid w:val="00E155D9"/>
    <w:rsid w:val="00E32F7E"/>
    <w:rsid w:val="00E33DC1"/>
    <w:rsid w:val="00E33F5E"/>
    <w:rsid w:val="00E81930"/>
    <w:rsid w:val="00E92204"/>
    <w:rsid w:val="00EA2F71"/>
    <w:rsid w:val="00EB325D"/>
    <w:rsid w:val="00EE0DEB"/>
    <w:rsid w:val="00F169BB"/>
    <w:rsid w:val="00F228CA"/>
    <w:rsid w:val="00F75F8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5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Bažantová Monika</cp:lastModifiedBy>
  <cp:revision>2</cp:revision>
  <cp:lastPrinted>2025-03-14T09:25:00Z</cp:lastPrinted>
  <dcterms:created xsi:type="dcterms:W3CDTF">2025-03-14T09:30:00Z</dcterms:created>
  <dcterms:modified xsi:type="dcterms:W3CDTF">2025-03-14T09:30:00Z</dcterms:modified>
</cp:coreProperties>
</file>