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1590" w14:textId="77777777" w:rsidR="00000000" w:rsidRDefault="00000000"/>
    <w:p w14:paraId="1B1206FD" w14:textId="77777777" w:rsidR="002B7619" w:rsidRDefault="002B7619">
      <w:pPr>
        <w:rPr>
          <w:rFonts w:ascii="Times New Roman" w:hAnsi="Times New Roman" w:cs="Times New Roman"/>
        </w:rPr>
      </w:pPr>
    </w:p>
    <w:p w14:paraId="1DA2CAF0" w14:textId="27FFB2F3" w:rsidR="005B111B" w:rsidRDefault="00C70624">
      <w:r w:rsidRPr="00C70624">
        <w:rPr>
          <w:rFonts w:ascii="Times New Roman" w:hAnsi="Times New Roman" w:cs="Times New Roman"/>
        </w:rPr>
        <w:t>Č. j.: obj/</w:t>
      </w:r>
      <w:r w:rsidR="002B7619">
        <w:rPr>
          <w:rFonts w:ascii="Times New Roman" w:hAnsi="Times New Roman" w:cs="Times New Roman"/>
        </w:rPr>
        <w:t>0</w:t>
      </w:r>
      <w:r w:rsidR="00EC3885">
        <w:rPr>
          <w:rFonts w:ascii="Times New Roman" w:hAnsi="Times New Roman" w:cs="Times New Roman"/>
        </w:rPr>
        <w:t>1</w:t>
      </w:r>
      <w:r w:rsidR="006E2D28" w:rsidRPr="00C70624">
        <w:rPr>
          <w:rFonts w:ascii="Times New Roman" w:hAnsi="Times New Roman" w:cs="Times New Roman"/>
        </w:rPr>
        <w:t>/20</w:t>
      </w:r>
      <w:r w:rsidR="005B111B" w:rsidRPr="00C70624">
        <w:rPr>
          <w:rFonts w:ascii="Times New Roman" w:hAnsi="Times New Roman" w:cs="Times New Roman"/>
        </w:rPr>
        <w:t>2</w:t>
      </w:r>
      <w:r w:rsidR="00EC3885">
        <w:rPr>
          <w:rFonts w:ascii="Times New Roman" w:hAnsi="Times New Roman" w:cs="Times New Roman"/>
        </w:rPr>
        <w:t>5</w:t>
      </w:r>
      <w:r w:rsidR="006E2D28" w:rsidRPr="00C70624">
        <w:rPr>
          <w:rFonts w:ascii="Times New Roman" w:hAnsi="Times New Roman" w:cs="Times New Roman"/>
        </w:rPr>
        <w:tab/>
      </w:r>
      <w:r w:rsidR="006E2D28" w:rsidRPr="00C70624">
        <w:rPr>
          <w:rFonts w:ascii="Times New Roman" w:hAnsi="Times New Roman" w:cs="Times New Roman"/>
        </w:rPr>
        <w:tab/>
        <w:t xml:space="preserve">V Havířově </w:t>
      </w:r>
      <w:r w:rsidR="00EC3885">
        <w:rPr>
          <w:rFonts w:ascii="Times New Roman" w:hAnsi="Times New Roman" w:cs="Times New Roman"/>
        </w:rPr>
        <w:t>0</w:t>
      </w:r>
      <w:r w:rsidR="00EF6417">
        <w:rPr>
          <w:rFonts w:ascii="Times New Roman" w:hAnsi="Times New Roman" w:cs="Times New Roman"/>
        </w:rPr>
        <w:t xml:space="preserve">7. </w:t>
      </w:r>
      <w:r w:rsidR="00EC3885">
        <w:rPr>
          <w:rFonts w:ascii="Times New Roman" w:hAnsi="Times New Roman" w:cs="Times New Roman"/>
        </w:rPr>
        <w:t>01</w:t>
      </w:r>
      <w:r w:rsidR="00EF6417">
        <w:rPr>
          <w:rFonts w:ascii="Times New Roman" w:hAnsi="Times New Roman" w:cs="Times New Roman"/>
        </w:rPr>
        <w:t>. 202</w:t>
      </w:r>
      <w:r w:rsidR="00EC3885">
        <w:rPr>
          <w:rFonts w:ascii="Times New Roman" w:hAnsi="Times New Roman" w:cs="Times New Roman"/>
        </w:rPr>
        <w:t>5</w:t>
      </w:r>
      <w:r w:rsidR="006E2D28" w:rsidRPr="00C70624">
        <w:rPr>
          <w:rFonts w:ascii="Times New Roman" w:hAnsi="Times New Roman" w:cs="Times New Roman"/>
        </w:rPr>
        <w:tab/>
      </w:r>
      <w:r w:rsidR="006E2D28" w:rsidRPr="00C70624">
        <w:rPr>
          <w:rFonts w:ascii="Times New Roman" w:hAnsi="Times New Roman" w:cs="Times New Roman"/>
        </w:rPr>
        <w:tab/>
        <w:t xml:space="preserve">Vyřizuje: </w:t>
      </w:r>
      <w:r w:rsidR="008B3244">
        <w:rPr>
          <w:rFonts w:ascii="Times New Roman" w:hAnsi="Times New Roman" w:cs="Times New Roman"/>
        </w:rPr>
        <w:t>Mgr. Kolenko Ondřej</w:t>
      </w:r>
    </w:p>
    <w:p w14:paraId="0950276B" w14:textId="77777777" w:rsidR="005B111B" w:rsidRDefault="005B111B"/>
    <w:p w14:paraId="6304D942" w14:textId="77777777" w:rsidR="00E546EB" w:rsidRPr="00C70624" w:rsidRDefault="00E546EB" w:rsidP="00E546EB">
      <w:pPr>
        <w:rPr>
          <w:rFonts w:ascii="Times New Roman" w:hAnsi="Times New Roman" w:cs="Times New Roman"/>
          <w:sz w:val="24"/>
          <w:szCs w:val="24"/>
        </w:rPr>
      </w:pPr>
      <w:r w:rsidRPr="00C70624">
        <w:rPr>
          <w:rFonts w:ascii="Times New Roman" w:hAnsi="Times New Roman" w:cs="Times New Roman"/>
          <w:sz w:val="24"/>
          <w:szCs w:val="24"/>
        </w:rPr>
        <w:t>Objednávka</w:t>
      </w:r>
    </w:p>
    <w:p w14:paraId="07F81172" w14:textId="77777777" w:rsidR="00217212" w:rsidRDefault="00C70624" w:rsidP="00C7062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Dle naší telefonické dohody u Vás o</w:t>
      </w:r>
      <w:r w:rsidRPr="00C70624">
        <w:rPr>
          <w:rFonts w:ascii="Times New Roman" w:eastAsia="Times New Roman" w:hAnsi="Times New Roman" w:cs="Times New Roman"/>
          <w:sz w:val="24"/>
          <w:szCs w:val="24"/>
          <w:lang w:eastAsia="cs-CZ"/>
        </w:rPr>
        <w:t>bjednáv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áme</w:t>
      </w:r>
      <w:r w:rsidR="002B76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64525">
        <w:rPr>
          <w:rFonts w:ascii="Times New Roman" w:eastAsia="Times New Roman" w:hAnsi="Times New Roman" w:cs="Times New Roman"/>
          <w:sz w:val="24"/>
          <w:szCs w:val="24"/>
          <w:lang w:eastAsia="cs-CZ"/>
        </w:rPr>
        <w:t>přepravu studentů na lyžařský kurz, který organizuje naše škola ve dnech 2. 2. 2025 – 7. 2. 2025</w:t>
      </w:r>
      <w:r w:rsidR="002172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7410D01" w14:textId="77777777" w:rsidR="00217212" w:rsidRDefault="00217212" w:rsidP="00C7062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konání lyžařského kurzu: Penzion Na rozcestí, Dolní Morava</w:t>
      </w:r>
    </w:p>
    <w:p w14:paraId="4C0FAB51" w14:textId="21A20334" w:rsidR="00C70624" w:rsidRPr="00C70624" w:rsidRDefault="008B3244" w:rsidP="00C7062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studentů – cca 45.</w:t>
      </w:r>
      <w:r w:rsidR="00C70624" w:rsidRPr="00C706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02C2350" w14:textId="77777777" w:rsidR="00E546EB" w:rsidRDefault="005B111B" w:rsidP="00C70624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Děkuj</w:t>
      </w:r>
      <w:r w:rsidR="00344CA8">
        <w:rPr>
          <w:sz w:val="24"/>
          <w:szCs w:val="24"/>
        </w:rPr>
        <w:t>i</w:t>
      </w:r>
      <w:r>
        <w:rPr>
          <w:sz w:val="24"/>
          <w:szCs w:val="24"/>
        </w:rPr>
        <w:t xml:space="preserve"> za </w:t>
      </w:r>
      <w:r w:rsidR="00344CA8">
        <w:rPr>
          <w:sz w:val="24"/>
          <w:szCs w:val="24"/>
        </w:rPr>
        <w:t>spolupráci</w:t>
      </w:r>
      <w:r>
        <w:rPr>
          <w:sz w:val="24"/>
          <w:szCs w:val="24"/>
        </w:rPr>
        <w:t xml:space="preserve"> a js</w:t>
      </w:r>
      <w:r w:rsidR="00344CA8">
        <w:rPr>
          <w:sz w:val="24"/>
          <w:szCs w:val="24"/>
        </w:rPr>
        <w:t>e</w:t>
      </w:r>
      <w:r>
        <w:rPr>
          <w:sz w:val="24"/>
          <w:szCs w:val="24"/>
        </w:rPr>
        <w:t>m s </w:t>
      </w:r>
      <w:r w:rsidR="00E546EB">
        <w:rPr>
          <w:sz w:val="24"/>
          <w:szCs w:val="24"/>
        </w:rPr>
        <w:t>pozdravem</w:t>
      </w:r>
    </w:p>
    <w:p w14:paraId="08536239" w14:textId="77777777" w:rsidR="005B111B" w:rsidRDefault="005B111B" w:rsidP="00E546EB">
      <w:pPr>
        <w:spacing w:line="360" w:lineRule="auto"/>
        <w:rPr>
          <w:sz w:val="24"/>
          <w:szCs w:val="24"/>
        </w:rPr>
      </w:pPr>
    </w:p>
    <w:p w14:paraId="01EBD3FE" w14:textId="77777777" w:rsidR="00C70624" w:rsidRDefault="00C70624" w:rsidP="00E546EB">
      <w:pPr>
        <w:spacing w:line="360" w:lineRule="auto"/>
        <w:rPr>
          <w:sz w:val="24"/>
          <w:szCs w:val="24"/>
        </w:rPr>
      </w:pPr>
    </w:p>
    <w:p w14:paraId="4F305BFD" w14:textId="77777777" w:rsidR="005B111B" w:rsidRDefault="005B111B" w:rsidP="00E546EB">
      <w:pPr>
        <w:spacing w:line="360" w:lineRule="auto"/>
        <w:rPr>
          <w:sz w:val="24"/>
          <w:szCs w:val="24"/>
        </w:rPr>
      </w:pPr>
    </w:p>
    <w:p w14:paraId="0D45D2E8" w14:textId="77777777" w:rsidR="005B111B" w:rsidRPr="00C70624" w:rsidRDefault="005B111B" w:rsidP="005B11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0624">
        <w:rPr>
          <w:rFonts w:ascii="Times New Roman" w:hAnsi="Times New Roman" w:cs="Times New Roman"/>
          <w:sz w:val="24"/>
          <w:szCs w:val="24"/>
        </w:rPr>
        <w:t>PhDr. Petr Šimek</w:t>
      </w:r>
    </w:p>
    <w:p w14:paraId="4AB8B82A" w14:textId="77777777" w:rsidR="005B111B" w:rsidRPr="00C70624" w:rsidRDefault="005B111B" w:rsidP="005B11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0624">
        <w:rPr>
          <w:rFonts w:ascii="Times New Roman" w:hAnsi="Times New Roman" w:cs="Times New Roman"/>
          <w:sz w:val="24"/>
          <w:szCs w:val="24"/>
        </w:rPr>
        <w:t>ředitel gymnázia</w:t>
      </w:r>
    </w:p>
    <w:sectPr w:rsidR="005B111B" w:rsidRPr="00C70624" w:rsidSect="006E2D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16" w:bottom="720" w:left="720" w:header="708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0A402" w14:textId="77777777" w:rsidR="003C1E1B" w:rsidRDefault="003C1E1B" w:rsidP="00E34121">
      <w:pPr>
        <w:spacing w:after="0" w:line="240" w:lineRule="auto"/>
      </w:pPr>
      <w:r>
        <w:separator/>
      </w:r>
    </w:p>
  </w:endnote>
  <w:endnote w:type="continuationSeparator" w:id="0">
    <w:p w14:paraId="6F74BDE7" w14:textId="77777777" w:rsidR="003C1E1B" w:rsidRDefault="003C1E1B" w:rsidP="00E3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587C" w14:textId="77777777" w:rsidR="000E70A7" w:rsidRDefault="000E70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CEF7" w14:textId="77777777" w:rsidR="00E34121" w:rsidRDefault="00186326" w:rsidP="00186326">
    <w:pPr>
      <w:pStyle w:val="Zpat"/>
      <w:jc w:val="right"/>
    </w:pPr>
    <w:r>
      <w:rPr>
        <w:noProof/>
        <w:lang w:eastAsia="cs-CZ"/>
      </w:rPr>
      <w:drawing>
        <wp:inline distT="0" distB="0" distL="0" distR="0" wp14:anchorId="4C21E1D2" wp14:editId="4F00474C">
          <wp:extent cx="2047875" cy="743135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2125" cy="773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0830" w14:textId="77777777" w:rsidR="000E70A7" w:rsidRDefault="000E70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5E3CE" w14:textId="77777777" w:rsidR="003C1E1B" w:rsidRDefault="003C1E1B" w:rsidP="00E34121">
      <w:pPr>
        <w:spacing w:after="0" w:line="240" w:lineRule="auto"/>
      </w:pPr>
      <w:r>
        <w:separator/>
      </w:r>
    </w:p>
  </w:footnote>
  <w:footnote w:type="continuationSeparator" w:id="0">
    <w:p w14:paraId="0E1218F8" w14:textId="77777777" w:rsidR="003C1E1B" w:rsidRDefault="003C1E1B" w:rsidP="00E3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4796" w14:textId="77777777" w:rsidR="000E70A7" w:rsidRDefault="000E70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F631" w14:textId="77777777" w:rsidR="00CE5B2E" w:rsidRDefault="004048CD">
    <w:pPr>
      <w:pStyle w:val="Zhlav"/>
    </w:pPr>
    <w:r>
      <w:rPr>
        <w:rFonts w:ascii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CF03D84" wp14:editId="0774E326">
              <wp:simplePos x="0" y="0"/>
              <wp:positionH relativeFrom="column">
                <wp:posOffset>3933825</wp:posOffset>
              </wp:positionH>
              <wp:positionV relativeFrom="paragraph">
                <wp:posOffset>350519</wp:posOffset>
              </wp:positionV>
              <wp:extent cx="2609850" cy="1228725"/>
              <wp:effectExtent l="0" t="0" r="0" b="9525"/>
              <wp:wrapNone/>
              <wp:docPr id="217" name="Textové pol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0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B58092" w14:textId="01461CFB" w:rsidR="006E2D28" w:rsidRDefault="00172230" w:rsidP="004048CD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Pan</w:t>
                          </w:r>
                        </w:p>
                        <w:p w14:paraId="6A1239FA" w14:textId="75DB65D3" w:rsidR="002B7619" w:rsidRDefault="00172230" w:rsidP="004048CD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Turčín Václa</w:t>
                          </w:r>
                          <w:r w:rsidR="00EC3885">
                            <w:rPr>
                              <w:sz w:val="24"/>
                              <w:szCs w:val="24"/>
                            </w:rPr>
                            <w:t>v</w:t>
                          </w:r>
                        </w:p>
                        <w:p w14:paraId="3A7B32D8" w14:textId="02AA0867" w:rsidR="000E70A7" w:rsidRDefault="000E70A7" w:rsidP="004048CD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Autob</w:t>
                          </w:r>
                          <w:r w:rsidR="009D28FE">
                            <w:rPr>
                              <w:sz w:val="24"/>
                              <w:szCs w:val="24"/>
                            </w:rPr>
                            <w:t>usová doprava</w:t>
                          </w:r>
                        </w:p>
                        <w:p w14:paraId="39268181" w14:textId="4AB04963" w:rsidR="009D28FE" w:rsidRDefault="009D28FE" w:rsidP="004048CD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Václavovice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F03D84" id="_x0000_t202" coordsize="21600,21600" o:spt="202" path="m,l,21600r21600,l21600,xe">
              <v:stroke joinstyle="miter"/>
              <v:path gradientshapeok="t" o:connecttype="rect"/>
            </v:shapetype>
            <v:shape id="Textové pole 217" o:spid="_x0000_s1026" type="#_x0000_t202" style="position:absolute;margin-left:309.75pt;margin-top:27.6pt;width:205.5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" stroked="f">
              <v:textbox>
                <w:txbxContent>
                  <w:p w14:paraId="4CB58092" w14:textId="01461CFB" w:rsidR="006E2D28" w:rsidRDefault="00172230" w:rsidP="004048CD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Pan</w:t>
                    </w:r>
                  </w:p>
                  <w:p w14:paraId="6A1239FA" w14:textId="75DB65D3" w:rsidR="002B7619" w:rsidRDefault="00172230" w:rsidP="004048CD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Turčín Václa</w:t>
                    </w:r>
                    <w:r w:rsidR="00EC3885">
                      <w:rPr>
                        <w:sz w:val="24"/>
                        <w:szCs w:val="24"/>
                      </w:rPr>
                      <w:t>v</w:t>
                    </w:r>
                  </w:p>
                  <w:p w14:paraId="3A7B32D8" w14:textId="02AA0867" w:rsidR="000E70A7" w:rsidRDefault="000E70A7" w:rsidP="004048CD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Autob</w:t>
                    </w:r>
                    <w:r w:rsidR="009D28FE">
                      <w:rPr>
                        <w:sz w:val="24"/>
                        <w:szCs w:val="24"/>
                      </w:rPr>
                      <w:t>usová doprava</w:t>
                    </w:r>
                  </w:p>
                  <w:p w14:paraId="39268181" w14:textId="4AB04963" w:rsidR="009D28FE" w:rsidRDefault="009D28FE" w:rsidP="004048CD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Václavovice</w:t>
                    </w:r>
                  </w:p>
                </w:txbxContent>
              </v:textbox>
            </v:shape>
          </w:pict>
        </mc:Fallback>
      </mc:AlternateContent>
    </w:r>
    <w:r w:rsidR="00CE5B2E">
      <w:rPr>
        <w:noProof/>
        <w:lang w:eastAsia="cs-CZ"/>
      </w:rPr>
      <w:drawing>
        <wp:inline distT="0" distB="0" distL="0" distR="0" wp14:anchorId="2A3AD564" wp14:editId="2E1913BA">
          <wp:extent cx="3619500" cy="1929017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11" cy="1953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82B96" w14:textId="77777777" w:rsidR="000E70A7" w:rsidRDefault="000E70A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D28"/>
    <w:rsid w:val="000E70A7"/>
    <w:rsid w:val="00172230"/>
    <w:rsid w:val="00186326"/>
    <w:rsid w:val="00217212"/>
    <w:rsid w:val="002323D4"/>
    <w:rsid w:val="002B7619"/>
    <w:rsid w:val="002E6B60"/>
    <w:rsid w:val="00315654"/>
    <w:rsid w:val="00344CA8"/>
    <w:rsid w:val="003C1E1B"/>
    <w:rsid w:val="004048CD"/>
    <w:rsid w:val="004741FC"/>
    <w:rsid w:val="00483EDD"/>
    <w:rsid w:val="004A2B7E"/>
    <w:rsid w:val="005B111B"/>
    <w:rsid w:val="005B3244"/>
    <w:rsid w:val="005C52B0"/>
    <w:rsid w:val="00664525"/>
    <w:rsid w:val="00692C79"/>
    <w:rsid w:val="006E2D28"/>
    <w:rsid w:val="007B017B"/>
    <w:rsid w:val="007C40DE"/>
    <w:rsid w:val="008060E7"/>
    <w:rsid w:val="008B3244"/>
    <w:rsid w:val="009262B0"/>
    <w:rsid w:val="0098121F"/>
    <w:rsid w:val="009D28FE"/>
    <w:rsid w:val="009D315D"/>
    <w:rsid w:val="00A77839"/>
    <w:rsid w:val="00B4465A"/>
    <w:rsid w:val="00BB4354"/>
    <w:rsid w:val="00C25E5E"/>
    <w:rsid w:val="00C70624"/>
    <w:rsid w:val="00C85418"/>
    <w:rsid w:val="00CE5B2E"/>
    <w:rsid w:val="00D1486D"/>
    <w:rsid w:val="00DD4EC4"/>
    <w:rsid w:val="00E34121"/>
    <w:rsid w:val="00E546EB"/>
    <w:rsid w:val="00EA7EC7"/>
    <w:rsid w:val="00EC3885"/>
    <w:rsid w:val="00EF6417"/>
    <w:rsid w:val="00F65EAE"/>
    <w:rsid w:val="00F7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A8D3F"/>
  <w15:chartTrackingRefBased/>
  <w15:docId w15:val="{87525EE7-C01A-47E1-8010-0311A5DC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23D4"/>
    <w:pPr>
      <w:keepNext/>
      <w:keepLines/>
      <w:spacing w:before="360" w:after="360" w:line="240" w:lineRule="auto"/>
      <w:jc w:val="both"/>
      <w:outlineLvl w:val="1"/>
    </w:pPr>
    <w:rPr>
      <w:rFonts w:asciiTheme="majorHAnsi" w:eastAsia="Times New Roman" w:hAnsiTheme="majorHAnsi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323D4"/>
    <w:rPr>
      <w:rFonts w:asciiTheme="majorHAnsi" w:eastAsia="Times New Roman" w:hAnsiTheme="majorHAnsi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E34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4121"/>
  </w:style>
  <w:style w:type="paragraph" w:styleId="Zpat">
    <w:name w:val="footer"/>
    <w:basedOn w:val="Normln"/>
    <w:link w:val="ZpatChar"/>
    <w:uiPriority w:val="99"/>
    <w:unhideWhenUsed/>
    <w:rsid w:val="00E34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4121"/>
  </w:style>
  <w:style w:type="paragraph" w:styleId="Textbubliny">
    <w:name w:val="Balloon Text"/>
    <w:basedOn w:val="Normln"/>
    <w:link w:val="TextbublinyChar"/>
    <w:uiPriority w:val="99"/>
    <w:semiHidden/>
    <w:unhideWhenUsed/>
    <w:rsid w:val="006E2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D2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C70624"/>
    <w:rPr>
      <w:color w:val="0000FF"/>
      <w:u w:val="single"/>
    </w:rPr>
  </w:style>
  <w:style w:type="character" w:customStyle="1" w:styleId="lrzxr">
    <w:name w:val="lrzxr"/>
    <w:basedOn w:val="Standardnpsmoodstavce"/>
    <w:rsid w:val="00C70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cova\Documents\Vlastn&#237;%20&#353;ablony%20Office\GKH%20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GKH hlavičkový papír</Template>
  <TotalTime>27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Ivana</dc:creator>
  <cp:keywords/>
  <dc:description/>
  <cp:lastModifiedBy>Slivová Ludmila</cp:lastModifiedBy>
  <cp:revision>11</cp:revision>
  <cp:lastPrinted>2022-03-29T08:58:00Z</cp:lastPrinted>
  <dcterms:created xsi:type="dcterms:W3CDTF">2022-08-17T07:17:00Z</dcterms:created>
  <dcterms:modified xsi:type="dcterms:W3CDTF">2025-01-07T09:11:00Z</dcterms:modified>
</cp:coreProperties>
</file>