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24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2025-TOJ-034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2034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872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0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1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9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0"/>
        </w:tabs>
        <w:spacing w:before="134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24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79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4801" w:space="888"/>
            <w:col w:w="628" w:space="362"/>
            <w:col w:w="254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24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824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0"/>
        </w:tabs>
        <w:spacing w:before="6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24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HDO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1580" w:space="748"/>
            <w:col w:w="1372" w:space="1987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7"/>
          <w:tab w:val="left" w:pos="2722"/>
          <w:tab w:val="left" w:pos="8583"/>
          <w:tab w:val="left" w:pos="10011"/>
        </w:tabs>
        <w:spacing w:before="173" w:after="0" w:line="166" w:lineRule="exact"/>
        <w:ind w:left="95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1"/>
          <w:tab w:val="left" w:pos="2802"/>
        </w:tabs>
        <w:spacing w:before="120" w:after="0" w:line="148" w:lineRule="exact"/>
        <w:ind w:left="417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N-Y92-080Z21  Maintenance Kit 12.000h CCS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docGrid w:linePitch="360"/>
        </w:sectPr>
        <w:tabs>
          <w:tab w:val="left" w:pos="2179"/>
        </w:tabs>
        <w:spacing w:before="120" w:after="0" w:line="148" w:lineRule="exact"/>
        <w:ind w:left="132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1146381</wp:posOffset>
            </wp:positionH>
            <wp:positionV relativeFrom="line">
              <wp:posOffset>76200</wp:posOffset>
            </wp:positionV>
            <wp:extent cx="504461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4461" cy="94450"/>
                    </a:xfrm>
                    <a:custGeom>
                      <a:rect l="l" t="t" r="r" b="b"/>
                      <a:pathLst>
                        <a:path w="504461" h="94450">
                          <a:moveTo>
                            <a:pt x="0" y="94450"/>
                          </a:moveTo>
                          <a:lnTo>
                            <a:pt x="504461" y="94450"/>
                          </a:lnTo>
                          <a:lnTo>
                            <a:pt x="5044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1"/>
          <w:tab w:val="left" w:pos="2722"/>
        </w:tabs>
        <w:spacing w:before="110" w:after="0" w:line="148" w:lineRule="exact"/>
        <w:ind w:left="337" w:right="1260" w:firstLine="0"/>
        <w:jc w:val="right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N-CO2-242A00  CAP (BVM-DBB-E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A)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0"/>
        </w:tabs>
        <w:spacing w:before="120" w:after="0" w:line="148" w:lineRule="exact"/>
        <w:ind w:left="132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76200</wp:posOffset>
            </wp:positionV>
            <wp:extent cx="396591" cy="9445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1"/>
          <w:tab w:val="left" w:pos="2722"/>
        </w:tabs>
        <w:spacing w:before="111" w:after="0" w:line="148" w:lineRule="exact"/>
        <w:ind w:left="337" w:right="1656" w:firstLine="0"/>
        <w:jc w:val="right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N-H01-527B00  Holder (Movable)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0"/>
        </w:tabs>
        <w:spacing w:before="120" w:after="0" w:line="148" w:lineRule="exact"/>
        <w:ind w:left="132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76200</wp:posOffset>
            </wp:positionV>
            <wp:extent cx="396591" cy="94449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49"/>
                    </a:xfrm>
                    <a:custGeom>
                      <a:rect l="l" t="t" r="r" b="b"/>
                      <a:pathLst>
                        <a:path w="396591" h="94449">
                          <a:moveTo>
                            <a:pt x="0" y="94449"/>
                          </a:moveTo>
                          <a:lnTo>
                            <a:pt x="396591" y="94449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1"/>
          <w:tab w:val="left" w:pos="2722"/>
        </w:tabs>
        <w:spacing w:before="110" w:after="0" w:line="148" w:lineRule="exact"/>
        <w:ind w:left="337" w:right="2676" w:firstLine="0"/>
        <w:jc w:val="right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N-QB2401-P4-F4D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3"/>
        </w:tabs>
        <w:spacing w:before="120" w:after="0" w:line="148" w:lineRule="exact"/>
        <w:ind w:left="132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76200</wp:posOffset>
            </wp:positionV>
            <wp:extent cx="303627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627" cy="94450"/>
                    </a:xfrm>
                    <a:custGeom>
                      <a:rect l="l" t="t" r="r" b="b"/>
                      <a:pathLst>
                        <a:path w="303627" h="94450">
                          <a:moveTo>
                            <a:pt x="0" y="94450"/>
                          </a:moveTo>
                          <a:lnTo>
                            <a:pt x="303627" y="94450"/>
                          </a:lnTo>
                          <a:lnTo>
                            <a:pt x="3036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1"/>
          <w:tab w:val="left" w:pos="2722"/>
        </w:tabs>
        <w:spacing w:before="111" w:after="0" w:line="148" w:lineRule="exact"/>
        <w:ind w:left="337" w:right="40" w:firstLine="0"/>
        <w:jc w:val="right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N-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01-032201  Rotor cascade pump + housing assemly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5"/>
        </w:tabs>
        <w:spacing w:before="120" w:after="0" w:line="148" w:lineRule="exact"/>
        <w:ind w:left="132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76200</wp:posOffset>
            </wp:positionV>
            <wp:extent cx="311247" cy="944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195227</wp:posOffset>
            </wp:positionV>
            <wp:extent cx="6943343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213515</wp:posOffset>
            </wp:positionV>
            <wp:extent cx="6934199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190147</wp:posOffset>
            </wp:positionV>
            <wp:extent cx="43688" cy="206755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0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37461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2" w:space="0" w:equalWidth="0">
            <w:col w:w="6861" w:space="2692"/>
            <w:col w:w="761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132235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78"/>
        </w:tabs>
        <w:spacing w:before="149" w:after="0" w:line="166" w:lineRule="exact"/>
        <w:ind w:left="87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6"/>
        </w:tabs>
        <w:spacing w:before="100" w:after="0" w:line="148" w:lineRule="exact"/>
        <w:ind w:left="132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61 305,--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75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75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20729</wp:posOffset>
            </wp:positionV>
            <wp:extent cx="6954011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3400043</wp:posOffset>
            </wp:positionH>
            <wp:positionV relativeFrom="line">
              <wp:posOffset>20729</wp:posOffset>
            </wp:positionV>
            <wp:extent cx="180" cy="542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42543"/>
                    </a:xfrm>
                    <a:custGeom>
                      <a:rect l="l" t="t" r="r" b="b"/>
                      <a:pathLst>
                        <a:path w="180" h="4521200">
                          <a:moveTo>
                            <a:pt x="0" y="0"/>
                          </a:moveTo>
                          <a:lnTo>
                            <a:pt x="0" y="4521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1633701</wp:posOffset>
            </wp:positionH>
            <wp:positionV relativeFrom="line">
              <wp:posOffset>95250</wp:posOffset>
            </wp:positionV>
            <wp:extent cx="1468777" cy="468188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8777" cy="468188"/>
                    </a:xfrm>
                    <a:custGeom>
                      <a:rect l="l" t="t" r="r" b="b"/>
                      <a:pathLst>
                        <a:path w="1468777" h="468188">
                          <a:moveTo>
                            <a:pt x="0" y="468188"/>
                          </a:moveTo>
                          <a:lnTo>
                            <a:pt x="1468777" y="468188"/>
                          </a:lnTo>
                          <a:lnTo>
                            <a:pt x="14687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6818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6" w:lineRule="exact"/>
        <w:ind w:left="75" w:right="10226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36191</wp:posOffset>
            </wp:positionV>
            <wp:extent cx="6977887" cy="43688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6" Type="http://schemas.openxmlformats.org/officeDocument/2006/relationships/image" Target="media/image146.png"/><Relationship Id="rId153" Type="http://schemas.openxmlformats.org/officeDocument/2006/relationships/image" Target="media/image153.png"/><Relationship Id="rId160" Type="http://schemas.openxmlformats.org/officeDocument/2006/relationships/image" Target="media/image160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3" Type="http://schemas.openxmlformats.org/officeDocument/2006/relationships/image" Target="media/image173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7" Type="http://schemas.openxmlformats.org/officeDocument/2006/relationships/image" Target="media/image187.png"/><Relationship Id="rId188" Type="http://schemas.openxmlformats.org/officeDocument/2006/relationships/hyperlink" TargetMode="External" Target="http://www.saul-is.cz"/><Relationship Id="rId189" Type="http://schemas.openxmlformats.org/officeDocument/2006/relationships/image" Target="media/image1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2025-03-13T11:51:06Z</dcterms:created>
  <dcterms:modified xsi:type="dcterms:W3CDTF">2025-03-13T11:51:06Z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