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2B9BA" w14:textId="77777777" w:rsidR="00443C6A" w:rsidRPr="00443C6A" w:rsidRDefault="00443C6A" w:rsidP="00443C6A">
      <w:pPr>
        <w:pStyle w:val="Nadpis1"/>
      </w:pPr>
      <w:r w:rsidRPr="00443C6A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443C6A" w:rsidRPr="00443C6A" w14:paraId="7E682CFF" w14:textId="77777777" w:rsidTr="00443C6A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56BEFAF" w14:textId="77777777" w:rsidR="00443C6A" w:rsidRPr="00443C6A" w:rsidRDefault="00443C6A">
            <w:pPr>
              <w:spacing w:before="60"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ODBĚRATEL:</w:t>
            </w:r>
          </w:p>
          <w:p w14:paraId="08D6E19F" w14:textId="77777777" w:rsidR="00443C6A" w:rsidRDefault="00443C6A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14:paraId="369A4A75" w14:textId="77777777" w:rsidR="00443C6A" w:rsidRDefault="00443C6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Krajský soud v Plzni</w:t>
            </w:r>
          </w:p>
          <w:p w14:paraId="58273F19" w14:textId="77777777" w:rsidR="00443C6A" w:rsidRDefault="00443C6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Veleslavínova 40</w:t>
            </w:r>
          </w:p>
          <w:p w14:paraId="74AC7EB1" w14:textId="77777777" w:rsidR="00443C6A" w:rsidRDefault="00443C6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306 17 Plzeň</w:t>
            </w:r>
          </w:p>
          <w:p w14:paraId="188539A0" w14:textId="77777777" w:rsidR="00443C6A" w:rsidRDefault="00443C6A">
            <w:pPr>
              <w:spacing w:line="276" w:lineRule="auto"/>
              <w:rPr>
                <w:rFonts w:ascii="Arial" w:hAnsi="Arial" w:cs="Arial"/>
              </w:rPr>
            </w:pPr>
          </w:p>
          <w:p w14:paraId="4A006333" w14:textId="77777777" w:rsidR="00443C6A" w:rsidRDefault="00443C6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Účet: 4321311 / 0710</w:t>
            </w:r>
          </w:p>
          <w:p w14:paraId="0BEA7E96" w14:textId="77777777" w:rsidR="00443C6A" w:rsidRDefault="00443C6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Odběratel není plátcem DPH.</w:t>
            </w:r>
          </w:p>
          <w:p w14:paraId="3E06F8EA" w14:textId="77777777" w:rsidR="00443C6A" w:rsidRDefault="00443C6A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C87FA3B" w14:textId="77777777" w:rsidR="00443C6A" w:rsidRDefault="00443C6A">
            <w:pPr>
              <w:spacing w:before="60" w:line="276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  <w:bCs/>
              </w:rPr>
              <w:t xml:space="preserve">IČ:  </w:t>
            </w:r>
            <w:r>
              <w:rPr>
                <w:rFonts w:ascii="Arial" w:hAnsi="Arial" w:cs="Arial"/>
              </w:rPr>
              <w:t>00215694</w:t>
            </w:r>
            <w:proofErr w:type="gramEnd"/>
          </w:p>
          <w:p w14:paraId="77977F60" w14:textId="77777777" w:rsidR="00443C6A" w:rsidRDefault="00443C6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DIČ: </w:t>
            </w:r>
            <w:r>
              <w:rPr>
                <w:rFonts w:ascii="Arial" w:hAnsi="Arial" w:cs="Arial"/>
              </w:rPr>
              <w:t>CZ00215694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FE6CD5" w14:textId="77777777" w:rsidR="00443C6A" w:rsidRDefault="00443C6A">
            <w:pPr>
              <w:spacing w:before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Číslo objednávky: </w:t>
            </w:r>
          </w:p>
          <w:p w14:paraId="00A1CAAD" w14:textId="77777777" w:rsidR="00443C6A" w:rsidRDefault="00443C6A">
            <w:pPr>
              <w:spacing w:before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 / OBJINF / 10</w:t>
            </w:r>
          </w:p>
          <w:p w14:paraId="59E8F12A" w14:textId="77777777" w:rsidR="00443C6A" w:rsidRDefault="00443C6A">
            <w:pPr>
              <w:spacing w:line="276" w:lineRule="auto"/>
              <w:rPr>
                <w:rFonts w:ascii="Arial" w:hAnsi="Arial" w:cs="Arial"/>
              </w:rPr>
            </w:pPr>
          </w:p>
          <w:p w14:paraId="5878B971" w14:textId="77777777" w:rsidR="00443C6A" w:rsidRDefault="00443C6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Spisová značka:</w:t>
            </w:r>
          </w:p>
          <w:p w14:paraId="2A6EF98C" w14:textId="77777777" w:rsidR="00443C6A" w:rsidRDefault="00443C6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Spr 371/2025</w:t>
            </w:r>
          </w:p>
        </w:tc>
      </w:tr>
      <w:tr w:rsidR="00443C6A" w:rsidRPr="00443C6A" w14:paraId="13CA16E3" w14:textId="77777777" w:rsidTr="00443C6A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D933B3A" w14:textId="77777777" w:rsidR="00443C6A" w:rsidRDefault="00443C6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1454255F" w14:textId="77777777" w:rsidR="00443C6A" w:rsidRDefault="00443C6A">
            <w:pPr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14:paraId="7B2A6661" w14:textId="77777777" w:rsidR="00443C6A" w:rsidRDefault="00443C6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24A69246" w14:textId="77777777" w:rsidR="00443C6A" w:rsidRDefault="00443C6A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</w:rPr>
              <w:t>IČ: 28351363</w:t>
            </w:r>
          </w:p>
          <w:p w14:paraId="254644CC" w14:textId="77777777" w:rsidR="00443C6A" w:rsidRDefault="00443C6A">
            <w:pPr>
              <w:pStyle w:val="Zhlav"/>
              <w:tabs>
                <w:tab w:val="left" w:pos="708"/>
              </w:tabs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DIČ: CZ28351363</w:t>
            </w:r>
          </w:p>
        </w:tc>
      </w:tr>
      <w:tr w:rsidR="00443C6A" w:rsidRPr="00443C6A" w14:paraId="64F5C449" w14:textId="77777777" w:rsidTr="00443C6A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ADCAE99" w14:textId="77777777" w:rsidR="00443C6A" w:rsidRDefault="00443C6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0F22FCE6" w14:textId="77777777" w:rsidR="00443C6A" w:rsidRDefault="00443C6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C4CCAD0" w14:textId="77777777" w:rsidR="00443C6A" w:rsidRDefault="00443C6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CALEUM a.s.</w:t>
            </w:r>
          </w:p>
          <w:p w14:paraId="390D5D70" w14:textId="77777777" w:rsidR="00443C6A" w:rsidRDefault="00443C6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Italská 438/36</w:t>
            </w:r>
          </w:p>
          <w:p w14:paraId="50C65D4A" w14:textId="77777777" w:rsidR="00443C6A" w:rsidRDefault="00443C6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130 </w:t>
            </w:r>
            <w:proofErr w:type="gramStart"/>
            <w:r>
              <w:rPr>
                <w:rFonts w:ascii="Arial" w:hAnsi="Arial" w:cs="Arial"/>
              </w:rPr>
              <w:t>00  Praha</w:t>
            </w:r>
            <w:proofErr w:type="gramEnd"/>
          </w:p>
        </w:tc>
      </w:tr>
      <w:tr w:rsidR="00443C6A" w:rsidRPr="00443C6A" w14:paraId="2B6512A3" w14:textId="77777777" w:rsidTr="00443C6A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3780DA5" w14:textId="77777777" w:rsidR="00443C6A" w:rsidRDefault="00443C6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objednání:</w:t>
            </w:r>
          </w:p>
          <w:p w14:paraId="6FB046B5" w14:textId="77777777" w:rsidR="00443C6A" w:rsidRDefault="00443C6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dodání:</w:t>
            </w:r>
          </w:p>
          <w:p w14:paraId="589590CD" w14:textId="77777777" w:rsidR="00443C6A" w:rsidRDefault="00443C6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7CE0FCD5" w14:textId="77777777" w:rsidR="00443C6A" w:rsidRDefault="00443C6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13.03.2025</w:t>
            </w:r>
          </w:p>
          <w:p w14:paraId="5E507AF4" w14:textId="77777777" w:rsidR="00443C6A" w:rsidRDefault="00443C6A">
            <w:pPr>
              <w:spacing w:line="276" w:lineRule="auto"/>
              <w:rPr>
                <w:rFonts w:ascii="Arial" w:hAnsi="Arial" w:cs="Arial"/>
              </w:rPr>
            </w:pPr>
          </w:p>
          <w:p w14:paraId="5089BAFB" w14:textId="77777777" w:rsidR="00443C6A" w:rsidRDefault="00443C6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Převodem</w:t>
            </w:r>
          </w:p>
        </w:tc>
        <w:tc>
          <w:tcPr>
            <w:tcW w:w="2845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ED70EF1" w14:textId="77777777" w:rsidR="00443C6A" w:rsidRDefault="00443C6A">
            <w:pPr>
              <w:autoSpaceDE/>
              <w:autoSpaceDN/>
              <w:adjustRightInd/>
              <w:spacing w:line="276" w:lineRule="auto"/>
              <w:rPr>
                <w:rFonts w:ascii="Arial" w:hAnsi="Arial" w:cs="Arial"/>
              </w:rPr>
            </w:pPr>
          </w:p>
        </w:tc>
      </w:tr>
      <w:tr w:rsidR="00443C6A" w:rsidRPr="00443C6A" w14:paraId="41E68CBF" w14:textId="77777777" w:rsidTr="00443C6A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8BDF2" w14:textId="77777777" w:rsidR="00443C6A" w:rsidRDefault="00443C6A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Text: </w:t>
            </w:r>
          </w:p>
          <w:p w14:paraId="1BEBD8BD" w14:textId="77777777" w:rsidR="00443C6A" w:rsidRDefault="00443C6A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Dle Vaší cenové nabídky č. 202503119 ze dne 11.03.2025 u Vás objednáváme níže uvedené licence za celkovou cenu 89 661,00 Kč včetně DPH. Platba: faktura s min. </w:t>
            </w:r>
            <w:proofErr w:type="gramStart"/>
            <w:r>
              <w:rPr>
                <w:rFonts w:ascii="Arial" w:hAnsi="Arial" w:cs="Arial"/>
              </w:rPr>
              <w:t>14 denní</w:t>
            </w:r>
            <w:proofErr w:type="gramEnd"/>
            <w:r>
              <w:rPr>
                <w:rFonts w:ascii="Arial" w:hAnsi="Arial" w:cs="Arial"/>
              </w:rPr>
              <w:t xml:space="preserve"> splatností.</w:t>
            </w:r>
          </w:p>
        </w:tc>
      </w:tr>
      <w:tr w:rsidR="00443C6A" w:rsidRPr="00443C6A" w14:paraId="690F6629" w14:textId="77777777" w:rsidTr="00443C6A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4B25D2B" w14:textId="77777777" w:rsidR="00443C6A" w:rsidRDefault="00443C6A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Č.pol</w:t>
            </w:r>
            <w:proofErr w:type="spellEnd"/>
            <w:r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AD160A" w14:textId="77777777" w:rsidR="00443C6A" w:rsidRDefault="00443C6A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3321D3" w14:textId="77777777" w:rsidR="00443C6A" w:rsidRDefault="00443C6A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A56B3A" w14:textId="77777777" w:rsidR="00443C6A" w:rsidRDefault="00443C6A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0ECF27C9" w14:textId="77777777" w:rsidR="00443C6A" w:rsidRDefault="00443C6A" w:rsidP="00443C6A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4678"/>
        <w:gridCol w:w="2126"/>
        <w:gridCol w:w="1344"/>
      </w:tblGrid>
      <w:tr w:rsidR="00443C6A" w:rsidRPr="00443C6A" w14:paraId="1C6136AA" w14:textId="77777777" w:rsidTr="00443C6A">
        <w:tc>
          <w:tcPr>
            <w:tcW w:w="1060" w:type="dxa"/>
            <w:hideMark/>
          </w:tcPr>
          <w:p w14:paraId="3C360B48" w14:textId="77777777" w:rsidR="00443C6A" w:rsidRDefault="00443C6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hideMark/>
          </w:tcPr>
          <w:p w14:paraId="005BAB04" w14:textId="77777777" w:rsidR="00443C6A" w:rsidRDefault="00443C6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Licence NETBACKUP IT ANALYTICS PROTECTION WIN/LX 1 TB ONPREMISE STANDARD SUBCRIPTION + ESSENTIAL MAINTENANCE LICENSE INITIAL 12MO CORPORATE</w:t>
            </w:r>
          </w:p>
        </w:tc>
        <w:tc>
          <w:tcPr>
            <w:tcW w:w="2126" w:type="dxa"/>
            <w:hideMark/>
          </w:tcPr>
          <w:p w14:paraId="57BC7478" w14:textId="77777777" w:rsidR="00443C6A" w:rsidRDefault="00443C6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hideMark/>
          </w:tcPr>
          <w:p w14:paraId="73CD0C63" w14:textId="77777777" w:rsidR="00443C6A" w:rsidRDefault="00443C6A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26,00</w:t>
            </w:r>
          </w:p>
        </w:tc>
      </w:tr>
    </w:tbl>
    <w:p w14:paraId="587AE59B" w14:textId="77777777" w:rsidR="00443C6A" w:rsidRDefault="00443C6A" w:rsidP="00443C6A"/>
    <w:p w14:paraId="7DC760F1" w14:textId="77777777" w:rsidR="00443C6A" w:rsidRDefault="00443C6A" w:rsidP="00443C6A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1134"/>
        <w:gridCol w:w="3260"/>
        <w:gridCol w:w="2338"/>
      </w:tblGrid>
      <w:tr w:rsidR="00443C6A" w:rsidRPr="00443C6A" w14:paraId="7478A919" w14:textId="77777777" w:rsidTr="00443C6A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047F" w14:textId="77777777" w:rsidR="00443C6A" w:rsidRDefault="00443C6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Počet příloh: 0</w:t>
            </w:r>
          </w:p>
          <w:p w14:paraId="5ABC5B38" w14:textId="77777777" w:rsidR="00443C6A" w:rsidRDefault="00443C6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7046071" w14:textId="77777777" w:rsidR="00443C6A" w:rsidRDefault="00443C6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Vyřizuje:</w:t>
            </w:r>
          </w:p>
          <w:p w14:paraId="4DF49482" w14:textId="77777777" w:rsidR="00443C6A" w:rsidRDefault="00443C6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  <w:p w14:paraId="3AF227AD" w14:textId="77777777" w:rsidR="00443C6A" w:rsidRDefault="00443C6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E8F9A0" w14:textId="77777777" w:rsidR="00443C6A" w:rsidRDefault="00443C6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Šůcha Václav</w:t>
            </w:r>
          </w:p>
          <w:p w14:paraId="62BD70E6" w14:textId="77777777" w:rsidR="00443C6A" w:rsidRDefault="00443C6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377868358</w:t>
            </w:r>
          </w:p>
          <w:p w14:paraId="18A11879" w14:textId="77777777" w:rsidR="00443C6A" w:rsidRDefault="00443C6A">
            <w:pPr>
              <w:spacing w:line="276" w:lineRule="auto"/>
              <w:rPr>
                <w:rFonts w:ascii="Arial" w:hAnsi="Arial" w:cs="Arial"/>
              </w:rPr>
            </w:pPr>
          </w:p>
          <w:p w14:paraId="7734A987" w14:textId="77777777" w:rsidR="00443C6A" w:rsidRDefault="00443C6A">
            <w:pPr>
              <w:pStyle w:val="Zhlav"/>
              <w:tabs>
                <w:tab w:val="left" w:pos="708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89C80" w14:textId="77777777" w:rsidR="00443C6A" w:rsidRDefault="00443C6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Razítko a podpis:</w:t>
            </w:r>
          </w:p>
        </w:tc>
      </w:tr>
    </w:tbl>
    <w:p w14:paraId="53FC12AD" w14:textId="77777777" w:rsidR="00443C6A" w:rsidRDefault="00443C6A" w:rsidP="00443C6A">
      <w:pPr>
        <w:rPr>
          <w:rFonts w:ascii="Arial" w:hAnsi="Arial" w:cs="Arial"/>
        </w:rPr>
      </w:pPr>
    </w:p>
    <w:p w14:paraId="08655496" w14:textId="77777777" w:rsidR="00443C6A" w:rsidRDefault="00443C6A" w:rsidP="00443C6A">
      <w:pPr>
        <w:rPr>
          <w:rFonts w:ascii="Arial" w:hAnsi="Arial" w:cs="Arial"/>
        </w:rPr>
      </w:pPr>
    </w:p>
    <w:p w14:paraId="7AEDF176" w14:textId="77777777" w:rsidR="00443C6A" w:rsidRDefault="00443C6A">
      <w:pPr>
        <w:pStyle w:val="Nzev"/>
      </w:pPr>
    </w:p>
    <w:p w14:paraId="01E5B09A" w14:textId="77777777" w:rsidR="00443C6A" w:rsidRDefault="00443C6A">
      <w:pPr>
        <w:pStyle w:val="Nzev"/>
      </w:pPr>
    </w:p>
    <w:p w14:paraId="28B68759" w14:textId="77777777" w:rsidR="00443C6A" w:rsidRDefault="00443C6A">
      <w:pPr>
        <w:pStyle w:val="Nzev"/>
      </w:pPr>
    </w:p>
    <w:p w14:paraId="45DD793F" w14:textId="77777777" w:rsidR="00443C6A" w:rsidRDefault="00443C6A">
      <w:pPr>
        <w:pStyle w:val="Nzev"/>
      </w:pPr>
    </w:p>
    <w:p w14:paraId="65D2901A" w14:textId="77777777" w:rsidR="00443C6A" w:rsidRDefault="00443C6A">
      <w:pPr>
        <w:pStyle w:val="Nzev"/>
      </w:pPr>
    </w:p>
    <w:p w14:paraId="4654D0B9" w14:textId="77777777" w:rsidR="00443C6A" w:rsidRDefault="00443C6A">
      <w:pPr>
        <w:pStyle w:val="Nzev"/>
      </w:pPr>
    </w:p>
    <w:p w14:paraId="0304E936" w14:textId="77777777" w:rsidR="00443C6A" w:rsidRDefault="00443C6A">
      <w:pPr>
        <w:pStyle w:val="Nzev"/>
      </w:pPr>
    </w:p>
    <w:p w14:paraId="5C2A6B34" w14:textId="77777777" w:rsidR="00443C6A" w:rsidRDefault="00443C6A">
      <w:pPr>
        <w:pStyle w:val="Nzev"/>
      </w:pPr>
    </w:p>
    <w:p w14:paraId="63802997" w14:textId="6E73665A" w:rsidR="00B14AA4" w:rsidRPr="00443C6A" w:rsidRDefault="00B14AA4">
      <w:pPr>
        <w:pStyle w:val="Nzev"/>
      </w:pPr>
      <w:r w:rsidRPr="00443C6A">
        <w:lastRenderedPageBreak/>
        <w:t>Schvalovací doložka</w:t>
      </w:r>
    </w:p>
    <w:p w14:paraId="46C86670" w14:textId="77777777" w:rsidR="00B14AA4" w:rsidRPr="00443C6A" w:rsidRDefault="00B14AA4">
      <w:pPr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2"/>
        <w:gridCol w:w="3330"/>
      </w:tblGrid>
      <w:tr w:rsidR="00B14AA4" w:rsidRPr="00443C6A" w14:paraId="23645C54" w14:textId="77777777">
        <w:tblPrEx>
          <w:tblCellMar>
            <w:top w:w="0" w:type="dxa"/>
            <w:bottom w:w="0" w:type="dxa"/>
          </w:tblCellMar>
        </w:tblPrEx>
        <w:tc>
          <w:tcPr>
            <w:tcW w:w="5882" w:type="dxa"/>
            <w:tcBorders>
              <w:top w:val="nil"/>
              <w:left w:val="nil"/>
              <w:bottom w:val="nil"/>
              <w:right w:val="nil"/>
            </w:tcBorders>
          </w:tcPr>
          <w:p w14:paraId="110EB5B3" w14:textId="77777777" w:rsidR="00B14AA4" w:rsidRPr="00443C6A" w:rsidRDefault="00B14AA4">
            <w:pPr>
              <w:rPr>
                <w:rFonts w:ascii="Arial" w:hAnsi="Arial" w:cs="Arial"/>
              </w:rPr>
            </w:pPr>
            <w:r w:rsidRPr="00443C6A">
              <w:rPr>
                <w:rFonts w:ascii="Arial" w:hAnsi="Arial" w:cs="Arial"/>
              </w:rPr>
              <w:t>Krajský soud v Plzni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7C5D53CA" w14:textId="77777777" w:rsidR="00B14AA4" w:rsidRPr="00443C6A" w:rsidRDefault="00B14AA4">
            <w:pPr>
              <w:rPr>
                <w:rFonts w:ascii="Arial" w:hAnsi="Arial" w:cs="Arial"/>
              </w:rPr>
            </w:pPr>
            <w:r w:rsidRPr="00443C6A">
              <w:rPr>
                <w:rFonts w:ascii="Arial" w:hAnsi="Arial" w:cs="Arial"/>
              </w:rPr>
              <w:t>Rok: 2025</w:t>
            </w:r>
          </w:p>
        </w:tc>
      </w:tr>
      <w:tr w:rsidR="00B14AA4" w:rsidRPr="00443C6A" w14:paraId="14776250" w14:textId="77777777">
        <w:tblPrEx>
          <w:tblCellMar>
            <w:top w:w="0" w:type="dxa"/>
            <w:bottom w:w="0" w:type="dxa"/>
          </w:tblCellMar>
        </w:tblPrEx>
        <w:tc>
          <w:tcPr>
            <w:tcW w:w="5882" w:type="dxa"/>
            <w:tcBorders>
              <w:top w:val="nil"/>
              <w:left w:val="nil"/>
              <w:bottom w:val="nil"/>
              <w:right w:val="nil"/>
            </w:tcBorders>
          </w:tcPr>
          <w:p w14:paraId="5C36C460" w14:textId="77777777" w:rsidR="00B14AA4" w:rsidRPr="00443C6A" w:rsidRDefault="00B14AA4">
            <w:pPr>
              <w:rPr>
                <w:rFonts w:ascii="Arial" w:hAnsi="Arial" w:cs="Arial"/>
              </w:rPr>
            </w:pPr>
            <w:r w:rsidRPr="00443C6A">
              <w:rPr>
                <w:rFonts w:ascii="Arial" w:hAnsi="Arial" w:cs="Arial"/>
              </w:rPr>
              <w:t>Středisko: KSZPCPM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3C188A1E" w14:textId="77777777" w:rsidR="00B14AA4" w:rsidRPr="00443C6A" w:rsidRDefault="00B14AA4">
            <w:pPr>
              <w:rPr>
                <w:rFonts w:ascii="Arial" w:hAnsi="Arial" w:cs="Arial"/>
              </w:rPr>
            </w:pPr>
            <w:r w:rsidRPr="00443C6A">
              <w:rPr>
                <w:rFonts w:ascii="Arial" w:hAnsi="Arial" w:cs="Arial"/>
              </w:rPr>
              <w:t xml:space="preserve">Dokladová </w:t>
            </w:r>
            <w:proofErr w:type="gramStart"/>
            <w:r w:rsidRPr="00443C6A">
              <w:rPr>
                <w:rFonts w:ascii="Arial" w:hAnsi="Arial" w:cs="Arial"/>
              </w:rPr>
              <w:t>řada:  OBJINF</w:t>
            </w:r>
            <w:proofErr w:type="gramEnd"/>
          </w:p>
        </w:tc>
      </w:tr>
      <w:tr w:rsidR="00B14AA4" w:rsidRPr="00443C6A" w14:paraId="455DEE38" w14:textId="77777777">
        <w:tblPrEx>
          <w:tblCellMar>
            <w:top w:w="0" w:type="dxa"/>
            <w:bottom w:w="0" w:type="dxa"/>
          </w:tblCellMar>
        </w:tblPrEx>
        <w:tc>
          <w:tcPr>
            <w:tcW w:w="5882" w:type="dxa"/>
            <w:tcBorders>
              <w:top w:val="nil"/>
              <w:left w:val="nil"/>
              <w:bottom w:val="nil"/>
              <w:right w:val="nil"/>
            </w:tcBorders>
          </w:tcPr>
          <w:p w14:paraId="4303607E" w14:textId="77777777" w:rsidR="00B14AA4" w:rsidRPr="00443C6A" w:rsidRDefault="00B14AA4">
            <w:pPr>
              <w:rPr>
                <w:rFonts w:ascii="Arial" w:hAnsi="Arial" w:cs="Arial"/>
              </w:rPr>
            </w:pPr>
            <w:r w:rsidRPr="00443C6A">
              <w:rPr>
                <w:rFonts w:ascii="Arial" w:hAnsi="Arial" w:cs="Arial"/>
              </w:rPr>
              <w:t xml:space="preserve">Spis. zn.:   Spr 371/2025  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73999BE9" w14:textId="77777777" w:rsidR="00B14AA4" w:rsidRPr="00443C6A" w:rsidRDefault="00B14AA4">
            <w:pPr>
              <w:rPr>
                <w:rFonts w:ascii="Arial" w:hAnsi="Arial" w:cs="Arial"/>
              </w:rPr>
            </w:pPr>
            <w:r w:rsidRPr="00443C6A">
              <w:rPr>
                <w:rFonts w:ascii="Arial" w:hAnsi="Arial" w:cs="Arial"/>
              </w:rPr>
              <w:t>Číslo dokladu: 10</w:t>
            </w:r>
          </w:p>
          <w:p w14:paraId="66FF2730" w14:textId="77777777" w:rsidR="00B14AA4" w:rsidRPr="00443C6A" w:rsidRDefault="00B14AA4">
            <w:pPr>
              <w:rPr>
                <w:rFonts w:ascii="Arial" w:hAnsi="Arial" w:cs="Arial"/>
              </w:rPr>
            </w:pPr>
          </w:p>
          <w:p w14:paraId="658F4BDB" w14:textId="77777777" w:rsidR="00B14AA4" w:rsidRPr="00443C6A" w:rsidRDefault="00B14AA4">
            <w:pPr>
              <w:rPr>
                <w:rFonts w:ascii="Arial" w:hAnsi="Arial" w:cs="Arial"/>
              </w:rPr>
            </w:pPr>
          </w:p>
        </w:tc>
      </w:tr>
    </w:tbl>
    <w:p w14:paraId="3F88B622" w14:textId="77777777" w:rsidR="00B14AA4" w:rsidRPr="00443C6A" w:rsidRDefault="00B14AA4">
      <w:pPr>
        <w:rPr>
          <w:rFonts w:ascii="Arial" w:hAnsi="Arial" w:cs="Arial"/>
        </w:rPr>
      </w:pPr>
      <w:r w:rsidRPr="00443C6A">
        <w:rPr>
          <w:rFonts w:ascii="Arial" w:hAnsi="Arial" w:cs="Arial"/>
        </w:rPr>
        <w:t>Schvaluji:</w:t>
      </w:r>
    </w:p>
    <w:p w14:paraId="7ABFFD61" w14:textId="77777777" w:rsidR="00B14AA4" w:rsidRPr="00443C6A" w:rsidRDefault="00B14AA4">
      <w:pPr>
        <w:rPr>
          <w:rFonts w:ascii="Arial" w:hAnsi="Arial" w:cs="Arial"/>
        </w:rPr>
      </w:pPr>
    </w:p>
    <w:tbl>
      <w:tblPr>
        <w:tblW w:w="92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1342"/>
        <w:gridCol w:w="2914"/>
        <w:gridCol w:w="3764"/>
        <w:gridCol w:w="491"/>
      </w:tblGrid>
      <w:tr w:rsidR="00575C47" w:rsidRPr="00443C6A" w14:paraId="066B64CD" w14:textId="77777777">
        <w:tblPrEx>
          <w:tblCellMar>
            <w:top w:w="0" w:type="dxa"/>
            <w:bottom w:w="0" w:type="dxa"/>
          </w:tblCellMar>
        </w:tblPrEx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6879EF" w14:textId="77777777" w:rsidR="00575C47" w:rsidRPr="00443C6A" w:rsidRDefault="00575C47">
            <w:pPr>
              <w:rPr>
                <w:rFonts w:ascii="Arial" w:hAnsi="Arial" w:cs="Arial"/>
              </w:rPr>
            </w:pPr>
            <w:r w:rsidRPr="00443C6A">
              <w:rPr>
                <w:rFonts w:ascii="Arial" w:hAnsi="Arial" w:cs="Arial"/>
              </w:rPr>
              <w:t>1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1A9DDD" w14:textId="77777777" w:rsidR="00575C47" w:rsidRPr="00443C6A" w:rsidRDefault="00575C47">
            <w:pPr>
              <w:rPr>
                <w:rFonts w:ascii="Arial" w:hAnsi="Arial" w:cs="Arial"/>
              </w:rPr>
            </w:pPr>
            <w:r w:rsidRPr="00443C6A">
              <w:rPr>
                <w:rFonts w:ascii="Arial" w:hAnsi="Arial" w:cs="Arial"/>
              </w:rPr>
              <w:t>Licence NETBACKUP IT ANALYTICS PROTECTION WIN/LX 1 TB ONPREMISE STANDARD SUBCRIPTION + ESSENTIAL MAINTENANCE LICENSE INITIAL 12MO CORPORATE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271189" w14:textId="77777777" w:rsidR="00575C47" w:rsidRPr="00443C6A" w:rsidRDefault="00575C47">
            <w:pPr>
              <w:jc w:val="right"/>
              <w:rPr>
                <w:rFonts w:ascii="Arial" w:hAnsi="Arial" w:cs="Arial"/>
              </w:rPr>
            </w:pPr>
            <w:r w:rsidRPr="00443C6A">
              <w:rPr>
                <w:rFonts w:ascii="Arial" w:hAnsi="Arial" w:cs="Arial"/>
              </w:rPr>
              <w:t>89.661,00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D87E20" w14:textId="77777777" w:rsidR="00575C47" w:rsidRPr="00443C6A" w:rsidRDefault="00575C47">
            <w:pPr>
              <w:rPr>
                <w:rFonts w:ascii="Arial" w:hAnsi="Arial" w:cs="Arial"/>
              </w:rPr>
            </w:pPr>
            <w:r w:rsidRPr="00443C6A">
              <w:rPr>
                <w:rFonts w:ascii="Arial" w:hAnsi="Arial" w:cs="Arial"/>
              </w:rPr>
              <w:t>Kč</w:t>
            </w:r>
          </w:p>
        </w:tc>
      </w:tr>
      <w:tr w:rsidR="00575C47" w:rsidRPr="00443C6A" w14:paraId="723D691E" w14:textId="77777777">
        <w:tblPrEx>
          <w:tblCellMar>
            <w:top w:w="0" w:type="dxa"/>
            <w:bottom w:w="0" w:type="dxa"/>
          </w:tblCellMar>
        </w:tblPrEx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B169" w14:textId="77777777" w:rsidR="00575C47" w:rsidRPr="00443C6A" w:rsidRDefault="00575C47">
            <w:pPr>
              <w:rPr>
                <w:rFonts w:ascii="Arial" w:hAnsi="Arial" w:cs="Arial"/>
              </w:rPr>
            </w:pPr>
            <w:r w:rsidRPr="00443C6A">
              <w:rPr>
                <w:rFonts w:ascii="Arial" w:hAnsi="Arial" w:cs="Arial"/>
              </w:rPr>
              <w:t>Členění rozpočtu:</w:t>
            </w:r>
          </w:p>
        </w:tc>
        <w:tc>
          <w:tcPr>
            <w:tcW w:w="7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F80A" w14:textId="77777777" w:rsidR="00D15408" w:rsidRPr="00443C6A" w:rsidRDefault="00575C47">
            <w:pPr>
              <w:rPr>
                <w:rFonts w:ascii="Arial" w:hAnsi="Arial" w:cs="Arial"/>
              </w:rPr>
            </w:pPr>
            <w:r w:rsidRPr="00443C6A">
              <w:rPr>
                <w:rFonts w:ascii="Arial" w:hAnsi="Arial" w:cs="Arial"/>
              </w:rPr>
              <w:t>5420</w:t>
            </w:r>
            <w:r w:rsidR="00AE5EEB" w:rsidRPr="00443C6A">
              <w:rPr>
                <w:rFonts w:ascii="Arial" w:hAnsi="Arial" w:cs="Arial"/>
              </w:rPr>
              <w:t>,</w:t>
            </w:r>
            <w:r w:rsidRPr="00443C6A">
              <w:rPr>
                <w:rFonts w:ascii="Arial" w:hAnsi="Arial" w:cs="Arial"/>
              </w:rPr>
              <w:t xml:space="preserve"> 5042</w:t>
            </w:r>
            <w:r w:rsidR="001541AE" w:rsidRPr="00443C6A">
              <w:rPr>
                <w:rFonts w:ascii="Arial" w:hAnsi="Arial" w:cs="Arial"/>
              </w:rPr>
              <w:t>,</w:t>
            </w:r>
            <w:r w:rsidRPr="00443C6A">
              <w:rPr>
                <w:rFonts w:ascii="Arial" w:hAnsi="Arial" w:cs="Arial"/>
              </w:rPr>
              <w:t xml:space="preserve"> OI</w:t>
            </w:r>
            <w:r w:rsidR="00AE5EEB" w:rsidRPr="00443C6A">
              <w:rPr>
                <w:rFonts w:ascii="Arial" w:hAnsi="Arial" w:cs="Arial"/>
              </w:rPr>
              <w:t>,</w:t>
            </w:r>
            <w:r w:rsidRPr="00443C6A">
              <w:rPr>
                <w:rFonts w:ascii="Arial" w:hAnsi="Arial" w:cs="Arial"/>
              </w:rPr>
              <w:t xml:space="preserve"> </w:t>
            </w:r>
          </w:p>
          <w:p w14:paraId="63C86AE0" w14:textId="77777777" w:rsidR="00D15408" w:rsidRPr="00443C6A" w:rsidRDefault="001F5886">
            <w:pPr>
              <w:rPr>
                <w:rFonts w:ascii="Arial" w:hAnsi="Arial" w:cs="Arial"/>
              </w:rPr>
            </w:pPr>
            <w:r w:rsidRPr="00443C6A">
              <w:rPr>
                <w:rFonts w:ascii="Arial" w:hAnsi="Arial" w:cs="Arial"/>
              </w:rPr>
              <w:t>Zdroj</w:t>
            </w:r>
            <w:r w:rsidR="00D15408" w:rsidRPr="00443C6A">
              <w:rPr>
                <w:rFonts w:ascii="Arial" w:hAnsi="Arial" w:cs="Arial"/>
              </w:rPr>
              <w:t xml:space="preserve">: </w:t>
            </w:r>
            <w:r w:rsidRPr="00443C6A">
              <w:rPr>
                <w:rFonts w:ascii="Arial" w:hAnsi="Arial" w:cs="Arial"/>
              </w:rPr>
              <w:t>41</w:t>
            </w:r>
            <w:r w:rsidR="002702F8" w:rsidRPr="00443C6A">
              <w:rPr>
                <w:rFonts w:ascii="Arial" w:hAnsi="Arial" w:cs="Arial"/>
              </w:rPr>
              <w:t>00000</w:t>
            </w:r>
          </w:p>
          <w:p w14:paraId="1AB90C03" w14:textId="77777777" w:rsidR="00D844E4" w:rsidRPr="00443C6A" w:rsidRDefault="00D844E4">
            <w:pPr>
              <w:rPr>
                <w:rFonts w:ascii="Arial" w:hAnsi="Arial" w:cs="Arial"/>
              </w:rPr>
            </w:pPr>
            <w:r w:rsidRPr="00443C6A">
              <w:rPr>
                <w:rFonts w:ascii="Arial" w:hAnsi="Arial" w:cs="Arial"/>
              </w:rPr>
              <w:t xml:space="preserve">Účel: </w:t>
            </w:r>
          </w:p>
          <w:p w14:paraId="480E9380" w14:textId="77777777" w:rsidR="00EE2C37" w:rsidRPr="00443C6A" w:rsidRDefault="00D15408">
            <w:pPr>
              <w:rPr>
                <w:rFonts w:ascii="Arial" w:hAnsi="Arial" w:cs="Arial"/>
              </w:rPr>
            </w:pPr>
            <w:r w:rsidRPr="00443C6A">
              <w:rPr>
                <w:rFonts w:ascii="Arial" w:hAnsi="Arial" w:cs="Arial"/>
              </w:rPr>
              <w:t xml:space="preserve">Středisko: </w:t>
            </w:r>
          </w:p>
        </w:tc>
      </w:tr>
    </w:tbl>
    <w:p w14:paraId="38F69903" w14:textId="77777777" w:rsidR="00575C47" w:rsidRPr="00443C6A" w:rsidRDefault="00575C47" w:rsidP="00150E77"/>
    <w:p w14:paraId="6758DE55" w14:textId="77777777" w:rsidR="00150E77" w:rsidRPr="00443C6A" w:rsidRDefault="00150E77" w:rsidP="00150E77"/>
    <w:p w14:paraId="57563F57" w14:textId="77777777" w:rsidR="00CE6D5F" w:rsidRPr="00443C6A" w:rsidRDefault="00CE6D5F" w:rsidP="00150E7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14AA4" w:rsidRPr="00443C6A" w14:paraId="3B275AD5" w14:textId="77777777">
        <w:tblPrEx>
          <w:tblCellMar>
            <w:top w:w="0" w:type="dxa"/>
            <w:bottom w:w="0" w:type="dxa"/>
          </w:tblCellMar>
        </w:tblPrEx>
        <w:tc>
          <w:tcPr>
            <w:tcW w:w="4606" w:type="dxa"/>
            <w:tcBorders>
              <w:bottom w:val="nil"/>
              <w:right w:val="nil"/>
            </w:tcBorders>
          </w:tcPr>
          <w:p w14:paraId="22C8CBFE" w14:textId="77777777" w:rsidR="00B14AA4" w:rsidRPr="00443C6A" w:rsidRDefault="00B14AA4" w:rsidP="003B0EED">
            <w:pPr>
              <w:pStyle w:val="Zhlav"/>
              <w:keepNext/>
              <w:keepLines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  <w:p w14:paraId="0C468B85" w14:textId="77777777" w:rsidR="00B14AA4" w:rsidRPr="00443C6A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443C6A">
              <w:rPr>
                <w:rFonts w:ascii="Arial" w:hAnsi="Arial" w:cs="Arial"/>
              </w:rPr>
              <w:t xml:space="preserve">Maximální </w:t>
            </w:r>
            <w:proofErr w:type="gramStart"/>
            <w:r w:rsidRPr="00443C6A">
              <w:rPr>
                <w:rFonts w:ascii="Arial" w:hAnsi="Arial" w:cs="Arial"/>
              </w:rPr>
              <w:t>cena:…</w:t>
            </w:r>
            <w:proofErr w:type="gramEnd"/>
            <w:r w:rsidRPr="00443C6A">
              <w:rPr>
                <w:rFonts w:ascii="Arial" w:hAnsi="Arial" w:cs="Arial"/>
              </w:rPr>
              <w:t>……………………..</w:t>
            </w:r>
          </w:p>
        </w:tc>
        <w:tc>
          <w:tcPr>
            <w:tcW w:w="4606" w:type="dxa"/>
            <w:tcBorders>
              <w:left w:val="nil"/>
              <w:bottom w:val="nil"/>
            </w:tcBorders>
          </w:tcPr>
          <w:p w14:paraId="0963224B" w14:textId="77777777" w:rsidR="00B14AA4" w:rsidRPr="00443C6A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</w:tc>
      </w:tr>
      <w:tr w:rsidR="00B14AA4" w:rsidRPr="00443C6A" w14:paraId="7BEA0584" w14:textId="77777777">
        <w:tblPrEx>
          <w:tblCellMar>
            <w:top w:w="0" w:type="dxa"/>
            <w:bottom w:w="0" w:type="dxa"/>
          </w:tblCellMar>
        </w:tblPrEx>
        <w:tc>
          <w:tcPr>
            <w:tcW w:w="4606" w:type="dxa"/>
            <w:tcBorders>
              <w:top w:val="nil"/>
              <w:right w:val="nil"/>
            </w:tcBorders>
          </w:tcPr>
          <w:p w14:paraId="6FD47112" w14:textId="77777777" w:rsidR="00B14AA4" w:rsidRPr="00443C6A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  <w:p w14:paraId="4402BB9F" w14:textId="77777777" w:rsidR="00B14AA4" w:rsidRPr="00443C6A" w:rsidRDefault="00B14AA4" w:rsidP="003B0EED">
            <w:pPr>
              <w:keepNext/>
              <w:keepLines/>
              <w:rPr>
                <w:rFonts w:ascii="Arial" w:hAnsi="Arial" w:cs="Arial"/>
              </w:rPr>
            </w:pPr>
            <w:proofErr w:type="gramStart"/>
            <w:r w:rsidRPr="00443C6A">
              <w:rPr>
                <w:rFonts w:ascii="Arial" w:hAnsi="Arial" w:cs="Arial"/>
              </w:rPr>
              <w:t>Datum:…</w:t>
            </w:r>
            <w:proofErr w:type="gramEnd"/>
            <w:r w:rsidRPr="00443C6A">
              <w:rPr>
                <w:rFonts w:ascii="Arial" w:hAnsi="Arial" w:cs="Arial"/>
              </w:rPr>
              <w:t>………………………………..</w:t>
            </w:r>
          </w:p>
          <w:p w14:paraId="37E494CF" w14:textId="77777777" w:rsidR="00B14AA4" w:rsidRPr="00443C6A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</w:tc>
        <w:tc>
          <w:tcPr>
            <w:tcW w:w="4606" w:type="dxa"/>
            <w:tcBorders>
              <w:top w:val="nil"/>
              <w:left w:val="nil"/>
            </w:tcBorders>
          </w:tcPr>
          <w:p w14:paraId="572D9F11" w14:textId="77777777" w:rsidR="00B14AA4" w:rsidRPr="00443C6A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443C6A">
              <w:rPr>
                <w:rFonts w:ascii="Arial" w:hAnsi="Arial" w:cs="Arial"/>
              </w:rPr>
              <w:t xml:space="preserve">Podpis </w:t>
            </w:r>
          </w:p>
          <w:p w14:paraId="0C3C2F2A" w14:textId="77777777" w:rsidR="00B14AA4" w:rsidRPr="00443C6A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443C6A">
              <w:rPr>
                <w:rFonts w:ascii="Arial" w:hAnsi="Arial" w:cs="Arial"/>
              </w:rPr>
              <w:t xml:space="preserve">příkazce </w:t>
            </w:r>
            <w:proofErr w:type="gramStart"/>
            <w:r w:rsidRPr="00443C6A">
              <w:rPr>
                <w:rFonts w:ascii="Arial" w:hAnsi="Arial" w:cs="Arial"/>
              </w:rPr>
              <w:t>operace:…</w:t>
            </w:r>
            <w:proofErr w:type="gramEnd"/>
            <w:r w:rsidRPr="00443C6A">
              <w:rPr>
                <w:rFonts w:ascii="Arial" w:hAnsi="Arial" w:cs="Arial"/>
              </w:rPr>
              <w:t>…………………….…</w:t>
            </w:r>
          </w:p>
        </w:tc>
      </w:tr>
      <w:tr w:rsidR="00B14AA4" w:rsidRPr="00443C6A" w14:paraId="73FA4317" w14:textId="77777777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2"/>
            <w:tcBorders>
              <w:bottom w:val="nil"/>
            </w:tcBorders>
          </w:tcPr>
          <w:p w14:paraId="5BE2A00C" w14:textId="77777777" w:rsidR="00B14AA4" w:rsidRPr="00443C6A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443C6A">
              <w:rPr>
                <w:rFonts w:ascii="Arial" w:hAnsi="Arial" w:cs="Arial"/>
              </w:rPr>
              <w:t>Kontrolu operace provedl správce rozpočtu:</w:t>
            </w:r>
          </w:p>
          <w:p w14:paraId="2022D962" w14:textId="77777777" w:rsidR="00B14AA4" w:rsidRPr="00443C6A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</w:tc>
      </w:tr>
      <w:tr w:rsidR="00B14AA4" w:rsidRPr="00443C6A" w14:paraId="12C1F047" w14:textId="77777777">
        <w:tblPrEx>
          <w:tblCellMar>
            <w:top w:w="0" w:type="dxa"/>
            <w:bottom w:w="0" w:type="dxa"/>
          </w:tblCellMar>
        </w:tblPrEx>
        <w:tc>
          <w:tcPr>
            <w:tcW w:w="4606" w:type="dxa"/>
            <w:tcBorders>
              <w:top w:val="nil"/>
              <w:right w:val="nil"/>
            </w:tcBorders>
          </w:tcPr>
          <w:p w14:paraId="62ECB5ED" w14:textId="77777777" w:rsidR="00B14AA4" w:rsidRPr="00443C6A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  <w:p w14:paraId="2E0C2695" w14:textId="77777777" w:rsidR="00B14AA4" w:rsidRPr="00443C6A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443C6A">
              <w:rPr>
                <w:rFonts w:ascii="Arial" w:hAnsi="Arial" w:cs="Arial"/>
              </w:rPr>
              <w:t>Datum: ………………………………….</w:t>
            </w:r>
          </w:p>
          <w:p w14:paraId="2330E1AC" w14:textId="77777777" w:rsidR="00B14AA4" w:rsidRPr="00443C6A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</w:tc>
        <w:tc>
          <w:tcPr>
            <w:tcW w:w="4606" w:type="dxa"/>
            <w:tcBorders>
              <w:top w:val="nil"/>
              <w:left w:val="nil"/>
            </w:tcBorders>
          </w:tcPr>
          <w:p w14:paraId="254E3829" w14:textId="77777777" w:rsidR="00B14AA4" w:rsidRPr="00443C6A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443C6A">
              <w:rPr>
                <w:rFonts w:ascii="Arial" w:hAnsi="Arial" w:cs="Arial"/>
              </w:rPr>
              <w:t>Podpis</w:t>
            </w:r>
          </w:p>
          <w:p w14:paraId="44CD4AF8" w14:textId="77777777" w:rsidR="00B14AA4" w:rsidRPr="00443C6A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443C6A">
              <w:rPr>
                <w:rFonts w:ascii="Arial" w:hAnsi="Arial" w:cs="Arial"/>
              </w:rPr>
              <w:t>správce rozpočtu: …………………………</w:t>
            </w:r>
          </w:p>
        </w:tc>
      </w:tr>
      <w:tr w:rsidR="00B14AA4" w:rsidRPr="00443C6A" w14:paraId="2EB9AD40" w14:textId="77777777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2"/>
          </w:tcPr>
          <w:p w14:paraId="352B81A6" w14:textId="77777777" w:rsidR="00B14AA4" w:rsidRPr="00443C6A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443C6A">
              <w:rPr>
                <w:rFonts w:ascii="Arial" w:hAnsi="Arial" w:cs="Arial"/>
              </w:rPr>
              <w:t xml:space="preserve">Poznámka: </w:t>
            </w:r>
          </w:p>
          <w:p w14:paraId="61199D70" w14:textId="77777777" w:rsidR="00B14AA4" w:rsidRPr="00443C6A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</w:tc>
      </w:tr>
    </w:tbl>
    <w:p w14:paraId="243848BE" w14:textId="77777777" w:rsidR="00B14AA4" w:rsidRPr="00443C6A" w:rsidRDefault="00B14AA4" w:rsidP="003B0EED">
      <w:pPr>
        <w:pStyle w:val="Zhlav"/>
        <w:keepNext/>
        <w:keepLines/>
        <w:tabs>
          <w:tab w:val="clear" w:pos="4536"/>
          <w:tab w:val="clear" w:pos="9072"/>
        </w:tabs>
        <w:rPr>
          <w:rFonts w:ascii="Arial" w:hAnsi="Arial" w:cs="Arial"/>
        </w:rPr>
      </w:pPr>
    </w:p>
    <w:sectPr w:rsidR="00B14AA4" w:rsidRPr="00443C6A" w:rsidSect="00B50C5D">
      <w:footerReference w:type="default" r:id="rId6"/>
      <w:type w:val="continuous"/>
      <w:pgSz w:w="11906" w:h="16838" w:code="9"/>
      <w:pgMar w:top="1418" w:right="1418" w:bottom="1418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D92F0" w14:textId="77777777" w:rsidR="00BA2417" w:rsidRDefault="00BA2417">
      <w:r>
        <w:separator/>
      </w:r>
    </w:p>
  </w:endnote>
  <w:endnote w:type="continuationSeparator" w:id="0">
    <w:p w14:paraId="3127FA35" w14:textId="77777777" w:rsidR="00BA2417" w:rsidRDefault="00BA2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B8D6F" w14:textId="77777777" w:rsidR="00B14AA4" w:rsidRDefault="00B14AA4">
    <w:pPr>
      <w:pStyle w:val="Zpat"/>
      <w:rPr>
        <w:rFonts w:ascii="Arial" w:hAnsi="Arial" w:cs="Arial"/>
      </w:rPr>
    </w:pPr>
    <w:r>
      <w:rPr>
        <w:rFonts w:ascii="Arial" w:hAnsi="Arial" w:cs="Arial"/>
      </w:rPr>
      <w:t>Tisk: KSZPCPM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C8352" w14:textId="77777777" w:rsidR="00BA2417" w:rsidRDefault="00BA2417">
      <w:r>
        <w:separator/>
      </w:r>
    </w:p>
  </w:footnote>
  <w:footnote w:type="continuationSeparator" w:id="0">
    <w:p w14:paraId="6CDB7F0B" w14:textId="77777777" w:rsidR="00BA2417" w:rsidRDefault="00BA24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ANO"/>
    <w:docVar w:name="DOKUMENT_PERIODA_UKLADANI" w:val="10"/>
    <w:docVar w:name="DOKUMENT_ULOZIT_JAKO_DOCX" w:val="NE"/>
    <w:docVar w:name="ODD_POLI" w:val="`"/>
    <w:docVar w:name="ODD_ZAZNAMU" w:val="^"/>
    <w:docVar w:name="PODMINKA" w:val="A.Id_skupiny = 12287190"/>
    <w:docVar w:name="SOUBOR_DOC" w:val="c:\dokument\"/>
  </w:docVars>
  <w:rsids>
    <w:rsidRoot w:val="00B14AA4"/>
    <w:rsid w:val="000E4F4B"/>
    <w:rsid w:val="00150E77"/>
    <w:rsid w:val="001541AE"/>
    <w:rsid w:val="001F5886"/>
    <w:rsid w:val="00252AFF"/>
    <w:rsid w:val="002702F8"/>
    <w:rsid w:val="002F1F4F"/>
    <w:rsid w:val="003B0EED"/>
    <w:rsid w:val="00443C6A"/>
    <w:rsid w:val="00471400"/>
    <w:rsid w:val="00575C47"/>
    <w:rsid w:val="00651D6D"/>
    <w:rsid w:val="0065427B"/>
    <w:rsid w:val="00693147"/>
    <w:rsid w:val="00867C87"/>
    <w:rsid w:val="00941A8D"/>
    <w:rsid w:val="00964F3D"/>
    <w:rsid w:val="00967C71"/>
    <w:rsid w:val="009868DB"/>
    <w:rsid w:val="009B4588"/>
    <w:rsid w:val="00AE5EEB"/>
    <w:rsid w:val="00B14AA4"/>
    <w:rsid w:val="00B50C5D"/>
    <w:rsid w:val="00BA2417"/>
    <w:rsid w:val="00C21347"/>
    <w:rsid w:val="00CA2271"/>
    <w:rsid w:val="00CE6D5F"/>
    <w:rsid w:val="00D15408"/>
    <w:rsid w:val="00D32245"/>
    <w:rsid w:val="00D844E4"/>
    <w:rsid w:val="00DF45D2"/>
    <w:rsid w:val="00EB40D0"/>
    <w:rsid w:val="00EE2C37"/>
    <w:rsid w:val="00F511C1"/>
    <w:rsid w:val="00F52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D1AEF9"/>
  <w14:defaultImageDpi w14:val="0"/>
  <w15:docId w15:val="{2434B527-328D-4571-8834-88C712EEF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443C6A"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Nadpis1Char">
    <w:name w:val="Nadpis 1 Char"/>
    <w:basedOn w:val="Standardnpsmoodstavce"/>
    <w:link w:val="Nadpis1"/>
    <w:uiPriority w:val="99"/>
    <w:rsid w:val="00443C6A"/>
    <w:rPr>
      <w:rFonts w:ascii="Arial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0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216</Words>
  <Characters>1281</Characters>
  <Application>Microsoft Office Word</Application>
  <DocSecurity>0</DocSecurity>
  <Lines>10</Lines>
  <Paragraphs>2</Paragraphs>
  <ScaleCrop>false</ScaleCrop>
  <Company>CCA Systems a.s.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Schvalovací doložka</dc:title>
  <dc:subject/>
  <dc:creator>neznámý</dc:creator>
  <cp:keywords/>
  <dc:description/>
  <cp:lastModifiedBy>Polanová Ilona Bc.</cp:lastModifiedBy>
  <cp:revision>4</cp:revision>
  <cp:lastPrinted>2025-03-13T09:30:00Z</cp:lastPrinted>
  <dcterms:created xsi:type="dcterms:W3CDTF">2025-03-13T09:31:00Z</dcterms:created>
  <dcterms:modified xsi:type="dcterms:W3CDTF">2025-03-13T09:31:00Z</dcterms:modified>
</cp:coreProperties>
</file>