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2025-SMB-126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20302</wp:posOffset>
            </wp:positionV>
            <wp:extent cx="884374" cy="58212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20302"/>
                      <a:ext cx="770074" cy="4678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spacing w:val="-4"/>
          <w:position w:val="-2"/>
          <w:sz w:val="20"/>
          <w:szCs w:val="20"/>
        </w:rPr>
        <w:t>04583027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-25937</wp:posOffset>
            </wp:positionV>
            <wp:extent cx="1002351" cy="150232"/>
            <wp:effectExtent l="0" t="0" r="0" b="0"/>
            <wp:wrapNone/>
            <wp:docPr id="114" name="Freeform 114">
              <a:hlinkClick r:id="rId11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2351" cy="150232"/>
                    </a:xfrm>
                    <a:custGeom>
                      <a:rect l="l" t="t" r="r" b="b"/>
                      <a:pathLst>
                        <a:path w="1002351" h="150232">
                          <a:moveTo>
                            <a:pt x="0" y="150232"/>
                          </a:moveTo>
                          <a:lnTo>
                            <a:pt x="1002351" y="150232"/>
                          </a:lnTo>
                          <a:lnTo>
                            <a:pt x="100235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023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457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5533651</wp:posOffset>
            </wp:positionH>
            <wp:positionV relativeFrom="paragraph">
              <wp:posOffset>10460</wp:posOffset>
            </wp:positionV>
            <wp:extent cx="892693" cy="15047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2693" cy="150474"/>
                    </a:xfrm>
                    <a:custGeom>
                      <a:rect l="l" t="t" r="r" b="b"/>
                      <a:pathLst>
                        <a:path w="892693" h="150474">
                          <a:moveTo>
                            <a:pt x="0" y="150474"/>
                          </a:moveTo>
                          <a:lnTo>
                            <a:pt x="892693" y="150474"/>
                          </a:lnTo>
                          <a:lnTo>
                            <a:pt x="89269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047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TIN KRAUS  </w:t>
      </w:r>
      <w:r/>
    </w:p>
    <w:p>
      <w:pPr>
        <w:rPr>
          <w:rFonts w:ascii="Times New Roman" w:hAnsi="Times New Roman" w:cs="Times New Roman"/>
          <w:color w:val="010302"/>
        </w:rPr>
        <w:spacing w:before="267" w:after="0" w:line="256" w:lineRule="exact"/>
        <w:ind w:left="1945" w:right="1201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Drahách 202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18.02.2025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18.02.2025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4821933</wp:posOffset>
            </wp:positionH>
            <wp:positionV relativeFrom="line">
              <wp:posOffset>-19050</wp:posOffset>
            </wp:positionV>
            <wp:extent cx="548640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8640" cy="94449"/>
                    </a:xfrm>
                    <a:custGeom>
                      <a:rect l="l" t="t" r="r" b="b"/>
                      <a:pathLst>
                        <a:path w="548640" h="94449">
                          <a:moveTo>
                            <a:pt x="0" y="94449"/>
                          </a:moveTo>
                          <a:lnTo>
                            <a:pt x="548640" y="94449"/>
                          </a:lnTo>
                          <a:lnTo>
                            <a:pt x="54864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nábytek vyšetrovny NUP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A+NUP B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197 160,0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1320931</wp:posOffset>
                  </wp:positionH>
                  <wp:positionV relativeFrom="line">
                    <wp:posOffset>67945</wp:posOffset>
                  </wp:positionV>
                  <wp:extent cx="1566597" cy="445876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66597" cy="445876"/>
                          </a:xfrm>
                          <a:custGeom>
                            <a:rect l="l" t="t" r="r" b="b"/>
                            <a:pathLst>
                              <a:path w="1566597" h="445876">
                                <a:moveTo>
                                  <a:pt x="0" y="445876"/>
                                </a:moveTo>
                                <a:lnTo>
                                  <a:pt x="1566597" y="445876"/>
                                </a:lnTo>
                                <a:lnTo>
                                  <a:pt x="156659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4587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2" Type="http://schemas.openxmlformats.org/officeDocument/2006/relationships/image" Target="media/image132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2025-03-10T09:05:59Z</dcterms:created>
  <dcterms:modified xsi:type="dcterms:W3CDTF">2025-03-10T09:05:59Z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