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2025-SMB-125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5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3711955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paragraph">
              <wp:posOffset>-125862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111882</wp:posOffset>
            </wp:positionV>
            <wp:extent cx="3476243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888" w:space="362"/>
            <w:col w:w="8003" w:space="0"/>
          </w:cols>
          <w:docGrid w:linePitch="360"/>
        </w:sectPr>
        <w:tabs>
          <w:tab w:val="left" w:pos="7080"/>
        </w:tabs>
        <w:spacing w:before="0" w:after="0" w:line="213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3866386</wp:posOffset>
            </wp:positionH>
            <wp:positionV relativeFrom="line">
              <wp:posOffset>20302</wp:posOffset>
            </wp:positionV>
            <wp:extent cx="884374" cy="582128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66386" y="20302"/>
                      <a:ext cx="770074" cy="46782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O dodavatel: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16"/>
                            <w:szCs w:val="16"/>
                          </w:rPr>
                          <w:t> dodavatele: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18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9"/>
                            <w:sz w:val="16"/>
                            <w:szCs w:val="16"/>
                          </w:rPr>
                          <w:t>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dresa: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	</w:t>
      </w:r>
      <w:r>
        <w:rPr lang="cs-CZ" sz="20" baseline="-2" dirty="0">
          <w:jc w:val="left"/>
          <w:rFonts w:ascii="Arial" w:hAnsi="Arial" w:cs="Arial"/>
          <w:color w:val="000000"/>
          <w:spacing w:val="-4"/>
          <w:position w:val="-2"/>
          <w:sz w:val="20"/>
          <w:szCs w:val="20"/>
        </w:rPr>
        <w:t>04583027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38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457" w:firstLine="0"/>
      </w:pPr>
      <w:r>
        <w:drawing>
          <wp:anchor simplePos="0" relativeHeight="251658303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457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784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6" behindDoc="0" locked="0" layoutInCell="1" allowOverlap="1">
            <wp:simplePos x="0" y="0"/>
            <wp:positionH relativeFrom="page">
              <wp:posOffset>5493101</wp:posOffset>
            </wp:positionH>
            <wp:positionV relativeFrom="paragraph">
              <wp:posOffset>13733</wp:posOffset>
            </wp:positionV>
            <wp:extent cx="948048" cy="1729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8048" cy="172925"/>
                    </a:xfrm>
                    <a:custGeom>
                      <a:rect l="l" t="t" r="r" b="b"/>
                      <a:pathLst>
                        <a:path w="948048" h="172925">
                          <a:moveTo>
                            <a:pt x="0" y="172925"/>
                          </a:moveTo>
                          <a:lnTo>
                            <a:pt x="948048" y="172925"/>
                          </a:lnTo>
                          <a:lnTo>
                            <a:pt x="94804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292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MA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TIN KRAUS  </w:t>
      </w:r>
      <w:r/>
    </w:p>
    <w:p>
      <w:pPr>
        <w:rPr>
          <w:rFonts w:ascii="Times New Roman" w:hAnsi="Times New Roman" w:cs="Times New Roman"/>
          <w:color w:val="010302"/>
        </w:rPr>
        <w:spacing w:before="267" w:after="0" w:line="256" w:lineRule="exact"/>
        <w:ind w:left="1945" w:right="1201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 Drahách 202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514 01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834" w:space="871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18.02.2025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18.02.2025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26792</wp:posOffset>
            </wp:positionV>
            <wp:extent cx="6987032" cy="42164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974"/>
          <w:tab w:val="left" w:pos="9784"/>
        </w:tabs>
        <w:spacing w:before="0" w:after="0" w:line="148" w:lineRule="exact"/>
        <w:ind w:left="2409" w:right="421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377951</wp:posOffset>
            </wp:positionH>
            <wp:positionV relativeFrom="line">
              <wp:posOffset>-209161</wp:posOffset>
            </wp:positionV>
            <wp:extent cx="6770640" cy="398859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77951" y="-209161"/>
                      <a:ext cx="6656340" cy="2845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2"/>
                            <w:tab w:val="left" w:pos="2296"/>
                            <w:tab w:val="left" w:pos="6883"/>
                            <w:tab w:val="left" w:pos="8899"/>
                            <w:tab w:val="left" w:pos="10231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Pol.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Materiál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Název materiálu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Cena / MJ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Množství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sz w:val="18"/>
                            <w:szCs w:val="18"/>
                          </w:rPr>
                          <w:t>MJ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296"/>
                          </w:tabs>
                          <w:spacing w:before="120" w:after="0" w:line="148" w:lineRule="exact"/>
                          <w:ind w:left="242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-64616</wp:posOffset>
            </wp:positionV>
            <wp:extent cx="6934199" cy="180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-69696</wp:posOffset>
            </wp:positionV>
            <wp:extent cx="43688" cy="226567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-69696</wp:posOffset>
            </wp:positionV>
            <wp:extent cx="43688" cy="22809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4774822</wp:posOffset>
            </wp:positionH>
            <wp:positionV relativeFrom="line">
              <wp:posOffset>-19050</wp:posOffset>
            </wp:positionV>
            <wp:extent cx="556479" cy="94449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6479" cy="94449"/>
                    </a:xfrm>
                    <a:custGeom>
                      <a:rect l="l" t="t" r="r" b="b"/>
                      <a:pathLst>
                        <a:path w="556479" h="94449">
                          <a:moveTo>
                            <a:pt x="0" y="94449"/>
                          </a:moveTo>
                          <a:lnTo>
                            <a:pt x="556479" y="94449"/>
                          </a:lnTo>
                          <a:lnTo>
                            <a:pt x="55647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nábytek NRP kancelá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primá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ky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16"/>
          <w:tab w:val="left" w:pos="9895"/>
        </w:tabs>
        <w:spacing w:before="180" w:after="0" w:line="167" w:lineRule="exact"/>
        <w:ind w:left="195" w:right="0" w:firstLine="0"/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28348</wp:posOffset>
            </wp:positionV>
            <wp:extent cx="6977887" cy="31496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28348</wp:posOffset>
            </wp:positionV>
            <wp:extent cx="43688" cy="186944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28348</wp:posOffset>
            </wp:positionV>
            <wp:extent cx="43688" cy="186944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182 460,0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442" behindDoc="0" locked="0" layoutInCell="1" allowOverlap="1">
                  <wp:simplePos x="0" y="0"/>
                  <wp:positionH relativeFrom="page">
                    <wp:posOffset>1406040</wp:posOffset>
                  </wp:positionH>
                  <wp:positionV relativeFrom="line">
                    <wp:posOffset>67945</wp:posOffset>
                  </wp:positionV>
                  <wp:extent cx="1442451" cy="440298"/>
                  <wp:effectExtent l="0" t="0" r="0" b="0"/>
                  <wp:wrapNone/>
                  <wp:docPr id="145" name="Freeform 1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442451" cy="440298"/>
                          </a:xfrm>
                          <a:custGeom>
                            <a:rect l="l" t="t" r="r" b="b"/>
                            <a:pathLst>
                              <a:path w="1442451" h="440298">
                                <a:moveTo>
                                  <a:pt x="0" y="440298"/>
                                </a:moveTo>
                                <a:lnTo>
                                  <a:pt x="1442451" y="440298"/>
                                </a:lnTo>
                                <a:lnTo>
                                  <a:pt x="1442451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40298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6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3" Type="http://schemas.openxmlformats.org/officeDocument/2006/relationships/hyperlink" TargetMode="External" Target="http://www.nemjil.cz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2" Type="http://schemas.openxmlformats.org/officeDocument/2006/relationships/image" Target="media/image132.png"/><Relationship Id="rId137" Type="http://schemas.openxmlformats.org/officeDocument/2006/relationships/image" Target="media/image137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4" Type="http://schemas.openxmlformats.org/officeDocument/2006/relationships/image" Target="media/image144.png"/><Relationship Id="rId146" Type="http://schemas.openxmlformats.org/officeDocument/2006/relationships/hyperlink" TargetMode="External" Target="http://www.saul-is.cz"/><Relationship Id="rId147" Type="http://schemas.openxmlformats.org/officeDocument/2006/relationships/image" Target="media/image14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2025-03-10T09:01:50Z</dcterms:created>
  <dcterms:modified xsi:type="dcterms:W3CDTF">2025-03-10T09:01:50Z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