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2025-SMB-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11"/>
          <w:position w:val="1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3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22801936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953857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839557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Design 4 - projekt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staveb,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.o.,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CZ22801936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226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Sokolská 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183/43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460 01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LIBEREC  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projektovou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ípravu na akci „Drobné stavební úpravy“,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4799187</wp:posOffset>
            </wp:positionH>
            <wp:positionV relativeFrom="line">
              <wp:posOffset>73953</wp:posOffset>
            </wp:positionV>
            <wp:extent cx="532114" cy="966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2114" cy="96696"/>
                    </a:xfrm>
                    <a:custGeom>
                      <a:rect l="l" t="t" r="r" b="b"/>
                      <a:pathLst>
                        <a:path w="532114" h="96696">
                          <a:moveTo>
                            <a:pt x="0" y="96696"/>
                          </a:moveTo>
                          <a:lnTo>
                            <a:pt x="532114" y="96696"/>
                          </a:lnTo>
                          <a:lnTo>
                            <a:pt x="5321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Hlavní pavilon 3.NP – m.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3.33-3.36 – 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žkový fond v 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tu 3+2+2+1=8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-5473</wp:posOffset>
            </wp:positionV>
            <wp:extent cx="45720" cy="30988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-5473</wp:posOffset>
            </wp:positionV>
            <wp:extent cx="51307" cy="309884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žek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484" w:right="4144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136767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136767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Jednostup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 PD – AS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 a profesní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ásti TZB, odborný odhad IN (bez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podrobného pol. rozpo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tu, bez 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)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ermín dodání do konce 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ezna 2025 - PD pro 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ásti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-2132</wp:posOffset>
            </wp:positionV>
            <wp:extent cx="6977887" cy="31496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-2132</wp:posOffset>
            </wp:positionV>
            <wp:extent cx="43688" cy="186944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-2132</wp:posOffset>
            </wp:positionV>
            <wp:extent cx="43688" cy="186944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129 600,0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400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40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67945</wp:posOffset>
                  </wp:positionV>
                  <wp:extent cx="1364364" cy="395672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64364" cy="395672"/>
                          </a:xfrm>
                          <a:custGeom>
                            <a:rect l="l" t="t" r="r" b="b"/>
                            <a:pathLst>
                              <a:path w="1364364" h="395672">
                                <a:moveTo>
                                  <a:pt x="0" y="395672"/>
                                </a:moveTo>
                                <a:lnTo>
                                  <a:pt x="1364364" y="395672"/>
                                </a:lnTo>
                                <a:lnTo>
                                  <a:pt x="136436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9567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136650</wp:posOffset>
            </wp:positionV>
            <wp:extent cx="3273043" cy="31496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0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2025-03-06T10:18:47Z</dcterms:created>
  <dcterms:modified xsi:type="dcterms:W3CDTF">2025-03-06T10:18:47Z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