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19"/>
        </w:tabs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Č.j. MŠŠk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23202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5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  </w:t>
      </w:r>
    </w:p>
    <w:p>
      <w:pPr>
        <w:rPr>
          <w:rFonts w:ascii="Times New Roman" w:hAnsi="Times New Roman" w:cs="Times New Roman"/>
          <w:color w:val="010302"/>
        </w:rPr>
        <w:tabs>
          <w:tab w:val="left" w:pos="1603"/>
          <w:tab w:val="left" w:pos="2311"/>
          <w:tab w:val="left" w:pos="3019"/>
          <w:tab w:val="left" w:pos="3728"/>
          <w:tab w:val="left" w:pos="4436"/>
        </w:tabs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 	 	 	 	  </w:t>
      </w:r>
    </w:p>
    <w:p>
      <w:pPr>
        <w:rPr>
          <w:rFonts w:ascii="Times New Roman" w:hAnsi="Times New Roman" w:cs="Times New Roman"/>
          <w:color w:val="010302"/>
        </w:rPr>
        <w:tabs>
          <w:tab w:val="left" w:pos="3728"/>
          <w:tab w:val="left" w:pos="4436"/>
          <w:tab w:val="left" w:pos="5144"/>
          <w:tab w:val="left" w:pos="5852"/>
        </w:tabs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Odběratel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(objednatel): 	 	 	 	  </w:t>
      </w:r>
    </w:p>
    <w:p>
      <w:pPr>
        <w:rPr>
          <w:rFonts w:ascii="Times New Roman" w:hAnsi="Times New Roman" w:cs="Times New Roman"/>
          <w:color w:val="010302"/>
        </w:rPr>
        <w:tabs>
          <w:tab w:val="left" w:pos="6560"/>
        </w:tabs>
        <w:spacing w:before="23" w:after="0" w:line="240" w:lineRule="auto"/>
        <w:ind w:left="896" w:right="0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Mateřská škola Sedmikráska Olomouc, Škré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tova 2,</w:t>
      </w:r>
      <w:r>
        <w:rPr sz="24" baseline="0" dirty="0">
          <w:jc w:val="left"/>
          <w:rFonts w:ascii="Times New Roman" w:hAnsi="Times New Roman" w:cs="Times New Roman"/>
          <w:color w:val="000000"/>
          <w:spacing w:val="-2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                                                                                 </w:t>
      </w:r>
    </w:p>
    <w:p>
      <w:pPr>
        <w:rPr>
          <w:rFonts w:ascii="Times New Roman" w:hAnsi="Times New Roman" w:cs="Times New Roman"/>
          <w:color w:val="010302"/>
        </w:rPr>
        <w:spacing w:before="23" w:after="0" w:line="240" w:lineRule="auto"/>
        <w:ind w:left="896" w:right="0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příspěvková organizace,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5852"/>
          <w:tab w:val="left" w:pos="6560"/>
          <w:tab w:val="left" w:pos="7268"/>
          <w:tab w:val="left" w:pos="7976"/>
          <w:tab w:val="left" w:pos="8685"/>
        </w:tabs>
        <w:spacing w:before="23" w:after="0" w:line="240" w:lineRule="auto"/>
        <w:ind w:left="896" w:right="0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zastoupen M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r. Alenou Kuželovou, ředitelkou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 	 	 	 	  </w:t>
      </w:r>
    </w:p>
    <w:p>
      <w:pPr>
        <w:rPr>
          <w:rFonts w:ascii="Times New Roman" w:hAnsi="Times New Roman" w:cs="Times New Roman"/>
          <w:color w:val="010302"/>
        </w:rPr>
        <w:tabs>
          <w:tab w:val="left" w:pos="4436"/>
          <w:tab w:val="left" w:pos="5144"/>
          <w:tab w:val="left" w:pos="5852"/>
          <w:tab w:val="left" w:pos="6560"/>
        </w:tabs>
        <w:spacing w:before="23" w:after="0" w:line="240" w:lineRule="auto"/>
        <w:ind w:left="896" w:right="0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Škrétova 2, 779 00 Olomouc 9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 	 	 	  </w:t>
      </w:r>
    </w:p>
    <w:p>
      <w:pPr>
        <w:rPr>
          <w:rFonts w:ascii="Times New Roman" w:hAnsi="Times New Roman" w:cs="Times New Roman"/>
          <w:color w:val="010302"/>
        </w:rPr>
        <w:spacing w:before="23" w:after="0" w:line="240" w:lineRule="auto"/>
        <w:ind w:left="896" w:right="0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ČO: 61989908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Dodavatel:  </w:t>
      </w:r>
    </w:p>
    <w:p>
      <w:pPr>
        <w:rPr>
          <w:rFonts w:ascii="Times New Roman" w:hAnsi="Times New Roman" w:cs="Times New Roman"/>
          <w:color w:val="010302"/>
        </w:rPr>
        <w:spacing w:before="0" w:after="0" w:line="415" w:lineRule="exact"/>
        <w:ind w:left="896" w:right="8585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Miele, spol. s.r.o.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Holandská 4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23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639 00 Brno  </w:t>
      </w:r>
    </w:p>
    <w:p>
      <w:pPr>
        <w:rPr>
          <w:rFonts w:ascii="Times New Roman" w:hAnsi="Times New Roman" w:cs="Times New Roman"/>
          <w:color w:val="010302"/>
        </w:rPr>
        <w:spacing w:before="0" w:after="0" w:line="412" w:lineRule="exact"/>
        <w:ind w:left="896" w:right="8585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Č: C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Z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18829503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Č: 18829503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Věc: 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Objednávka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číslo: 1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-2025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412" w:lineRule="exact"/>
        <w:ind w:left="896" w:right="2444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 základě cenové nabídk</w:t>
      </w:r>
      <w:r>
        <w:rPr sz="24" baseline="0" dirty="0">
          <w:jc w:val="left"/>
          <w:rFonts w:ascii="TimesNewRomanPSMT" w:hAnsi="TimesNewRomanPSMT" w:cs="TimesNewRomanPSMT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č. 15801287 u Vás o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bje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dnáváme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profesio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nální pračku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Miele PWM 509 (E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 400V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–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1 ks  </w:t>
      </w:r>
    </w:p>
    <w:p>
      <w:pPr>
        <w:rPr>
          <w:rFonts w:ascii="Times New Roman" w:hAnsi="Times New Roman" w:cs="Times New Roman"/>
          <w:color w:val="010302"/>
        </w:rPr>
        <w:spacing w:before="23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Cena: 128.914,61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Kč včetně DPH.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23" w:after="0" w:line="240" w:lineRule="auto"/>
        <w:ind w:left="896" w:right="0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Termí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dodání: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 30. 4. 2025. </w:t>
      </w:r>
      <w:r>
        <w:rPr sz="17" baseline="0" dirty="0">
          <w:jc w:val="left"/>
          <w:rFonts w:ascii="MS Shell Dlg 2" w:hAnsi="MS Shell Dlg 2" w:cs="MS Shell Dlg 2"/>
          <w:color w:val="000000"/>
          <w:sz w:val="17"/>
          <w:szCs w:val="17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23" w:after="0" w:line="240" w:lineRule="auto"/>
        <w:ind w:left="896" w:right="0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Z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áruční d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oba: 24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měsíců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(max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. 3000 provozních 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h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odin dle toho, co nastane dříve)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13" w:lineRule="exact"/>
        <w:ind w:left="896" w:right="1720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Datum splatnosti cen</w:t>
      </w:r>
      <w:r>
        <w:rPr sz="24" baseline="0" dirty="0">
          <w:jc w:val="left"/>
          <w:rFonts w:ascii="TimesNewRomanPSMT" w:hAnsi="TimesNewRomanPSMT" w:cs="TimesNewRomanPSMT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 způsob fakturace: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faktura bude proplacena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odběratelem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předem po 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akceptaci obj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ednávk</w:t>
      </w:r>
      <w:r>
        <w:rPr sz="24" baseline="0" dirty="0">
          <w:jc w:val="left"/>
          <w:rFonts w:ascii="TimesNewRomanPSMT" w:hAnsi="TimesNewRomanPSMT" w:cs="TimesNewRomanPSMT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Cena bude uhrazena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bezhotovostně příkazem k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úhradě z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účtu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objednatele se splatností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14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dnů.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Z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působ potvrzení objednávk</w:t>
      </w:r>
      <w:r>
        <w:rPr sz="24" baseline="0" dirty="0">
          <w:jc w:val="left"/>
          <w:rFonts w:ascii="TimesNewRomanPSMT" w:hAnsi="TimesNewRomanPSMT" w:cs="TimesNewRomanPSMT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: 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kceptace ob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jednávk</w:t>
      </w:r>
      <w:r>
        <w:rPr sz="24" baseline="0" dirty="0">
          <w:jc w:val="left"/>
          <w:rFonts w:ascii="TimesNewRomanPSMT" w:hAnsi="TimesNewRomanPSMT" w:cs="TimesNewRomanPSMT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-mailem do 14. 3. 2025.</w:t>
      </w:r>
      <w:r>
        <w:rPr sz="24" baseline="0" dirty="0">
          <w:jc w:val="left"/>
          <w:rFonts w:ascii="Times New Roman" w:hAnsi="Times New Roman" w:cs="Times New Roman"/>
          <w:color w:val="000000"/>
          <w:spacing w:val="14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1603"/>
          <w:tab w:val="left" w:pos="2311"/>
          <w:tab w:val="left" w:pos="3019"/>
        </w:tabs>
        <w:spacing w:before="23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 	 	  </w:t>
      </w:r>
    </w:p>
    <w:p>
      <w:pPr>
        <w:rPr>
          <w:rFonts w:ascii="Times New Roman" w:hAnsi="Times New Roman" w:cs="Times New Roman"/>
          <w:color w:val="010302"/>
        </w:rPr>
        <w:tabs>
          <w:tab w:val="left" w:pos="3727"/>
          <w:tab w:val="left" w:pos="4435"/>
          <w:tab w:val="left" w:pos="5143"/>
          <w:tab w:val="left" w:pos="5852"/>
          <w:tab w:val="left" w:pos="6560"/>
        </w:tabs>
        <w:spacing w:before="23" w:after="0" w:line="240" w:lineRule="auto"/>
        <w:ind w:left="896" w:right="0" w:firstLine="212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 	 	 	 	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Z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 odběratele: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0" w:bottom="400" w:left="500" w:header="708" w:footer="708" w:gutter="0"/>
          <w:docGrid w:linePitch="360"/>
        </w:sectPr>
        <w:spacing w:before="23" w:after="0" w:line="240" w:lineRule="auto"/>
        <w:ind w:left="896" w:right="0" w:firstLine="5664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r. Alena Kuželová,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ředitelka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>
        <w:drawing>
          <wp:anchor simplePos="0" relativeHeight="251658244" behindDoc="0" locked="0" layoutInCell="1" allowOverlap="1">
            <wp:simplePos x="0" y="0"/>
            <wp:positionH relativeFrom="page">
              <wp:posOffset>5200823</wp:posOffset>
            </wp:positionH>
            <wp:positionV relativeFrom="page">
              <wp:posOffset>9025432</wp:posOffset>
            </wp:positionV>
            <wp:extent cx="598145" cy="319202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8145" cy="319202"/>
                    </a:xfrm>
                    <a:custGeom>
                      <a:rect l="l" t="t" r="r" b="b"/>
                      <a:pathLst>
                        <a:path w="598145" h="319202">
                          <a:moveTo>
                            <a:pt x="338823" y="66980"/>
                          </a:moveTo>
                          <a:cubicBezTo>
                            <a:pt x="342379" y="75172"/>
                            <a:pt x="344691" y="84125"/>
                            <a:pt x="345465" y="93625"/>
                          </a:cubicBezTo>
                          <a:cubicBezTo>
                            <a:pt x="349072" y="138075"/>
                            <a:pt x="317817" y="177432"/>
                            <a:pt x="275666" y="181496"/>
                          </a:cubicBezTo>
                          <a:cubicBezTo>
                            <a:pt x="233515" y="185573"/>
                            <a:pt x="196393" y="152819"/>
                            <a:pt x="192786" y="108369"/>
                          </a:cubicBezTo>
                          <a:cubicBezTo>
                            <a:pt x="191783" y="96139"/>
                            <a:pt x="193434" y="84303"/>
                            <a:pt x="197218" y="73470"/>
                          </a:cubicBezTo>
                          <a:cubicBezTo>
                            <a:pt x="176936" y="79312"/>
                            <a:pt x="156858" y="87668"/>
                            <a:pt x="136106" y="98908"/>
                          </a:cubicBezTo>
                          <a:cubicBezTo>
                            <a:pt x="135471" y="105525"/>
                            <a:pt x="136550" y="112675"/>
                            <a:pt x="137477" y="119418"/>
                          </a:cubicBezTo>
                          <a:cubicBezTo>
                            <a:pt x="147536" y="191935"/>
                            <a:pt x="212407" y="244742"/>
                            <a:pt x="279857" y="237579"/>
                          </a:cubicBezTo>
                          <a:cubicBezTo>
                            <a:pt x="347307" y="230404"/>
                            <a:pt x="398183" y="166205"/>
                            <a:pt x="395135" y="94539"/>
                          </a:cubicBezTo>
                          <a:cubicBezTo>
                            <a:pt x="394868" y="88443"/>
                            <a:pt x="395719" y="81636"/>
                            <a:pt x="394068" y="76124"/>
                          </a:cubicBezTo>
                          <a:cubicBezTo>
                            <a:pt x="374485" y="72327"/>
                            <a:pt x="356171" y="69241"/>
                            <a:pt x="338823" y="66980"/>
                          </a:cubicBezTo>
                          <a:close/>
                          <a:moveTo>
                            <a:pt x="109626" y="249111"/>
                          </a:moveTo>
                          <a:cubicBezTo>
                            <a:pt x="98552" y="239141"/>
                            <a:pt x="48196" y="200889"/>
                            <a:pt x="45974" y="193053"/>
                          </a:cubicBezTo>
                          <a:cubicBezTo>
                            <a:pt x="40399" y="173457"/>
                            <a:pt x="41135" y="165926"/>
                            <a:pt x="46876" y="160617"/>
                          </a:cubicBezTo>
                          <a:cubicBezTo>
                            <a:pt x="75260" y="137491"/>
                            <a:pt x="101117" y="119050"/>
                            <a:pt x="125844" y="104686"/>
                          </a:cubicBezTo>
                          <a:cubicBezTo>
                            <a:pt x="122758" y="114021"/>
                            <a:pt x="124460" y="125121"/>
                            <a:pt x="125882" y="135382"/>
                          </a:cubicBezTo>
                          <a:cubicBezTo>
                            <a:pt x="134607" y="198298"/>
                            <a:pt x="179718" y="248120"/>
                            <a:pt x="234670" y="264427"/>
                          </a:cubicBezTo>
                          <a:cubicBezTo>
                            <a:pt x="205714" y="264973"/>
                            <a:pt x="173304" y="263017"/>
                            <a:pt x="136766" y="258369"/>
                          </a:cubicBezTo>
                          <a:cubicBezTo>
                            <a:pt x="308927" y="319202"/>
                            <a:pt x="423494" y="268059"/>
                            <a:pt x="523507" y="134252"/>
                          </a:cubicBezTo>
                          <a:cubicBezTo>
                            <a:pt x="533628" y="120701"/>
                            <a:pt x="548894" y="121895"/>
                            <a:pt x="563016" y="119761"/>
                          </a:cubicBezTo>
                          <a:cubicBezTo>
                            <a:pt x="545808" y="103632"/>
                            <a:pt x="528193" y="100280"/>
                            <a:pt x="509435" y="98235"/>
                          </a:cubicBezTo>
                          <a:cubicBezTo>
                            <a:pt x="546100" y="95555"/>
                            <a:pt x="593014" y="69647"/>
                            <a:pt x="598145" y="30099"/>
                          </a:cubicBezTo>
                          <a:cubicBezTo>
                            <a:pt x="566382" y="46216"/>
                            <a:pt x="537045" y="64897"/>
                            <a:pt x="489890" y="57747"/>
                          </a:cubicBezTo>
                          <a:cubicBezTo>
                            <a:pt x="421056" y="47320"/>
                            <a:pt x="327977" y="10122"/>
                            <a:pt x="250050" y="6477"/>
                          </a:cubicBezTo>
                          <a:cubicBezTo>
                            <a:pt x="111785" y="0"/>
                            <a:pt x="39725" y="89637"/>
                            <a:pt x="45872" y="97727"/>
                          </a:cubicBezTo>
                          <a:cubicBezTo>
                            <a:pt x="48971" y="98070"/>
                            <a:pt x="79146" y="68542"/>
                            <a:pt x="121615" y="55118"/>
                          </a:cubicBezTo>
                          <a:cubicBezTo>
                            <a:pt x="182588" y="35852"/>
                            <a:pt x="195466" y="34735"/>
                            <a:pt x="201333" y="35751"/>
                          </a:cubicBezTo>
                          <a:cubicBezTo>
                            <a:pt x="192748" y="33439"/>
                            <a:pt x="61290" y="92113"/>
                            <a:pt x="1130" y="186068"/>
                          </a:cubicBezTo>
                          <a:cubicBezTo>
                            <a:pt x="0" y="187833"/>
                            <a:pt x="42342" y="222911"/>
                            <a:pt x="109626" y="249111"/>
                          </a:cubicBezTo>
                          <a:close/>
                          <a:moveTo>
                            <a:pt x="413436" y="80010"/>
                          </a:moveTo>
                          <a:cubicBezTo>
                            <a:pt x="436664" y="84836"/>
                            <a:pt x="461658" y="90526"/>
                            <a:pt x="488823" y="96914"/>
                          </a:cubicBezTo>
                          <a:cubicBezTo>
                            <a:pt x="489445" y="97066"/>
                            <a:pt x="490067" y="97193"/>
                            <a:pt x="490703" y="97320"/>
                          </a:cubicBezTo>
                          <a:cubicBezTo>
                            <a:pt x="455854" y="162192"/>
                            <a:pt x="419062" y="211836"/>
                            <a:pt x="358750" y="239599"/>
                          </a:cubicBezTo>
                          <a:cubicBezTo>
                            <a:pt x="396634" y="209385"/>
                            <a:pt x="420294" y="160071"/>
                            <a:pt x="418046" y="107176"/>
                          </a:cubicBezTo>
                          <a:cubicBezTo>
                            <a:pt x="417665" y="98298"/>
                            <a:pt x="419354" y="88100"/>
                            <a:pt x="414477" y="81369"/>
                          </a:cubicBezTo>
                          <a:cubicBezTo>
                            <a:pt x="414147" y="80912"/>
                            <a:pt x="413791" y="80455"/>
                            <a:pt x="413436" y="80010"/>
                          </a:cubicBezTo>
                          <a:close/>
                          <a:moveTo>
                            <a:pt x="238785" y="78550"/>
                          </a:moveTo>
                          <a:cubicBezTo>
                            <a:pt x="250622" y="77407"/>
                            <a:pt x="260998" y="85903"/>
                            <a:pt x="261937" y="97524"/>
                          </a:cubicBezTo>
                          <a:cubicBezTo>
                            <a:pt x="262890" y="109157"/>
                            <a:pt x="254051" y="119507"/>
                            <a:pt x="242202" y="120650"/>
                          </a:cubicBezTo>
                          <a:cubicBezTo>
                            <a:pt x="230365" y="121793"/>
                            <a:pt x="219989" y="113297"/>
                            <a:pt x="219037" y="101664"/>
                          </a:cubicBezTo>
                          <a:cubicBezTo>
                            <a:pt x="218097" y="90043"/>
                            <a:pt x="226936" y="79693"/>
                            <a:pt x="238785" y="78550"/>
                          </a:cubicBezTo>
                          <a:close/>
                        </a:path>
                      </a:pathLst>
                    </a:custGeom>
                    <a:solidFill>
                      <a:srgbClr val="3E59FF">
                        <a:alpha val="10000"/>
                      </a:srgbClr>
                    </a:solidFill>
                    <a:ln w="622" cap="flat" cmpd="sng">
                      <a:solidFill>
                        <a:srgbClr val="2E43BF">
                          <a:alpha val="1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4575852</wp:posOffset>
            </wp:positionH>
            <wp:positionV relativeFrom="page">
              <wp:posOffset>8967977</wp:posOffset>
            </wp:positionV>
            <wp:extent cx="993864" cy="5207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575852" y="8967977"/>
                      <a:ext cx="879564" cy="4064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320" w:lineRule="exact"/>
                          <w:ind w:left="103" w:right="0" w:hanging="103"/>
                        </w:pPr>
                        <w:r>
                          <w:rPr sz="29" baseline="0" dirty="0">
                            <w:jc w:val="left"/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  <w:t>Mgr. Alena</w:t>
                        </w:r>
                        <w:r>
                          <w:rPr>
                            <w:rFonts w:ascii="Times New Roman" w:hAnsi="Times New Roman" w:cs="Times New Roman"/>
                            <w:sz w:val="29"/>
                            <w:szCs w:val="29"/>
                          </w:rPr>
                          <w:t> </w:t>
                        </w:r>
                        <w:r>
                          <w:rPr sz="29" baseline="0" dirty="0">
                            <w:jc w:val="left"/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  <w:t>Kuželová</w:t>
                        </w:r>
                        <w:r>
                          <w:rPr>
                            <w:rFonts w:ascii="Times New Roman" w:hAnsi="Times New Roman" w:cs="Times New Roman"/>
                            <w:sz w:val="29"/>
                            <w:szCs w:val="29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5520457</wp:posOffset>
            </wp:positionH>
            <wp:positionV relativeFrom="page">
              <wp:posOffset>8970583</wp:posOffset>
            </wp:positionV>
            <wp:extent cx="942588" cy="515486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20457" y="8970583"/>
                      <a:ext cx="828288" cy="40118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8" baseline="0" dirty="0">
                            <w:jc w:val="left"/>
                            <w:rFonts w:ascii="Arial" w:hAnsi="Arial" w:cs="Arial"/>
                            <w:color w:val="000000"/>
                            <w:sz w:val="8"/>
                            <w:szCs w:val="8"/>
                          </w:rPr>
                          <w:t>Podepsal Mgr. Alena Kuželová</w:t>
                        </w:r>
                        <w:r>
                          <w:rPr>
                            <w:rFonts w:ascii="Times New Roman" w:hAnsi="Times New Roman" w:cs="Times New Roman"/>
                            <w:sz w:val="8"/>
                            <w:szCs w:val="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90" w:lineRule="exact"/>
                          <w:ind w:left="0" w:right="0" w:firstLine="0"/>
                        </w:pPr>
                        <w:r>
                          <w:rPr sz="8" baseline="0" dirty="0">
                            <w:jc w:val="left"/>
                            <w:rFonts w:ascii="Arial" w:hAnsi="Arial" w:cs="Arial"/>
                            <w:color w:val="000000"/>
                            <w:sz w:val="8"/>
                            <w:szCs w:val="8"/>
                          </w:rPr>
                          <w:t>DN: cn=Mgr. Alena Kuželová, c=CZ,</w:t>
                        </w:r>
                        <w:r>
                          <w:rPr>
                            <w:rFonts w:ascii="Times New Roman" w:hAnsi="Times New Roman" w:cs="Times New Roman"/>
                            <w:sz w:val="8"/>
                            <w:szCs w:val="8"/>
                          </w:rPr>
                          <w:t> </w:t>
                        </w:r>
                        <w:r>
                          <w:rPr sz="8" baseline="0" dirty="0">
                            <w:jc w:val="left"/>
                            <w:rFonts w:ascii="Arial" w:hAnsi="Arial" w:cs="Arial"/>
                            <w:color w:val="000000"/>
                            <w:sz w:val="8"/>
                            <w:szCs w:val="8"/>
                          </w:rPr>
                          <w:t>o=Mate</w:t>
                        </w:r>
                        <w:r>
                          <w:rPr sz="8" baseline="0" dirty="0">
                            <w:jc w:val="left"/>
                            <w:rFonts w:ascii="Arial" w:hAnsi="Arial" w:cs="Arial"/>
                            <w:color w:val="000000"/>
                            <w:sz w:val="8"/>
                            <w:szCs w:val="8"/>
                          </w:rPr>
                          <w:t>ř</w:t>
                        </w:r>
                        <w:r>
                          <w:rPr sz="8" baseline="0" dirty="0">
                            <w:jc w:val="left"/>
                            <w:rFonts w:ascii="Arial" w:hAnsi="Arial" w:cs="Arial"/>
                            <w:color w:val="000000"/>
                            <w:sz w:val="8"/>
                            <w:szCs w:val="8"/>
                          </w:rPr>
                          <w:t>ská škola Sedmikráska</w:t>
                        </w:r>
                        <w:r>
                          <w:rPr>
                            <w:rFonts w:ascii="Times New Roman" w:hAnsi="Times New Roman" w:cs="Times New Roman"/>
                            <w:sz w:val="8"/>
                            <w:szCs w:val="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8" baseline="0" dirty="0">
                            <w:jc w:val="left"/>
                            <w:rFonts w:ascii="Arial" w:hAnsi="Arial" w:cs="Arial"/>
                            <w:color w:val="000000"/>
                            <w:sz w:val="8"/>
                            <w:szCs w:val="8"/>
                          </w:rPr>
                          <w:t>Olomouc, Škrétova 2 p</w:t>
                        </w:r>
                        <w:r>
                          <w:rPr sz="8" baseline="0" dirty="0">
                            <w:jc w:val="left"/>
                            <w:rFonts w:ascii="Arial" w:hAnsi="Arial" w:cs="Arial"/>
                            <w:color w:val="000000"/>
                            <w:sz w:val="8"/>
                            <w:szCs w:val="8"/>
                          </w:rPr>
                          <w:t>ř</w:t>
                        </w:r>
                        <w:r>
                          <w:rPr sz="8" baseline="0" dirty="0">
                            <w:jc w:val="left"/>
                            <w:rFonts w:ascii="Arial" w:hAnsi="Arial" w:cs="Arial"/>
                            <w:color w:val="000000"/>
                            <w:sz w:val="8"/>
                            <w:szCs w:val="8"/>
                          </w:rPr>
                          <w:t>ísp</w:t>
                        </w:r>
                        <w:r>
                          <w:rPr sz="8" baseline="0" dirty="0">
                            <w:jc w:val="left"/>
                            <w:rFonts w:ascii="Arial" w:hAnsi="Arial" w:cs="Arial"/>
                            <w:color w:val="000000"/>
                            <w:sz w:val="8"/>
                            <w:szCs w:val="8"/>
                          </w:rPr>
                          <w:t>ě</w:t>
                        </w:r>
                        <w:r>
                          <w:rPr sz="8" baseline="0" dirty="0">
                            <w:jc w:val="left"/>
                            <w:rFonts w:ascii="Arial" w:hAnsi="Arial" w:cs="Arial"/>
                            <w:color w:val="000000"/>
                            <w:sz w:val="8"/>
                            <w:szCs w:val="8"/>
                          </w:rPr>
                          <w:t>vková</w:t>
                        </w:r>
                        <w:r>
                          <w:rPr>
                            <w:rFonts w:ascii="Times New Roman" w:hAnsi="Times New Roman" w:cs="Times New Roman"/>
                            <w:sz w:val="8"/>
                            <w:szCs w:val="8"/>
                          </w:rPr>
                          <w:t> </w:t>
                        </w:r>
                        <w:r>
                          <w:rPr sz="8" baseline="0" dirty="0">
                            <w:jc w:val="left"/>
                            <w:rFonts w:ascii="Arial" w:hAnsi="Arial" w:cs="Arial"/>
                            <w:color w:val="000000"/>
                            <w:sz w:val="8"/>
                            <w:szCs w:val="8"/>
                          </w:rPr>
                          <w:t>organizace, ou=1,</w:t>
                        </w:r>
                        <w:r>
                          <w:rPr>
                            <w:rFonts w:ascii="Times New Roman" w:hAnsi="Times New Roman" w:cs="Times New Roman"/>
                            <w:sz w:val="8"/>
                            <w:szCs w:val="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8" baseline="0" dirty="0">
                            <w:jc w:val="left"/>
                            <w:rFonts w:ascii="Arial" w:hAnsi="Arial" w:cs="Arial"/>
                            <w:color w:val="000000"/>
                            <w:sz w:val="8"/>
                            <w:szCs w:val="8"/>
                          </w:rPr>
                          <w:t>email=msskretova@seznam.cz</w:t>
                        </w:r>
                        <w:r>
                          <w:rPr>
                            <w:rFonts w:ascii="Times New Roman" w:hAnsi="Times New Roman" w:cs="Times New Roman"/>
                            <w:sz w:val="8"/>
                            <w:szCs w:val="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8" baseline="0" dirty="0">
                            <w:jc w:val="left"/>
                            <w:rFonts w:ascii="Arial" w:hAnsi="Arial" w:cs="Arial"/>
                            <w:color w:val="000000"/>
                            <w:sz w:val="8"/>
                            <w:szCs w:val="8"/>
                          </w:rPr>
                          <w:t>Datum: 2025.02.27 10:09:57 +01'00'</w:t>
                        </w:r>
                        <w:r>
                          <w:rPr>
                            <w:rFonts w:ascii="Times New Roman" w:hAnsi="Times New Roman" w:cs="Times New Roman"/>
                            <w:sz w:val="8"/>
                            <w:szCs w:val="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728"/>
          <w:tab w:val="left" w:pos="4436"/>
          <w:tab w:val="left" w:pos="5144"/>
          <w:tab w:val="left" w:pos="5852"/>
        </w:tabs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Olomouci 27. 2. 2025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	 	 	 	  </w:t>
      </w:r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311"/>
          <w:tab w:val="left" w:pos="3019"/>
          <w:tab w:val="left" w:pos="3728"/>
          <w:tab w:val="left" w:pos="4436"/>
          <w:tab w:val="left" w:pos="5144"/>
          <w:tab w:val="left" w:pos="5852"/>
        </w:tabs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Adresát: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 	 	 	 	 	  </w:t>
      </w:r>
    </w:p>
    <w:p>
      <w:pPr>
        <w:rPr>
          <w:rFonts w:ascii="Times New Roman" w:hAnsi="Times New Roman" w:cs="Times New Roman"/>
          <w:color w:val="010302"/>
        </w:rPr>
        <w:tabs>
          <w:tab w:val="left" w:pos="3728"/>
          <w:tab w:val="left" w:pos="4436"/>
          <w:tab w:val="left" w:pos="5144"/>
          <w:tab w:val="left" w:pos="5852"/>
          <w:tab w:val="left" w:pos="6560"/>
        </w:tabs>
        <w:spacing w:before="0" w:after="0" w:line="275" w:lineRule="exact"/>
        <w:ind w:left="896" w:right="4194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Mateřská škola Sedmikráska Olomouc, Škrétova 2,</w:t>
      </w:r>
      <w:r>
        <w:rPr sz="24" baseline="0" dirty="0">
          <w:jc w:val="left"/>
          <w:rFonts w:ascii="Times New Roman" w:hAnsi="Times New Roman" w:cs="Times New Roman"/>
          <w:color w:val="000000"/>
          <w:spacing w:val="-2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příspěvková organizace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 	 	 	 	  </w:t>
      </w:r>
    </w:p>
    <w:p>
      <w:pPr>
        <w:rPr>
          <w:rFonts w:ascii="Times New Roman" w:hAnsi="Times New Roman" w:cs="Times New Roman"/>
          <w:color w:val="010302"/>
        </w:rPr>
        <w:tabs>
          <w:tab w:val="left" w:pos="4436"/>
          <w:tab w:val="left" w:pos="5144"/>
          <w:tab w:val="left" w:pos="5852"/>
          <w:tab w:val="left" w:pos="6560"/>
        </w:tabs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Škrétova 2, 779 00 Olomouc 9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 	 	 	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ČO: 6198990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ID datové schránky: jx2ky4x</w:t>
      </w:r>
      <w:r>
        <w:rPr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i/>
          <w:iCs/>
          <w:u w:val="single"/>
          <w:color w:val="000000"/>
          <w:sz w:val="24"/>
          <w:szCs w:val="24"/>
        </w:rPr>
        <w:t>Email: </w:t>
      </w:r>
      <w:hyperlink r:id="rId103" w:history="1">
        <w:r>
          <w:rPr sz="24" baseline="0" dirty="0">
            <w:jc w:val="left"/>
            <w:rFonts w:ascii="Times New Roman" w:hAnsi="Times New Roman" w:cs="Times New Roman"/>
            <w:i/>
            <w:iCs/>
            <w:u w:val="single"/>
            <w:color w:val="000000"/>
            <w:sz w:val="24"/>
            <w:szCs w:val="24"/>
          </w:rPr>
          <w:t>msskretova@seznam.cz</w:t>
        </w:r>
      </w:hyperlink>
      <w:r>
        <w:rPr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           </w:t>
      </w:r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896" w:right="1098" w:firstLine="0"/>
      </w:pPr>
      <w:r/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Akceptace objednávky č.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1-2025 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Mateřské školy Sed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ikráska Olo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ouc, Škrétova 2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TimesNewRomanPS-ItalicMT" w:hAnsi="TimesNewRomanPS-ItalicMT" w:cs="TimesNewRomanPS-ItalicMT"/>
          <w:i/>
          <w:iCs/>
          <w:color w:val="000000"/>
          <w:spacing w:val="-3"/>
          <w:sz w:val="24"/>
          <w:szCs w:val="24"/>
        </w:rPr>
        <w:t>(</w:t>
      </w:r>
      <w:r>
        <w:rPr sz="24" baseline="0" dirty="0">
          <w:jc w:val="left"/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pokud nebude akceptace obratem doručena objednateli, má se za to, že dodavatel o plnění  </w:t>
      </w:r>
      <w:r>
        <w:rPr sz="24" baseline="0" dirty="0">
          <w:jc w:val="left"/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nemá zájem)</w:t>
      </w:r>
      <w:r>
        <w:rPr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  </w:t>
      </w:r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896" w:right="808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dle platné právní úprav</w:t>
      </w:r>
      <w:r>
        <w:rPr sz="24" baseline="0" dirty="0">
          <w:jc w:val="left"/>
          <w:rFonts w:ascii="TimesNewRomanPSMT" w:hAnsi="TimesNewRomanPSMT" w:cs="TimesNewRomanPSMT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zákona č. 340/2015 Sb. o zvláštních podmínkách účinnosti někter</w:t>
      </w:r>
      <w:r>
        <w:rPr sz="24" baseline="0" dirty="0">
          <w:jc w:val="left"/>
          <w:rFonts w:ascii="TimesNewRomanPSMT" w:hAnsi="TimesNewRomanPSMT" w:cs="TimesNewRomanPSMT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smluv, uveřejňování těchto smluv a o re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istru smluv (dále jen „zákon o registru smluv“).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5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</w:t>
      </w:r>
      <w:r>
        <w:rPr sz="24" baseline="0" dirty="0">
          <w:jc w:val="left"/>
          <w:rFonts w:ascii="Arial" w:hAnsi="Arial" w:cs="Arial"/>
          <w:color w:val="000000"/>
          <w:spacing w:val="11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Potvrz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uji,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že mi b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la dne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27. 2. 2025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doručena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bjednávka v</w:t>
      </w:r>
      <w:r>
        <w:rPr sz="24" baseline="0" dirty="0">
          <w:jc w:val="left"/>
          <w:rFonts w:ascii="TimesNewRomanPSMT" w:hAnsi="TimesNewRomanPSMT" w:cs="TimesNewRomanPSMT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še uveden</w:t>
      </w:r>
      <w:r>
        <w:rPr sz="24" baseline="0" dirty="0">
          <w:jc w:val="left"/>
          <w:rFonts w:ascii="TimesNewRomanPSMT" w:hAnsi="TimesNewRomanPSMT" w:cs="TimesNewRomanPSMT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 prací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256" w:right="949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2.</w:t>
      </w:r>
      <w:r>
        <w:rPr sz="24" baseline="0" dirty="0">
          <w:jc w:val="left"/>
          <w:rFonts w:ascii="Arial" w:hAnsi="Arial" w:cs="Arial"/>
          <w:color w:val="000000"/>
          <w:spacing w:val="11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Tuto objednávku přijímám a budu na jejím základě posk</w:t>
      </w:r>
      <w:r>
        <w:rPr sz="24" baseline="0" dirty="0">
          <w:jc w:val="left"/>
          <w:rFonts w:ascii="TimesNewRomanPSMT" w:hAnsi="TimesNewRomanPSMT" w:cs="TimesNewRomanPSMT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tovat požadované plnění.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</w:t>
      </w:r>
      <w:r>
        <w:rPr sz="24" baseline="0" dirty="0">
          <w:jc w:val="left"/>
          <w:rFonts w:ascii="Arial" w:hAnsi="Arial" w:cs="Arial"/>
          <w:color w:val="000000"/>
          <w:spacing w:val="11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Beru na vědomí, že teprve doručením této akceptace objednavateli vzniká smlouva.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</w:t>
      </w:r>
      <w:r>
        <w:rPr sz="24" baseline="0" dirty="0">
          <w:jc w:val="left"/>
          <w:rFonts w:ascii="Arial" w:hAnsi="Arial" w:cs="Arial"/>
          <w:color w:val="000000"/>
          <w:spacing w:val="11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Beru na vědomí, že smlouva (tj. objednávka spolu 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touto akceptací) bude  </w:t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615" w:right="949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objednatelem zaslána správci re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istru smluv (tj. Ministerstvu vnitra ČR) k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uveřejnění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re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istru smluv dle zákona o re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istru smluv.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dentifikace dodavatele: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d</w:t>
      </w:r>
      <w:r>
        <w:rPr sz="24" baseline="0" dirty="0">
          <w:jc w:val="left"/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le zápisu v</w:t>
      </w:r>
      <w:r>
        <w:rPr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obchodním rejstříku nebo registru živnostenského podnikání</w:t>
      </w:r>
      <w:r>
        <w:rPr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415" w:lineRule="exact"/>
        <w:ind w:left="896" w:right="8054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Miele, spol. s.r.o.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Holandská 4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23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639 00 Brno  </w:t>
      </w:r>
    </w:p>
    <w:p>
      <w:pPr>
        <w:rPr>
          <w:rFonts w:ascii="Times New Roman" w:hAnsi="Times New Roman" w:cs="Times New Roman"/>
          <w:color w:val="010302"/>
        </w:rPr>
        <w:spacing w:before="0" w:after="0" w:line="412" w:lineRule="exact"/>
        <w:ind w:left="896" w:right="8054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Č: C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Z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18829503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Č: 18829503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4" behindDoc="0" locked="0" layoutInCell="1" allowOverlap="1">
            <wp:simplePos x="0" y="0"/>
            <wp:positionH relativeFrom="page">
              <wp:posOffset>4659849</wp:posOffset>
            </wp:positionH>
            <wp:positionV relativeFrom="paragraph">
              <wp:posOffset>13934</wp:posOffset>
            </wp:positionV>
            <wp:extent cx="979877" cy="947671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9877" cy="947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4" behindDoc="0" locked="0" layoutInCell="1" allowOverlap="1">
            <wp:simplePos x="0" y="0"/>
            <wp:positionH relativeFrom="page">
              <wp:posOffset>4659849</wp:posOffset>
            </wp:positionH>
            <wp:positionV relativeFrom="paragraph">
              <wp:posOffset>-161325</wp:posOffset>
            </wp:positionV>
            <wp:extent cx="979877" cy="947671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9877" cy="947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056"/>
        </w:tabs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Brně,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dne:   	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Razítko a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podpis dodavatele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tabs>
          <w:tab w:val="left" w:pos="6056"/>
          <w:tab w:val="left" w:pos="6560"/>
          <w:tab w:val="left" w:pos="7268"/>
        </w:tabs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 	 	  </w:t>
      </w:r>
    </w:p>
    <w:p>
      <w:r>
        <w:drawing>
          <wp:anchor simplePos="0" relativeHeight="257158240" behindDoc="0" locked="0" layoutInCell="1" allowOverlap="1">
            <wp:simplePos x="0" y="0"/>
            <wp:positionH relativeFrom="page">
              <wp:posOffset>3836619</wp:posOffset>
            </wp:positionH>
            <wp:positionV relativeFrom="page">
              <wp:posOffset>7500182</wp:posOffset>
            </wp:positionV>
            <wp:extent cx="1418831" cy="792977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36619" y="7500182"/>
                      <a:ext cx="1304531" cy="67867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36" baseline="0" dirty="0">
                            <w:jc w:val="left"/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  <w:t>MVDr.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39" baseline="0" dirty="0">
                            <w:jc w:val="left"/>
                            <w:rFonts w:ascii="Arial" w:hAnsi="Arial" w:cs="Arial"/>
                            <w:color w:val="000000"/>
                            <w:sz w:val="39"/>
                            <w:szCs w:val="39"/>
                          </w:rPr>
                          <w:t>O</w:t>
                        </w:r>
                        <w:r>
                          <w:rPr sz="35" baseline="0" dirty="0">
                            <w:jc w:val="left"/>
                            <w:rFonts w:ascii="Arial" w:hAnsi="Arial" w:cs="Arial"/>
                            <w:color w:val="000000"/>
                            <w:sz w:val="35"/>
                            <w:szCs w:val="35"/>
                          </w:rPr>
                          <w:t>ľ</w:t>
                        </w:r>
                        <w:r>
                          <w:rPr sz="44" baseline="0" dirty="0">
                            <w:jc w:val="left"/>
                            <w:rFonts w:ascii="Arial" w:hAnsi="Arial" w:cs="Arial"/>
                            <w:color w:val="000000"/>
                            <w:sz w:val="44"/>
                            <w:szCs w:val="44"/>
                          </w:rPr>
                          <w:t>ga Suthe</w:t>
                        </w:r>
                        <w:r>
                          <w:rPr>
                            <w:rFonts w:ascii="Times New Roman" w:hAnsi="Times New Roman" w:cs="Times New Roman"/>
                            <w:sz w:val="44"/>
                            <w:szCs w:val="4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5172073</wp:posOffset>
            </wp:positionH>
            <wp:positionV relativeFrom="page">
              <wp:posOffset>7467346</wp:posOffset>
            </wp:positionV>
            <wp:extent cx="1409671" cy="883379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172073" y="7467346"/>
                      <a:ext cx="1295371" cy="76907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302" w:lineRule="exact"/>
                          <w:ind w:left="0" w:right="0" w:firstLine="0"/>
                        </w:pPr>
                        <w:r>
                          <w:rPr sz="24" baseline="0" dirty="0">
                            <w:jc w:val="left"/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Digitáln</w:t>
                        </w:r>
                        <w:r>
                          <w:rPr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ě</w:t>
                        </w:r>
                        <w:r>
                          <w:rPr sz="25" baseline="0" dirty="0">
                            <w:jc w:val="left"/>
                            <w:rFonts w:ascii="Arial" w:hAnsi="Arial" w:cs="Arial"/>
                            <w:color w:val="000000"/>
                            <w:sz w:val="25"/>
                            <w:szCs w:val="25"/>
                          </w:rPr>
                          <w:t> podepsal  </w:t>
                        </w:r>
                        <w:r>
                          <w:rPr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MVDr. O</w:t>
                        </w:r>
                        <w:r>
                          <w:rPr sz="21" baseline="0" dirty="0">
                            <w:jc w:val="left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ľ</w:t>
                        </w:r>
                        <w:r>
                          <w:rPr sz="25" baseline="0" dirty="0">
                            <w:jc w:val="left"/>
                            <w:rFonts w:ascii="Arial" w:hAnsi="Arial" w:cs="Arial"/>
                            <w:color w:val="000000"/>
                            <w:sz w:val="25"/>
                            <w:szCs w:val="25"/>
                          </w:rPr>
                          <w:t>ga Suthe  </w:t>
                        </w:r>
                        <w:r>
                          <w:rPr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Datum: 2025.02.27  </w:t>
                        </w:r>
                        <w:r>
                          <w:rPr sz="23" baseline="0" dirty="0">
                            <w:jc w:val="left"/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>14:16:32 +01'00'</w:t>
                        </w: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sectPr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Shell Dlg 2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3" w:fontKey="{45709C1F-625D-4476-ADBF-C186907627E1}"/>
  </w:font>
  <w:font w:name="TimesNewRomanPS-BoldMT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2" w:fontKey="{87E13D18-DA93-4BF3-9EB9-C3C604FB0233}"/>
  </w:font>
  <w:font w:name="TimesNewRomanPS-ItalicMT">
    <w:panose1 w:val="02000603000000000000"/>
    <w:charset w:val="00"/>
    <w:family w:val="auto"/>
    <w:pitch w:val="variable"/>
    <w:sig w:usb0="80000000" w:usb1="00000000" w:usb2="00000000" w:usb3="00000000" w:csb0="00000000" w:csb1="00000000"/>
    <w:embedItalic r:id="rId4" w:fontKey="{1B68B7E3-CB61-440A-BC5F-FDE55E441A95}"/>
  </w:font>
  <w:font w:name="TimesNewRomanPS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1" w:fontKey="{CBC2353F-7B34-417C-B58B-D947EBC7A3BF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3" Type="http://schemas.openxmlformats.org/officeDocument/2006/relationships/hyperlink" TargetMode="External" Target="mailto:msskretova@seznam.cz"/><Relationship Id="rId104" Type="http://schemas.openxmlformats.org/officeDocument/2006/relationships/image" Target="media/image104.png"/><Relationship Id="rId105" Type="http://schemas.openxmlformats.org/officeDocument/2006/relationships/image" Target="media/image105.png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Relationship Id="rId4" Type="http://schemas.openxmlformats.org/officeDocument/2006/relationships/font" Target="../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2025-02-28T09:48:45Z</dcterms:created>
  <dcterms:modified xsi:type="dcterms:W3CDTF">2025-02-28T09:48:45Z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