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84D8" w14:textId="77777777" w:rsidR="00992B35" w:rsidRPr="00E53B3B" w:rsidRDefault="00992B35">
      <w:pPr>
        <w:pStyle w:val="Nadpis1"/>
      </w:pPr>
      <w:r w:rsidRPr="00E53B3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53B3B" w14:paraId="4FA46AFD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E3E85" w14:textId="77777777" w:rsidR="00992B35" w:rsidRPr="00E53B3B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53B3B">
              <w:rPr>
                <w:rFonts w:ascii="Arial" w:hAnsi="Arial" w:cs="Arial"/>
                <w:b/>
                <w:bCs/>
              </w:rPr>
              <w:t>ODBĚRATEL:</w:t>
            </w:r>
          </w:p>
          <w:p w14:paraId="16512519" w14:textId="77777777" w:rsidR="00992B35" w:rsidRPr="00E53B3B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208ED13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Okresní soud v Liberci</w:t>
            </w:r>
          </w:p>
          <w:p w14:paraId="6B7BC632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U Soudu 540/3</w:t>
            </w:r>
          </w:p>
          <w:p w14:paraId="066F5345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460 72 Liberec</w:t>
            </w:r>
          </w:p>
          <w:p w14:paraId="77DA2F24" w14:textId="77777777" w:rsidR="00992B35" w:rsidRPr="00E53B3B" w:rsidRDefault="00992B35">
            <w:pPr>
              <w:rPr>
                <w:rFonts w:ascii="Arial" w:hAnsi="Arial" w:cs="Arial"/>
              </w:rPr>
            </w:pPr>
          </w:p>
          <w:p w14:paraId="084F774F" w14:textId="5C32C084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 xml:space="preserve">Účet: </w:t>
            </w:r>
            <w:proofErr w:type="spellStart"/>
            <w:r w:rsidR="00E53B3B" w:rsidRPr="00E53B3B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6BA0D5A8" w14:textId="77777777" w:rsidR="00992B35" w:rsidRPr="00E53B3B" w:rsidRDefault="00380220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Odběratel není plátcem DPH.</w:t>
            </w:r>
          </w:p>
          <w:p w14:paraId="14318492" w14:textId="77777777" w:rsidR="00992B35" w:rsidRPr="00E53B3B" w:rsidRDefault="00992B35">
            <w:pPr>
              <w:rPr>
                <w:rFonts w:ascii="Arial" w:hAnsi="Arial" w:cs="Arial"/>
                <w:b/>
                <w:bCs/>
              </w:rPr>
            </w:pPr>
            <w:r w:rsidRPr="00E53B3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B7964D" w14:textId="77777777" w:rsidR="00992B35" w:rsidRPr="00E53B3B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E53B3B">
              <w:rPr>
                <w:rFonts w:ascii="Arial" w:hAnsi="Arial" w:cs="Arial"/>
                <w:b/>
                <w:bCs/>
              </w:rPr>
              <w:t xml:space="preserve">IČ:  </w:t>
            </w:r>
            <w:r w:rsidRPr="00E53B3B">
              <w:rPr>
                <w:rFonts w:ascii="Arial" w:hAnsi="Arial" w:cs="Arial"/>
              </w:rPr>
              <w:t>00024864</w:t>
            </w:r>
            <w:proofErr w:type="gramEnd"/>
          </w:p>
          <w:p w14:paraId="000DE9D5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04C66" w14:textId="77777777" w:rsidR="00992B35" w:rsidRPr="00E53B3B" w:rsidRDefault="00992B35">
            <w:pPr>
              <w:spacing w:before="60"/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 xml:space="preserve">Číslo objednávky: </w:t>
            </w:r>
          </w:p>
          <w:p w14:paraId="420FAB7D" w14:textId="77777777" w:rsidR="00992B35" w:rsidRPr="00E53B3B" w:rsidRDefault="00992B35">
            <w:pPr>
              <w:spacing w:before="60"/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2025 / OBJ / 33</w:t>
            </w:r>
          </w:p>
          <w:p w14:paraId="6E32B7FE" w14:textId="77777777" w:rsidR="00992B35" w:rsidRPr="00E53B3B" w:rsidRDefault="00992B35">
            <w:pPr>
              <w:rPr>
                <w:rFonts w:ascii="Arial" w:hAnsi="Arial" w:cs="Arial"/>
              </w:rPr>
            </w:pPr>
          </w:p>
          <w:p w14:paraId="2AC98675" w14:textId="5645E8EE" w:rsidR="00992B35" w:rsidRPr="00E53B3B" w:rsidRDefault="00992B35">
            <w:pPr>
              <w:rPr>
                <w:rFonts w:ascii="Arial" w:hAnsi="Arial" w:cs="Arial"/>
              </w:rPr>
            </w:pPr>
          </w:p>
          <w:p w14:paraId="103801A9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 xml:space="preserve"> </w:t>
            </w:r>
          </w:p>
        </w:tc>
      </w:tr>
      <w:tr w:rsidR="00992B35" w:rsidRPr="00E53B3B" w14:paraId="479447B2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94765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U Soudu 540/3</w:t>
            </w:r>
          </w:p>
          <w:p w14:paraId="0624E595" w14:textId="77777777" w:rsidR="00992B35" w:rsidRPr="00E53B3B" w:rsidRDefault="00992B35">
            <w:pPr>
              <w:spacing w:after="120"/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882A38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2C87CD0" w14:textId="77777777" w:rsidR="00992B35" w:rsidRPr="00E53B3B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53B3B">
              <w:rPr>
                <w:rFonts w:ascii="Arial" w:hAnsi="Arial" w:cs="Arial"/>
              </w:rPr>
              <w:t>IČ: 27675645</w:t>
            </w:r>
          </w:p>
          <w:p w14:paraId="30690291" w14:textId="77777777" w:rsidR="00992B35" w:rsidRPr="00E53B3B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E53B3B" w14:paraId="51940EF8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8F5B65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CB20276" w14:textId="77777777" w:rsidR="00992B35" w:rsidRPr="00E53B3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1561BA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Thein Systems a.s.</w:t>
            </w:r>
          </w:p>
          <w:p w14:paraId="5352F5F5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Technická 3029/17</w:t>
            </w:r>
          </w:p>
          <w:p w14:paraId="30B2AC98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 xml:space="preserve">616 </w:t>
            </w:r>
            <w:proofErr w:type="gramStart"/>
            <w:r w:rsidRPr="00E53B3B">
              <w:rPr>
                <w:rFonts w:ascii="Arial" w:hAnsi="Arial" w:cs="Arial"/>
              </w:rPr>
              <w:t>00  Brno</w:t>
            </w:r>
            <w:proofErr w:type="gramEnd"/>
            <w:r w:rsidRPr="00E53B3B">
              <w:rPr>
                <w:rFonts w:ascii="Arial" w:hAnsi="Arial" w:cs="Arial"/>
              </w:rPr>
              <w:t xml:space="preserve"> - Královo Pole</w:t>
            </w:r>
          </w:p>
        </w:tc>
      </w:tr>
      <w:tr w:rsidR="00992B35" w:rsidRPr="00E53B3B" w14:paraId="3BB3F0DE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0F326F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Datum objednání:</w:t>
            </w:r>
          </w:p>
          <w:p w14:paraId="3A0EAD35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Datum dodání:</w:t>
            </w:r>
          </w:p>
          <w:p w14:paraId="60179EC5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32E794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11.03.2025</w:t>
            </w:r>
          </w:p>
          <w:p w14:paraId="0CEABD7C" w14:textId="77777777" w:rsidR="00992B35" w:rsidRPr="00E53B3B" w:rsidRDefault="00992B35">
            <w:pPr>
              <w:rPr>
                <w:rFonts w:ascii="Arial" w:hAnsi="Arial" w:cs="Arial"/>
              </w:rPr>
            </w:pPr>
          </w:p>
          <w:p w14:paraId="2473F1AD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B3319" w14:textId="77777777" w:rsidR="00992B35" w:rsidRPr="00E53B3B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53B3B" w14:paraId="5101AE40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3A1" w14:textId="27D69B48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A2B15D6" w14:textId="77777777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Objednávka:</w:t>
            </w:r>
          </w:p>
          <w:p w14:paraId="01F17BE1" w14:textId="77777777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82A0A25" w14:textId="77777777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Na základě Rámcové dohody na dodávku notebooků ze dne 15.9.2021, č.j. 6/2021-OI-SML, číslo CES: 26/2021-MSP-CES u Vás objednáváme nákup a dodání:</w:t>
            </w:r>
          </w:p>
          <w:p w14:paraId="6FD3ED64" w14:textId="77777777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0471A84" w14:textId="77777777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 xml:space="preserve">5 ks Notebook 16" - nástupce 15,6" (modifikace 2) HP </w:t>
            </w:r>
            <w:proofErr w:type="spellStart"/>
            <w:r w:rsidRPr="00E53B3B">
              <w:rPr>
                <w:rFonts w:ascii="Arial" w:hAnsi="Arial" w:cs="Arial"/>
              </w:rPr>
              <w:t>ProBook</w:t>
            </w:r>
            <w:proofErr w:type="spellEnd"/>
            <w:r w:rsidRPr="00E53B3B">
              <w:rPr>
                <w:rFonts w:ascii="Arial" w:hAnsi="Arial" w:cs="Arial"/>
              </w:rPr>
              <w:t xml:space="preserve"> 465 G11, v celkové částce 76.350,46 Kč vč. DPH (3.058,30 EUR)</w:t>
            </w:r>
          </w:p>
          <w:p w14:paraId="32D0FB84" w14:textId="77777777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64DCE53" w14:textId="77777777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(kurz ČNB ke dni vystavení objednávky je 24,965 Kč za 1 EUR)</w:t>
            </w:r>
          </w:p>
          <w:p w14:paraId="41F0F1B0" w14:textId="77777777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374B4DE" w14:textId="570F83BC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 xml:space="preserve">Fakturu zašlete Okresnímu soudu v </w:t>
            </w:r>
            <w:proofErr w:type="gramStart"/>
            <w:r w:rsidRPr="00E53B3B">
              <w:rPr>
                <w:rFonts w:ascii="Arial" w:hAnsi="Arial" w:cs="Arial"/>
              </w:rPr>
              <w:t>Liberci,  účet</w:t>
            </w:r>
            <w:proofErr w:type="gramEnd"/>
            <w:r w:rsidRPr="00E53B3B">
              <w:rPr>
                <w:rFonts w:ascii="Arial" w:hAnsi="Arial" w:cs="Arial"/>
              </w:rPr>
              <w:t xml:space="preserve"> </w:t>
            </w:r>
            <w:proofErr w:type="spellStart"/>
            <w:r w:rsidRPr="00E53B3B">
              <w:rPr>
                <w:rFonts w:ascii="Arial" w:hAnsi="Arial" w:cs="Arial"/>
              </w:rPr>
              <w:t>č.</w:t>
            </w:r>
            <w:r w:rsidR="00CD2699" w:rsidRPr="00CD2699">
              <w:rPr>
                <w:rFonts w:ascii="Arial" w:hAnsi="Arial" w:cs="Arial"/>
                <w:highlight w:val="black"/>
              </w:rPr>
              <w:t>xxxxxxxxxxxx</w:t>
            </w:r>
            <w:proofErr w:type="spellEnd"/>
            <w:r w:rsidRPr="00E53B3B">
              <w:rPr>
                <w:rFonts w:ascii="Arial" w:hAnsi="Arial" w:cs="Arial"/>
              </w:rPr>
              <w:t xml:space="preserve"> u České národní banky v Ústí nad Labem, IČO 00024864.</w:t>
            </w:r>
          </w:p>
          <w:p w14:paraId="3F4B90E0" w14:textId="77777777" w:rsidR="00992B35" w:rsidRPr="00E53B3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E53B3B" w14:paraId="6ABC540D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6B507" w14:textId="77777777" w:rsidR="00992B35" w:rsidRPr="00E53B3B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53B3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53B3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B96F8" w14:textId="77777777" w:rsidR="00992B35" w:rsidRPr="00E53B3B" w:rsidRDefault="00992B35">
            <w:pPr>
              <w:rPr>
                <w:rFonts w:ascii="Arial" w:hAnsi="Arial" w:cs="Arial"/>
                <w:b/>
                <w:bCs/>
              </w:rPr>
            </w:pPr>
            <w:r w:rsidRPr="00E53B3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BA898" w14:textId="77777777" w:rsidR="00992B35" w:rsidRPr="00E53B3B" w:rsidRDefault="00992B35">
            <w:pPr>
              <w:rPr>
                <w:rFonts w:ascii="Arial" w:hAnsi="Arial" w:cs="Arial"/>
                <w:b/>
                <w:bCs/>
              </w:rPr>
            </w:pPr>
            <w:r w:rsidRPr="00E53B3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FBCD7" w14:textId="77777777" w:rsidR="00992B35" w:rsidRPr="00E53B3B" w:rsidRDefault="00992B35">
            <w:pPr>
              <w:rPr>
                <w:rFonts w:ascii="Arial" w:hAnsi="Arial" w:cs="Arial"/>
                <w:b/>
                <w:bCs/>
              </w:rPr>
            </w:pPr>
            <w:r w:rsidRPr="00E53B3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5F16FA8" w14:textId="77777777" w:rsidR="00992B35" w:rsidRPr="00E53B3B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53B3B" w14:paraId="5493C07D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A556051" w14:textId="77777777" w:rsidR="00145471" w:rsidRPr="00E53B3B" w:rsidRDefault="00145471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5CC690" w14:textId="77777777" w:rsidR="00145471" w:rsidRPr="00E53B3B" w:rsidRDefault="00145471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objednávka notebooků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3A5290" w14:textId="77777777" w:rsidR="00145471" w:rsidRPr="00E53B3B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A7E2664" w14:textId="77777777" w:rsidR="00145471" w:rsidRPr="00E53B3B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34C667C" w14:textId="77777777" w:rsidR="00145471" w:rsidRPr="00E53B3B" w:rsidRDefault="00145471"/>
    <w:p w14:paraId="65046C2D" w14:textId="77777777" w:rsidR="00992B35" w:rsidRPr="00E53B3B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E53B3B" w14:paraId="092FB927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EF9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Počet příloh: 0</w:t>
            </w:r>
          </w:p>
          <w:p w14:paraId="0394F47E" w14:textId="77777777" w:rsidR="00992B35" w:rsidRPr="00E53B3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426F8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Vyřizuje:</w:t>
            </w:r>
          </w:p>
          <w:p w14:paraId="7707BD79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Telefon:</w:t>
            </w:r>
          </w:p>
          <w:p w14:paraId="7EFCD2CC" w14:textId="4C312503" w:rsidR="00992B35" w:rsidRPr="00E53B3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FE873" w14:textId="2E5B810E" w:rsidR="00992B35" w:rsidRPr="00E53B3B" w:rsidRDefault="002244EC">
            <w:pPr>
              <w:rPr>
                <w:rFonts w:ascii="Arial" w:hAnsi="Arial" w:cs="Arial"/>
              </w:rPr>
            </w:pPr>
            <w:proofErr w:type="spellStart"/>
            <w:r w:rsidRPr="002244EC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  <w:p w14:paraId="6D5179D8" w14:textId="79929942" w:rsidR="00992B35" w:rsidRPr="00E53B3B" w:rsidRDefault="002244EC">
            <w:pPr>
              <w:rPr>
                <w:rFonts w:ascii="Arial" w:hAnsi="Arial" w:cs="Arial"/>
              </w:rPr>
            </w:pPr>
            <w:proofErr w:type="spellStart"/>
            <w:r w:rsidRPr="002244EC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  <w:p w14:paraId="69BC33E6" w14:textId="77777777" w:rsidR="00992B35" w:rsidRPr="00E53B3B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F610" w14:textId="77777777" w:rsidR="00992B35" w:rsidRPr="00E53B3B" w:rsidRDefault="00992B35">
            <w:pPr>
              <w:rPr>
                <w:rFonts w:ascii="Arial" w:hAnsi="Arial" w:cs="Arial"/>
              </w:rPr>
            </w:pPr>
            <w:r w:rsidRPr="00E53B3B">
              <w:rPr>
                <w:rFonts w:ascii="Arial" w:hAnsi="Arial" w:cs="Arial"/>
              </w:rPr>
              <w:t>Razítko a podpis:</w:t>
            </w:r>
          </w:p>
        </w:tc>
      </w:tr>
    </w:tbl>
    <w:p w14:paraId="06DED208" w14:textId="77777777" w:rsidR="00992B35" w:rsidRPr="00E53B3B" w:rsidRDefault="00992B35">
      <w:pPr>
        <w:rPr>
          <w:rFonts w:ascii="Arial" w:hAnsi="Arial" w:cs="Arial"/>
        </w:rPr>
      </w:pPr>
    </w:p>
    <w:p w14:paraId="2D2C2D9C" w14:textId="4F8B1FEC" w:rsidR="00992B35" w:rsidRPr="00E53B3B" w:rsidRDefault="006128A0">
      <w:pPr>
        <w:rPr>
          <w:rFonts w:ascii="Arial" w:hAnsi="Arial" w:cs="Arial"/>
        </w:rPr>
      </w:pP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  <w:t xml:space="preserve">        </w:t>
      </w:r>
      <w:proofErr w:type="spellStart"/>
      <w:r w:rsidR="002244EC" w:rsidRPr="002244EC">
        <w:rPr>
          <w:rFonts w:ascii="Arial" w:hAnsi="Arial" w:cs="Arial"/>
          <w:highlight w:val="black"/>
        </w:rPr>
        <w:t>xxxxxxxxxxxxxxxxxxx</w:t>
      </w:r>
      <w:proofErr w:type="spellEnd"/>
    </w:p>
    <w:p w14:paraId="6B013A75" w14:textId="78D9C161" w:rsidR="006128A0" w:rsidRPr="00E53B3B" w:rsidRDefault="006128A0">
      <w:pPr>
        <w:rPr>
          <w:rFonts w:ascii="Arial" w:hAnsi="Arial" w:cs="Arial"/>
        </w:rPr>
      </w:pP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</w:r>
      <w:r w:rsidRPr="00E53B3B">
        <w:rPr>
          <w:rFonts w:ascii="Arial" w:hAnsi="Arial" w:cs="Arial"/>
        </w:rPr>
        <w:tab/>
        <w:t xml:space="preserve">   </w:t>
      </w:r>
      <w:proofErr w:type="spellStart"/>
      <w:r w:rsidR="002244EC" w:rsidRPr="002244EC">
        <w:rPr>
          <w:rFonts w:ascii="Arial" w:hAnsi="Arial" w:cs="Arial"/>
          <w:highlight w:val="black"/>
        </w:rPr>
        <w:t>xxxxxxxxxxxxxxxxxxxxxxxx</w:t>
      </w:r>
      <w:proofErr w:type="spellEnd"/>
    </w:p>
    <w:sectPr w:rsidR="006128A0" w:rsidRPr="00E53B3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A465" w14:textId="77777777" w:rsidR="00103E99" w:rsidRDefault="00103E99">
      <w:r>
        <w:separator/>
      </w:r>
    </w:p>
  </w:endnote>
  <w:endnote w:type="continuationSeparator" w:id="0">
    <w:p w14:paraId="5BF127FA" w14:textId="77777777" w:rsidR="00103E99" w:rsidRDefault="0010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77BC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E1E0" w14:textId="77777777" w:rsidR="00103E99" w:rsidRDefault="00103E99">
      <w:r>
        <w:separator/>
      </w:r>
    </w:p>
  </w:footnote>
  <w:footnote w:type="continuationSeparator" w:id="0">
    <w:p w14:paraId="4EDCE885" w14:textId="77777777" w:rsidR="00103E99" w:rsidRDefault="0010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3927"/>
    <w:docVar w:name="SOUBOR_DOC" w:val="c:\dokument\"/>
  </w:docVars>
  <w:rsids>
    <w:rsidRoot w:val="0005313E"/>
    <w:rsid w:val="0005313E"/>
    <w:rsid w:val="000B2104"/>
    <w:rsid w:val="00103E99"/>
    <w:rsid w:val="00145471"/>
    <w:rsid w:val="002244EC"/>
    <w:rsid w:val="00380220"/>
    <w:rsid w:val="006128A0"/>
    <w:rsid w:val="0067312C"/>
    <w:rsid w:val="00770432"/>
    <w:rsid w:val="007D765C"/>
    <w:rsid w:val="00992B35"/>
    <w:rsid w:val="00A258BD"/>
    <w:rsid w:val="00B35482"/>
    <w:rsid w:val="00C26BA8"/>
    <w:rsid w:val="00CD2699"/>
    <w:rsid w:val="00DD295F"/>
    <w:rsid w:val="00E53B3B"/>
    <w:rsid w:val="00E87BB9"/>
    <w:rsid w:val="00F6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0A3BE"/>
  <w14:defaultImageDpi w14:val="0"/>
  <w15:docId w15:val="{520298E2-06F3-410E-942C-73E0102A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9</cp:revision>
  <cp:lastPrinted>2025-03-11T14:19:00Z</cp:lastPrinted>
  <dcterms:created xsi:type="dcterms:W3CDTF">2025-03-11T14:20:00Z</dcterms:created>
  <dcterms:modified xsi:type="dcterms:W3CDTF">2025-03-11T14:26:00Z</dcterms:modified>
</cp:coreProperties>
</file>