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FDD2B0" w14:textId="26E1551B" w:rsidR="007F6D16" w:rsidRPr="00316921" w:rsidRDefault="00316921" w:rsidP="00E0611A">
      <w:pPr>
        <w:autoSpaceDE w:val="0"/>
        <w:autoSpaceDN w:val="0"/>
        <w:adjustRightInd w:val="0"/>
        <w:rPr>
          <w:color w:val="auto"/>
          <w:lang w:val="cs-CZ"/>
        </w:rPr>
      </w:pPr>
      <w:bookmarkStart w:id="0" w:name="_GoBack"/>
      <w:bookmarkEnd w:id="0"/>
      <w:r w:rsidRPr="00316921">
        <w:rPr>
          <w:rFonts w:ascii="Consolas" w:eastAsiaTheme="minorHAnsi" w:hAnsi="Consolas" w:cs="Consolas"/>
          <w:color w:val="auto"/>
          <w:sz w:val="20"/>
          <w:lang w:val="cs-CZ" w:bidi="ar-SA"/>
        </w:rPr>
        <w:t>XXXXXXXXXXXXXXXXXXXXXXXXXXXXXXXXXXXXXXXXXXXXXXXXXXXXXXXXXXXXXXXXXXXXXXXXXXXXXXXXXX</w:t>
      </w:r>
    </w:p>
    <w:sectPr w:rsidR="007F6D16" w:rsidRPr="00316921" w:rsidSect="00DA6AFF">
      <w:footerReference w:type="first" r:id="rId11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4DE649" w14:textId="77777777" w:rsidR="008A00A6" w:rsidRDefault="008A00A6" w:rsidP="00CC1A55">
      <w:r>
        <w:separator/>
      </w:r>
    </w:p>
  </w:endnote>
  <w:endnote w:type="continuationSeparator" w:id="0">
    <w:p w14:paraId="3AA970F4" w14:textId="77777777" w:rsidR="008A00A6" w:rsidRDefault="008A00A6" w:rsidP="00CC1A55">
      <w:r>
        <w:continuationSeparator/>
      </w:r>
    </w:p>
  </w:endnote>
  <w:endnote w:type="continuationNotice" w:id="1">
    <w:p w14:paraId="06658AEE" w14:textId="77777777" w:rsidR="008A00A6" w:rsidRDefault="008A00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ric Semibold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HP Simplified">
    <w:altName w:val="Calibri"/>
    <w:charset w:val="EE"/>
    <w:family w:val="swiss"/>
    <w:pitch w:val="variable"/>
    <w:sig w:usb0="A00002FF" w:usb1="5000205B" w:usb2="00000000" w:usb3="00000000" w:csb0="0000019F" w:csb1="00000000"/>
  </w:font>
  <w:font w:name="GT Walsheim Pro">
    <w:altName w:val="Calibri"/>
    <w:charset w:val="00"/>
    <w:family w:val="auto"/>
    <w:pitch w:val="variable"/>
    <w:sig w:usb0="00000207" w:usb1="00000001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460A1" w14:textId="77777777" w:rsidR="00191563" w:rsidRDefault="00191563" w:rsidP="00FD5C46">
    <w:pPr>
      <w:pStyle w:val="footer0"/>
    </w:pPr>
    <w:r>
      <w:t>Verze: 0.1</w:t>
    </w:r>
  </w:p>
  <w:p w14:paraId="1FCBF27E" w14:textId="6DE33F24" w:rsidR="00191563" w:rsidRPr="00CF7467" w:rsidRDefault="00191563" w:rsidP="00FD5C46">
    <w:pPr>
      <w:pStyle w:val="footer0"/>
    </w:pPr>
    <w:r>
      <w:t>Datum: 28.06.2019</w:t>
    </w:r>
    <w:r>
      <w:tab/>
      <w:t xml:space="preserve">Analytický projekt </w:t>
    </w:r>
    <w:r w:rsidRPr="00C92386">
      <w:t>IM0235568</w:t>
    </w:r>
    <w:r>
      <w:t xml:space="preserve"> – Refundace</w:t>
    </w:r>
    <w:r>
      <w:tab/>
      <w:t xml:space="preserve">Strana </w:t>
    </w:r>
    <w:sdt>
      <w:sdtPr>
        <w:id w:val="35038465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  <w:r>
          <w:rPr>
            <w:noProof/>
          </w:rPr>
          <w:t>/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\* MERGEFORMAT </w:instrText>
        </w:r>
        <w:r>
          <w:rPr>
            <w:noProof/>
          </w:rPr>
          <w:fldChar w:fldCharType="separate"/>
        </w:r>
        <w:r>
          <w:rPr>
            <w:noProof/>
          </w:rPr>
          <w:t>51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104993" w14:textId="77777777" w:rsidR="008A00A6" w:rsidRDefault="008A00A6" w:rsidP="00CC1A55">
      <w:r>
        <w:separator/>
      </w:r>
    </w:p>
  </w:footnote>
  <w:footnote w:type="continuationSeparator" w:id="0">
    <w:p w14:paraId="4B4CE9F2" w14:textId="77777777" w:rsidR="008A00A6" w:rsidRDefault="008A00A6" w:rsidP="00CC1A55">
      <w:r>
        <w:continuationSeparator/>
      </w:r>
    </w:p>
  </w:footnote>
  <w:footnote w:type="continuationNotice" w:id="1">
    <w:p w14:paraId="03629727" w14:textId="77777777" w:rsidR="008A00A6" w:rsidRDefault="008A00A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59AD2A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7B2CA1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F4D47A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B4A1ED2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79EF5B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F823A1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1EC5AC8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1C2BB7C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0EC7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F8A9D4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941E0"/>
    <w:multiLevelType w:val="multilevel"/>
    <w:tmpl w:val="182A44F4"/>
    <w:lvl w:ilvl="0">
      <w:start w:val="1"/>
      <w:numFmt w:val="decimal"/>
      <w:pStyle w:val="NumbersAuto1Double"/>
      <w:lvlText w:val="%1."/>
      <w:lvlJc w:val="left"/>
      <w:pPr>
        <w:ind w:left="360" w:hanging="360"/>
      </w:pPr>
      <w:rPr>
        <w:rFonts w:ascii="Arial" w:hAnsi="Arial" w:hint="default"/>
        <w:sz w:val="22"/>
      </w:rPr>
    </w:lvl>
    <w:lvl w:ilvl="1">
      <w:start w:val="1"/>
      <w:numFmt w:val="lowerLetter"/>
      <w:pStyle w:val="NumbersAuto2Double"/>
      <w:lvlText w:val="%2."/>
      <w:lvlJc w:val="left"/>
      <w:pPr>
        <w:tabs>
          <w:tab w:val="num" w:pos="936"/>
        </w:tabs>
        <w:ind w:left="720" w:hanging="360"/>
      </w:pPr>
      <w:rPr>
        <w:rFonts w:ascii="Arial" w:hAnsi="Arial" w:hint="default"/>
        <w:sz w:val="22"/>
      </w:rPr>
    </w:lvl>
    <w:lvl w:ilvl="2">
      <w:start w:val="1"/>
      <w:numFmt w:val="lowerRoman"/>
      <w:pStyle w:val="NumbersAuto3Double"/>
      <w:lvlText w:val="%3."/>
      <w:lvlJc w:val="right"/>
      <w:pPr>
        <w:ind w:left="1080" w:hanging="216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ind w:left="1512" w:hanging="432"/>
      </w:pPr>
      <w:rPr>
        <w:rFonts w:ascii="Arial" w:hAnsi="Arial" w:hint="default"/>
        <w:sz w:val="22"/>
      </w:rPr>
    </w:lvl>
    <w:lvl w:ilvl="4">
      <w:start w:val="1"/>
      <w:numFmt w:val="lowerLetter"/>
      <w:lvlText w:val="%5."/>
      <w:lvlJc w:val="left"/>
      <w:pPr>
        <w:ind w:left="187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004C1B87"/>
    <w:multiLevelType w:val="hybridMultilevel"/>
    <w:tmpl w:val="D098FF4A"/>
    <w:lvl w:ilvl="0" w:tplc="55400C8A">
      <w:start w:val="1"/>
      <w:numFmt w:val="bullet"/>
      <w:pStyle w:val="TableText10Bullet1Single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FB571B"/>
    <w:multiLevelType w:val="hybridMultilevel"/>
    <w:tmpl w:val="587E65B8"/>
    <w:lvl w:ilvl="0" w:tplc="A38226F4">
      <w:numFmt w:val="none"/>
      <w:pStyle w:val="BulletSubnumber"/>
      <w:lvlText w:val=""/>
      <w:lvlJc w:val="left"/>
      <w:pPr>
        <w:tabs>
          <w:tab w:val="num" w:pos="36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16B01F1"/>
    <w:multiLevelType w:val="hybridMultilevel"/>
    <w:tmpl w:val="688668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53625FB"/>
    <w:multiLevelType w:val="hybridMultilevel"/>
    <w:tmpl w:val="F9968804"/>
    <w:lvl w:ilvl="0" w:tplc="952AF036">
      <w:start w:val="1"/>
      <w:numFmt w:val="bullet"/>
      <w:pStyle w:val="Rejstk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FFFFFF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7627828"/>
    <w:multiLevelType w:val="hybridMultilevel"/>
    <w:tmpl w:val="95A0AC18"/>
    <w:lvl w:ilvl="0" w:tplc="1870040A">
      <w:start w:val="1"/>
      <w:numFmt w:val="bullet"/>
      <w:pStyle w:val="Bullet3Double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color w:val="auto"/>
        <w:sz w:val="22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CA428B"/>
    <w:multiLevelType w:val="hybridMultilevel"/>
    <w:tmpl w:val="E728B0AA"/>
    <w:lvl w:ilvl="0" w:tplc="C11CF0BC">
      <w:start w:val="1"/>
      <w:numFmt w:val="bullet"/>
      <w:pStyle w:val="Bullet3Singl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E3A735E"/>
    <w:multiLevelType w:val="hybridMultilevel"/>
    <w:tmpl w:val="64C434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F347801"/>
    <w:multiLevelType w:val="hybridMultilevel"/>
    <w:tmpl w:val="7DE67290"/>
    <w:lvl w:ilvl="0" w:tplc="81C61662">
      <w:start w:val="1"/>
      <w:numFmt w:val="bullet"/>
      <w:pStyle w:val="Bullet3Double0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FD5096C"/>
    <w:multiLevelType w:val="multilevel"/>
    <w:tmpl w:val="08090023"/>
    <w:styleLink w:val="lnekoddl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10EC67D5"/>
    <w:multiLevelType w:val="hybridMultilevel"/>
    <w:tmpl w:val="D7929720"/>
    <w:lvl w:ilvl="0" w:tplc="0AC0C342">
      <w:start w:val="1"/>
      <w:numFmt w:val="bullet"/>
      <w:pStyle w:val="NumbersAuto5Single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13BF474C"/>
    <w:multiLevelType w:val="multilevel"/>
    <w:tmpl w:val="5C9ADAE8"/>
    <w:styleLink w:val="NumberAutoSingl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864"/>
        </w:tabs>
        <w:ind w:left="864" w:hanging="504"/>
      </w:pPr>
      <w:rPr>
        <w:rFonts w:ascii="Arial" w:hAnsi="Arial" w:hint="default"/>
        <w:sz w:val="22"/>
      </w:rPr>
    </w:lvl>
    <w:lvl w:ilvl="2">
      <w:start w:val="1"/>
      <w:numFmt w:val="lowerRoman"/>
      <w:lvlText w:val="%3."/>
      <w:lvlJc w:val="right"/>
      <w:pPr>
        <w:tabs>
          <w:tab w:val="num" w:pos="1368"/>
        </w:tabs>
        <w:ind w:left="1368" w:hanging="360"/>
      </w:pPr>
      <w:rPr>
        <w:rFonts w:ascii="Arial" w:hAnsi="Arial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1584"/>
        </w:tabs>
        <w:ind w:left="1584" w:hanging="216"/>
      </w:pPr>
      <w:rPr>
        <w:rFonts w:ascii="Symbol" w:hAnsi="Symbol" w:hint="default"/>
        <w:sz w:val="22"/>
      </w:rPr>
    </w:lvl>
    <w:lvl w:ilvl="4">
      <w:start w:val="1"/>
      <w:numFmt w:val="bullet"/>
      <w:lvlText w:val=""/>
      <w:lvlJc w:val="left"/>
      <w:pPr>
        <w:tabs>
          <w:tab w:val="num" w:pos="1944"/>
        </w:tabs>
        <w:ind w:left="1944" w:hanging="360"/>
      </w:pPr>
      <w:rPr>
        <w:rFonts w:ascii="Symbol" w:hAnsi="Symbol" w:hint="default"/>
        <w:color w:val="auto"/>
        <w:sz w:val="22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22" w15:restartNumberingAfterBreak="0">
    <w:nsid w:val="183A13A5"/>
    <w:multiLevelType w:val="hybridMultilevel"/>
    <w:tmpl w:val="5F7E0244"/>
    <w:lvl w:ilvl="0" w:tplc="887809C0">
      <w:start w:val="1"/>
      <w:numFmt w:val="bullet"/>
      <w:pStyle w:val="Bullet4Single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AED34C1"/>
    <w:multiLevelType w:val="hybridMultilevel"/>
    <w:tmpl w:val="92FA2D90"/>
    <w:lvl w:ilvl="0" w:tplc="6786EF72">
      <w:start w:val="1"/>
      <w:numFmt w:val="none"/>
      <w:pStyle w:val="Bullet3SubtextDouble"/>
      <w:lvlText w:val="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B8166BA"/>
    <w:multiLevelType w:val="hybridMultilevel"/>
    <w:tmpl w:val="1E421AC6"/>
    <w:lvl w:ilvl="0" w:tplc="A224E95C">
      <w:start w:val="1"/>
      <w:numFmt w:val="bullet"/>
      <w:pStyle w:val="Bullet5Doubl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1D7C4E7C"/>
    <w:multiLevelType w:val="hybridMultilevel"/>
    <w:tmpl w:val="45566D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EDC1683"/>
    <w:multiLevelType w:val="hybridMultilevel"/>
    <w:tmpl w:val="69D2FB90"/>
    <w:lvl w:ilvl="0" w:tplc="6726788E">
      <w:start w:val="1"/>
      <w:numFmt w:val="bullet"/>
      <w:pStyle w:val="Bullet4Double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1B6031E"/>
    <w:multiLevelType w:val="multilevel"/>
    <w:tmpl w:val="F85221A0"/>
    <w:styleLink w:val="Bullet1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/>
        <w:sz w:val="20"/>
      </w:rPr>
    </w:lvl>
    <w:lvl w:ilvl="1">
      <w:start w:val="1"/>
      <w:numFmt w:val="bullet"/>
      <w:lvlText w:val=""/>
      <w:lvlJc w:val="left"/>
      <w:pPr>
        <w:tabs>
          <w:tab w:val="num" w:pos="432"/>
        </w:tabs>
        <w:ind w:left="216" w:firstLine="0"/>
      </w:pPr>
      <w:rPr>
        <w:rFonts w:ascii="Symbol" w:hAnsi="Symbol" w:hint="default"/>
        <w:color w:val="3859AC"/>
        <w:sz w:val="20"/>
      </w:rPr>
    </w:lvl>
    <w:lvl w:ilvl="2">
      <w:start w:val="1"/>
      <w:numFmt w:val="bullet"/>
      <w:lvlText w:val=""/>
      <w:lvlJc w:val="left"/>
      <w:pPr>
        <w:tabs>
          <w:tab w:val="num" w:pos="648"/>
        </w:tabs>
        <w:ind w:left="432" w:hanging="216"/>
      </w:pPr>
      <w:rPr>
        <w:rFonts w:ascii="Symbol" w:hAnsi="Symbol" w:hint="default"/>
        <w:sz w:val="20"/>
      </w:rPr>
    </w:lvl>
    <w:lvl w:ilvl="3">
      <w:start w:val="1"/>
      <w:numFmt w:val="bullet"/>
      <w:lvlText w:val=""/>
      <w:lvlJc w:val="left"/>
      <w:pPr>
        <w:tabs>
          <w:tab w:val="num" w:pos="864"/>
        </w:tabs>
        <w:ind w:left="648" w:hanging="432"/>
      </w:pPr>
      <w:rPr>
        <w:rFonts w:ascii="Symbol" w:hAnsi="Symbol" w:hint="default"/>
        <w:color w:val="3859AC"/>
        <w:sz w:val="20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864" w:hanging="648"/>
      </w:pPr>
      <w:rPr>
        <w:rFonts w:ascii="Symbol" w:hAnsi="Symbol"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23CE4319"/>
    <w:multiLevelType w:val="multilevel"/>
    <w:tmpl w:val="7700969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sz w:val="36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1006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23EE20EB"/>
    <w:multiLevelType w:val="multilevel"/>
    <w:tmpl w:val="36F0EFAC"/>
    <w:lvl w:ilvl="0">
      <w:start w:val="1"/>
      <w:numFmt w:val="bullet"/>
      <w:pStyle w:val="HPRecipientData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tabs>
          <w:tab w:val="num" w:pos="3456"/>
        </w:tabs>
        <w:ind w:left="3456" w:hanging="360"/>
      </w:pPr>
      <w:rPr>
        <w:rFonts w:ascii="Calibri" w:hAnsi="Calibri" w:hint="default"/>
        <w:b w:val="0"/>
        <w:i w:val="0"/>
      </w:rPr>
    </w:lvl>
    <w:lvl w:ilvl="2">
      <w:start w:val="1"/>
      <w:numFmt w:val="bullet"/>
      <w:lvlRestart w:val="1"/>
      <w:lvlText w:val=""/>
      <w:lvlJc w:val="left"/>
      <w:pPr>
        <w:tabs>
          <w:tab w:val="num" w:pos="3816"/>
        </w:tabs>
        <w:ind w:left="3816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417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453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6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5976" w:hanging="360"/>
      </w:pPr>
      <w:rPr>
        <w:rFonts w:ascii="Wingdings" w:hAnsi="Wingdings" w:hint="default"/>
      </w:rPr>
    </w:lvl>
  </w:abstractNum>
  <w:abstractNum w:abstractNumId="30" w15:restartNumberingAfterBreak="0">
    <w:nsid w:val="247960B6"/>
    <w:multiLevelType w:val="multilevel"/>
    <w:tmpl w:val="1F9E6E3A"/>
    <w:styleLink w:val="NumbersAutoDoubl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224"/>
        </w:tabs>
        <w:ind w:left="864" w:hanging="50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24"/>
        </w:tabs>
        <w:ind w:left="864" w:firstLine="14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584"/>
        </w:tabs>
        <w:ind w:left="1584" w:hanging="216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944"/>
        </w:tabs>
        <w:ind w:left="1944" w:hanging="360"/>
      </w:pPr>
      <w:rPr>
        <w:rFonts w:ascii="Symbol" w:hAnsi="Symbol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26C45A36"/>
    <w:multiLevelType w:val="hybridMultilevel"/>
    <w:tmpl w:val="88A47936"/>
    <w:lvl w:ilvl="0" w:tplc="0B2E5114">
      <w:start w:val="1"/>
      <w:numFmt w:val="bullet"/>
      <w:pStyle w:val="TableText10Bullet2Double"/>
      <w:lvlText w:val="–"/>
      <w:lvlJc w:val="left"/>
      <w:pPr>
        <w:tabs>
          <w:tab w:val="num" w:pos="216"/>
        </w:tabs>
        <w:ind w:left="216" w:firstLine="0"/>
      </w:pPr>
      <w:rPr>
        <w:rFonts w:ascii="Arial" w:hAnsi="Aria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8F6184E"/>
    <w:multiLevelType w:val="hybridMultilevel"/>
    <w:tmpl w:val="98A6C152"/>
    <w:lvl w:ilvl="0" w:tplc="D8E42D2A">
      <w:numFmt w:val="none"/>
      <w:pStyle w:val="Bullet2SubtextDoubl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2C9F1755"/>
    <w:multiLevelType w:val="hybridMultilevel"/>
    <w:tmpl w:val="7CA43084"/>
    <w:lvl w:ilvl="0" w:tplc="44D04A22">
      <w:start w:val="1"/>
      <w:numFmt w:val="decimal"/>
      <w:pStyle w:val="NumbersAutoBold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0CA6F07"/>
    <w:multiLevelType w:val="hybridMultilevel"/>
    <w:tmpl w:val="9D8482F6"/>
    <w:lvl w:ilvl="0" w:tplc="5FE2F278">
      <w:start w:val="1"/>
      <w:numFmt w:val="bullet"/>
      <w:pStyle w:val="Bullet2Single"/>
      <w:lvlText w:val="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6854438"/>
    <w:multiLevelType w:val="hybridMultilevel"/>
    <w:tmpl w:val="E99CC8D0"/>
    <w:lvl w:ilvl="0" w:tplc="5A00247E">
      <w:numFmt w:val="none"/>
      <w:pStyle w:val="Bullet2SubtextSingl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AD1269A"/>
    <w:multiLevelType w:val="hybridMultilevel"/>
    <w:tmpl w:val="184C8F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0A662C6"/>
    <w:multiLevelType w:val="hybridMultilevel"/>
    <w:tmpl w:val="2A7C32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2102BAB"/>
    <w:multiLevelType w:val="hybridMultilevel"/>
    <w:tmpl w:val="4EF43ED6"/>
    <w:lvl w:ilvl="0" w:tplc="25D25FEA">
      <w:start w:val="1"/>
      <w:numFmt w:val="bullet"/>
      <w:pStyle w:val="Bullet4Double0"/>
      <w:lvlText w:val="–"/>
      <w:lvlJc w:val="left"/>
      <w:pPr>
        <w:ind w:left="122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w w:val="153"/>
        <w:kern w:val="0"/>
        <w:position w:val="0"/>
        <w:sz w:val="18"/>
        <w:szCs w:val="9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6A1DC6"/>
    <w:multiLevelType w:val="multilevel"/>
    <w:tmpl w:val="8E969B00"/>
    <w:lvl w:ilvl="0">
      <w:start w:val="1"/>
      <w:numFmt w:val="decimal"/>
      <w:pStyle w:val="NumbersAuto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40" w15:restartNumberingAfterBreak="0">
    <w:nsid w:val="43E31F5A"/>
    <w:multiLevelType w:val="hybridMultilevel"/>
    <w:tmpl w:val="8FCA9E8A"/>
    <w:lvl w:ilvl="0" w:tplc="C5DE90CE">
      <w:start w:val="1"/>
      <w:numFmt w:val="bullet"/>
      <w:pStyle w:val="NumbersAuto4Double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44635F84"/>
    <w:multiLevelType w:val="hybridMultilevel"/>
    <w:tmpl w:val="45A8AE10"/>
    <w:lvl w:ilvl="0" w:tplc="1806F360">
      <w:start w:val="1"/>
      <w:numFmt w:val="none"/>
      <w:pStyle w:val="Bullet3SubtextSingle"/>
      <w:lvlText w:val="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72171C4"/>
    <w:multiLevelType w:val="multilevel"/>
    <w:tmpl w:val="50AAE700"/>
    <w:lvl w:ilvl="0">
      <w:start w:val="1"/>
      <w:numFmt w:val="decimal"/>
      <w:pStyle w:val="NumbersAutoBoldDouble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43" w15:restartNumberingAfterBreak="0">
    <w:nsid w:val="47C04F2B"/>
    <w:multiLevelType w:val="multilevel"/>
    <w:tmpl w:val="F1B08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49627390"/>
    <w:multiLevelType w:val="hybridMultilevel"/>
    <w:tmpl w:val="06008906"/>
    <w:lvl w:ilvl="0" w:tplc="8ECA4130">
      <w:start w:val="1"/>
      <w:numFmt w:val="bullet"/>
      <w:pStyle w:val="Odrka1"/>
      <w:lvlText w:val=""/>
      <w:lvlJc w:val="left"/>
      <w:pPr>
        <w:ind w:left="2520" w:hanging="360"/>
      </w:pPr>
      <w:rPr>
        <w:rFonts w:ascii="Symbol" w:hAnsi="Symbol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5" w15:restartNumberingAfterBreak="0">
    <w:nsid w:val="4A6D7EB8"/>
    <w:multiLevelType w:val="hybridMultilevel"/>
    <w:tmpl w:val="517456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A93317F"/>
    <w:multiLevelType w:val="hybridMultilevel"/>
    <w:tmpl w:val="1494DA42"/>
    <w:lvl w:ilvl="0" w:tplc="F6CA42FC">
      <w:start w:val="1"/>
      <w:numFmt w:val="bullet"/>
      <w:pStyle w:val="QuotationAttribute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E8D4B31"/>
    <w:multiLevelType w:val="multilevel"/>
    <w:tmpl w:val="CD608386"/>
    <w:lvl w:ilvl="0">
      <w:start w:val="1"/>
      <w:numFmt w:val="decimal"/>
      <w:pStyle w:val="NumbersAutoSingle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48" w15:restartNumberingAfterBreak="0">
    <w:nsid w:val="4EEF5CD1"/>
    <w:multiLevelType w:val="hybridMultilevel"/>
    <w:tmpl w:val="5F025E3A"/>
    <w:lvl w:ilvl="0" w:tplc="69B6018E">
      <w:start w:val="1"/>
      <w:numFmt w:val="bullet"/>
      <w:pStyle w:val="Bullet2Double"/>
      <w:lvlText w:val="–"/>
      <w:lvlJc w:val="left"/>
      <w:pPr>
        <w:tabs>
          <w:tab w:val="num" w:pos="360"/>
        </w:tabs>
        <w:ind w:left="36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C451B9C"/>
    <w:multiLevelType w:val="hybridMultilevel"/>
    <w:tmpl w:val="009A7534"/>
    <w:lvl w:ilvl="0" w:tplc="CFEE7040">
      <w:start w:val="1"/>
      <w:numFmt w:val="bullet"/>
      <w:pStyle w:val="Bullet1Double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  <w:sz w:val="22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CDD55CC"/>
    <w:multiLevelType w:val="multilevel"/>
    <w:tmpl w:val="22A45D6C"/>
    <w:lvl w:ilvl="0">
      <w:start w:val="1"/>
      <w:numFmt w:val="decimal"/>
      <w:pStyle w:val="TableCaptionAuto"/>
      <w:lvlText w:val="Table 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1" w15:restartNumberingAfterBreak="0">
    <w:nsid w:val="5DE43643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5E7E61D6"/>
    <w:multiLevelType w:val="hybridMultilevel"/>
    <w:tmpl w:val="E73ECB54"/>
    <w:lvl w:ilvl="0" w:tplc="72F6BBEC">
      <w:start w:val="1"/>
      <w:numFmt w:val="bullet"/>
      <w:pStyle w:val="Bullet5Singl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4240241"/>
    <w:multiLevelType w:val="hybridMultilevel"/>
    <w:tmpl w:val="103622EC"/>
    <w:lvl w:ilvl="0" w:tplc="5A6C53D6">
      <w:start w:val="1"/>
      <w:numFmt w:val="bullet"/>
      <w:pStyle w:val="Bullet4Single0"/>
      <w:lvlText w:val="–"/>
      <w:lvlJc w:val="left"/>
      <w:pPr>
        <w:ind w:left="1224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47F37F3"/>
    <w:multiLevelType w:val="hybridMultilevel"/>
    <w:tmpl w:val="ADD2D07A"/>
    <w:lvl w:ilvl="0" w:tplc="6E6EDCBC">
      <w:start w:val="1"/>
      <w:numFmt w:val="bullet"/>
      <w:pStyle w:val="Bullet2Double0"/>
      <w:lvlText w:val="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58606C2"/>
    <w:multiLevelType w:val="hybridMultilevel"/>
    <w:tmpl w:val="DBF85F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66878FD"/>
    <w:multiLevelType w:val="hybridMultilevel"/>
    <w:tmpl w:val="C444DE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7962428"/>
    <w:multiLevelType w:val="multilevel"/>
    <w:tmpl w:val="909C3DF0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8" w15:restartNumberingAfterBreak="0">
    <w:nsid w:val="687529BB"/>
    <w:multiLevelType w:val="hybridMultilevel"/>
    <w:tmpl w:val="43C09AB0"/>
    <w:lvl w:ilvl="0" w:tplc="D32273C4">
      <w:start w:val="1"/>
      <w:numFmt w:val="bullet"/>
      <w:pStyle w:val="Bullet1Singl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A701A56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6A756A31"/>
    <w:multiLevelType w:val="hybridMultilevel"/>
    <w:tmpl w:val="73FC10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AD53EA1"/>
    <w:multiLevelType w:val="hybridMultilevel"/>
    <w:tmpl w:val="0DF26B50"/>
    <w:lvl w:ilvl="0" w:tplc="AB5EB006">
      <w:start w:val="1"/>
      <w:numFmt w:val="bullet"/>
      <w:pStyle w:val="TableText10Bullet2Single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color w:val="auto"/>
        <w:sz w:val="18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C956857"/>
    <w:multiLevelType w:val="hybridMultilevel"/>
    <w:tmpl w:val="F7FAD13C"/>
    <w:lvl w:ilvl="0" w:tplc="D7321AEE">
      <w:start w:val="1"/>
      <w:numFmt w:val="bullet"/>
      <w:pStyle w:val="Bullet5Single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C9C73EB"/>
    <w:multiLevelType w:val="multilevel"/>
    <w:tmpl w:val="D1E0FC58"/>
    <w:lvl w:ilvl="0">
      <w:start w:val="1"/>
      <w:numFmt w:val="decimal"/>
      <w:pStyle w:val="FigureCaptionAuto"/>
      <w:lvlText w:val="Figure %1."/>
      <w:lvlJc w:val="left"/>
      <w:pPr>
        <w:tabs>
          <w:tab w:val="num" w:pos="1080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4" w15:restartNumberingAfterBreak="0">
    <w:nsid w:val="6FAF6559"/>
    <w:multiLevelType w:val="hybridMultilevel"/>
    <w:tmpl w:val="A246FD8C"/>
    <w:lvl w:ilvl="0" w:tplc="9DC6340C">
      <w:start w:val="1"/>
      <w:numFmt w:val="lowerLetter"/>
      <w:pStyle w:val="TableNumbers9Auto2Single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0605247"/>
    <w:multiLevelType w:val="multilevel"/>
    <w:tmpl w:val="4A40CA7A"/>
    <w:lvl w:ilvl="0">
      <w:start w:val="1"/>
      <w:numFmt w:val="decimal"/>
      <w:pStyle w:val="NumbersAutoBold0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66" w15:restartNumberingAfterBreak="0">
    <w:nsid w:val="73486EF5"/>
    <w:multiLevelType w:val="hybridMultilevel"/>
    <w:tmpl w:val="223EF9B2"/>
    <w:lvl w:ilvl="0" w:tplc="C098438A">
      <w:start w:val="1"/>
      <w:numFmt w:val="decimal"/>
      <w:pStyle w:val="TableNumbers9Auto1Single"/>
      <w:lvlText w:val="%1."/>
      <w:lvlJc w:val="left"/>
      <w:pPr>
        <w:ind w:left="353" w:hanging="360"/>
      </w:pPr>
      <w:rPr>
        <w:rFonts w:ascii="Arial" w:hAnsi="Arial" w:cs="Arial" w:hint="default"/>
        <w:color w:val="313131"/>
        <w:w w:val="111"/>
        <w:sz w:val="18"/>
        <w:szCs w:val="1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3746BF0"/>
    <w:multiLevelType w:val="hybridMultilevel"/>
    <w:tmpl w:val="7158D84E"/>
    <w:lvl w:ilvl="0" w:tplc="C9AA3B5E">
      <w:start w:val="1"/>
      <w:numFmt w:val="bullet"/>
      <w:pStyle w:val="Bullet1Double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4D844BA"/>
    <w:multiLevelType w:val="multilevel"/>
    <w:tmpl w:val="4CC481F0"/>
    <w:lvl w:ilvl="0">
      <w:start w:val="1"/>
      <w:numFmt w:val="decimal"/>
      <w:pStyle w:val="NumbersAutoDouble0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69" w15:restartNumberingAfterBreak="0">
    <w:nsid w:val="797A0C02"/>
    <w:multiLevelType w:val="hybridMultilevel"/>
    <w:tmpl w:val="8B5840F6"/>
    <w:lvl w:ilvl="0" w:tplc="72D25B90">
      <w:start w:val="1"/>
      <w:numFmt w:val="bullet"/>
      <w:pStyle w:val="Bullet3Single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color w:val="auto"/>
        <w:sz w:val="22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AB70BCF"/>
    <w:multiLevelType w:val="hybridMultilevel"/>
    <w:tmpl w:val="6BE49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AD63EB4"/>
    <w:multiLevelType w:val="hybridMultilevel"/>
    <w:tmpl w:val="9522CA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D365617"/>
    <w:multiLevelType w:val="hybridMultilevel"/>
    <w:tmpl w:val="14069E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F9B25E9"/>
    <w:multiLevelType w:val="hybridMultilevel"/>
    <w:tmpl w:val="F11ECD7A"/>
    <w:lvl w:ilvl="0" w:tplc="105E240E">
      <w:start w:val="1"/>
      <w:numFmt w:val="bullet"/>
      <w:pStyle w:val="Bullet5Double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7"/>
  </w:num>
  <w:num w:numId="2">
    <w:abstractNumId w:val="33"/>
  </w:num>
  <w:num w:numId="3">
    <w:abstractNumId w:val="68"/>
  </w:num>
  <w:num w:numId="4">
    <w:abstractNumId w:val="42"/>
  </w:num>
  <w:num w:numId="5">
    <w:abstractNumId w:val="65"/>
  </w:num>
  <w:num w:numId="6">
    <w:abstractNumId w:val="39"/>
  </w:num>
  <w:num w:numId="7">
    <w:abstractNumId w:val="51"/>
  </w:num>
  <w:num w:numId="8">
    <w:abstractNumId w:val="59"/>
  </w:num>
  <w:num w:numId="9">
    <w:abstractNumId w:val="19"/>
  </w:num>
  <w:num w:numId="10">
    <w:abstractNumId w:val="29"/>
  </w:num>
  <w:num w:numId="11">
    <w:abstractNumId w:val="14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21"/>
  </w:num>
  <w:num w:numId="23">
    <w:abstractNumId w:val="30"/>
  </w:num>
  <w:num w:numId="24">
    <w:abstractNumId w:val="10"/>
  </w:num>
  <w:num w:numId="25">
    <w:abstractNumId w:val="40"/>
  </w:num>
  <w:num w:numId="26">
    <w:abstractNumId w:val="20"/>
  </w:num>
  <w:num w:numId="27">
    <w:abstractNumId w:val="27"/>
  </w:num>
  <w:num w:numId="28">
    <w:abstractNumId w:val="15"/>
  </w:num>
  <w:num w:numId="29">
    <w:abstractNumId w:val="69"/>
  </w:num>
  <w:num w:numId="30">
    <w:abstractNumId w:val="38"/>
  </w:num>
  <w:num w:numId="31">
    <w:abstractNumId w:val="53"/>
  </w:num>
  <w:num w:numId="32">
    <w:abstractNumId w:val="73"/>
  </w:num>
  <w:num w:numId="33">
    <w:abstractNumId w:val="62"/>
  </w:num>
  <w:num w:numId="34">
    <w:abstractNumId w:val="49"/>
  </w:num>
  <w:num w:numId="35">
    <w:abstractNumId w:val="48"/>
  </w:num>
  <w:num w:numId="36">
    <w:abstractNumId w:val="63"/>
  </w:num>
  <w:num w:numId="37">
    <w:abstractNumId w:val="46"/>
  </w:num>
  <w:num w:numId="38">
    <w:abstractNumId w:val="50"/>
  </w:num>
  <w:num w:numId="39">
    <w:abstractNumId w:val="64"/>
  </w:num>
  <w:num w:numId="40">
    <w:abstractNumId w:val="66"/>
  </w:num>
  <w:num w:numId="41">
    <w:abstractNumId w:val="67"/>
  </w:num>
  <w:num w:numId="42">
    <w:abstractNumId w:val="58"/>
  </w:num>
  <w:num w:numId="43">
    <w:abstractNumId w:val="54"/>
  </w:num>
  <w:num w:numId="44">
    <w:abstractNumId w:val="34"/>
  </w:num>
  <w:num w:numId="45">
    <w:abstractNumId w:val="32"/>
  </w:num>
  <w:num w:numId="46">
    <w:abstractNumId w:val="35"/>
  </w:num>
  <w:num w:numId="47">
    <w:abstractNumId w:val="18"/>
  </w:num>
  <w:num w:numId="48">
    <w:abstractNumId w:val="16"/>
  </w:num>
  <w:num w:numId="49">
    <w:abstractNumId w:val="23"/>
  </w:num>
  <w:num w:numId="50">
    <w:abstractNumId w:val="26"/>
  </w:num>
  <w:num w:numId="51">
    <w:abstractNumId w:val="22"/>
  </w:num>
  <w:num w:numId="52">
    <w:abstractNumId w:val="24"/>
  </w:num>
  <w:num w:numId="53">
    <w:abstractNumId w:val="52"/>
  </w:num>
  <w:num w:numId="54">
    <w:abstractNumId w:val="41"/>
  </w:num>
  <w:num w:numId="55">
    <w:abstractNumId w:val="12"/>
  </w:num>
  <w:num w:numId="56">
    <w:abstractNumId w:val="31"/>
  </w:num>
  <w:num w:numId="57">
    <w:abstractNumId w:val="61"/>
  </w:num>
  <w:num w:numId="58">
    <w:abstractNumId w:val="11"/>
  </w:num>
  <w:num w:numId="59">
    <w:abstractNumId w:val="28"/>
  </w:num>
  <w:num w:numId="60">
    <w:abstractNumId w:val="44"/>
  </w:num>
  <w:num w:numId="61">
    <w:abstractNumId w:val="45"/>
  </w:num>
  <w:num w:numId="62">
    <w:abstractNumId w:val="70"/>
  </w:num>
  <w:num w:numId="63">
    <w:abstractNumId w:val="37"/>
  </w:num>
  <w:num w:numId="64">
    <w:abstractNumId w:val="25"/>
  </w:num>
  <w:num w:numId="65">
    <w:abstractNumId w:val="55"/>
  </w:num>
  <w:num w:numId="66">
    <w:abstractNumId w:val="60"/>
  </w:num>
  <w:num w:numId="67">
    <w:abstractNumId w:val="13"/>
  </w:num>
  <w:num w:numId="68">
    <w:abstractNumId w:val="17"/>
  </w:num>
  <w:num w:numId="69">
    <w:abstractNumId w:val="72"/>
  </w:num>
  <w:num w:numId="70">
    <w:abstractNumId w:val="56"/>
  </w:num>
  <w:num w:numId="71">
    <w:abstractNumId w:val="71"/>
  </w:num>
  <w:num w:numId="72">
    <w:abstractNumId w:val="36"/>
  </w:num>
  <w:num w:numId="73">
    <w:abstractNumId w:val="57"/>
  </w:num>
  <w:num w:numId="74">
    <w:abstractNumId w:val="43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CCF"/>
    <w:rsid w:val="00000431"/>
    <w:rsid w:val="00001F19"/>
    <w:rsid w:val="00002C5D"/>
    <w:rsid w:val="00004282"/>
    <w:rsid w:val="00004F06"/>
    <w:rsid w:val="00005640"/>
    <w:rsid w:val="00005E83"/>
    <w:rsid w:val="00006CF5"/>
    <w:rsid w:val="00007756"/>
    <w:rsid w:val="000134D9"/>
    <w:rsid w:val="00013580"/>
    <w:rsid w:val="00014B9B"/>
    <w:rsid w:val="000157DC"/>
    <w:rsid w:val="00016FD5"/>
    <w:rsid w:val="00020069"/>
    <w:rsid w:val="0002051D"/>
    <w:rsid w:val="000212C1"/>
    <w:rsid w:val="000214A9"/>
    <w:rsid w:val="00021F1D"/>
    <w:rsid w:val="000224A6"/>
    <w:rsid w:val="000226D2"/>
    <w:rsid w:val="00024C63"/>
    <w:rsid w:val="00026AF6"/>
    <w:rsid w:val="00026E53"/>
    <w:rsid w:val="0002723F"/>
    <w:rsid w:val="0002761E"/>
    <w:rsid w:val="00030149"/>
    <w:rsid w:val="0003209D"/>
    <w:rsid w:val="00032CE2"/>
    <w:rsid w:val="000332BB"/>
    <w:rsid w:val="00035094"/>
    <w:rsid w:val="00035474"/>
    <w:rsid w:val="00036BCA"/>
    <w:rsid w:val="00043310"/>
    <w:rsid w:val="00043C7F"/>
    <w:rsid w:val="00044A1C"/>
    <w:rsid w:val="0005070C"/>
    <w:rsid w:val="000525DF"/>
    <w:rsid w:val="000542D9"/>
    <w:rsid w:val="00054513"/>
    <w:rsid w:val="00054677"/>
    <w:rsid w:val="00054C8C"/>
    <w:rsid w:val="00054CCD"/>
    <w:rsid w:val="0005507B"/>
    <w:rsid w:val="0005532F"/>
    <w:rsid w:val="00055877"/>
    <w:rsid w:val="00056887"/>
    <w:rsid w:val="00061628"/>
    <w:rsid w:val="00063006"/>
    <w:rsid w:val="00063422"/>
    <w:rsid w:val="00063470"/>
    <w:rsid w:val="00063C2C"/>
    <w:rsid w:val="0006431A"/>
    <w:rsid w:val="000655A5"/>
    <w:rsid w:val="00065920"/>
    <w:rsid w:val="00066C86"/>
    <w:rsid w:val="00066C8A"/>
    <w:rsid w:val="00066E39"/>
    <w:rsid w:val="0007028D"/>
    <w:rsid w:val="00071388"/>
    <w:rsid w:val="00071A2E"/>
    <w:rsid w:val="00071C43"/>
    <w:rsid w:val="00072F19"/>
    <w:rsid w:val="00073483"/>
    <w:rsid w:val="00073837"/>
    <w:rsid w:val="00074F4A"/>
    <w:rsid w:val="000755D3"/>
    <w:rsid w:val="00076B53"/>
    <w:rsid w:val="00076D6E"/>
    <w:rsid w:val="00080391"/>
    <w:rsid w:val="00080938"/>
    <w:rsid w:val="00081445"/>
    <w:rsid w:val="00083038"/>
    <w:rsid w:val="00083E76"/>
    <w:rsid w:val="00084BC3"/>
    <w:rsid w:val="00084CD0"/>
    <w:rsid w:val="00084EBB"/>
    <w:rsid w:val="00086BC3"/>
    <w:rsid w:val="00087BC1"/>
    <w:rsid w:val="000909EA"/>
    <w:rsid w:val="00091CDC"/>
    <w:rsid w:val="00091EAD"/>
    <w:rsid w:val="00092BC4"/>
    <w:rsid w:val="0009348B"/>
    <w:rsid w:val="00094C8A"/>
    <w:rsid w:val="00096E97"/>
    <w:rsid w:val="00097FEA"/>
    <w:rsid w:val="000A10F3"/>
    <w:rsid w:val="000A21B0"/>
    <w:rsid w:val="000A2270"/>
    <w:rsid w:val="000A39E9"/>
    <w:rsid w:val="000A3A06"/>
    <w:rsid w:val="000A4F48"/>
    <w:rsid w:val="000A5D05"/>
    <w:rsid w:val="000A607C"/>
    <w:rsid w:val="000B0AFE"/>
    <w:rsid w:val="000B11FC"/>
    <w:rsid w:val="000B393A"/>
    <w:rsid w:val="000B3B53"/>
    <w:rsid w:val="000B4E77"/>
    <w:rsid w:val="000B594B"/>
    <w:rsid w:val="000C095C"/>
    <w:rsid w:val="000C0BCA"/>
    <w:rsid w:val="000C106C"/>
    <w:rsid w:val="000C20C3"/>
    <w:rsid w:val="000C5C59"/>
    <w:rsid w:val="000C6105"/>
    <w:rsid w:val="000C67ED"/>
    <w:rsid w:val="000C75E2"/>
    <w:rsid w:val="000C7722"/>
    <w:rsid w:val="000D1582"/>
    <w:rsid w:val="000D1896"/>
    <w:rsid w:val="000D1E1A"/>
    <w:rsid w:val="000D2DB8"/>
    <w:rsid w:val="000D35A9"/>
    <w:rsid w:val="000D3CBE"/>
    <w:rsid w:val="000D50A8"/>
    <w:rsid w:val="000D6FA1"/>
    <w:rsid w:val="000E066F"/>
    <w:rsid w:val="000E177C"/>
    <w:rsid w:val="000E3A79"/>
    <w:rsid w:val="000E45C0"/>
    <w:rsid w:val="000E4D73"/>
    <w:rsid w:val="000E70E8"/>
    <w:rsid w:val="000F03E3"/>
    <w:rsid w:val="000F1DCB"/>
    <w:rsid w:val="000F2017"/>
    <w:rsid w:val="000F37BE"/>
    <w:rsid w:val="000F510F"/>
    <w:rsid w:val="000F59A6"/>
    <w:rsid w:val="000F5AC6"/>
    <w:rsid w:val="000F73C4"/>
    <w:rsid w:val="000F7589"/>
    <w:rsid w:val="00100DDE"/>
    <w:rsid w:val="001020D2"/>
    <w:rsid w:val="00102610"/>
    <w:rsid w:val="0010281C"/>
    <w:rsid w:val="00103499"/>
    <w:rsid w:val="00106B1B"/>
    <w:rsid w:val="00107283"/>
    <w:rsid w:val="0010728A"/>
    <w:rsid w:val="00107F34"/>
    <w:rsid w:val="00110418"/>
    <w:rsid w:val="00110BB9"/>
    <w:rsid w:val="00111677"/>
    <w:rsid w:val="00111FF7"/>
    <w:rsid w:val="001139C6"/>
    <w:rsid w:val="00113EC7"/>
    <w:rsid w:val="00115A28"/>
    <w:rsid w:val="00121AAC"/>
    <w:rsid w:val="00122810"/>
    <w:rsid w:val="00123DF6"/>
    <w:rsid w:val="00126B2F"/>
    <w:rsid w:val="00126D8D"/>
    <w:rsid w:val="001308CD"/>
    <w:rsid w:val="001308D7"/>
    <w:rsid w:val="00130CD5"/>
    <w:rsid w:val="00133F24"/>
    <w:rsid w:val="001346FF"/>
    <w:rsid w:val="00134A28"/>
    <w:rsid w:val="00140B74"/>
    <w:rsid w:val="00142742"/>
    <w:rsid w:val="00142C3F"/>
    <w:rsid w:val="00143420"/>
    <w:rsid w:val="00143962"/>
    <w:rsid w:val="00144089"/>
    <w:rsid w:val="0014414F"/>
    <w:rsid w:val="001448E3"/>
    <w:rsid w:val="00146B7E"/>
    <w:rsid w:val="001472B3"/>
    <w:rsid w:val="0014758F"/>
    <w:rsid w:val="00152652"/>
    <w:rsid w:val="00152B16"/>
    <w:rsid w:val="0015371B"/>
    <w:rsid w:val="00153A2A"/>
    <w:rsid w:val="00154523"/>
    <w:rsid w:val="0015661E"/>
    <w:rsid w:val="001607A3"/>
    <w:rsid w:val="0016096E"/>
    <w:rsid w:val="00160AFA"/>
    <w:rsid w:val="001611F8"/>
    <w:rsid w:val="0016130F"/>
    <w:rsid w:val="00163A3A"/>
    <w:rsid w:val="0016477C"/>
    <w:rsid w:val="00164834"/>
    <w:rsid w:val="00166A7A"/>
    <w:rsid w:val="00167266"/>
    <w:rsid w:val="00167F5D"/>
    <w:rsid w:val="0017141A"/>
    <w:rsid w:val="001714B3"/>
    <w:rsid w:val="00172312"/>
    <w:rsid w:val="0017264E"/>
    <w:rsid w:val="00172DE2"/>
    <w:rsid w:val="001748B3"/>
    <w:rsid w:val="00174BF1"/>
    <w:rsid w:val="0017559E"/>
    <w:rsid w:val="001827BE"/>
    <w:rsid w:val="00183002"/>
    <w:rsid w:val="00183F66"/>
    <w:rsid w:val="00184A36"/>
    <w:rsid w:val="00184C70"/>
    <w:rsid w:val="0018739A"/>
    <w:rsid w:val="00190501"/>
    <w:rsid w:val="00191563"/>
    <w:rsid w:val="0019187B"/>
    <w:rsid w:val="001934D0"/>
    <w:rsid w:val="00194836"/>
    <w:rsid w:val="00195172"/>
    <w:rsid w:val="0019745E"/>
    <w:rsid w:val="00197E83"/>
    <w:rsid w:val="001A06AA"/>
    <w:rsid w:val="001A0E2B"/>
    <w:rsid w:val="001A1F4A"/>
    <w:rsid w:val="001A1F69"/>
    <w:rsid w:val="001A502F"/>
    <w:rsid w:val="001A63A5"/>
    <w:rsid w:val="001A795E"/>
    <w:rsid w:val="001B13A3"/>
    <w:rsid w:val="001B13FB"/>
    <w:rsid w:val="001B2B28"/>
    <w:rsid w:val="001B558C"/>
    <w:rsid w:val="001B585F"/>
    <w:rsid w:val="001B73EF"/>
    <w:rsid w:val="001C0B59"/>
    <w:rsid w:val="001C1C26"/>
    <w:rsid w:val="001C26DC"/>
    <w:rsid w:val="001C2EC2"/>
    <w:rsid w:val="001C2F05"/>
    <w:rsid w:val="001C3E81"/>
    <w:rsid w:val="001C6841"/>
    <w:rsid w:val="001D0F20"/>
    <w:rsid w:val="001D1C45"/>
    <w:rsid w:val="001D29E4"/>
    <w:rsid w:val="001D4692"/>
    <w:rsid w:val="001D5E76"/>
    <w:rsid w:val="001D5F50"/>
    <w:rsid w:val="001D61F8"/>
    <w:rsid w:val="001D6E71"/>
    <w:rsid w:val="001E12BE"/>
    <w:rsid w:val="001E25FD"/>
    <w:rsid w:val="001E323D"/>
    <w:rsid w:val="001E3BED"/>
    <w:rsid w:val="001E4126"/>
    <w:rsid w:val="001E4800"/>
    <w:rsid w:val="001E5966"/>
    <w:rsid w:val="001E6B86"/>
    <w:rsid w:val="001F0B27"/>
    <w:rsid w:val="001F3F7A"/>
    <w:rsid w:val="001F44E9"/>
    <w:rsid w:val="001F7CA6"/>
    <w:rsid w:val="002026F1"/>
    <w:rsid w:val="00203549"/>
    <w:rsid w:val="002036EC"/>
    <w:rsid w:val="00205CDD"/>
    <w:rsid w:val="00212122"/>
    <w:rsid w:val="002161C8"/>
    <w:rsid w:val="002161DC"/>
    <w:rsid w:val="00216A0A"/>
    <w:rsid w:val="00221EC5"/>
    <w:rsid w:val="0022252A"/>
    <w:rsid w:val="0022254C"/>
    <w:rsid w:val="00226050"/>
    <w:rsid w:val="00226616"/>
    <w:rsid w:val="0023236B"/>
    <w:rsid w:val="002338B1"/>
    <w:rsid w:val="00233B1E"/>
    <w:rsid w:val="00233E11"/>
    <w:rsid w:val="002343C7"/>
    <w:rsid w:val="00234853"/>
    <w:rsid w:val="00234F93"/>
    <w:rsid w:val="0023694F"/>
    <w:rsid w:val="00236CA6"/>
    <w:rsid w:val="00241442"/>
    <w:rsid w:val="00241B72"/>
    <w:rsid w:val="0024253B"/>
    <w:rsid w:val="00243CAA"/>
    <w:rsid w:val="00244A40"/>
    <w:rsid w:val="0024629F"/>
    <w:rsid w:val="00246710"/>
    <w:rsid w:val="00246BF5"/>
    <w:rsid w:val="00247866"/>
    <w:rsid w:val="00247E09"/>
    <w:rsid w:val="00250642"/>
    <w:rsid w:val="0025258C"/>
    <w:rsid w:val="0025266C"/>
    <w:rsid w:val="00253428"/>
    <w:rsid w:val="00254A3B"/>
    <w:rsid w:val="002579E2"/>
    <w:rsid w:val="002607A7"/>
    <w:rsid w:val="00261590"/>
    <w:rsid w:val="00264739"/>
    <w:rsid w:val="002648EB"/>
    <w:rsid w:val="002654C1"/>
    <w:rsid w:val="00265514"/>
    <w:rsid w:val="002703F6"/>
    <w:rsid w:val="0027109E"/>
    <w:rsid w:val="002718A4"/>
    <w:rsid w:val="0027214D"/>
    <w:rsid w:val="00272B44"/>
    <w:rsid w:val="00274C1B"/>
    <w:rsid w:val="00274F19"/>
    <w:rsid w:val="00276D49"/>
    <w:rsid w:val="00281277"/>
    <w:rsid w:val="00281CD8"/>
    <w:rsid w:val="00282ACB"/>
    <w:rsid w:val="00283426"/>
    <w:rsid w:val="00283510"/>
    <w:rsid w:val="00283985"/>
    <w:rsid w:val="002918B9"/>
    <w:rsid w:val="00292552"/>
    <w:rsid w:val="002937C8"/>
    <w:rsid w:val="00295481"/>
    <w:rsid w:val="00296BDF"/>
    <w:rsid w:val="00296DAE"/>
    <w:rsid w:val="00297B8B"/>
    <w:rsid w:val="00297FD3"/>
    <w:rsid w:val="002A61ED"/>
    <w:rsid w:val="002A6DE8"/>
    <w:rsid w:val="002B043E"/>
    <w:rsid w:val="002B3FDD"/>
    <w:rsid w:val="002B456B"/>
    <w:rsid w:val="002B52E2"/>
    <w:rsid w:val="002B5A33"/>
    <w:rsid w:val="002C37C0"/>
    <w:rsid w:val="002C534B"/>
    <w:rsid w:val="002C582F"/>
    <w:rsid w:val="002C58CA"/>
    <w:rsid w:val="002C723F"/>
    <w:rsid w:val="002D2BB8"/>
    <w:rsid w:val="002D3F5E"/>
    <w:rsid w:val="002E14E2"/>
    <w:rsid w:val="002E24EA"/>
    <w:rsid w:val="002E675E"/>
    <w:rsid w:val="002E6A6C"/>
    <w:rsid w:val="002F22CD"/>
    <w:rsid w:val="002F3195"/>
    <w:rsid w:val="002F54DC"/>
    <w:rsid w:val="002F59E6"/>
    <w:rsid w:val="002F5FE3"/>
    <w:rsid w:val="002F6030"/>
    <w:rsid w:val="002F6BA7"/>
    <w:rsid w:val="002F6DB8"/>
    <w:rsid w:val="003000FA"/>
    <w:rsid w:val="00301634"/>
    <w:rsid w:val="00301930"/>
    <w:rsid w:val="003022E9"/>
    <w:rsid w:val="003026F2"/>
    <w:rsid w:val="0030329D"/>
    <w:rsid w:val="00304A1C"/>
    <w:rsid w:val="003051F8"/>
    <w:rsid w:val="00307501"/>
    <w:rsid w:val="00310756"/>
    <w:rsid w:val="003112A1"/>
    <w:rsid w:val="00311E22"/>
    <w:rsid w:val="00311FA5"/>
    <w:rsid w:val="00313C45"/>
    <w:rsid w:val="003146B7"/>
    <w:rsid w:val="00316921"/>
    <w:rsid w:val="00316B9B"/>
    <w:rsid w:val="00317749"/>
    <w:rsid w:val="00320712"/>
    <w:rsid w:val="00321F3F"/>
    <w:rsid w:val="00322E37"/>
    <w:rsid w:val="00322F8E"/>
    <w:rsid w:val="00323738"/>
    <w:rsid w:val="00324926"/>
    <w:rsid w:val="0032542A"/>
    <w:rsid w:val="00325A3C"/>
    <w:rsid w:val="00327530"/>
    <w:rsid w:val="0032765D"/>
    <w:rsid w:val="00330674"/>
    <w:rsid w:val="00331227"/>
    <w:rsid w:val="0033155D"/>
    <w:rsid w:val="003326F7"/>
    <w:rsid w:val="00332A20"/>
    <w:rsid w:val="00333A23"/>
    <w:rsid w:val="00337108"/>
    <w:rsid w:val="0034100A"/>
    <w:rsid w:val="0034185D"/>
    <w:rsid w:val="00342A5A"/>
    <w:rsid w:val="00342F1B"/>
    <w:rsid w:val="00343500"/>
    <w:rsid w:val="00343C9E"/>
    <w:rsid w:val="00346DC5"/>
    <w:rsid w:val="00347000"/>
    <w:rsid w:val="0035054C"/>
    <w:rsid w:val="00351493"/>
    <w:rsid w:val="003537BC"/>
    <w:rsid w:val="0035448A"/>
    <w:rsid w:val="0035456C"/>
    <w:rsid w:val="0035599C"/>
    <w:rsid w:val="00355D35"/>
    <w:rsid w:val="00360ED3"/>
    <w:rsid w:val="003630BB"/>
    <w:rsid w:val="00363279"/>
    <w:rsid w:val="00363D40"/>
    <w:rsid w:val="00365EC0"/>
    <w:rsid w:val="00366A28"/>
    <w:rsid w:val="00367101"/>
    <w:rsid w:val="003675C5"/>
    <w:rsid w:val="00367A48"/>
    <w:rsid w:val="00370064"/>
    <w:rsid w:val="00370278"/>
    <w:rsid w:val="003708CA"/>
    <w:rsid w:val="003727F2"/>
    <w:rsid w:val="00373C4E"/>
    <w:rsid w:val="003749CF"/>
    <w:rsid w:val="00374E49"/>
    <w:rsid w:val="0037505F"/>
    <w:rsid w:val="003753CA"/>
    <w:rsid w:val="003760C2"/>
    <w:rsid w:val="00376C2F"/>
    <w:rsid w:val="003778CE"/>
    <w:rsid w:val="0037798F"/>
    <w:rsid w:val="003817F6"/>
    <w:rsid w:val="00382E4C"/>
    <w:rsid w:val="00383D85"/>
    <w:rsid w:val="00384718"/>
    <w:rsid w:val="00385B66"/>
    <w:rsid w:val="0038668D"/>
    <w:rsid w:val="00392955"/>
    <w:rsid w:val="003930A5"/>
    <w:rsid w:val="00393114"/>
    <w:rsid w:val="0039641D"/>
    <w:rsid w:val="0039742A"/>
    <w:rsid w:val="00397A92"/>
    <w:rsid w:val="003A02CD"/>
    <w:rsid w:val="003A266F"/>
    <w:rsid w:val="003A2939"/>
    <w:rsid w:val="003A5071"/>
    <w:rsid w:val="003A63A2"/>
    <w:rsid w:val="003B04E4"/>
    <w:rsid w:val="003B17FB"/>
    <w:rsid w:val="003B1CBA"/>
    <w:rsid w:val="003B1D97"/>
    <w:rsid w:val="003B1EFB"/>
    <w:rsid w:val="003B41C1"/>
    <w:rsid w:val="003B4ABD"/>
    <w:rsid w:val="003B4EF7"/>
    <w:rsid w:val="003B5C19"/>
    <w:rsid w:val="003B74F3"/>
    <w:rsid w:val="003B7617"/>
    <w:rsid w:val="003C1BEF"/>
    <w:rsid w:val="003C404A"/>
    <w:rsid w:val="003C4B09"/>
    <w:rsid w:val="003C6078"/>
    <w:rsid w:val="003C692B"/>
    <w:rsid w:val="003C7A09"/>
    <w:rsid w:val="003C7E3E"/>
    <w:rsid w:val="003D1551"/>
    <w:rsid w:val="003D2097"/>
    <w:rsid w:val="003D2212"/>
    <w:rsid w:val="003D317C"/>
    <w:rsid w:val="003D50AA"/>
    <w:rsid w:val="003D72E3"/>
    <w:rsid w:val="003E027D"/>
    <w:rsid w:val="003E3043"/>
    <w:rsid w:val="003E409B"/>
    <w:rsid w:val="003E536D"/>
    <w:rsid w:val="003E5CC7"/>
    <w:rsid w:val="003E6146"/>
    <w:rsid w:val="003F0324"/>
    <w:rsid w:val="003F0374"/>
    <w:rsid w:val="003F0BAB"/>
    <w:rsid w:val="003F100A"/>
    <w:rsid w:val="003F3A09"/>
    <w:rsid w:val="003F3A2C"/>
    <w:rsid w:val="003F42F4"/>
    <w:rsid w:val="00401921"/>
    <w:rsid w:val="00404F8F"/>
    <w:rsid w:val="00407E7C"/>
    <w:rsid w:val="00410AAE"/>
    <w:rsid w:val="00410D90"/>
    <w:rsid w:val="00412FFE"/>
    <w:rsid w:val="00417EAF"/>
    <w:rsid w:val="00423A45"/>
    <w:rsid w:val="00424C31"/>
    <w:rsid w:val="0042557E"/>
    <w:rsid w:val="00425E45"/>
    <w:rsid w:val="00426223"/>
    <w:rsid w:val="00426BC8"/>
    <w:rsid w:val="00427DB4"/>
    <w:rsid w:val="00431EB9"/>
    <w:rsid w:val="004348C7"/>
    <w:rsid w:val="00434F89"/>
    <w:rsid w:val="00436949"/>
    <w:rsid w:val="0043713B"/>
    <w:rsid w:val="004372AE"/>
    <w:rsid w:val="00441493"/>
    <w:rsid w:val="00444EFF"/>
    <w:rsid w:val="00446D45"/>
    <w:rsid w:val="004521C4"/>
    <w:rsid w:val="0045249B"/>
    <w:rsid w:val="00455CDE"/>
    <w:rsid w:val="004560B4"/>
    <w:rsid w:val="00457919"/>
    <w:rsid w:val="00460B6D"/>
    <w:rsid w:val="00461FA0"/>
    <w:rsid w:val="004625C3"/>
    <w:rsid w:val="00463437"/>
    <w:rsid w:val="0046355D"/>
    <w:rsid w:val="0046400E"/>
    <w:rsid w:val="004666AA"/>
    <w:rsid w:val="00467060"/>
    <w:rsid w:val="00471215"/>
    <w:rsid w:val="004712F6"/>
    <w:rsid w:val="00471AAC"/>
    <w:rsid w:val="0047295F"/>
    <w:rsid w:val="00473320"/>
    <w:rsid w:val="00473A23"/>
    <w:rsid w:val="004744C5"/>
    <w:rsid w:val="00475C8F"/>
    <w:rsid w:val="00475EC3"/>
    <w:rsid w:val="00475FED"/>
    <w:rsid w:val="004764AA"/>
    <w:rsid w:val="00480051"/>
    <w:rsid w:val="00481DCA"/>
    <w:rsid w:val="00482125"/>
    <w:rsid w:val="00482688"/>
    <w:rsid w:val="00482C56"/>
    <w:rsid w:val="00482D92"/>
    <w:rsid w:val="00483277"/>
    <w:rsid w:val="00484A6C"/>
    <w:rsid w:val="00486743"/>
    <w:rsid w:val="00486C45"/>
    <w:rsid w:val="00486E6E"/>
    <w:rsid w:val="0049042F"/>
    <w:rsid w:val="004915DC"/>
    <w:rsid w:val="004921F3"/>
    <w:rsid w:val="004926B1"/>
    <w:rsid w:val="00492BF9"/>
    <w:rsid w:val="004938F2"/>
    <w:rsid w:val="00496E5C"/>
    <w:rsid w:val="004A0A37"/>
    <w:rsid w:val="004A5DA9"/>
    <w:rsid w:val="004B041E"/>
    <w:rsid w:val="004B0A66"/>
    <w:rsid w:val="004B0C26"/>
    <w:rsid w:val="004B0D25"/>
    <w:rsid w:val="004B11D9"/>
    <w:rsid w:val="004B12F0"/>
    <w:rsid w:val="004B266E"/>
    <w:rsid w:val="004B2E48"/>
    <w:rsid w:val="004B3483"/>
    <w:rsid w:val="004B4C85"/>
    <w:rsid w:val="004B5FCF"/>
    <w:rsid w:val="004B6316"/>
    <w:rsid w:val="004B69AE"/>
    <w:rsid w:val="004B6DF4"/>
    <w:rsid w:val="004C16F8"/>
    <w:rsid w:val="004C1C97"/>
    <w:rsid w:val="004C296C"/>
    <w:rsid w:val="004C34AF"/>
    <w:rsid w:val="004C35DB"/>
    <w:rsid w:val="004C4B3D"/>
    <w:rsid w:val="004C57B6"/>
    <w:rsid w:val="004C5CCF"/>
    <w:rsid w:val="004C72AE"/>
    <w:rsid w:val="004D1B44"/>
    <w:rsid w:val="004D3AF3"/>
    <w:rsid w:val="004D3DF5"/>
    <w:rsid w:val="004D46E0"/>
    <w:rsid w:val="004D546B"/>
    <w:rsid w:val="004D6FE2"/>
    <w:rsid w:val="004E0602"/>
    <w:rsid w:val="004E0908"/>
    <w:rsid w:val="004E1443"/>
    <w:rsid w:val="004E20CE"/>
    <w:rsid w:val="004E3386"/>
    <w:rsid w:val="004E41E1"/>
    <w:rsid w:val="004E4EBD"/>
    <w:rsid w:val="004E5FB0"/>
    <w:rsid w:val="004E668F"/>
    <w:rsid w:val="004E7CBE"/>
    <w:rsid w:val="004F03BC"/>
    <w:rsid w:val="004F2FDC"/>
    <w:rsid w:val="004F3512"/>
    <w:rsid w:val="004F5576"/>
    <w:rsid w:val="004F5ED2"/>
    <w:rsid w:val="004F7CC2"/>
    <w:rsid w:val="00507614"/>
    <w:rsid w:val="00507898"/>
    <w:rsid w:val="00510F69"/>
    <w:rsid w:val="0051194A"/>
    <w:rsid w:val="0051356E"/>
    <w:rsid w:val="005201B7"/>
    <w:rsid w:val="00520442"/>
    <w:rsid w:val="00521E8D"/>
    <w:rsid w:val="00522C61"/>
    <w:rsid w:val="005248C0"/>
    <w:rsid w:val="0052630B"/>
    <w:rsid w:val="0052659F"/>
    <w:rsid w:val="005301C4"/>
    <w:rsid w:val="0053103C"/>
    <w:rsid w:val="00531A26"/>
    <w:rsid w:val="00531AAD"/>
    <w:rsid w:val="0053371E"/>
    <w:rsid w:val="00533EC2"/>
    <w:rsid w:val="00534E19"/>
    <w:rsid w:val="00535855"/>
    <w:rsid w:val="0053692B"/>
    <w:rsid w:val="00540BE5"/>
    <w:rsid w:val="0054110F"/>
    <w:rsid w:val="0054419A"/>
    <w:rsid w:val="00544348"/>
    <w:rsid w:val="00544894"/>
    <w:rsid w:val="005451A7"/>
    <w:rsid w:val="005474CB"/>
    <w:rsid w:val="00550D6F"/>
    <w:rsid w:val="00550FAD"/>
    <w:rsid w:val="00551CE1"/>
    <w:rsid w:val="00551EE4"/>
    <w:rsid w:val="00552813"/>
    <w:rsid w:val="005537B9"/>
    <w:rsid w:val="00553AE7"/>
    <w:rsid w:val="00554480"/>
    <w:rsid w:val="00554DA8"/>
    <w:rsid w:val="00554DF7"/>
    <w:rsid w:val="00555B14"/>
    <w:rsid w:val="00556119"/>
    <w:rsid w:val="00556552"/>
    <w:rsid w:val="00557952"/>
    <w:rsid w:val="005621F9"/>
    <w:rsid w:val="00562347"/>
    <w:rsid w:val="00562CD2"/>
    <w:rsid w:val="00566E71"/>
    <w:rsid w:val="0057057F"/>
    <w:rsid w:val="005717D9"/>
    <w:rsid w:val="005720AA"/>
    <w:rsid w:val="00572179"/>
    <w:rsid w:val="005724E7"/>
    <w:rsid w:val="00580565"/>
    <w:rsid w:val="00581506"/>
    <w:rsid w:val="00582FDD"/>
    <w:rsid w:val="005855E4"/>
    <w:rsid w:val="0058588F"/>
    <w:rsid w:val="005859AB"/>
    <w:rsid w:val="0058724E"/>
    <w:rsid w:val="00587521"/>
    <w:rsid w:val="005900C1"/>
    <w:rsid w:val="00591C5C"/>
    <w:rsid w:val="0059257D"/>
    <w:rsid w:val="00592CE9"/>
    <w:rsid w:val="00593205"/>
    <w:rsid w:val="00595AE3"/>
    <w:rsid w:val="00595BDA"/>
    <w:rsid w:val="00596AE2"/>
    <w:rsid w:val="005A01D0"/>
    <w:rsid w:val="005A073E"/>
    <w:rsid w:val="005A13A1"/>
    <w:rsid w:val="005A1A2A"/>
    <w:rsid w:val="005A1CD9"/>
    <w:rsid w:val="005A2B8A"/>
    <w:rsid w:val="005A5127"/>
    <w:rsid w:val="005A513D"/>
    <w:rsid w:val="005A62D0"/>
    <w:rsid w:val="005B04C8"/>
    <w:rsid w:val="005B08C8"/>
    <w:rsid w:val="005B0E8F"/>
    <w:rsid w:val="005B1116"/>
    <w:rsid w:val="005B1965"/>
    <w:rsid w:val="005B3779"/>
    <w:rsid w:val="005B3980"/>
    <w:rsid w:val="005B3B06"/>
    <w:rsid w:val="005B3E05"/>
    <w:rsid w:val="005B42A2"/>
    <w:rsid w:val="005B4F77"/>
    <w:rsid w:val="005B58C0"/>
    <w:rsid w:val="005B7943"/>
    <w:rsid w:val="005C06D6"/>
    <w:rsid w:val="005C1A70"/>
    <w:rsid w:val="005C2D14"/>
    <w:rsid w:val="005C357B"/>
    <w:rsid w:val="005C4526"/>
    <w:rsid w:val="005C63C2"/>
    <w:rsid w:val="005D0996"/>
    <w:rsid w:val="005D0FC7"/>
    <w:rsid w:val="005D60C4"/>
    <w:rsid w:val="005E00D0"/>
    <w:rsid w:val="005E06D3"/>
    <w:rsid w:val="005E0924"/>
    <w:rsid w:val="005E28AA"/>
    <w:rsid w:val="005E60B1"/>
    <w:rsid w:val="005E6F1B"/>
    <w:rsid w:val="005E7731"/>
    <w:rsid w:val="005F05AF"/>
    <w:rsid w:val="005F0767"/>
    <w:rsid w:val="005F0877"/>
    <w:rsid w:val="005F10E9"/>
    <w:rsid w:val="005F1F8F"/>
    <w:rsid w:val="005F2225"/>
    <w:rsid w:val="005F25F1"/>
    <w:rsid w:val="005F377F"/>
    <w:rsid w:val="005F378F"/>
    <w:rsid w:val="005F395B"/>
    <w:rsid w:val="005F51A7"/>
    <w:rsid w:val="005F594A"/>
    <w:rsid w:val="005F5E9B"/>
    <w:rsid w:val="005F7053"/>
    <w:rsid w:val="005F75F5"/>
    <w:rsid w:val="005F7BF9"/>
    <w:rsid w:val="0060219E"/>
    <w:rsid w:val="006021EE"/>
    <w:rsid w:val="00602F6B"/>
    <w:rsid w:val="00603D9A"/>
    <w:rsid w:val="00604D5C"/>
    <w:rsid w:val="00605686"/>
    <w:rsid w:val="00606CCA"/>
    <w:rsid w:val="00606F6A"/>
    <w:rsid w:val="0060793A"/>
    <w:rsid w:val="00610139"/>
    <w:rsid w:val="00610AEF"/>
    <w:rsid w:val="00611D29"/>
    <w:rsid w:val="00611E0B"/>
    <w:rsid w:val="00611FAD"/>
    <w:rsid w:val="00616219"/>
    <w:rsid w:val="00616C80"/>
    <w:rsid w:val="006172DD"/>
    <w:rsid w:val="00621FA6"/>
    <w:rsid w:val="00622831"/>
    <w:rsid w:val="006237F2"/>
    <w:rsid w:val="00624169"/>
    <w:rsid w:val="00624B03"/>
    <w:rsid w:val="00625642"/>
    <w:rsid w:val="006272E9"/>
    <w:rsid w:val="00627568"/>
    <w:rsid w:val="006339E4"/>
    <w:rsid w:val="00633B14"/>
    <w:rsid w:val="00633BB9"/>
    <w:rsid w:val="00634D80"/>
    <w:rsid w:val="00634EBC"/>
    <w:rsid w:val="00640891"/>
    <w:rsid w:val="00641083"/>
    <w:rsid w:val="00641478"/>
    <w:rsid w:val="006438C0"/>
    <w:rsid w:val="0064399C"/>
    <w:rsid w:val="00644F4F"/>
    <w:rsid w:val="006450F9"/>
    <w:rsid w:val="00645208"/>
    <w:rsid w:val="00645690"/>
    <w:rsid w:val="00646EA2"/>
    <w:rsid w:val="00647468"/>
    <w:rsid w:val="0065160E"/>
    <w:rsid w:val="006521E9"/>
    <w:rsid w:val="00652803"/>
    <w:rsid w:val="00654275"/>
    <w:rsid w:val="00654A23"/>
    <w:rsid w:val="006567EB"/>
    <w:rsid w:val="006569AC"/>
    <w:rsid w:val="006576D7"/>
    <w:rsid w:val="0066106B"/>
    <w:rsid w:val="006615DF"/>
    <w:rsid w:val="00662E9F"/>
    <w:rsid w:val="00663294"/>
    <w:rsid w:val="00663762"/>
    <w:rsid w:val="00663957"/>
    <w:rsid w:val="006703D3"/>
    <w:rsid w:val="00670D5B"/>
    <w:rsid w:val="00671140"/>
    <w:rsid w:val="00671A61"/>
    <w:rsid w:val="00672346"/>
    <w:rsid w:val="00672C96"/>
    <w:rsid w:val="0067392E"/>
    <w:rsid w:val="00674239"/>
    <w:rsid w:val="00674F67"/>
    <w:rsid w:val="006754CE"/>
    <w:rsid w:val="0067637F"/>
    <w:rsid w:val="006767B6"/>
    <w:rsid w:val="00676DCF"/>
    <w:rsid w:val="006771E6"/>
    <w:rsid w:val="00677F81"/>
    <w:rsid w:val="00680446"/>
    <w:rsid w:val="006813C0"/>
    <w:rsid w:val="00681C0B"/>
    <w:rsid w:val="00683B5C"/>
    <w:rsid w:val="00683B7A"/>
    <w:rsid w:val="00684573"/>
    <w:rsid w:val="006846C0"/>
    <w:rsid w:val="00684EA6"/>
    <w:rsid w:val="00685CDE"/>
    <w:rsid w:val="00686515"/>
    <w:rsid w:val="00686A34"/>
    <w:rsid w:val="00686CE3"/>
    <w:rsid w:val="00690650"/>
    <w:rsid w:val="0069097E"/>
    <w:rsid w:val="00690F2E"/>
    <w:rsid w:val="00692E31"/>
    <w:rsid w:val="00693FB6"/>
    <w:rsid w:val="00697903"/>
    <w:rsid w:val="006A009D"/>
    <w:rsid w:val="006A00CF"/>
    <w:rsid w:val="006A16AF"/>
    <w:rsid w:val="006A1B83"/>
    <w:rsid w:val="006A237F"/>
    <w:rsid w:val="006A2CE1"/>
    <w:rsid w:val="006A3386"/>
    <w:rsid w:val="006B1037"/>
    <w:rsid w:val="006B1270"/>
    <w:rsid w:val="006B1C4B"/>
    <w:rsid w:val="006B1C5E"/>
    <w:rsid w:val="006B4C8F"/>
    <w:rsid w:val="006B5AAD"/>
    <w:rsid w:val="006C12CC"/>
    <w:rsid w:val="006C1552"/>
    <w:rsid w:val="006C23A8"/>
    <w:rsid w:val="006C2777"/>
    <w:rsid w:val="006C39D0"/>
    <w:rsid w:val="006C49B0"/>
    <w:rsid w:val="006C5337"/>
    <w:rsid w:val="006C5ECC"/>
    <w:rsid w:val="006D2CED"/>
    <w:rsid w:val="006D2F33"/>
    <w:rsid w:val="006D2FCE"/>
    <w:rsid w:val="006D32BA"/>
    <w:rsid w:val="006D4AD9"/>
    <w:rsid w:val="006D4DE5"/>
    <w:rsid w:val="006D6146"/>
    <w:rsid w:val="006D65A8"/>
    <w:rsid w:val="006D6EC0"/>
    <w:rsid w:val="006E0ACA"/>
    <w:rsid w:val="006E1DF9"/>
    <w:rsid w:val="006E3F31"/>
    <w:rsid w:val="006E45F4"/>
    <w:rsid w:val="006E4ACE"/>
    <w:rsid w:val="006F07DE"/>
    <w:rsid w:val="006F0D9B"/>
    <w:rsid w:val="006F1F8D"/>
    <w:rsid w:val="006F219C"/>
    <w:rsid w:val="006F5F9F"/>
    <w:rsid w:val="006F7B9F"/>
    <w:rsid w:val="0070042E"/>
    <w:rsid w:val="00700809"/>
    <w:rsid w:val="00700B60"/>
    <w:rsid w:val="0070171A"/>
    <w:rsid w:val="007054F7"/>
    <w:rsid w:val="0070695B"/>
    <w:rsid w:val="00706A72"/>
    <w:rsid w:val="00711974"/>
    <w:rsid w:val="00711FF2"/>
    <w:rsid w:val="0071245E"/>
    <w:rsid w:val="00712CE0"/>
    <w:rsid w:val="00716E21"/>
    <w:rsid w:val="00721C34"/>
    <w:rsid w:val="00722045"/>
    <w:rsid w:val="00724C7C"/>
    <w:rsid w:val="00725B8F"/>
    <w:rsid w:val="00725FD5"/>
    <w:rsid w:val="0073151B"/>
    <w:rsid w:val="007317E3"/>
    <w:rsid w:val="00731A9C"/>
    <w:rsid w:val="007324DC"/>
    <w:rsid w:val="00732ACC"/>
    <w:rsid w:val="007340E9"/>
    <w:rsid w:val="00734383"/>
    <w:rsid w:val="00740881"/>
    <w:rsid w:val="00740CD3"/>
    <w:rsid w:val="00740D87"/>
    <w:rsid w:val="00741E63"/>
    <w:rsid w:val="00746BA9"/>
    <w:rsid w:val="00751BC0"/>
    <w:rsid w:val="00752A7A"/>
    <w:rsid w:val="0075331D"/>
    <w:rsid w:val="007544D0"/>
    <w:rsid w:val="00754C45"/>
    <w:rsid w:val="00754DCE"/>
    <w:rsid w:val="0075532F"/>
    <w:rsid w:val="007557F4"/>
    <w:rsid w:val="007618E4"/>
    <w:rsid w:val="00761B71"/>
    <w:rsid w:val="00761D2E"/>
    <w:rsid w:val="007624B5"/>
    <w:rsid w:val="00762C67"/>
    <w:rsid w:val="00762C7F"/>
    <w:rsid w:val="00762D98"/>
    <w:rsid w:val="0076646A"/>
    <w:rsid w:val="00767728"/>
    <w:rsid w:val="00767EF0"/>
    <w:rsid w:val="00770ADD"/>
    <w:rsid w:val="007724FC"/>
    <w:rsid w:val="00773403"/>
    <w:rsid w:val="00773CF6"/>
    <w:rsid w:val="007745A3"/>
    <w:rsid w:val="00774A24"/>
    <w:rsid w:val="00775868"/>
    <w:rsid w:val="0077770F"/>
    <w:rsid w:val="00784BD3"/>
    <w:rsid w:val="00785836"/>
    <w:rsid w:val="007902E5"/>
    <w:rsid w:val="00790F54"/>
    <w:rsid w:val="00797269"/>
    <w:rsid w:val="007A1109"/>
    <w:rsid w:val="007A2A08"/>
    <w:rsid w:val="007A30CC"/>
    <w:rsid w:val="007A4DB6"/>
    <w:rsid w:val="007A5A69"/>
    <w:rsid w:val="007B1E87"/>
    <w:rsid w:val="007B2C9F"/>
    <w:rsid w:val="007B34C6"/>
    <w:rsid w:val="007B3E02"/>
    <w:rsid w:val="007B536A"/>
    <w:rsid w:val="007B5E54"/>
    <w:rsid w:val="007C048E"/>
    <w:rsid w:val="007C05B5"/>
    <w:rsid w:val="007C0A45"/>
    <w:rsid w:val="007C44EE"/>
    <w:rsid w:val="007C47AA"/>
    <w:rsid w:val="007C599C"/>
    <w:rsid w:val="007C61A1"/>
    <w:rsid w:val="007D272D"/>
    <w:rsid w:val="007D346A"/>
    <w:rsid w:val="007D4F24"/>
    <w:rsid w:val="007D5E8C"/>
    <w:rsid w:val="007D7BF8"/>
    <w:rsid w:val="007E068B"/>
    <w:rsid w:val="007E2343"/>
    <w:rsid w:val="007E68DC"/>
    <w:rsid w:val="007F1DE0"/>
    <w:rsid w:val="007F233A"/>
    <w:rsid w:val="007F2B0C"/>
    <w:rsid w:val="007F6D16"/>
    <w:rsid w:val="007F732B"/>
    <w:rsid w:val="00801352"/>
    <w:rsid w:val="00802651"/>
    <w:rsid w:val="00802727"/>
    <w:rsid w:val="00802AB2"/>
    <w:rsid w:val="00803186"/>
    <w:rsid w:val="008056AF"/>
    <w:rsid w:val="008058E1"/>
    <w:rsid w:val="00805969"/>
    <w:rsid w:val="00806950"/>
    <w:rsid w:val="00806E28"/>
    <w:rsid w:val="008073C4"/>
    <w:rsid w:val="00810308"/>
    <w:rsid w:val="00811809"/>
    <w:rsid w:val="008135B9"/>
    <w:rsid w:val="0081437F"/>
    <w:rsid w:val="00814A15"/>
    <w:rsid w:val="00815311"/>
    <w:rsid w:val="00817F1D"/>
    <w:rsid w:val="008219CD"/>
    <w:rsid w:val="00824190"/>
    <w:rsid w:val="00824C1B"/>
    <w:rsid w:val="00824F4B"/>
    <w:rsid w:val="00826FC5"/>
    <w:rsid w:val="00827C5E"/>
    <w:rsid w:val="00830EBE"/>
    <w:rsid w:val="00830EEF"/>
    <w:rsid w:val="00831DD1"/>
    <w:rsid w:val="0083404C"/>
    <w:rsid w:val="008342A7"/>
    <w:rsid w:val="0083558B"/>
    <w:rsid w:val="00840A18"/>
    <w:rsid w:val="0084275F"/>
    <w:rsid w:val="00842B2A"/>
    <w:rsid w:val="00842F0D"/>
    <w:rsid w:val="008453DA"/>
    <w:rsid w:val="008459BE"/>
    <w:rsid w:val="00847381"/>
    <w:rsid w:val="00850161"/>
    <w:rsid w:val="0085054B"/>
    <w:rsid w:val="00851F52"/>
    <w:rsid w:val="00853690"/>
    <w:rsid w:val="00853E76"/>
    <w:rsid w:val="008546D8"/>
    <w:rsid w:val="00860FC0"/>
    <w:rsid w:val="00863AFD"/>
    <w:rsid w:val="00864088"/>
    <w:rsid w:val="00864A05"/>
    <w:rsid w:val="00866449"/>
    <w:rsid w:val="00867CDE"/>
    <w:rsid w:val="00870680"/>
    <w:rsid w:val="00871A60"/>
    <w:rsid w:val="008722EE"/>
    <w:rsid w:val="008737D8"/>
    <w:rsid w:val="00873F04"/>
    <w:rsid w:val="008745AF"/>
    <w:rsid w:val="0087534B"/>
    <w:rsid w:val="008803BB"/>
    <w:rsid w:val="00881F62"/>
    <w:rsid w:val="00882C2C"/>
    <w:rsid w:val="008839F7"/>
    <w:rsid w:val="008856C5"/>
    <w:rsid w:val="00885D06"/>
    <w:rsid w:val="00885D14"/>
    <w:rsid w:val="00885EB2"/>
    <w:rsid w:val="00886090"/>
    <w:rsid w:val="00886354"/>
    <w:rsid w:val="00891756"/>
    <w:rsid w:val="00891774"/>
    <w:rsid w:val="00892347"/>
    <w:rsid w:val="00893E1E"/>
    <w:rsid w:val="008942DF"/>
    <w:rsid w:val="00895570"/>
    <w:rsid w:val="00896611"/>
    <w:rsid w:val="008A00A6"/>
    <w:rsid w:val="008A0C87"/>
    <w:rsid w:val="008A1C7E"/>
    <w:rsid w:val="008A4E51"/>
    <w:rsid w:val="008A6196"/>
    <w:rsid w:val="008A6469"/>
    <w:rsid w:val="008A65BB"/>
    <w:rsid w:val="008A77CF"/>
    <w:rsid w:val="008A7D3A"/>
    <w:rsid w:val="008B0B37"/>
    <w:rsid w:val="008B0B51"/>
    <w:rsid w:val="008B112D"/>
    <w:rsid w:val="008B12A0"/>
    <w:rsid w:val="008B32E7"/>
    <w:rsid w:val="008B6E4B"/>
    <w:rsid w:val="008B76C1"/>
    <w:rsid w:val="008B7A78"/>
    <w:rsid w:val="008C00C5"/>
    <w:rsid w:val="008C039B"/>
    <w:rsid w:val="008C4732"/>
    <w:rsid w:val="008C4846"/>
    <w:rsid w:val="008D22E1"/>
    <w:rsid w:val="008D469D"/>
    <w:rsid w:val="008D4B8D"/>
    <w:rsid w:val="008D5E94"/>
    <w:rsid w:val="008D748F"/>
    <w:rsid w:val="008E314C"/>
    <w:rsid w:val="008E31B9"/>
    <w:rsid w:val="008E350B"/>
    <w:rsid w:val="008E3C2F"/>
    <w:rsid w:val="008E4A26"/>
    <w:rsid w:val="008E53C4"/>
    <w:rsid w:val="008E70F4"/>
    <w:rsid w:val="008F01CD"/>
    <w:rsid w:val="008F1F15"/>
    <w:rsid w:val="008F233A"/>
    <w:rsid w:val="008F272B"/>
    <w:rsid w:val="008F30F2"/>
    <w:rsid w:val="008F31C0"/>
    <w:rsid w:val="008F3E85"/>
    <w:rsid w:val="008F45CF"/>
    <w:rsid w:val="008F5771"/>
    <w:rsid w:val="008F58D4"/>
    <w:rsid w:val="008F5942"/>
    <w:rsid w:val="008F5D18"/>
    <w:rsid w:val="008F62CA"/>
    <w:rsid w:val="00900038"/>
    <w:rsid w:val="00901455"/>
    <w:rsid w:val="00901AFF"/>
    <w:rsid w:val="00904C3C"/>
    <w:rsid w:val="0090554D"/>
    <w:rsid w:val="00905582"/>
    <w:rsid w:val="00907F3E"/>
    <w:rsid w:val="00911F09"/>
    <w:rsid w:val="00912B06"/>
    <w:rsid w:val="00913CB8"/>
    <w:rsid w:val="00914B6C"/>
    <w:rsid w:val="00914E39"/>
    <w:rsid w:val="009157D7"/>
    <w:rsid w:val="00915B64"/>
    <w:rsid w:val="00917771"/>
    <w:rsid w:val="00917AE0"/>
    <w:rsid w:val="009200AF"/>
    <w:rsid w:val="00920A30"/>
    <w:rsid w:val="00920D33"/>
    <w:rsid w:val="00921082"/>
    <w:rsid w:val="0092140A"/>
    <w:rsid w:val="00921505"/>
    <w:rsid w:val="00922AAB"/>
    <w:rsid w:val="00922C94"/>
    <w:rsid w:val="00922EB4"/>
    <w:rsid w:val="009234EE"/>
    <w:rsid w:val="00923DCC"/>
    <w:rsid w:val="00926280"/>
    <w:rsid w:val="00930387"/>
    <w:rsid w:val="009325D6"/>
    <w:rsid w:val="009337D4"/>
    <w:rsid w:val="00934AD0"/>
    <w:rsid w:val="00935A00"/>
    <w:rsid w:val="009374F2"/>
    <w:rsid w:val="009401DA"/>
    <w:rsid w:val="0094317B"/>
    <w:rsid w:val="00943975"/>
    <w:rsid w:val="00944B10"/>
    <w:rsid w:val="009459E5"/>
    <w:rsid w:val="0094630F"/>
    <w:rsid w:val="00950119"/>
    <w:rsid w:val="00951FEC"/>
    <w:rsid w:val="0095235E"/>
    <w:rsid w:val="009534D2"/>
    <w:rsid w:val="00953E9D"/>
    <w:rsid w:val="00954242"/>
    <w:rsid w:val="00954B66"/>
    <w:rsid w:val="0095553A"/>
    <w:rsid w:val="00956BDA"/>
    <w:rsid w:val="0096066D"/>
    <w:rsid w:val="00960847"/>
    <w:rsid w:val="00961313"/>
    <w:rsid w:val="00961323"/>
    <w:rsid w:val="0096190C"/>
    <w:rsid w:val="00962A0C"/>
    <w:rsid w:val="00963504"/>
    <w:rsid w:val="009636F6"/>
    <w:rsid w:val="00964246"/>
    <w:rsid w:val="00964B0E"/>
    <w:rsid w:val="00964D63"/>
    <w:rsid w:val="00964F1C"/>
    <w:rsid w:val="00966E8A"/>
    <w:rsid w:val="009700DF"/>
    <w:rsid w:val="009722A2"/>
    <w:rsid w:val="00972A1D"/>
    <w:rsid w:val="00973A9C"/>
    <w:rsid w:val="00974D8B"/>
    <w:rsid w:val="00974DDA"/>
    <w:rsid w:val="009754A4"/>
    <w:rsid w:val="00975E10"/>
    <w:rsid w:val="00976967"/>
    <w:rsid w:val="00977228"/>
    <w:rsid w:val="0098030E"/>
    <w:rsid w:val="00980F11"/>
    <w:rsid w:val="00981D94"/>
    <w:rsid w:val="00986002"/>
    <w:rsid w:val="00986AD2"/>
    <w:rsid w:val="0098726B"/>
    <w:rsid w:val="00987AD1"/>
    <w:rsid w:val="00990816"/>
    <w:rsid w:val="009920E2"/>
    <w:rsid w:val="00993441"/>
    <w:rsid w:val="009934D7"/>
    <w:rsid w:val="0099364F"/>
    <w:rsid w:val="00993F1D"/>
    <w:rsid w:val="00996878"/>
    <w:rsid w:val="009978C7"/>
    <w:rsid w:val="00997941"/>
    <w:rsid w:val="009A0D43"/>
    <w:rsid w:val="009A1A0A"/>
    <w:rsid w:val="009A1C02"/>
    <w:rsid w:val="009A38F8"/>
    <w:rsid w:val="009A4A05"/>
    <w:rsid w:val="009A4A86"/>
    <w:rsid w:val="009A4ABB"/>
    <w:rsid w:val="009A4D43"/>
    <w:rsid w:val="009A5977"/>
    <w:rsid w:val="009A681E"/>
    <w:rsid w:val="009A7DC0"/>
    <w:rsid w:val="009A7FBE"/>
    <w:rsid w:val="009B1C0A"/>
    <w:rsid w:val="009B22F5"/>
    <w:rsid w:val="009B40A6"/>
    <w:rsid w:val="009B4C70"/>
    <w:rsid w:val="009B5A39"/>
    <w:rsid w:val="009B637C"/>
    <w:rsid w:val="009B7181"/>
    <w:rsid w:val="009C0778"/>
    <w:rsid w:val="009C276C"/>
    <w:rsid w:val="009C2B82"/>
    <w:rsid w:val="009C2CB8"/>
    <w:rsid w:val="009C440D"/>
    <w:rsid w:val="009C45FF"/>
    <w:rsid w:val="009C523D"/>
    <w:rsid w:val="009C55E7"/>
    <w:rsid w:val="009C5782"/>
    <w:rsid w:val="009C68FA"/>
    <w:rsid w:val="009C7EE0"/>
    <w:rsid w:val="009D0AD1"/>
    <w:rsid w:val="009D0E7D"/>
    <w:rsid w:val="009D1929"/>
    <w:rsid w:val="009D2AA7"/>
    <w:rsid w:val="009D3760"/>
    <w:rsid w:val="009D38D7"/>
    <w:rsid w:val="009D4ABE"/>
    <w:rsid w:val="009D6041"/>
    <w:rsid w:val="009D6DE4"/>
    <w:rsid w:val="009D781A"/>
    <w:rsid w:val="009D78B4"/>
    <w:rsid w:val="009E00BA"/>
    <w:rsid w:val="009E1243"/>
    <w:rsid w:val="009E20BF"/>
    <w:rsid w:val="009E57A8"/>
    <w:rsid w:val="009E75D4"/>
    <w:rsid w:val="009F0639"/>
    <w:rsid w:val="009F07BE"/>
    <w:rsid w:val="009F1B67"/>
    <w:rsid w:val="009F2014"/>
    <w:rsid w:val="009F28E9"/>
    <w:rsid w:val="009F38A2"/>
    <w:rsid w:val="009F4EA2"/>
    <w:rsid w:val="009F5D8B"/>
    <w:rsid w:val="00A00E87"/>
    <w:rsid w:val="00A01006"/>
    <w:rsid w:val="00A01CAB"/>
    <w:rsid w:val="00A0439D"/>
    <w:rsid w:val="00A047D2"/>
    <w:rsid w:val="00A05F5F"/>
    <w:rsid w:val="00A06766"/>
    <w:rsid w:val="00A1048C"/>
    <w:rsid w:val="00A13609"/>
    <w:rsid w:val="00A136F1"/>
    <w:rsid w:val="00A14E58"/>
    <w:rsid w:val="00A14FCD"/>
    <w:rsid w:val="00A16AE1"/>
    <w:rsid w:val="00A17865"/>
    <w:rsid w:val="00A17C2B"/>
    <w:rsid w:val="00A21783"/>
    <w:rsid w:val="00A235A1"/>
    <w:rsid w:val="00A23BD5"/>
    <w:rsid w:val="00A23BFF"/>
    <w:rsid w:val="00A24BC3"/>
    <w:rsid w:val="00A24EFB"/>
    <w:rsid w:val="00A303B6"/>
    <w:rsid w:val="00A306C9"/>
    <w:rsid w:val="00A3151F"/>
    <w:rsid w:val="00A3226F"/>
    <w:rsid w:val="00A33561"/>
    <w:rsid w:val="00A41A7D"/>
    <w:rsid w:val="00A425E6"/>
    <w:rsid w:val="00A430C3"/>
    <w:rsid w:val="00A434A8"/>
    <w:rsid w:val="00A43BDE"/>
    <w:rsid w:val="00A43CE2"/>
    <w:rsid w:val="00A448A4"/>
    <w:rsid w:val="00A44F77"/>
    <w:rsid w:val="00A45D72"/>
    <w:rsid w:val="00A45E1B"/>
    <w:rsid w:val="00A50E25"/>
    <w:rsid w:val="00A51F90"/>
    <w:rsid w:val="00A5399A"/>
    <w:rsid w:val="00A54162"/>
    <w:rsid w:val="00A5432A"/>
    <w:rsid w:val="00A544FD"/>
    <w:rsid w:val="00A54B0B"/>
    <w:rsid w:val="00A5545A"/>
    <w:rsid w:val="00A5756F"/>
    <w:rsid w:val="00A57EB1"/>
    <w:rsid w:val="00A617FE"/>
    <w:rsid w:val="00A61C79"/>
    <w:rsid w:val="00A62F30"/>
    <w:rsid w:val="00A635AE"/>
    <w:rsid w:val="00A63FED"/>
    <w:rsid w:val="00A64C88"/>
    <w:rsid w:val="00A6509D"/>
    <w:rsid w:val="00A659D2"/>
    <w:rsid w:val="00A66782"/>
    <w:rsid w:val="00A66B2E"/>
    <w:rsid w:val="00A67BB0"/>
    <w:rsid w:val="00A7069C"/>
    <w:rsid w:val="00A7073F"/>
    <w:rsid w:val="00A71094"/>
    <w:rsid w:val="00A729DB"/>
    <w:rsid w:val="00A732BA"/>
    <w:rsid w:val="00A73548"/>
    <w:rsid w:val="00A740BE"/>
    <w:rsid w:val="00A741F8"/>
    <w:rsid w:val="00A77EEA"/>
    <w:rsid w:val="00A839D8"/>
    <w:rsid w:val="00A8410A"/>
    <w:rsid w:val="00A84EE9"/>
    <w:rsid w:val="00A85A60"/>
    <w:rsid w:val="00A86DC9"/>
    <w:rsid w:val="00A87664"/>
    <w:rsid w:val="00A938D4"/>
    <w:rsid w:val="00A93ADC"/>
    <w:rsid w:val="00A940F6"/>
    <w:rsid w:val="00A949C2"/>
    <w:rsid w:val="00A95A2A"/>
    <w:rsid w:val="00A96141"/>
    <w:rsid w:val="00A96197"/>
    <w:rsid w:val="00A97678"/>
    <w:rsid w:val="00A97CE0"/>
    <w:rsid w:val="00A97E25"/>
    <w:rsid w:val="00AA0487"/>
    <w:rsid w:val="00AA2E51"/>
    <w:rsid w:val="00AA2FAF"/>
    <w:rsid w:val="00AA3F06"/>
    <w:rsid w:val="00AA5082"/>
    <w:rsid w:val="00AA5A17"/>
    <w:rsid w:val="00AA5BEF"/>
    <w:rsid w:val="00AA6647"/>
    <w:rsid w:val="00AA6F6D"/>
    <w:rsid w:val="00AA6FF4"/>
    <w:rsid w:val="00AB0150"/>
    <w:rsid w:val="00AB14D7"/>
    <w:rsid w:val="00AB1A81"/>
    <w:rsid w:val="00AB26C1"/>
    <w:rsid w:val="00AB28C1"/>
    <w:rsid w:val="00AB394A"/>
    <w:rsid w:val="00AB4FCC"/>
    <w:rsid w:val="00AC034E"/>
    <w:rsid w:val="00AC16D8"/>
    <w:rsid w:val="00AC1B31"/>
    <w:rsid w:val="00AC1C63"/>
    <w:rsid w:val="00AC2E54"/>
    <w:rsid w:val="00AC3B65"/>
    <w:rsid w:val="00AC4110"/>
    <w:rsid w:val="00AC427D"/>
    <w:rsid w:val="00AC5668"/>
    <w:rsid w:val="00AC747B"/>
    <w:rsid w:val="00AD0478"/>
    <w:rsid w:val="00AD2A40"/>
    <w:rsid w:val="00AD54FB"/>
    <w:rsid w:val="00AD5F47"/>
    <w:rsid w:val="00AD669A"/>
    <w:rsid w:val="00AD6E90"/>
    <w:rsid w:val="00AD7069"/>
    <w:rsid w:val="00AE05F0"/>
    <w:rsid w:val="00AE0B96"/>
    <w:rsid w:val="00AE12E8"/>
    <w:rsid w:val="00AE7BA2"/>
    <w:rsid w:val="00AF27CB"/>
    <w:rsid w:val="00AF2F30"/>
    <w:rsid w:val="00AF67C3"/>
    <w:rsid w:val="00AF6FDC"/>
    <w:rsid w:val="00AF72EB"/>
    <w:rsid w:val="00B0124B"/>
    <w:rsid w:val="00B018B0"/>
    <w:rsid w:val="00B01AF1"/>
    <w:rsid w:val="00B04100"/>
    <w:rsid w:val="00B042DE"/>
    <w:rsid w:val="00B0443E"/>
    <w:rsid w:val="00B04DA7"/>
    <w:rsid w:val="00B06443"/>
    <w:rsid w:val="00B06F2D"/>
    <w:rsid w:val="00B1139F"/>
    <w:rsid w:val="00B14947"/>
    <w:rsid w:val="00B16361"/>
    <w:rsid w:val="00B2372F"/>
    <w:rsid w:val="00B23F70"/>
    <w:rsid w:val="00B2431E"/>
    <w:rsid w:val="00B24810"/>
    <w:rsid w:val="00B3188C"/>
    <w:rsid w:val="00B3190C"/>
    <w:rsid w:val="00B31D7D"/>
    <w:rsid w:val="00B34E34"/>
    <w:rsid w:val="00B35E29"/>
    <w:rsid w:val="00B36055"/>
    <w:rsid w:val="00B3623A"/>
    <w:rsid w:val="00B366A4"/>
    <w:rsid w:val="00B37696"/>
    <w:rsid w:val="00B41436"/>
    <w:rsid w:val="00B417A1"/>
    <w:rsid w:val="00B4303B"/>
    <w:rsid w:val="00B43A89"/>
    <w:rsid w:val="00B4547D"/>
    <w:rsid w:val="00B45BAB"/>
    <w:rsid w:val="00B47C10"/>
    <w:rsid w:val="00B51244"/>
    <w:rsid w:val="00B560DD"/>
    <w:rsid w:val="00B6161C"/>
    <w:rsid w:val="00B63D8E"/>
    <w:rsid w:val="00B64BE2"/>
    <w:rsid w:val="00B6639E"/>
    <w:rsid w:val="00B672E1"/>
    <w:rsid w:val="00B6768D"/>
    <w:rsid w:val="00B67825"/>
    <w:rsid w:val="00B7213F"/>
    <w:rsid w:val="00B73219"/>
    <w:rsid w:val="00B7532A"/>
    <w:rsid w:val="00B76520"/>
    <w:rsid w:val="00B80DD0"/>
    <w:rsid w:val="00B8132F"/>
    <w:rsid w:val="00B81C68"/>
    <w:rsid w:val="00B827BB"/>
    <w:rsid w:val="00B83831"/>
    <w:rsid w:val="00B8434A"/>
    <w:rsid w:val="00B85BF4"/>
    <w:rsid w:val="00B86B37"/>
    <w:rsid w:val="00B87063"/>
    <w:rsid w:val="00B90240"/>
    <w:rsid w:val="00B905B8"/>
    <w:rsid w:val="00B91154"/>
    <w:rsid w:val="00B9168E"/>
    <w:rsid w:val="00B91F84"/>
    <w:rsid w:val="00B96C20"/>
    <w:rsid w:val="00B97E7E"/>
    <w:rsid w:val="00BA0D7F"/>
    <w:rsid w:val="00BA3A69"/>
    <w:rsid w:val="00BA5204"/>
    <w:rsid w:val="00BB05BF"/>
    <w:rsid w:val="00BB08A9"/>
    <w:rsid w:val="00BB1280"/>
    <w:rsid w:val="00BB130A"/>
    <w:rsid w:val="00BB1B35"/>
    <w:rsid w:val="00BB281D"/>
    <w:rsid w:val="00BB2A53"/>
    <w:rsid w:val="00BB397B"/>
    <w:rsid w:val="00BB3CA1"/>
    <w:rsid w:val="00BB3E85"/>
    <w:rsid w:val="00BB474E"/>
    <w:rsid w:val="00BB50C4"/>
    <w:rsid w:val="00BB5BE6"/>
    <w:rsid w:val="00BB6C57"/>
    <w:rsid w:val="00BB74DF"/>
    <w:rsid w:val="00BC025E"/>
    <w:rsid w:val="00BC25C3"/>
    <w:rsid w:val="00BC51E7"/>
    <w:rsid w:val="00BC73DF"/>
    <w:rsid w:val="00BC7704"/>
    <w:rsid w:val="00BD259A"/>
    <w:rsid w:val="00BD2870"/>
    <w:rsid w:val="00BD2893"/>
    <w:rsid w:val="00BD4876"/>
    <w:rsid w:val="00BD4977"/>
    <w:rsid w:val="00BD5409"/>
    <w:rsid w:val="00BD7356"/>
    <w:rsid w:val="00BD788D"/>
    <w:rsid w:val="00BE1012"/>
    <w:rsid w:val="00BE11EF"/>
    <w:rsid w:val="00BE40DD"/>
    <w:rsid w:val="00BE51C6"/>
    <w:rsid w:val="00BE65F1"/>
    <w:rsid w:val="00BE6910"/>
    <w:rsid w:val="00BF00D8"/>
    <w:rsid w:val="00BF0D73"/>
    <w:rsid w:val="00BF2149"/>
    <w:rsid w:val="00BF22BA"/>
    <w:rsid w:val="00BF3070"/>
    <w:rsid w:val="00BF4FA3"/>
    <w:rsid w:val="00BF5701"/>
    <w:rsid w:val="00BF74BA"/>
    <w:rsid w:val="00BF782C"/>
    <w:rsid w:val="00C03B2C"/>
    <w:rsid w:val="00C06A01"/>
    <w:rsid w:val="00C0760B"/>
    <w:rsid w:val="00C07DCE"/>
    <w:rsid w:val="00C11487"/>
    <w:rsid w:val="00C116C8"/>
    <w:rsid w:val="00C1258E"/>
    <w:rsid w:val="00C14CA0"/>
    <w:rsid w:val="00C15C63"/>
    <w:rsid w:val="00C17661"/>
    <w:rsid w:val="00C20096"/>
    <w:rsid w:val="00C212BA"/>
    <w:rsid w:val="00C2321D"/>
    <w:rsid w:val="00C25C90"/>
    <w:rsid w:val="00C276D3"/>
    <w:rsid w:val="00C27F15"/>
    <w:rsid w:val="00C31DA6"/>
    <w:rsid w:val="00C32BD1"/>
    <w:rsid w:val="00C339D8"/>
    <w:rsid w:val="00C349E5"/>
    <w:rsid w:val="00C34DF7"/>
    <w:rsid w:val="00C35F94"/>
    <w:rsid w:val="00C3631B"/>
    <w:rsid w:val="00C36D74"/>
    <w:rsid w:val="00C377A1"/>
    <w:rsid w:val="00C37B8D"/>
    <w:rsid w:val="00C4037D"/>
    <w:rsid w:val="00C40778"/>
    <w:rsid w:val="00C424E5"/>
    <w:rsid w:val="00C435A2"/>
    <w:rsid w:val="00C44B3E"/>
    <w:rsid w:val="00C45119"/>
    <w:rsid w:val="00C459F4"/>
    <w:rsid w:val="00C45ADB"/>
    <w:rsid w:val="00C45C77"/>
    <w:rsid w:val="00C45EA5"/>
    <w:rsid w:val="00C4602A"/>
    <w:rsid w:val="00C46233"/>
    <w:rsid w:val="00C47035"/>
    <w:rsid w:val="00C47094"/>
    <w:rsid w:val="00C47963"/>
    <w:rsid w:val="00C51511"/>
    <w:rsid w:val="00C5386B"/>
    <w:rsid w:val="00C554D6"/>
    <w:rsid w:val="00C556E1"/>
    <w:rsid w:val="00C55A1C"/>
    <w:rsid w:val="00C6094E"/>
    <w:rsid w:val="00C61239"/>
    <w:rsid w:val="00C62D8C"/>
    <w:rsid w:val="00C6519C"/>
    <w:rsid w:val="00C667A0"/>
    <w:rsid w:val="00C66D20"/>
    <w:rsid w:val="00C67621"/>
    <w:rsid w:val="00C70DDC"/>
    <w:rsid w:val="00C71198"/>
    <w:rsid w:val="00C72F83"/>
    <w:rsid w:val="00C73256"/>
    <w:rsid w:val="00C73290"/>
    <w:rsid w:val="00C73423"/>
    <w:rsid w:val="00C7350F"/>
    <w:rsid w:val="00C74234"/>
    <w:rsid w:val="00C7689E"/>
    <w:rsid w:val="00C80E94"/>
    <w:rsid w:val="00C828E9"/>
    <w:rsid w:val="00C83183"/>
    <w:rsid w:val="00C831B1"/>
    <w:rsid w:val="00C83C8D"/>
    <w:rsid w:val="00C84B10"/>
    <w:rsid w:val="00C86F9A"/>
    <w:rsid w:val="00C87452"/>
    <w:rsid w:val="00C901D4"/>
    <w:rsid w:val="00C914D7"/>
    <w:rsid w:val="00C91D4A"/>
    <w:rsid w:val="00C92386"/>
    <w:rsid w:val="00C93225"/>
    <w:rsid w:val="00C93464"/>
    <w:rsid w:val="00C941D6"/>
    <w:rsid w:val="00C94CF7"/>
    <w:rsid w:val="00C96A8E"/>
    <w:rsid w:val="00C9720C"/>
    <w:rsid w:val="00CA3017"/>
    <w:rsid w:val="00CA6A9C"/>
    <w:rsid w:val="00CB22DE"/>
    <w:rsid w:val="00CB27ED"/>
    <w:rsid w:val="00CB2FF2"/>
    <w:rsid w:val="00CB5A61"/>
    <w:rsid w:val="00CB6146"/>
    <w:rsid w:val="00CB6999"/>
    <w:rsid w:val="00CB69FC"/>
    <w:rsid w:val="00CB6EC9"/>
    <w:rsid w:val="00CB7EA3"/>
    <w:rsid w:val="00CC02F1"/>
    <w:rsid w:val="00CC1A55"/>
    <w:rsid w:val="00CC2125"/>
    <w:rsid w:val="00CC2BE1"/>
    <w:rsid w:val="00CC2E63"/>
    <w:rsid w:val="00CC3B47"/>
    <w:rsid w:val="00CC3D38"/>
    <w:rsid w:val="00CC56F9"/>
    <w:rsid w:val="00CC611E"/>
    <w:rsid w:val="00CC7503"/>
    <w:rsid w:val="00CC75DB"/>
    <w:rsid w:val="00CD09B7"/>
    <w:rsid w:val="00CD13D5"/>
    <w:rsid w:val="00CD29E3"/>
    <w:rsid w:val="00CD2BC4"/>
    <w:rsid w:val="00CD2D1D"/>
    <w:rsid w:val="00CD34F0"/>
    <w:rsid w:val="00CD3C06"/>
    <w:rsid w:val="00CD4DA8"/>
    <w:rsid w:val="00CD5A98"/>
    <w:rsid w:val="00CD5BA2"/>
    <w:rsid w:val="00CD6479"/>
    <w:rsid w:val="00CD6C8D"/>
    <w:rsid w:val="00CD723C"/>
    <w:rsid w:val="00CD7E35"/>
    <w:rsid w:val="00CE1232"/>
    <w:rsid w:val="00CE27B5"/>
    <w:rsid w:val="00CE30AC"/>
    <w:rsid w:val="00CE4F0D"/>
    <w:rsid w:val="00CE62E5"/>
    <w:rsid w:val="00CF24A9"/>
    <w:rsid w:val="00CF24CD"/>
    <w:rsid w:val="00CF2A9E"/>
    <w:rsid w:val="00CF2C30"/>
    <w:rsid w:val="00CF37A2"/>
    <w:rsid w:val="00CF47BB"/>
    <w:rsid w:val="00CF60C7"/>
    <w:rsid w:val="00CF7467"/>
    <w:rsid w:val="00D00186"/>
    <w:rsid w:val="00D00C6C"/>
    <w:rsid w:val="00D045B5"/>
    <w:rsid w:val="00D05563"/>
    <w:rsid w:val="00D0574B"/>
    <w:rsid w:val="00D079FE"/>
    <w:rsid w:val="00D10196"/>
    <w:rsid w:val="00D11A98"/>
    <w:rsid w:val="00D132AF"/>
    <w:rsid w:val="00D134D2"/>
    <w:rsid w:val="00D13679"/>
    <w:rsid w:val="00D140D4"/>
    <w:rsid w:val="00D14BEB"/>
    <w:rsid w:val="00D14CE6"/>
    <w:rsid w:val="00D150E7"/>
    <w:rsid w:val="00D15A3F"/>
    <w:rsid w:val="00D1624D"/>
    <w:rsid w:val="00D16A60"/>
    <w:rsid w:val="00D16C8C"/>
    <w:rsid w:val="00D201F1"/>
    <w:rsid w:val="00D2200B"/>
    <w:rsid w:val="00D22644"/>
    <w:rsid w:val="00D22DCD"/>
    <w:rsid w:val="00D233B9"/>
    <w:rsid w:val="00D23AD5"/>
    <w:rsid w:val="00D24BFB"/>
    <w:rsid w:val="00D30558"/>
    <w:rsid w:val="00D313C4"/>
    <w:rsid w:val="00D32DF6"/>
    <w:rsid w:val="00D32FD5"/>
    <w:rsid w:val="00D3439C"/>
    <w:rsid w:val="00D3573D"/>
    <w:rsid w:val="00D35C7E"/>
    <w:rsid w:val="00D36A7B"/>
    <w:rsid w:val="00D37939"/>
    <w:rsid w:val="00D43917"/>
    <w:rsid w:val="00D43AFF"/>
    <w:rsid w:val="00D43C04"/>
    <w:rsid w:val="00D44630"/>
    <w:rsid w:val="00D46898"/>
    <w:rsid w:val="00D50A13"/>
    <w:rsid w:val="00D50CB0"/>
    <w:rsid w:val="00D54E6A"/>
    <w:rsid w:val="00D60145"/>
    <w:rsid w:val="00D60251"/>
    <w:rsid w:val="00D6080F"/>
    <w:rsid w:val="00D6205D"/>
    <w:rsid w:val="00D64185"/>
    <w:rsid w:val="00D656AA"/>
    <w:rsid w:val="00D67EFC"/>
    <w:rsid w:val="00D67F1A"/>
    <w:rsid w:val="00D706ED"/>
    <w:rsid w:val="00D71506"/>
    <w:rsid w:val="00D73DBA"/>
    <w:rsid w:val="00D746B0"/>
    <w:rsid w:val="00D77CEA"/>
    <w:rsid w:val="00D8218C"/>
    <w:rsid w:val="00D82C8F"/>
    <w:rsid w:val="00D85191"/>
    <w:rsid w:val="00D90EDB"/>
    <w:rsid w:val="00D91738"/>
    <w:rsid w:val="00D94DFB"/>
    <w:rsid w:val="00D96CB6"/>
    <w:rsid w:val="00DA1370"/>
    <w:rsid w:val="00DA18AC"/>
    <w:rsid w:val="00DA1C22"/>
    <w:rsid w:val="00DA2904"/>
    <w:rsid w:val="00DA2CDF"/>
    <w:rsid w:val="00DA3331"/>
    <w:rsid w:val="00DA589A"/>
    <w:rsid w:val="00DA60EB"/>
    <w:rsid w:val="00DA6772"/>
    <w:rsid w:val="00DA6AFF"/>
    <w:rsid w:val="00DA7E0E"/>
    <w:rsid w:val="00DB0343"/>
    <w:rsid w:val="00DB0A8D"/>
    <w:rsid w:val="00DB1032"/>
    <w:rsid w:val="00DB254B"/>
    <w:rsid w:val="00DB357D"/>
    <w:rsid w:val="00DB455A"/>
    <w:rsid w:val="00DB4E58"/>
    <w:rsid w:val="00DB7273"/>
    <w:rsid w:val="00DC0081"/>
    <w:rsid w:val="00DC127F"/>
    <w:rsid w:val="00DC378C"/>
    <w:rsid w:val="00DC3F62"/>
    <w:rsid w:val="00DC404F"/>
    <w:rsid w:val="00DC52D2"/>
    <w:rsid w:val="00DC57BE"/>
    <w:rsid w:val="00DC66D8"/>
    <w:rsid w:val="00DD0714"/>
    <w:rsid w:val="00DD14A7"/>
    <w:rsid w:val="00DD262D"/>
    <w:rsid w:val="00DD29AE"/>
    <w:rsid w:val="00DD4D86"/>
    <w:rsid w:val="00DD5298"/>
    <w:rsid w:val="00DD6395"/>
    <w:rsid w:val="00DD78CF"/>
    <w:rsid w:val="00DD7F4B"/>
    <w:rsid w:val="00DE053C"/>
    <w:rsid w:val="00DE0C1D"/>
    <w:rsid w:val="00DE0ECD"/>
    <w:rsid w:val="00DE2F8A"/>
    <w:rsid w:val="00DE34B5"/>
    <w:rsid w:val="00DE3D4B"/>
    <w:rsid w:val="00DE628D"/>
    <w:rsid w:val="00DE638B"/>
    <w:rsid w:val="00DF04C9"/>
    <w:rsid w:val="00DF40C7"/>
    <w:rsid w:val="00DF4CAD"/>
    <w:rsid w:val="00DF5B1F"/>
    <w:rsid w:val="00DF703A"/>
    <w:rsid w:val="00E0285E"/>
    <w:rsid w:val="00E03C40"/>
    <w:rsid w:val="00E04CC5"/>
    <w:rsid w:val="00E0611A"/>
    <w:rsid w:val="00E07C45"/>
    <w:rsid w:val="00E10107"/>
    <w:rsid w:val="00E11E35"/>
    <w:rsid w:val="00E138D8"/>
    <w:rsid w:val="00E14AF4"/>
    <w:rsid w:val="00E1504A"/>
    <w:rsid w:val="00E162F6"/>
    <w:rsid w:val="00E2024A"/>
    <w:rsid w:val="00E232C4"/>
    <w:rsid w:val="00E24460"/>
    <w:rsid w:val="00E253C7"/>
    <w:rsid w:val="00E25CEF"/>
    <w:rsid w:val="00E26E55"/>
    <w:rsid w:val="00E30456"/>
    <w:rsid w:val="00E3095D"/>
    <w:rsid w:val="00E313F1"/>
    <w:rsid w:val="00E32186"/>
    <w:rsid w:val="00E32C99"/>
    <w:rsid w:val="00E345B8"/>
    <w:rsid w:val="00E353AC"/>
    <w:rsid w:val="00E36887"/>
    <w:rsid w:val="00E40855"/>
    <w:rsid w:val="00E41432"/>
    <w:rsid w:val="00E4143C"/>
    <w:rsid w:val="00E418D5"/>
    <w:rsid w:val="00E43830"/>
    <w:rsid w:val="00E46125"/>
    <w:rsid w:val="00E46FF6"/>
    <w:rsid w:val="00E471DE"/>
    <w:rsid w:val="00E50393"/>
    <w:rsid w:val="00E50840"/>
    <w:rsid w:val="00E51305"/>
    <w:rsid w:val="00E5202D"/>
    <w:rsid w:val="00E53BC4"/>
    <w:rsid w:val="00E56D1E"/>
    <w:rsid w:val="00E56FEB"/>
    <w:rsid w:val="00E60F18"/>
    <w:rsid w:val="00E6335E"/>
    <w:rsid w:val="00E66E63"/>
    <w:rsid w:val="00E67139"/>
    <w:rsid w:val="00E67ED9"/>
    <w:rsid w:val="00E7080D"/>
    <w:rsid w:val="00E70F4D"/>
    <w:rsid w:val="00E71002"/>
    <w:rsid w:val="00E725E5"/>
    <w:rsid w:val="00E72A0D"/>
    <w:rsid w:val="00E72C6D"/>
    <w:rsid w:val="00E73595"/>
    <w:rsid w:val="00E740A0"/>
    <w:rsid w:val="00E75505"/>
    <w:rsid w:val="00E76360"/>
    <w:rsid w:val="00E80B52"/>
    <w:rsid w:val="00E80DC1"/>
    <w:rsid w:val="00E8118E"/>
    <w:rsid w:val="00E82CED"/>
    <w:rsid w:val="00E83FF5"/>
    <w:rsid w:val="00E85AE7"/>
    <w:rsid w:val="00E85CE1"/>
    <w:rsid w:val="00E87F9D"/>
    <w:rsid w:val="00E90118"/>
    <w:rsid w:val="00E910B2"/>
    <w:rsid w:val="00E91DBF"/>
    <w:rsid w:val="00E9321A"/>
    <w:rsid w:val="00E939CF"/>
    <w:rsid w:val="00E942ED"/>
    <w:rsid w:val="00E9439D"/>
    <w:rsid w:val="00E952FA"/>
    <w:rsid w:val="00E9574A"/>
    <w:rsid w:val="00E97BAE"/>
    <w:rsid w:val="00EA0626"/>
    <w:rsid w:val="00EA20A4"/>
    <w:rsid w:val="00EA36B6"/>
    <w:rsid w:val="00EA73EF"/>
    <w:rsid w:val="00EB0BB2"/>
    <w:rsid w:val="00EB332D"/>
    <w:rsid w:val="00EB371C"/>
    <w:rsid w:val="00EB3A3E"/>
    <w:rsid w:val="00EB5746"/>
    <w:rsid w:val="00EB65C7"/>
    <w:rsid w:val="00EB66DA"/>
    <w:rsid w:val="00EB6BF5"/>
    <w:rsid w:val="00EC03C4"/>
    <w:rsid w:val="00EC212F"/>
    <w:rsid w:val="00EC3E29"/>
    <w:rsid w:val="00EC4A24"/>
    <w:rsid w:val="00EC4A61"/>
    <w:rsid w:val="00EC6F1D"/>
    <w:rsid w:val="00EC7CD7"/>
    <w:rsid w:val="00ED2942"/>
    <w:rsid w:val="00ED48A6"/>
    <w:rsid w:val="00ED5DCC"/>
    <w:rsid w:val="00ED5EE1"/>
    <w:rsid w:val="00EE1299"/>
    <w:rsid w:val="00EE1382"/>
    <w:rsid w:val="00EE23B0"/>
    <w:rsid w:val="00EE5866"/>
    <w:rsid w:val="00EE5C84"/>
    <w:rsid w:val="00EE5CE7"/>
    <w:rsid w:val="00EF037D"/>
    <w:rsid w:val="00EF050C"/>
    <w:rsid w:val="00EF0AC0"/>
    <w:rsid w:val="00EF0D3E"/>
    <w:rsid w:val="00EF1215"/>
    <w:rsid w:val="00EF17B0"/>
    <w:rsid w:val="00EF3DB9"/>
    <w:rsid w:val="00EF4B3F"/>
    <w:rsid w:val="00EF5896"/>
    <w:rsid w:val="00EF77A3"/>
    <w:rsid w:val="00F00BDE"/>
    <w:rsid w:val="00F00C8B"/>
    <w:rsid w:val="00F01B2E"/>
    <w:rsid w:val="00F01D1B"/>
    <w:rsid w:val="00F02DAE"/>
    <w:rsid w:val="00F037CC"/>
    <w:rsid w:val="00F048E4"/>
    <w:rsid w:val="00F04B07"/>
    <w:rsid w:val="00F04CFB"/>
    <w:rsid w:val="00F078A0"/>
    <w:rsid w:val="00F126F3"/>
    <w:rsid w:val="00F13216"/>
    <w:rsid w:val="00F14DE2"/>
    <w:rsid w:val="00F15869"/>
    <w:rsid w:val="00F204C9"/>
    <w:rsid w:val="00F21ADC"/>
    <w:rsid w:val="00F22604"/>
    <w:rsid w:val="00F22631"/>
    <w:rsid w:val="00F23004"/>
    <w:rsid w:val="00F23375"/>
    <w:rsid w:val="00F2370F"/>
    <w:rsid w:val="00F26341"/>
    <w:rsid w:val="00F306D4"/>
    <w:rsid w:val="00F3124E"/>
    <w:rsid w:val="00F31406"/>
    <w:rsid w:val="00F318FF"/>
    <w:rsid w:val="00F31D85"/>
    <w:rsid w:val="00F33E50"/>
    <w:rsid w:val="00F356E5"/>
    <w:rsid w:val="00F3663F"/>
    <w:rsid w:val="00F40128"/>
    <w:rsid w:val="00F40E3D"/>
    <w:rsid w:val="00F42F12"/>
    <w:rsid w:val="00F4440D"/>
    <w:rsid w:val="00F44D61"/>
    <w:rsid w:val="00F45AC2"/>
    <w:rsid w:val="00F45FA1"/>
    <w:rsid w:val="00F54380"/>
    <w:rsid w:val="00F55874"/>
    <w:rsid w:val="00F56C88"/>
    <w:rsid w:val="00F60F68"/>
    <w:rsid w:val="00F610F8"/>
    <w:rsid w:val="00F6220D"/>
    <w:rsid w:val="00F63569"/>
    <w:rsid w:val="00F64880"/>
    <w:rsid w:val="00F65E4A"/>
    <w:rsid w:val="00F65FF6"/>
    <w:rsid w:val="00F701DD"/>
    <w:rsid w:val="00F71A94"/>
    <w:rsid w:val="00F73E99"/>
    <w:rsid w:val="00F74D28"/>
    <w:rsid w:val="00F74EEF"/>
    <w:rsid w:val="00F75DE5"/>
    <w:rsid w:val="00F765F7"/>
    <w:rsid w:val="00F7770F"/>
    <w:rsid w:val="00F80813"/>
    <w:rsid w:val="00F82087"/>
    <w:rsid w:val="00F82306"/>
    <w:rsid w:val="00F82694"/>
    <w:rsid w:val="00F826FF"/>
    <w:rsid w:val="00F82B53"/>
    <w:rsid w:val="00F85114"/>
    <w:rsid w:val="00F85255"/>
    <w:rsid w:val="00F85866"/>
    <w:rsid w:val="00F875B7"/>
    <w:rsid w:val="00F87C52"/>
    <w:rsid w:val="00F90592"/>
    <w:rsid w:val="00F907A4"/>
    <w:rsid w:val="00F91097"/>
    <w:rsid w:val="00F92C41"/>
    <w:rsid w:val="00F96894"/>
    <w:rsid w:val="00FA0ADE"/>
    <w:rsid w:val="00FA1718"/>
    <w:rsid w:val="00FA1E16"/>
    <w:rsid w:val="00FA27C8"/>
    <w:rsid w:val="00FA2C01"/>
    <w:rsid w:val="00FA3A16"/>
    <w:rsid w:val="00FA3C20"/>
    <w:rsid w:val="00FB0A41"/>
    <w:rsid w:val="00FB3F22"/>
    <w:rsid w:val="00FB68C5"/>
    <w:rsid w:val="00FC4F44"/>
    <w:rsid w:val="00FC647B"/>
    <w:rsid w:val="00FC6709"/>
    <w:rsid w:val="00FC7459"/>
    <w:rsid w:val="00FD03F8"/>
    <w:rsid w:val="00FD076D"/>
    <w:rsid w:val="00FD119B"/>
    <w:rsid w:val="00FD3E0B"/>
    <w:rsid w:val="00FD413F"/>
    <w:rsid w:val="00FD5C46"/>
    <w:rsid w:val="00FD6067"/>
    <w:rsid w:val="00FE4090"/>
    <w:rsid w:val="00FE50A6"/>
    <w:rsid w:val="00FE599E"/>
    <w:rsid w:val="00FE5C8F"/>
    <w:rsid w:val="00FE5F34"/>
    <w:rsid w:val="00FE749F"/>
    <w:rsid w:val="00FF0DC0"/>
    <w:rsid w:val="00FF346B"/>
    <w:rsid w:val="00FF7325"/>
    <w:rsid w:val="00FF75CC"/>
    <w:rsid w:val="00FF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B53E1DB"/>
  <w15:docId w15:val="{E6B8283A-14CB-4B51-BD8D-49736F66D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iPriority="0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744C5"/>
    <w:pPr>
      <w:spacing w:after="0" w:line="240" w:lineRule="auto"/>
    </w:pPr>
    <w:rPr>
      <w:rFonts w:ascii="Arial" w:eastAsia="PMingLiU" w:hAnsi="Arial" w:cs="Times New Roman"/>
      <w:color w:val="000000"/>
      <w:szCs w:val="20"/>
      <w:lang w:val="en-GB" w:bidi="ar-DZ"/>
    </w:rPr>
  </w:style>
  <w:style w:type="paragraph" w:styleId="Nadpis1">
    <w:name w:val="heading 1"/>
    <w:basedOn w:val="BodyText"/>
    <w:next w:val="BodyText"/>
    <w:link w:val="Nadpis1Char"/>
    <w:qFormat/>
    <w:rsid w:val="00066C8A"/>
    <w:pPr>
      <w:keepNext/>
      <w:pageBreakBefore/>
      <w:numPr>
        <w:numId w:val="59"/>
      </w:numPr>
      <w:tabs>
        <w:tab w:val="left" w:pos="1008"/>
      </w:tabs>
      <w:spacing w:before="360"/>
      <w:outlineLvl w:val="0"/>
    </w:pPr>
    <w:rPr>
      <w:rFonts w:cs="Arial"/>
      <w:b/>
      <w:bCs/>
      <w:color w:val="auto"/>
      <w:kern w:val="32"/>
      <w:sz w:val="36"/>
      <w:szCs w:val="32"/>
    </w:rPr>
  </w:style>
  <w:style w:type="paragraph" w:styleId="Nadpis2">
    <w:name w:val="heading 2"/>
    <w:basedOn w:val="BodyText"/>
    <w:next w:val="BodyText"/>
    <w:link w:val="Nadpis2Char"/>
    <w:qFormat/>
    <w:rsid w:val="00066C8A"/>
    <w:pPr>
      <w:keepNext/>
      <w:numPr>
        <w:ilvl w:val="1"/>
        <w:numId w:val="59"/>
      </w:numPr>
      <w:tabs>
        <w:tab w:val="left" w:pos="1080"/>
      </w:tabs>
      <w:spacing w:before="240" w:after="60"/>
      <w:outlineLvl w:val="1"/>
    </w:pPr>
    <w:rPr>
      <w:rFonts w:cs="Arial"/>
      <w:b/>
      <w:bCs/>
      <w:iCs/>
      <w:color w:val="auto"/>
      <w:sz w:val="32"/>
      <w:szCs w:val="28"/>
    </w:rPr>
  </w:style>
  <w:style w:type="paragraph" w:styleId="Nadpis3">
    <w:name w:val="heading 3"/>
    <w:basedOn w:val="BodyText"/>
    <w:next w:val="BodyText"/>
    <w:link w:val="Nadpis3Char"/>
    <w:qFormat/>
    <w:rsid w:val="00C435A2"/>
    <w:pPr>
      <w:keepNext/>
      <w:numPr>
        <w:ilvl w:val="2"/>
        <w:numId w:val="59"/>
      </w:numPr>
      <w:spacing w:before="240" w:after="60"/>
      <w:outlineLvl w:val="2"/>
    </w:pPr>
    <w:rPr>
      <w:rFonts w:cs="Arial"/>
      <w:b/>
      <w:bCs/>
      <w:color w:val="auto"/>
      <w:sz w:val="28"/>
      <w:szCs w:val="26"/>
    </w:rPr>
  </w:style>
  <w:style w:type="paragraph" w:styleId="Nadpis4">
    <w:name w:val="heading 4"/>
    <w:basedOn w:val="BodyText"/>
    <w:next w:val="BodyText"/>
    <w:link w:val="Nadpis4Char"/>
    <w:qFormat/>
    <w:rsid w:val="00C435A2"/>
    <w:pPr>
      <w:keepNext/>
      <w:numPr>
        <w:ilvl w:val="3"/>
        <w:numId w:val="59"/>
      </w:numPr>
      <w:tabs>
        <w:tab w:val="left" w:pos="1260"/>
      </w:tabs>
      <w:spacing w:before="240" w:after="60"/>
      <w:ind w:left="864"/>
      <w:outlineLvl w:val="3"/>
    </w:pPr>
    <w:rPr>
      <w:b/>
      <w:bCs/>
      <w:color w:val="auto"/>
      <w:sz w:val="26"/>
      <w:szCs w:val="28"/>
    </w:rPr>
  </w:style>
  <w:style w:type="paragraph" w:styleId="Nadpis5">
    <w:name w:val="heading 5"/>
    <w:basedOn w:val="BodyText"/>
    <w:next w:val="BodyText"/>
    <w:link w:val="Nadpis5Char"/>
    <w:qFormat/>
    <w:rsid w:val="00066C8A"/>
    <w:pPr>
      <w:keepNext/>
      <w:numPr>
        <w:ilvl w:val="4"/>
        <w:numId w:val="59"/>
      </w:numPr>
      <w:tabs>
        <w:tab w:val="left" w:pos="1260"/>
      </w:tabs>
      <w:spacing w:before="240" w:after="60"/>
      <w:outlineLvl w:val="4"/>
    </w:pPr>
    <w:rPr>
      <w:b/>
      <w:bCs/>
      <w:iCs/>
      <w:color w:val="auto"/>
      <w:sz w:val="24"/>
      <w:szCs w:val="26"/>
    </w:rPr>
  </w:style>
  <w:style w:type="paragraph" w:styleId="Nadpis6">
    <w:name w:val="heading 6"/>
    <w:next w:val="BodyText"/>
    <w:link w:val="Nadpis6Char"/>
    <w:qFormat/>
    <w:rsid w:val="00066C8A"/>
    <w:pPr>
      <w:numPr>
        <w:ilvl w:val="5"/>
        <w:numId w:val="59"/>
      </w:numPr>
      <w:spacing w:before="240" w:after="60" w:line="240" w:lineRule="auto"/>
      <w:outlineLvl w:val="5"/>
    </w:pPr>
    <w:rPr>
      <w:rFonts w:ascii="Arial" w:eastAsia="PMingLiU" w:hAnsi="Arial" w:cs="Times New Roman"/>
      <w:b/>
      <w:bCs/>
      <w:lang w:val="en-GB" w:bidi="ar-DZ"/>
    </w:rPr>
  </w:style>
  <w:style w:type="paragraph" w:styleId="Nadpis7">
    <w:name w:val="heading 7"/>
    <w:basedOn w:val="Normln"/>
    <w:next w:val="Normln"/>
    <w:link w:val="Nadpis7Char"/>
    <w:semiHidden/>
    <w:qFormat/>
    <w:rsid w:val="00066C8A"/>
    <w:pPr>
      <w:numPr>
        <w:ilvl w:val="6"/>
        <w:numId w:val="59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qFormat/>
    <w:rsid w:val="00066C8A"/>
    <w:pPr>
      <w:numPr>
        <w:ilvl w:val="7"/>
        <w:numId w:val="59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qFormat/>
    <w:rsid w:val="00066C8A"/>
    <w:pPr>
      <w:numPr>
        <w:ilvl w:val="8"/>
        <w:numId w:val="59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Text">
    <w:name w:val="*Body Text"/>
    <w:link w:val="BodyTextZchn"/>
    <w:qFormat/>
    <w:rsid w:val="00E32186"/>
    <w:pPr>
      <w:spacing w:after="120" w:line="240" w:lineRule="auto"/>
    </w:pPr>
    <w:rPr>
      <w:rFonts w:ascii="Arial" w:eastAsia="PMingLiU" w:hAnsi="Arial" w:cs="Times New Roman"/>
      <w:color w:val="000000"/>
      <w:szCs w:val="20"/>
      <w:lang w:val="en-GB" w:bidi="ar-DZ"/>
    </w:rPr>
  </w:style>
  <w:style w:type="paragraph" w:customStyle="1" w:styleId="ActionCaption">
    <w:name w:val="*Action Caption"/>
    <w:basedOn w:val="BodyText"/>
    <w:next w:val="BodyText"/>
    <w:uiPriority w:val="1"/>
    <w:rsid w:val="00066C8A"/>
    <w:pPr>
      <w:keepNext/>
    </w:pPr>
    <w:rPr>
      <w:i/>
    </w:rPr>
  </w:style>
  <w:style w:type="paragraph" w:customStyle="1" w:styleId="AltNumbers">
    <w:name w:val="*Alt Numbers"/>
    <w:basedOn w:val="BodyText"/>
    <w:uiPriority w:val="1"/>
    <w:rsid w:val="008F45CF"/>
    <w:pPr>
      <w:tabs>
        <w:tab w:val="left" w:pos="1440"/>
      </w:tabs>
      <w:spacing w:after="0"/>
      <w:ind w:left="1440" w:hanging="1440"/>
    </w:pPr>
  </w:style>
  <w:style w:type="paragraph" w:customStyle="1" w:styleId="AltNumbersBold">
    <w:name w:val="*Alt Numbers Bold"/>
    <w:basedOn w:val="AltNumbers"/>
    <w:uiPriority w:val="1"/>
    <w:rsid w:val="008F45CF"/>
    <w:rPr>
      <w:b/>
    </w:rPr>
  </w:style>
  <w:style w:type="paragraph" w:customStyle="1" w:styleId="AltNumbersDouble">
    <w:name w:val="*Alt Numbers Double"/>
    <w:basedOn w:val="AltNumbers"/>
    <w:uiPriority w:val="1"/>
    <w:rsid w:val="008F45CF"/>
    <w:pPr>
      <w:spacing w:after="120"/>
    </w:pPr>
  </w:style>
  <w:style w:type="paragraph" w:customStyle="1" w:styleId="AttachmentList">
    <w:name w:val="*Attachment List"/>
    <w:basedOn w:val="BodyText"/>
    <w:uiPriority w:val="1"/>
    <w:qFormat/>
    <w:rsid w:val="008F45CF"/>
    <w:pPr>
      <w:outlineLvl w:val="1"/>
    </w:pPr>
  </w:style>
  <w:style w:type="paragraph" w:customStyle="1" w:styleId="BlindParagraph">
    <w:name w:val="*Blind Paragraph"/>
    <w:basedOn w:val="BodyText"/>
    <w:uiPriority w:val="1"/>
    <w:qFormat/>
    <w:rsid w:val="008F45CF"/>
    <w:pPr>
      <w:spacing w:after="0"/>
    </w:pPr>
    <w:rPr>
      <w:sz w:val="4"/>
      <w:szCs w:val="4"/>
    </w:rPr>
  </w:style>
  <w:style w:type="paragraph" w:customStyle="1" w:styleId="BodySingle">
    <w:name w:val="*Body Single"/>
    <w:basedOn w:val="BodyText"/>
    <w:uiPriority w:val="1"/>
    <w:rsid w:val="00066C8A"/>
    <w:pPr>
      <w:spacing w:after="0"/>
    </w:pPr>
  </w:style>
  <w:style w:type="paragraph" w:customStyle="1" w:styleId="BodyTextBold">
    <w:name w:val="*Body Text Bold"/>
    <w:basedOn w:val="BodyText"/>
    <w:next w:val="BodyText"/>
    <w:uiPriority w:val="1"/>
    <w:rsid w:val="00066C8A"/>
    <w:rPr>
      <w:b/>
      <w:color w:val="auto"/>
    </w:rPr>
  </w:style>
  <w:style w:type="paragraph" w:customStyle="1" w:styleId="BodyTextSideIdea">
    <w:name w:val="*Body Text SideIdea"/>
    <w:basedOn w:val="BodyText"/>
    <w:uiPriority w:val="1"/>
    <w:qFormat/>
    <w:rsid w:val="00066C8A"/>
    <w:rPr>
      <w:i/>
      <w:color w:val="auto"/>
      <w:sz w:val="20"/>
    </w:rPr>
  </w:style>
  <w:style w:type="paragraph" w:customStyle="1" w:styleId="Bullet1Double">
    <w:name w:val="*Bullet #1 Double"/>
    <w:basedOn w:val="BodyText"/>
    <w:uiPriority w:val="1"/>
    <w:rsid w:val="00066C8A"/>
    <w:pPr>
      <w:numPr>
        <w:numId w:val="34"/>
      </w:numPr>
      <w:tabs>
        <w:tab w:val="left" w:pos="288"/>
      </w:tabs>
    </w:pPr>
  </w:style>
  <w:style w:type="paragraph" w:customStyle="1" w:styleId="Bullet1Single0">
    <w:name w:val="*Bullet #1 Single"/>
    <w:basedOn w:val="Bullet1Double"/>
    <w:uiPriority w:val="1"/>
    <w:qFormat/>
    <w:rsid w:val="00066C8A"/>
    <w:pPr>
      <w:tabs>
        <w:tab w:val="clear" w:pos="0"/>
      </w:tabs>
      <w:spacing w:after="0"/>
      <w:ind w:left="288" w:hanging="288"/>
    </w:pPr>
  </w:style>
  <w:style w:type="paragraph" w:customStyle="1" w:styleId="TableText10Bullet1Single">
    <w:name w:val="*Table Text 10 Bullet #1 Single"/>
    <w:uiPriority w:val="1"/>
    <w:rsid w:val="00197E83"/>
    <w:pPr>
      <w:numPr>
        <w:numId w:val="58"/>
      </w:numPr>
      <w:tabs>
        <w:tab w:val="left" w:pos="216"/>
      </w:tabs>
      <w:spacing w:after="20" w:line="240" w:lineRule="auto"/>
      <w:ind w:left="216" w:hanging="216"/>
    </w:pPr>
    <w:rPr>
      <w:rFonts w:ascii="Arial" w:eastAsia="PMingLiU" w:hAnsi="Arial" w:cs="Times New Roman"/>
      <w:color w:val="000000"/>
      <w:sz w:val="20"/>
      <w:szCs w:val="20"/>
      <w:lang w:val="en-GB" w:bidi="ar-DZ"/>
    </w:rPr>
  </w:style>
  <w:style w:type="paragraph" w:customStyle="1" w:styleId="Bullet1SingleSideIdea">
    <w:name w:val="*Bullet #1 Single SideIdea"/>
    <w:basedOn w:val="TableText10Bullet1Single"/>
    <w:uiPriority w:val="1"/>
    <w:qFormat/>
    <w:rsid w:val="00066C8A"/>
    <w:pPr>
      <w:ind w:right="110"/>
    </w:pPr>
    <w:rPr>
      <w:i/>
    </w:rPr>
  </w:style>
  <w:style w:type="paragraph" w:customStyle="1" w:styleId="Bullet1SubtextDouble">
    <w:name w:val="*Bullet #1 Subtext Double"/>
    <w:basedOn w:val="BodyText"/>
    <w:uiPriority w:val="1"/>
    <w:rsid w:val="00066C8A"/>
    <w:pPr>
      <w:ind w:left="360"/>
    </w:pPr>
  </w:style>
  <w:style w:type="paragraph" w:customStyle="1" w:styleId="Bullet1SubtextSingle">
    <w:name w:val="*Bullet #1 Subtext Single"/>
    <w:basedOn w:val="Bullet1SubtextDouble"/>
    <w:uiPriority w:val="1"/>
    <w:qFormat/>
    <w:rsid w:val="00066C8A"/>
    <w:pPr>
      <w:spacing w:after="0"/>
    </w:pPr>
  </w:style>
  <w:style w:type="paragraph" w:customStyle="1" w:styleId="Bullet2Double">
    <w:name w:val="*Bullet #2 Double"/>
    <w:basedOn w:val="BodyText"/>
    <w:uiPriority w:val="1"/>
    <w:rsid w:val="00066C8A"/>
    <w:pPr>
      <w:numPr>
        <w:numId w:val="35"/>
      </w:numPr>
      <w:tabs>
        <w:tab w:val="left" w:pos="576"/>
      </w:tabs>
    </w:pPr>
  </w:style>
  <w:style w:type="paragraph" w:customStyle="1" w:styleId="Bullet2Single0">
    <w:name w:val="*Bullet #2 Single"/>
    <w:basedOn w:val="Bullet2Double"/>
    <w:uiPriority w:val="1"/>
    <w:qFormat/>
    <w:rsid w:val="00066C8A"/>
    <w:pPr>
      <w:tabs>
        <w:tab w:val="clear" w:pos="360"/>
      </w:tabs>
      <w:spacing w:after="0"/>
      <w:ind w:left="576" w:hanging="288"/>
    </w:pPr>
  </w:style>
  <w:style w:type="paragraph" w:customStyle="1" w:styleId="Bullet2SubtextDouble0">
    <w:name w:val="*Bullet #2 Subtext Double"/>
    <w:basedOn w:val="BodyText"/>
    <w:uiPriority w:val="1"/>
    <w:rsid w:val="00066C8A"/>
    <w:pPr>
      <w:ind w:left="720"/>
    </w:pPr>
  </w:style>
  <w:style w:type="paragraph" w:customStyle="1" w:styleId="Bullet2SubtextSingle0">
    <w:name w:val="*Bullet #2 Subtext Single"/>
    <w:basedOn w:val="Bullet2SubtextDouble0"/>
    <w:uiPriority w:val="1"/>
    <w:rsid w:val="00066C8A"/>
    <w:pPr>
      <w:spacing w:after="0"/>
    </w:pPr>
  </w:style>
  <w:style w:type="paragraph" w:customStyle="1" w:styleId="Bullet3Double">
    <w:name w:val="*Bullet #3 Double"/>
    <w:basedOn w:val="BodyText"/>
    <w:uiPriority w:val="1"/>
    <w:rsid w:val="00066C8A"/>
    <w:pPr>
      <w:numPr>
        <w:numId w:val="28"/>
      </w:numPr>
      <w:tabs>
        <w:tab w:val="clear" w:pos="1080"/>
        <w:tab w:val="left" w:pos="864"/>
        <w:tab w:val="left" w:pos="1152"/>
      </w:tabs>
    </w:pPr>
  </w:style>
  <w:style w:type="paragraph" w:customStyle="1" w:styleId="Bullet3Single0">
    <w:name w:val="*Bullet #3 Single"/>
    <w:basedOn w:val="Bullet3Double"/>
    <w:uiPriority w:val="1"/>
    <w:rsid w:val="00066C8A"/>
    <w:pPr>
      <w:numPr>
        <w:numId w:val="29"/>
      </w:numPr>
      <w:tabs>
        <w:tab w:val="clear" w:pos="1080"/>
        <w:tab w:val="clear" w:pos="1152"/>
      </w:tabs>
      <w:spacing w:after="0"/>
    </w:pPr>
  </w:style>
  <w:style w:type="paragraph" w:customStyle="1" w:styleId="Bullet3SubtextDouble0">
    <w:name w:val="*Bullet #3 Subtext Double"/>
    <w:basedOn w:val="BodyText"/>
    <w:uiPriority w:val="1"/>
    <w:rsid w:val="00066C8A"/>
    <w:pPr>
      <w:ind w:left="1080"/>
    </w:pPr>
  </w:style>
  <w:style w:type="paragraph" w:customStyle="1" w:styleId="Bullet3SubtextSingle0">
    <w:name w:val="*Bullet #3 Subtext Single"/>
    <w:basedOn w:val="Bullet3SubtextDouble0"/>
    <w:uiPriority w:val="1"/>
    <w:rsid w:val="00066C8A"/>
    <w:pPr>
      <w:spacing w:after="0"/>
    </w:pPr>
  </w:style>
  <w:style w:type="paragraph" w:customStyle="1" w:styleId="Bullet4Double0">
    <w:name w:val="*Bullet #4 Double"/>
    <w:basedOn w:val="BodyText"/>
    <w:uiPriority w:val="1"/>
    <w:rsid w:val="00066C8A"/>
    <w:pPr>
      <w:numPr>
        <w:numId w:val="30"/>
      </w:numPr>
      <w:tabs>
        <w:tab w:val="left" w:pos="1152"/>
      </w:tabs>
    </w:pPr>
  </w:style>
  <w:style w:type="paragraph" w:customStyle="1" w:styleId="Bullet4Single0">
    <w:name w:val="*Bullet #4 Single"/>
    <w:basedOn w:val="Bullet4Double0"/>
    <w:uiPriority w:val="1"/>
    <w:rsid w:val="00066C8A"/>
    <w:pPr>
      <w:numPr>
        <w:numId w:val="31"/>
      </w:numPr>
      <w:spacing w:after="0"/>
    </w:pPr>
  </w:style>
  <w:style w:type="paragraph" w:customStyle="1" w:styleId="Bullet4SubtextDouble">
    <w:name w:val="*Bullet #4 Subtext Double"/>
    <w:basedOn w:val="BodyText"/>
    <w:uiPriority w:val="1"/>
    <w:qFormat/>
    <w:rsid w:val="00066C8A"/>
    <w:pPr>
      <w:ind w:left="1224"/>
    </w:pPr>
  </w:style>
  <w:style w:type="paragraph" w:customStyle="1" w:styleId="Bullet4SubtextSingle">
    <w:name w:val="*Bullet #4 Subtext Single"/>
    <w:basedOn w:val="Bullet4SubtextDouble"/>
    <w:uiPriority w:val="1"/>
    <w:qFormat/>
    <w:rsid w:val="00066C8A"/>
    <w:pPr>
      <w:spacing w:after="0"/>
    </w:pPr>
  </w:style>
  <w:style w:type="paragraph" w:customStyle="1" w:styleId="Bullet5Double0">
    <w:name w:val="*Bullet #5 Double"/>
    <w:basedOn w:val="BodyText"/>
    <w:uiPriority w:val="1"/>
    <w:rsid w:val="00066C8A"/>
    <w:pPr>
      <w:numPr>
        <w:numId w:val="32"/>
      </w:numPr>
      <w:tabs>
        <w:tab w:val="clear" w:pos="1800"/>
        <w:tab w:val="left" w:pos="1440"/>
      </w:tabs>
    </w:pPr>
  </w:style>
  <w:style w:type="paragraph" w:customStyle="1" w:styleId="Bullet5Single0">
    <w:name w:val="*Bullet #5 Single"/>
    <w:basedOn w:val="Bullet5Double0"/>
    <w:uiPriority w:val="1"/>
    <w:rsid w:val="00066C8A"/>
    <w:pPr>
      <w:numPr>
        <w:numId w:val="33"/>
      </w:numPr>
      <w:tabs>
        <w:tab w:val="clear" w:pos="1800"/>
      </w:tabs>
      <w:spacing w:after="0"/>
    </w:pPr>
  </w:style>
  <w:style w:type="paragraph" w:customStyle="1" w:styleId="Bullet5SubtextDouble">
    <w:name w:val="*Bullet #5 Subtext Double"/>
    <w:basedOn w:val="BodyText"/>
    <w:uiPriority w:val="1"/>
    <w:qFormat/>
    <w:rsid w:val="00066C8A"/>
    <w:pPr>
      <w:ind w:left="1440"/>
    </w:pPr>
  </w:style>
  <w:style w:type="paragraph" w:customStyle="1" w:styleId="Bullet5SubtextSingle">
    <w:name w:val="*Bullet #5 Subtext Single"/>
    <w:basedOn w:val="Bullet5SubtextDouble"/>
    <w:uiPriority w:val="1"/>
    <w:qFormat/>
    <w:rsid w:val="00066C8A"/>
    <w:pPr>
      <w:spacing w:after="0"/>
    </w:pPr>
  </w:style>
  <w:style w:type="paragraph" w:customStyle="1" w:styleId="BulletSubnumber0">
    <w:name w:val="*Bullet Subnumber"/>
    <w:basedOn w:val="BodyText"/>
    <w:uiPriority w:val="1"/>
    <w:rsid w:val="00066C8A"/>
    <w:pPr>
      <w:tabs>
        <w:tab w:val="left" w:pos="720"/>
      </w:tabs>
      <w:ind w:left="720" w:hanging="360"/>
    </w:pPr>
    <w:rPr>
      <w:color w:val="auto"/>
    </w:rPr>
  </w:style>
  <w:style w:type="paragraph" w:customStyle="1" w:styleId="CalloutHeading">
    <w:name w:val="*CalloutHeading"/>
    <w:basedOn w:val="BodyText"/>
    <w:uiPriority w:val="1"/>
    <w:qFormat/>
    <w:rsid w:val="00066C8A"/>
    <w:rPr>
      <w:rFonts w:eastAsia="Times New Roman" w:cs="Arial"/>
      <w:b/>
      <w:color w:val="000000" w:themeColor="text1"/>
      <w:sz w:val="23"/>
      <w:szCs w:val="22"/>
    </w:rPr>
  </w:style>
  <w:style w:type="paragraph" w:customStyle="1" w:styleId="CalloutText">
    <w:name w:val="*CalloutText"/>
    <w:uiPriority w:val="1"/>
    <w:qFormat/>
    <w:rsid w:val="00066C8A"/>
    <w:pPr>
      <w:spacing w:after="120" w:line="240" w:lineRule="exact"/>
    </w:pPr>
    <w:rPr>
      <w:rFonts w:ascii="Arial" w:eastAsia="PMingLiU" w:hAnsi="Arial" w:cs="Arial"/>
      <w:sz w:val="20"/>
      <w:szCs w:val="20"/>
      <w:lang w:val="en-GB" w:bidi="ar-DZ"/>
    </w:rPr>
  </w:style>
  <w:style w:type="paragraph" w:customStyle="1" w:styleId="ConfidentialityNotice">
    <w:name w:val="*Confidentiality Notice"/>
    <w:basedOn w:val="BodyText"/>
    <w:uiPriority w:val="1"/>
    <w:rsid w:val="00066C8A"/>
    <w:rPr>
      <w:color w:val="auto"/>
      <w:sz w:val="18"/>
    </w:rPr>
  </w:style>
  <w:style w:type="paragraph" w:customStyle="1" w:styleId="Copyright">
    <w:name w:val="*Copyright"/>
    <w:basedOn w:val="ConfidentialityNotice"/>
    <w:next w:val="BodyText"/>
    <w:uiPriority w:val="1"/>
    <w:rsid w:val="00066C8A"/>
    <w:pPr>
      <w:spacing w:before="600"/>
    </w:pPr>
  </w:style>
  <w:style w:type="paragraph" w:customStyle="1" w:styleId="CoverText1">
    <w:name w:val="*Cover Text 1"/>
    <w:basedOn w:val="BodyText"/>
    <w:uiPriority w:val="1"/>
    <w:rsid w:val="00066C8A"/>
    <w:pPr>
      <w:spacing w:before="640" w:line="680" w:lineRule="exact"/>
    </w:pPr>
    <w:rPr>
      <w:b/>
      <w:color w:val="auto"/>
      <w:sz w:val="64"/>
      <w:szCs w:val="44"/>
    </w:rPr>
  </w:style>
  <w:style w:type="paragraph" w:customStyle="1" w:styleId="CoverText2">
    <w:name w:val="*Cover Text 2"/>
    <w:basedOn w:val="BodyText"/>
    <w:uiPriority w:val="1"/>
    <w:qFormat/>
    <w:rsid w:val="00066C8A"/>
    <w:pPr>
      <w:spacing w:before="120" w:line="360" w:lineRule="exact"/>
    </w:pPr>
    <w:rPr>
      <w:color w:val="auto"/>
      <w:sz w:val="28"/>
      <w:szCs w:val="24"/>
    </w:rPr>
  </w:style>
  <w:style w:type="paragraph" w:customStyle="1" w:styleId="CoverText3">
    <w:name w:val="*Cover Text 3"/>
    <w:basedOn w:val="CoverText2"/>
    <w:uiPriority w:val="1"/>
    <w:rsid w:val="00066C8A"/>
    <w:rPr>
      <w:rFonts w:cs="Arial"/>
      <w:color w:val="000000"/>
      <w:sz w:val="32"/>
      <w:szCs w:val="32"/>
    </w:rPr>
  </w:style>
  <w:style w:type="paragraph" w:customStyle="1" w:styleId="CvrLtrBodyText">
    <w:name w:val="*Cvr Ltr Body Text"/>
    <w:basedOn w:val="BodyText"/>
    <w:uiPriority w:val="1"/>
    <w:qFormat/>
    <w:rsid w:val="00066C8A"/>
    <w:pPr>
      <w:spacing w:line="240" w:lineRule="exact"/>
    </w:pPr>
    <w:rPr>
      <w:sz w:val="18"/>
    </w:rPr>
  </w:style>
  <w:style w:type="paragraph" w:customStyle="1" w:styleId="CvrLtrBullet1Single">
    <w:name w:val="*Cvr Ltr Bullet #1 Single"/>
    <w:basedOn w:val="Bullet1Single0"/>
    <w:uiPriority w:val="1"/>
    <w:qFormat/>
    <w:rsid w:val="00066C8A"/>
    <w:rPr>
      <w:sz w:val="18"/>
    </w:rPr>
  </w:style>
  <w:style w:type="paragraph" w:customStyle="1" w:styleId="CvrLtrBullet1Double">
    <w:name w:val="*Cvr Ltr Bullet #1 Double"/>
    <w:basedOn w:val="CvrLtrBullet1Single"/>
    <w:uiPriority w:val="1"/>
    <w:qFormat/>
    <w:rsid w:val="00066C8A"/>
    <w:pPr>
      <w:spacing w:after="120"/>
    </w:pPr>
  </w:style>
  <w:style w:type="paragraph" w:customStyle="1" w:styleId="CvrLtrBullet2Single">
    <w:name w:val="*Cvr Ltr Bullet #2 Single"/>
    <w:basedOn w:val="Bullet2Single0"/>
    <w:uiPriority w:val="1"/>
    <w:qFormat/>
    <w:rsid w:val="00066C8A"/>
    <w:rPr>
      <w:sz w:val="18"/>
    </w:rPr>
  </w:style>
  <w:style w:type="paragraph" w:customStyle="1" w:styleId="CvrLtrBullet2Double">
    <w:name w:val="*Cvr Ltr Bullet #2 Double"/>
    <w:basedOn w:val="CvrLtrBullet2Single"/>
    <w:uiPriority w:val="1"/>
    <w:qFormat/>
    <w:rsid w:val="00066C8A"/>
    <w:pPr>
      <w:spacing w:after="120"/>
    </w:pPr>
  </w:style>
  <w:style w:type="paragraph" w:customStyle="1" w:styleId="ContactInfo">
    <w:name w:val="Contact Info"/>
    <w:basedOn w:val="Normln"/>
    <w:uiPriority w:val="9"/>
    <w:semiHidden/>
    <w:qFormat/>
    <w:rsid w:val="008F45CF"/>
    <w:pPr>
      <w:tabs>
        <w:tab w:val="left" w:pos="216"/>
      </w:tabs>
      <w:spacing w:line="240" w:lineRule="atLeast"/>
    </w:pPr>
    <w:rPr>
      <w:rFonts w:asciiTheme="minorHAnsi" w:eastAsiaTheme="minorHAnsi" w:hAnsiTheme="minorHAnsi" w:cstheme="minorBidi"/>
      <w:color w:val="auto"/>
      <w:sz w:val="16"/>
      <w:szCs w:val="16"/>
    </w:rPr>
  </w:style>
  <w:style w:type="paragraph" w:customStyle="1" w:styleId="CvrLtrDetail">
    <w:name w:val="*Cvr Ltr Detail"/>
    <w:basedOn w:val="BodyText"/>
    <w:uiPriority w:val="1"/>
    <w:qFormat/>
    <w:rsid w:val="00066C8A"/>
    <w:pPr>
      <w:spacing w:after="20" w:line="220" w:lineRule="exact"/>
    </w:pPr>
    <w:rPr>
      <w:b/>
      <w:sz w:val="18"/>
    </w:rPr>
  </w:style>
  <w:style w:type="paragraph" w:customStyle="1" w:styleId="Figure">
    <w:name w:val="*Figure"/>
    <w:basedOn w:val="BodyText"/>
    <w:next w:val="BodyText"/>
    <w:uiPriority w:val="1"/>
    <w:rsid w:val="00066C8A"/>
    <w:pPr>
      <w:spacing w:before="60"/>
    </w:pPr>
    <w:rPr>
      <w:b/>
    </w:rPr>
  </w:style>
  <w:style w:type="paragraph" w:customStyle="1" w:styleId="TableFigureCaption">
    <w:name w:val="*Table/Figure Caption"/>
    <w:basedOn w:val="BodyText"/>
    <w:next w:val="BodyText"/>
    <w:uiPriority w:val="1"/>
    <w:rsid w:val="00066C8A"/>
    <w:pPr>
      <w:keepNext/>
      <w:spacing w:before="60"/>
    </w:pPr>
    <w:rPr>
      <w:b/>
      <w:color w:val="auto"/>
      <w:szCs w:val="18"/>
    </w:rPr>
  </w:style>
  <w:style w:type="paragraph" w:customStyle="1" w:styleId="FigureCaptionAuto">
    <w:name w:val="*Figure Caption Auto#"/>
    <w:basedOn w:val="TableFigureCaption"/>
    <w:next w:val="BodyText"/>
    <w:uiPriority w:val="1"/>
    <w:qFormat/>
    <w:rsid w:val="00066C8A"/>
    <w:pPr>
      <w:numPr>
        <w:numId w:val="36"/>
      </w:numPr>
    </w:pPr>
  </w:style>
  <w:style w:type="paragraph" w:customStyle="1" w:styleId="Zpat1">
    <w:name w:val="Zápatí1"/>
    <w:basedOn w:val="Zhlav1"/>
    <w:uiPriority w:val="1"/>
    <w:qFormat/>
    <w:rsid w:val="00066C8A"/>
  </w:style>
  <w:style w:type="paragraph" w:customStyle="1" w:styleId="FooterPage">
    <w:name w:val="*FooterPage"/>
    <w:basedOn w:val="Zpat1"/>
    <w:uiPriority w:val="1"/>
    <w:qFormat/>
    <w:rsid w:val="008F45CF"/>
    <w:pPr>
      <w:jc w:val="right"/>
    </w:pPr>
  </w:style>
  <w:style w:type="character" w:customStyle="1" w:styleId="Znakapoznpodarou1">
    <w:name w:val="Značka pozn. pod čarou1"/>
    <w:uiPriority w:val="1"/>
    <w:rsid w:val="00066C8A"/>
    <w:rPr>
      <w:rFonts w:ascii="Arial" w:hAnsi="Arial"/>
      <w:vertAlign w:val="superscript"/>
      <w:lang w:val="en-GB" w:bidi="ar-DZ"/>
    </w:rPr>
  </w:style>
  <w:style w:type="paragraph" w:customStyle="1" w:styleId="Textpoznpodarou1">
    <w:name w:val="Text pozn. pod čarou1"/>
    <w:basedOn w:val="BodyText"/>
    <w:uiPriority w:val="1"/>
    <w:qFormat/>
    <w:rsid w:val="00066C8A"/>
    <w:pPr>
      <w:spacing w:after="0"/>
      <w:ind w:left="144" w:hanging="144"/>
    </w:pPr>
    <w:rPr>
      <w:sz w:val="18"/>
    </w:rPr>
  </w:style>
  <w:style w:type="paragraph" w:customStyle="1" w:styleId="Zhlav1">
    <w:name w:val="Záhlaví1"/>
    <w:basedOn w:val="BodyText"/>
    <w:uiPriority w:val="1"/>
    <w:rsid w:val="00066C8A"/>
    <w:pPr>
      <w:tabs>
        <w:tab w:val="right" w:pos="8856"/>
      </w:tabs>
      <w:spacing w:after="0"/>
      <w:jc w:val="both"/>
    </w:pPr>
    <w:rPr>
      <w:color w:val="auto"/>
      <w:sz w:val="18"/>
      <w:szCs w:val="18"/>
    </w:rPr>
  </w:style>
  <w:style w:type="paragraph" w:customStyle="1" w:styleId="heading10">
    <w:name w:val="heading 10"/>
    <w:basedOn w:val="BodyText"/>
    <w:next w:val="BodyText"/>
    <w:uiPriority w:val="1"/>
    <w:qFormat/>
    <w:rsid w:val="00066C8A"/>
    <w:pPr>
      <w:keepNext/>
      <w:keepLines/>
      <w:pageBreakBefore/>
      <w:spacing w:before="360"/>
      <w:outlineLvl w:val="0"/>
    </w:pPr>
    <w:rPr>
      <w:rFonts w:eastAsia="Times New Roman" w:cs="Arial"/>
      <w:caps/>
      <w:color w:val="000000" w:themeColor="text1"/>
      <w:sz w:val="36"/>
      <w:szCs w:val="22"/>
    </w:rPr>
  </w:style>
  <w:style w:type="paragraph" w:customStyle="1" w:styleId="heading20">
    <w:name w:val="heading 20"/>
    <w:next w:val="BodyText"/>
    <w:uiPriority w:val="1"/>
    <w:qFormat/>
    <w:rsid w:val="00066C8A"/>
    <w:pPr>
      <w:keepNext/>
      <w:keepLines/>
      <w:spacing w:before="240" w:after="60" w:line="240" w:lineRule="auto"/>
      <w:outlineLvl w:val="1"/>
    </w:pPr>
    <w:rPr>
      <w:rFonts w:ascii="Arial" w:eastAsia="PMingLiU" w:hAnsi="Arial" w:cs="Times New Roman"/>
      <w:b/>
      <w:sz w:val="32"/>
      <w:szCs w:val="32"/>
      <w:lang w:val="en-GB" w:bidi="ar-DZ"/>
    </w:rPr>
  </w:style>
  <w:style w:type="paragraph" w:customStyle="1" w:styleId="heading30">
    <w:name w:val="heading 30"/>
    <w:next w:val="BodyText"/>
    <w:uiPriority w:val="1"/>
    <w:qFormat/>
    <w:rsid w:val="00066C8A"/>
    <w:pPr>
      <w:keepNext/>
      <w:keepLines/>
      <w:spacing w:before="240" w:after="60" w:line="240" w:lineRule="auto"/>
      <w:outlineLvl w:val="2"/>
    </w:pPr>
    <w:rPr>
      <w:rFonts w:ascii="Arial" w:eastAsia="PMingLiU" w:hAnsi="Arial" w:cs="Times New Roman"/>
      <w:b/>
      <w:sz w:val="28"/>
      <w:szCs w:val="24"/>
      <w:lang w:val="en-GB" w:bidi="ar-DZ"/>
    </w:rPr>
  </w:style>
  <w:style w:type="paragraph" w:customStyle="1" w:styleId="heading40">
    <w:name w:val="heading 40"/>
    <w:next w:val="BodyText"/>
    <w:uiPriority w:val="1"/>
    <w:qFormat/>
    <w:rsid w:val="00066C8A"/>
    <w:pPr>
      <w:keepNext/>
      <w:keepLines/>
      <w:spacing w:before="240" w:after="60" w:line="240" w:lineRule="auto"/>
      <w:outlineLvl w:val="3"/>
    </w:pPr>
    <w:rPr>
      <w:rFonts w:ascii="Arial" w:eastAsia="PMingLiU" w:hAnsi="Arial" w:cs="Times New Roman"/>
      <w:b/>
      <w:sz w:val="26"/>
      <w:szCs w:val="24"/>
      <w:lang w:val="en-GB" w:bidi="ar-DZ"/>
    </w:rPr>
  </w:style>
  <w:style w:type="paragraph" w:customStyle="1" w:styleId="heading50">
    <w:name w:val="heading 50"/>
    <w:next w:val="BodyText"/>
    <w:uiPriority w:val="1"/>
    <w:qFormat/>
    <w:rsid w:val="00066C8A"/>
    <w:pPr>
      <w:keepNext/>
      <w:keepLines/>
      <w:spacing w:before="240" w:after="60" w:line="240" w:lineRule="auto"/>
      <w:outlineLvl w:val="4"/>
    </w:pPr>
    <w:rPr>
      <w:rFonts w:ascii="Arial" w:eastAsia="PMingLiU" w:hAnsi="Arial" w:cs="Times New Roman"/>
      <w:b/>
      <w:sz w:val="24"/>
      <w:szCs w:val="24"/>
      <w:lang w:val="en-GB" w:bidi="ar-DZ"/>
    </w:rPr>
  </w:style>
  <w:style w:type="paragraph" w:customStyle="1" w:styleId="heading60">
    <w:name w:val="heading 60"/>
    <w:next w:val="BodyText"/>
    <w:uiPriority w:val="1"/>
    <w:rsid w:val="00066C8A"/>
    <w:pPr>
      <w:keepNext/>
      <w:keepLines/>
      <w:spacing w:before="240" w:after="60" w:line="240" w:lineRule="auto"/>
      <w:outlineLvl w:val="5"/>
    </w:pPr>
    <w:rPr>
      <w:rFonts w:ascii="Arial" w:eastAsia="PMingLiU" w:hAnsi="Arial" w:cs="Times New Roman"/>
      <w:b/>
      <w:szCs w:val="20"/>
      <w:lang w:val="en-GB" w:bidi="ar-DZ"/>
    </w:rPr>
  </w:style>
  <w:style w:type="paragraph" w:customStyle="1" w:styleId="HeadingManual1">
    <w:name w:val="*Heading Manual#1"/>
    <w:basedOn w:val="heading10"/>
    <w:next w:val="BodyText"/>
    <w:uiPriority w:val="1"/>
    <w:qFormat/>
    <w:rsid w:val="00066C8A"/>
    <w:pPr>
      <w:ind w:left="1008" w:hanging="1008"/>
    </w:pPr>
    <w:rPr>
      <w:rFonts w:ascii="Arial Bold" w:hAnsi="Arial Bold"/>
      <w:b/>
      <w:caps w:val="0"/>
    </w:rPr>
  </w:style>
  <w:style w:type="paragraph" w:customStyle="1" w:styleId="HeadingManual2">
    <w:name w:val="*Heading Manual#2"/>
    <w:basedOn w:val="heading20"/>
    <w:next w:val="BodyText"/>
    <w:uiPriority w:val="1"/>
    <w:qFormat/>
    <w:rsid w:val="00066C8A"/>
    <w:pPr>
      <w:tabs>
        <w:tab w:val="left" w:pos="1080"/>
      </w:tabs>
      <w:ind w:left="1008" w:hanging="1008"/>
    </w:pPr>
  </w:style>
  <w:style w:type="paragraph" w:customStyle="1" w:styleId="HeadingManual3">
    <w:name w:val="*Heading Manual#3"/>
    <w:basedOn w:val="heading30"/>
    <w:next w:val="BodyText"/>
    <w:uiPriority w:val="1"/>
    <w:qFormat/>
    <w:rsid w:val="00066C8A"/>
    <w:pPr>
      <w:tabs>
        <w:tab w:val="left" w:pos="1267"/>
      </w:tabs>
      <w:ind w:left="1267" w:hanging="1267"/>
    </w:pPr>
  </w:style>
  <w:style w:type="paragraph" w:customStyle="1" w:styleId="HeadingManual4">
    <w:name w:val="*Heading Manual#4"/>
    <w:basedOn w:val="heading40"/>
    <w:next w:val="BodyText"/>
    <w:uiPriority w:val="1"/>
    <w:qFormat/>
    <w:rsid w:val="00066C8A"/>
    <w:pPr>
      <w:tabs>
        <w:tab w:val="left" w:pos="1267"/>
      </w:tabs>
      <w:ind w:left="1267" w:hanging="1267"/>
    </w:pPr>
  </w:style>
  <w:style w:type="paragraph" w:customStyle="1" w:styleId="HeadingManual5">
    <w:name w:val="*Heading Manual#5"/>
    <w:basedOn w:val="heading50"/>
    <w:next w:val="BodyText"/>
    <w:uiPriority w:val="1"/>
    <w:rsid w:val="00066C8A"/>
    <w:pPr>
      <w:tabs>
        <w:tab w:val="left" w:pos="1627"/>
      </w:tabs>
      <w:ind w:left="1584" w:hanging="1584"/>
    </w:pPr>
  </w:style>
  <w:style w:type="paragraph" w:customStyle="1" w:styleId="HeadingManual6">
    <w:name w:val="*Heading Manual#6"/>
    <w:basedOn w:val="heading60"/>
    <w:next w:val="BodyText"/>
    <w:uiPriority w:val="1"/>
    <w:rsid w:val="00066C8A"/>
    <w:pPr>
      <w:tabs>
        <w:tab w:val="left" w:pos="1584"/>
      </w:tabs>
      <w:ind w:left="1584" w:hanging="1584"/>
    </w:pPr>
  </w:style>
  <w:style w:type="paragraph" w:customStyle="1" w:styleId="InfoText">
    <w:name w:val="*Info Text"/>
    <w:basedOn w:val="BodyText"/>
    <w:uiPriority w:val="1"/>
    <w:rsid w:val="00066C8A"/>
    <w:rPr>
      <w:sz w:val="20"/>
    </w:rPr>
  </w:style>
  <w:style w:type="paragraph" w:customStyle="1" w:styleId="SectionText">
    <w:name w:val="*SectionText"/>
    <w:basedOn w:val="Normln"/>
    <w:uiPriority w:val="1"/>
    <w:qFormat/>
    <w:rsid w:val="00066C8A"/>
    <w:pPr>
      <w:spacing w:after="120"/>
      <w:ind w:left="284"/>
    </w:pPr>
    <w:rPr>
      <w:rFonts w:cs="Arial"/>
      <w:color w:val="005882"/>
      <w:sz w:val="32"/>
    </w:rPr>
  </w:style>
  <w:style w:type="paragraph" w:customStyle="1" w:styleId="LeadInText">
    <w:name w:val="*LeadInText"/>
    <w:uiPriority w:val="1"/>
    <w:qFormat/>
    <w:rsid w:val="00461FA0"/>
    <w:pPr>
      <w:spacing w:after="120" w:line="280" w:lineRule="exact"/>
    </w:pPr>
    <w:rPr>
      <w:rFonts w:ascii="Arial Bold" w:eastAsia="PMingLiU" w:hAnsi="Arial Bold" w:cs="Times New Roman"/>
      <w:b/>
      <w:sz w:val="24"/>
      <w:szCs w:val="20"/>
      <w:lang w:val="en-GB" w:bidi="ar-DZ"/>
    </w:rPr>
  </w:style>
  <w:style w:type="paragraph" w:customStyle="1" w:styleId="NoticeHeading">
    <w:name w:val="*Notice Heading"/>
    <w:basedOn w:val="heading10"/>
    <w:next w:val="ConfidentialityNotice"/>
    <w:uiPriority w:val="1"/>
    <w:rsid w:val="00066C8A"/>
    <w:pPr>
      <w:outlineLvl w:val="9"/>
    </w:pPr>
    <w:rPr>
      <w:szCs w:val="36"/>
    </w:rPr>
  </w:style>
  <w:style w:type="paragraph" w:customStyle="1" w:styleId="TableofContents">
    <w:name w:val="*Table of Contents"/>
    <w:basedOn w:val="NoticeHeading"/>
    <w:next w:val="BodyText"/>
    <w:rsid w:val="00066C8A"/>
    <w:rPr>
      <w:rFonts w:ascii="Arial Bold" w:hAnsi="Arial Bold"/>
      <w:b/>
      <w:caps w:val="0"/>
    </w:rPr>
  </w:style>
  <w:style w:type="paragraph" w:customStyle="1" w:styleId="ListofFiguresTables">
    <w:name w:val="*List of Figures/Tables"/>
    <w:basedOn w:val="TableofContents"/>
    <w:next w:val="BodyText"/>
    <w:uiPriority w:val="1"/>
    <w:qFormat/>
    <w:rsid w:val="00066C8A"/>
    <w:pPr>
      <w:pageBreakBefore w:val="0"/>
    </w:pPr>
    <w:rPr>
      <w:b w:val="0"/>
      <w:caps/>
    </w:rPr>
  </w:style>
  <w:style w:type="paragraph" w:customStyle="1" w:styleId="Note">
    <w:name w:val="*Note"/>
    <w:basedOn w:val="BodyText"/>
    <w:next w:val="BodyText"/>
    <w:uiPriority w:val="1"/>
    <w:rsid w:val="00066C8A"/>
    <w:pPr>
      <w:ind w:left="720" w:hanging="720"/>
    </w:pPr>
  </w:style>
  <w:style w:type="paragraph" w:customStyle="1" w:styleId="Numbers1Single">
    <w:name w:val="*Numbers #1 Single"/>
    <w:basedOn w:val="Normln"/>
    <w:uiPriority w:val="1"/>
    <w:rsid w:val="008F45CF"/>
    <w:pPr>
      <w:spacing w:line="240" w:lineRule="atLeast"/>
      <w:ind w:left="425" w:hanging="425"/>
    </w:pPr>
    <w:rPr>
      <w:color w:val="auto"/>
      <w:sz w:val="20"/>
    </w:rPr>
  </w:style>
  <w:style w:type="paragraph" w:customStyle="1" w:styleId="Numbers">
    <w:name w:val="*Numbers"/>
    <w:basedOn w:val="Numbers1Single"/>
    <w:uiPriority w:val="1"/>
    <w:qFormat/>
    <w:rsid w:val="008F45CF"/>
  </w:style>
  <w:style w:type="paragraph" w:customStyle="1" w:styleId="Numbers1Double">
    <w:name w:val="*Numbers #1 Double"/>
    <w:basedOn w:val="Numbers1Single"/>
    <w:uiPriority w:val="1"/>
    <w:rsid w:val="008F45CF"/>
    <w:pPr>
      <w:spacing w:after="120"/>
      <w:ind w:left="426" w:hanging="426"/>
    </w:pPr>
  </w:style>
  <w:style w:type="paragraph" w:customStyle="1" w:styleId="Numbers2Single">
    <w:name w:val="*Numbers #2 Single"/>
    <w:basedOn w:val="Normln"/>
    <w:uiPriority w:val="1"/>
    <w:qFormat/>
    <w:rsid w:val="008F45CF"/>
    <w:pPr>
      <w:spacing w:line="240" w:lineRule="atLeast"/>
      <w:ind w:left="850" w:hanging="425"/>
    </w:pPr>
    <w:rPr>
      <w:color w:val="auto"/>
      <w:sz w:val="20"/>
    </w:rPr>
  </w:style>
  <w:style w:type="paragraph" w:customStyle="1" w:styleId="Numbers2Double">
    <w:name w:val="*Numbers #2 Double"/>
    <w:basedOn w:val="Numbers2Single"/>
    <w:uiPriority w:val="1"/>
    <w:qFormat/>
    <w:rsid w:val="008F45CF"/>
    <w:pPr>
      <w:spacing w:after="120"/>
      <w:ind w:left="851"/>
    </w:pPr>
  </w:style>
  <w:style w:type="paragraph" w:customStyle="1" w:styleId="Numbers3Single">
    <w:name w:val="*Numbers #3 Single"/>
    <w:basedOn w:val="Normln"/>
    <w:uiPriority w:val="1"/>
    <w:qFormat/>
    <w:rsid w:val="008F45CF"/>
    <w:pPr>
      <w:spacing w:line="240" w:lineRule="atLeast"/>
      <w:ind w:left="1418" w:hanging="567"/>
    </w:pPr>
    <w:rPr>
      <w:color w:val="auto"/>
      <w:sz w:val="20"/>
    </w:rPr>
  </w:style>
  <w:style w:type="paragraph" w:customStyle="1" w:styleId="Numbers3Double">
    <w:name w:val="*Numbers #3 Double"/>
    <w:basedOn w:val="Numbers3Single"/>
    <w:uiPriority w:val="1"/>
    <w:qFormat/>
    <w:rsid w:val="008F45CF"/>
    <w:pPr>
      <w:spacing w:after="120"/>
    </w:pPr>
  </w:style>
  <w:style w:type="paragraph" w:customStyle="1" w:styleId="Numbers4Single">
    <w:name w:val="*Numbers #4 Single"/>
    <w:basedOn w:val="Normln"/>
    <w:uiPriority w:val="1"/>
    <w:qFormat/>
    <w:rsid w:val="008F45CF"/>
    <w:pPr>
      <w:spacing w:line="240" w:lineRule="atLeast"/>
      <w:ind w:left="2269" w:hanging="851"/>
    </w:pPr>
    <w:rPr>
      <w:color w:val="auto"/>
      <w:sz w:val="20"/>
    </w:rPr>
  </w:style>
  <w:style w:type="paragraph" w:customStyle="1" w:styleId="Numbers4Double">
    <w:name w:val="*Numbers #4 Double"/>
    <w:basedOn w:val="Numbers4Single"/>
    <w:uiPriority w:val="1"/>
    <w:qFormat/>
    <w:rsid w:val="008F45CF"/>
    <w:pPr>
      <w:spacing w:after="120"/>
      <w:ind w:left="2268" w:hanging="850"/>
    </w:pPr>
  </w:style>
  <w:style w:type="paragraph" w:customStyle="1" w:styleId="Numbers5Single">
    <w:name w:val="*Numbers #5 Single"/>
    <w:basedOn w:val="Normln"/>
    <w:uiPriority w:val="1"/>
    <w:qFormat/>
    <w:rsid w:val="008F45CF"/>
    <w:pPr>
      <w:spacing w:line="240" w:lineRule="atLeast"/>
      <w:ind w:left="3260" w:hanging="992"/>
    </w:pPr>
    <w:rPr>
      <w:color w:val="auto"/>
      <w:sz w:val="20"/>
    </w:rPr>
  </w:style>
  <w:style w:type="paragraph" w:customStyle="1" w:styleId="Numbers5Double">
    <w:name w:val="*Numbers #5 Double"/>
    <w:basedOn w:val="Numbers5Single"/>
    <w:uiPriority w:val="1"/>
    <w:qFormat/>
    <w:rsid w:val="008F45CF"/>
    <w:pPr>
      <w:spacing w:after="120"/>
      <w:ind w:left="3261" w:hanging="993"/>
    </w:pPr>
  </w:style>
  <w:style w:type="paragraph" w:customStyle="1" w:styleId="NumbersAutoSingle">
    <w:name w:val="*Numbers (Auto) Single"/>
    <w:basedOn w:val="BodyText"/>
    <w:uiPriority w:val="1"/>
    <w:rsid w:val="008F45CF"/>
    <w:pPr>
      <w:numPr>
        <w:numId w:val="1"/>
      </w:numPr>
      <w:spacing w:after="0"/>
    </w:pPr>
    <w:rPr>
      <w:color w:val="auto"/>
    </w:rPr>
  </w:style>
  <w:style w:type="paragraph" w:customStyle="1" w:styleId="NumbersAuto0">
    <w:name w:val="*Numbers (Auto)"/>
    <w:basedOn w:val="NumbersAutoSingle"/>
    <w:uiPriority w:val="1"/>
    <w:qFormat/>
    <w:rsid w:val="008F45CF"/>
  </w:style>
  <w:style w:type="paragraph" w:customStyle="1" w:styleId="NumbersAutoBold">
    <w:name w:val="*Numbers (Auto) Bold"/>
    <w:basedOn w:val="BodyText"/>
    <w:uiPriority w:val="1"/>
    <w:rsid w:val="008F45CF"/>
    <w:pPr>
      <w:numPr>
        <w:numId w:val="2"/>
      </w:numPr>
      <w:spacing w:after="0"/>
    </w:pPr>
    <w:rPr>
      <w:b/>
    </w:rPr>
  </w:style>
  <w:style w:type="paragraph" w:customStyle="1" w:styleId="NumbersAutoDouble0">
    <w:name w:val="*Numbers (Auto) Double"/>
    <w:basedOn w:val="BodyText"/>
    <w:uiPriority w:val="1"/>
    <w:rsid w:val="008F45CF"/>
    <w:pPr>
      <w:numPr>
        <w:numId w:val="3"/>
      </w:numPr>
    </w:pPr>
  </w:style>
  <w:style w:type="paragraph" w:customStyle="1" w:styleId="NumbersAutoBoldDouble">
    <w:name w:val="*Numbers (Auto) Bold Double"/>
    <w:basedOn w:val="NumbersAutoDouble0"/>
    <w:uiPriority w:val="1"/>
    <w:qFormat/>
    <w:rsid w:val="008F45CF"/>
    <w:pPr>
      <w:numPr>
        <w:numId w:val="4"/>
      </w:numPr>
    </w:pPr>
    <w:rPr>
      <w:b/>
    </w:rPr>
  </w:style>
  <w:style w:type="paragraph" w:customStyle="1" w:styleId="NumbersBold">
    <w:name w:val="*Numbers Bold"/>
    <w:basedOn w:val="Numbers1Single"/>
    <w:uiPriority w:val="1"/>
    <w:rsid w:val="008F45CF"/>
    <w:rPr>
      <w:b/>
    </w:rPr>
  </w:style>
  <w:style w:type="paragraph" w:customStyle="1" w:styleId="NumbersBoldDouble">
    <w:name w:val="*Numbers Bold Double"/>
    <w:basedOn w:val="Numbers1Double"/>
    <w:uiPriority w:val="1"/>
    <w:qFormat/>
    <w:rsid w:val="008F45CF"/>
    <w:rPr>
      <w:b/>
    </w:rPr>
  </w:style>
  <w:style w:type="paragraph" w:customStyle="1" w:styleId="NumbersDouble">
    <w:name w:val="*Numbers Double"/>
    <w:basedOn w:val="Numbers1Double"/>
    <w:uiPriority w:val="1"/>
    <w:qFormat/>
    <w:rsid w:val="008F45CF"/>
  </w:style>
  <w:style w:type="paragraph" w:customStyle="1" w:styleId="NumbersSingle">
    <w:name w:val="*Numbers Single"/>
    <w:basedOn w:val="Numbers1Single"/>
    <w:uiPriority w:val="1"/>
    <w:qFormat/>
    <w:rsid w:val="008F45CF"/>
  </w:style>
  <w:style w:type="paragraph" w:customStyle="1" w:styleId="ProprietaryNotice">
    <w:name w:val="*Proprietary Notice"/>
    <w:uiPriority w:val="1"/>
    <w:rsid w:val="00066C8A"/>
    <w:pPr>
      <w:spacing w:after="0" w:line="200" w:lineRule="exact"/>
    </w:pPr>
    <w:rPr>
      <w:rFonts w:ascii="Arial" w:eastAsia="PMingLiU" w:hAnsi="Arial" w:cs="Times New Roman"/>
      <w:sz w:val="16"/>
      <w:szCs w:val="16"/>
      <w:lang w:val="en-GB" w:bidi="ar-DZ"/>
    </w:rPr>
  </w:style>
  <w:style w:type="paragraph" w:customStyle="1" w:styleId="Quotation">
    <w:name w:val="*Quotation"/>
    <w:basedOn w:val="Normln"/>
    <w:uiPriority w:val="1"/>
    <w:qFormat/>
    <w:rsid w:val="00066C8A"/>
    <w:pPr>
      <w:spacing w:after="120"/>
      <w:ind w:left="1080" w:right="720" w:hanging="360"/>
    </w:pPr>
  </w:style>
  <w:style w:type="paragraph" w:customStyle="1" w:styleId="QuotationAttribute">
    <w:name w:val="*Quotation Attribute"/>
    <w:uiPriority w:val="1"/>
    <w:qFormat/>
    <w:rsid w:val="00066C8A"/>
    <w:pPr>
      <w:numPr>
        <w:numId w:val="37"/>
      </w:numPr>
      <w:spacing w:after="200"/>
      <w:ind w:right="720"/>
    </w:pPr>
    <w:rPr>
      <w:rFonts w:ascii="Arial" w:eastAsia="PMingLiU" w:hAnsi="Arial" w:cs="Times New Roman"/>
      <w:i/>
      <w:color w:val="000000"/>
      <w:szCs w:val="20"/>
      <w:lang w:val="en-GB" w:bidi="ar-DZ"/>
    </w:rPr>
  </w:style>
  <w:style w:type="paragraph" w:customStyle="1" w:styleId="Reference">
    <w:name w:val="*Reference"/>
    <w:basedOn w:val="BodyText"/>
    <w:next w:val="BodyText"/>
    <w:uiPriority w:val="1"/>
    <w:rsid w:val="00066C8A"/>
    <w:pPr>
      <w:ind w:left="1440" w:hanging="1440"/>
    </w:pPr>
  </w:style>
  <w:style w:type="paragraph" w:customStyle="1" w:styleId="Response">
    <w:name w:val="*Response"/>
    <w:basedOn w:val="BodyText"/>
    <w:next w:val="BodyText"/>
    <w:uiPriority w:val="1"/>
    <w:rsid w:val="00066C8A"/>
    <w:pPr>
      <w:keepNext/>
    </w:pPr>
    <w:rPr>
      <w:b/>
      <w:i/>
      <w:color w:val="auto"/>
    </w:rPr>
  </w:style>
  <w:style w:type="paragraph" w:customStyle="1" w:styleId="SectionHeading">
    <w:name w:val="*SectionHeading"/>
    <w:basedOn w:val="Normln"/>
    <w:next w:val="SectionText"/>
    <w:uiPriority w:val="1"/>
    <w:qFormat/>
    <w:rsid w:val="00066C8A"/>
    <w:pPr>
      <w:spacing w:after="120"/>
      <w:ind w:left="284"/>
    </w:pPr>
    <w:rPr>
      <w:rFonts w:cs="Arial"/>
      <w:color w:val="808285"/>
      <w:sz w:val="40"/>
    </w:rPr>
  </w:style>
  <w:style w:type="paragraph" w:customStyle="1" w:styleId="SectionNumber">
    <w:name w:val="*SectionNumber"/>
    <w:basedOn w:val="Normln"/>
    <w:uiPriority w:val="1"/>
    <w:qFormat/>
    <w:rsid w:val="00066C8A"/>
    <w:pPr>
      <w:jc w:val="center"/>
    </w:pPr>
    <w:rPr>
      <w:rFonts w:ascii="Arial Black" w:hAnsi="Arial Black"/>
      <w:color w:val="FFFFFF" w:themeColor="background1"/>
      <w:sz w:val="72"/>
    </w:rPr>
  </w:style>
  <w:style w:type="paragraph" w:customStyle="1" w:styleId="SectionStripe">
    <w:name w:val="*SectionStripe"/>
    <w:basedOn w:val="Normln"/>
    <w:uiPriority w:val="1"/>
    <w:qFormat/>
    <w:rsid w:val="00066C8A"/>
    <w:pPr>
      <w:jc w:val="right"/>
    </w:pPr>
    <w:rPr>
      <w:rFonts w:cs="Arial"/>
      <w:color w:val="FFFFFF" w:themeColor="background1"/>
      <w:sz w:val="40"/>
    </w:rPr>
  </w:style>
  <w:style w:type="paragraph" w:customStyle="1" w:styleId="SectionTheme">
    <w:name w:val="*SectionTheme"/>
    <w:basedOn w:val="Normln"/>
    <w:next w:val="heading40"/>
    <w:uiPriority w:val="1"/>
    <w:qFormat/>
    <w:rsid w:val="00066C8A"/>
    <w:rPr>
      <w:rFonts w:cs="Arial"/>
      <w:color w:val="005882"/>
      <w:sz w:val="36"/>
    </w:rPr>
  </w:style>
  <w:style w:type="paragraph" w:customStyle="1" w:styleId="Subheading">
    <w:name w:val="*Subheading"/>
    <w:basedOn w:val="BodyText"/>
    <w:next w:val="BodyText"/>
    <w:uiPriority w:val="1"/>
    <w:rsid w:val="00066C8A"/>
    <w:pPr>
      <w:keepNext/>
      <w:spacing w:before="240" w:after="60"/>
    </w:pPr>
    <w:rPr>
      <w:b/>
      <w:color w:val="auto"/>
    </w:rPr>
  </w:style>
  <w:style w:type="paragraph" w:customStyle="1" w:styleId="Subheading2">
    <w:name w:val="*Subheading 2"/>
    <w:basedOn w:val="Subheading"/>
    <w:next w:val="BodyText"/>
    <w:uiPriority w:val="1"/>
    <w:qFormat/>
    <w:rsid w:val="00066C8A"/>
    <w:rPr>
      <w:i/>
    </w:rPr>
  </w:style>
  <w:style w:type="paragraph" w:customStyle="1" w:styleId="TableCaptionAuto">
    <w:name w:val="*Table Caption Auto#"/>
    <w:basedOn w:val="TableFigureCaption"/>
    <w:next w:val="BodyText"/>
    <w:uiPriority w:val="1"/>
    <w:rsid w:val="00066C8A"/>
    <w:pPr>
      <w:numPr>
        <w:numId w:val="38"/>
      </w:numPr>
      <w:tabs>
        <w:tab w:val="clear" w:pos="432"/>
        <w:tab w:val="left" w:pos="1080"/>
      </w:tabs>
    </w:pPr>
  </w:style>
  <w:style w:type="paragraph" w:customStyle="1" w:styleId="TableText10Single">
    <w:name w:val="*Table Text 10 Single"/>
    <w:basedOn w:val="BodyText"/>
    <w:uiPriority w:val="1"/>
    <w:rsid w:val="00066C8A"/>
    <w:pPr>
      <w:spacing w:after="0"/>
    </w:pPr>
    <w:rPr>
      <w:sz w:val="20"/>
    </w:rPr>
  </w:style>
  <w:style w:type="paragraph" w:customStyle="1" w:styleId="TableText10Double">
    <w:name w:val="*Table Text 10 Double"/>
    <w:basedOn w:val="TableText10Single"/>
    <w:uiPriority w:val="1"/>
    <w:rsid w:val="00770ADD"/>
    <w:pPr>
      <w:spacing w:after="60"/>
    </w:pPr>
  </w:style>
  <w:style w:type="paragraph" w:customStyle="1" w:styleId="TableText10BoldDouble">
    <w:name w:val="*Table Text 10 Bold Double"/>
    <w:basedOn w:val="TableText10Double"/>
    <w:uiPriority w:val="1"/>
    <w:qFormat/>
    <w:rsid w:val="00066C8A"/>
    <w:rPr>
      <w:b/>
    </w:rPr>
  </w:style>
  <w:style w:type="paragraph" w:customStyle="1" w:styleId="TableHeading10">
    <w:name w:val="*Table Heading 10"/>
    <w:basedOn w:val="TableText10BoldDouble"/>
    <w:uiPriority w:val="1"/>
    <w:qFormat/>
    <w:rsid w:val="00066C8A"/>
  </w:style>
  <w:style w:type="paragraph" w:customStyle="1" w:styleId="TableText11Single">
    <w:name w:val="*Table Text 11 Single"/>
    <w:basedOn w:val="TableText10Single"/>
    <w:uiPriority w:val="1"/>
    <w:rsid w:val="00066C8A"/>
    <w:rPr>
      <w:sz w:val="22"/>
    </w:rPr>
  </w:style>
  <w:style w:type="paragraph" w:customStyle="1" w:styleId="TableText11Double">
    <w:name w:val="*Table Text 11 Double"/>
    <w:basedOn w:val="TableText11Single"/>
    <w:uiPriority w:val="1"/>
    <w:rsid w:val="00066C8A"/>
    <w:pPr>
      <w:spacing w:after="60"/>
    </w:pPr>
  </w:style>
  <w:style w:type="paragraph" w:customStyle="1" w:styleId="TableText11BoldDouble">
    <w:name w:val="*Table Text 11 Bold Double"/>
    <w:basedOn w:val="TableText11Double"/>
    <w:uiPriority w:val="1"/>
    <w:qFormat/>
    <w:rsid w:val="00066C8A"/>
    <w:rPr>
      <w:b/>
    </w:rPr>
  </w:style>
  <w:style w:type="paragraph" w:customStyle="1" w:styleId="TableHeading11">
    <w:name w:val="*Table Heading 11"/>
    <w:basedOn w:val="TableText11BoldDouble"/>
    <w:uiPriority w:val="1"/>
    <w:rsid w:val="00066C8A"/>
  </w:style>
  <w:style w:type="paragraph" w:customStyle="1" w:styleId="TableText8Single">
    <w:name w:val="*Table Text 8 Single"/>
    <w:basedOn w:val="TableText10Single"/>
    <w:uiPriority w:val="1"/>
    <w:rsid w:val="00066C8A"/>
    <w:rPr>
      <w:sz w:val="16"/>
    </w:rPr>
  </w:style>
  <w:style w:type="paragraph" w:customStyle="1" w:styleId="TableText8Double">
    <w:name w:val="*Table Text 8 Double"/>
    <w:basedOn w:val="TableText8Single"/>
    <w:uiPriority w:val="1"/>
    <w:rsid w:val="00066C8A"/>
    <w:pPr>
      <w:spacing w:after="60"/>
    </w:pPr>
  </w:style>
  <w:style w:type="paragraph" w:customStyle="1" w:styleId="TableText8BoldDouble">
    <w:name w:val="*Table Text 8 Bold Double"/>
    <w:basedOn w:val="TableText8Double"/>
    <w:uiPriority w:val="1"/>
    <w:qFormat/>
    <w:rsid w:val="00066C8A"/>
    <w:rPr>
      <w:b/>
    </w:rPr>
  </w:style>
  <w:style w:type="paragraph" w:customStyle="1" w:styleId="TableHeading8">
    <w:name w:val="*Table Heading 8"/>
    <w:basedOn w:val="TableText8BoldDouble"/>
    <w:uiPriority w:val="1"/>
    <w:rsid w:val="00066C8A"/>
  </w:style>
  <w:style w:type="paragraph" w:customStyle="1" w:styleId="TableText9BoldDouble">
    <w:name w:val="*Table Text 9 Bold Double"/>
    <w:basedOn w:val="TableText10BoldDouble"/>
    <w:uiPriority w:val="1"/>
    <w:qFormat/>
    <w:rsid w:val="00066C8A"/>
    <w:rPr>
      <w:sz w:val="18"/>
    </w:rPr>
  </w:style>
  <w:style w:type="paragraph" w:customStyle="1" w:styleId="TableHeading9">
    <w:name w:val="*Table Heading 9"/>
    <w:basedOn w:val="TableText9BoldDouble"/>
    <w:uiPriority w:val="1"/>
    <w:qFormat/>
    <w:rsid w:val="00066C8A"/>
  </w:style>
  <w:style w:type="paragraph" w:customStyle="1" w:styleId="TableSubheading10">
    <w:name w:val="*Table Subheading 10"/>
    <w:basedOn w:val="Normln"/>
    <w:uiPriority w:val="1"/>
    <w:rsid w:val="00066C8A"/>
    <w:pPr>
      <w:keepNext/>
    </w:pPr>
    <w:rPr>
      <w:b/>
      <w:color w:val="000000" w:themeColor="text1"/>
      <w:sz w:val="20"/>
    </w:rPr>
  </w:style>
  <w:style w:type="paragraph" w:customStyle="1" w:styleId="TableSubheading11">
    <w:name w:val="*Table Subheading 11"/>
    <w:basedOn w:val="TableSubheading10"/>
    <w:uiPriority w:val="1"/>
    <w:rsid w:val="00066C8A"/>
    <w:rPr>
      <w:sz w:val="22"/>
    </w:rPr>
  </w:style>
  <w:style w:type="paragraph" w:customStyle="1" w:styleId="TableSubheading9">
    <w:name w:val="*Table Subheading 9"/>
    <w:basedOn w:val="TableSubheading10"/>
    <w:uiPriority w:val="1"/>
    <w:qFormat/>
    <w:rsid w:val="00066C8A"/>
    <w:rPr>
      <w:sz w:val="18"/>
    </w:rPr>
  </w:style>
  <w:style w:type="paragraph" w:customStyle="1" w:styleId="TableSubheading8">
    <w:name w:val="*Table Subheading 8"/>
    <w:basedOn w:val="TableSubheading9"/>
    <w:uiPriority w:val="1"/>
    <w:rsid w:val="00066C8A"/>
    <w:rPr>
      <w:sz w:val="16"/>
    </w:rPr>
  </w:style>
  <w:style w:type="paragraph" w:customStyle="1" w:styleId="TableText10Bold">
    <w:name w:val="*Table Text 10 Bold"/>
    <w:basedOn w:val="TableText10Single"/>
    <w:uiPriority w:val="1"/>
    <w:rsid w:val="00066C8A"/>
    <w:rPr>
      <w:b/>
    </w:rPr>
  </w:style>
  <w:style w:type="paragraph" w:customStyle="1" w:styleId="TableText10BoldSingle">
    <w:name w:val="*Table Text 10 Bold Single"/>
    <w:basedOn w:val="TableText10Single"/>
    <w:uiPriority w:val="1"/>
    <w:qFormat/>
    <w:rsid w:val="00066C8A"/>
    <w:rPr>
      <w:b/>
    </w:rPr>
  </w:style>
  <w:style w:type="paragraph" w:customStyle="1" w:styleId="TableText10Bullet1Double">
    <w:name w:val="*Table Text 10 Bullet #1 Double"/>
    <w:basedOn w:val="TableText10Bullet1Single"/>
    <w:uiPriority w:val="1"/>
    <w:rsid w:val="00066C8A"/>
    <w:pPr>
      <w:spacing w:after="60"/>
    </w:pPr>
  </w:style>
  <w:style w:type="paragraph" w:customStyle="1" w:styleId="TableText10Bullet2Single">
    <w:name w:val="*Table Text 10 Bullet #2 Single"/>
    <w:uiPriority w:val="1"/>
    <w:rsid w:val="00197E83"/>
    <w:pPr>
      <w:numPr>
        <w:numId w:val="57"/>
      </w:numPr>
      <w:tabs>
        <w:tab w:val="left" w:pos="432"/>
      </w:tabs>
      <w:spacing w:after="20" w:line="240" w:lineRule="auto"/>
      <w:ind w:left="432" w:hanging="216"/>
    </w:pPr>
    <w:rPr>
      <w:rFonts w:ascii="Arial" w:eastAsia="PMingLiU" w:hAnsi="Arial" w:cs="Times New Roman"/>
      <w:color w:val="000000"/>
      <w:sz w:val="20"/>
      <w:szCs w:val="20"/>
      <w:lang w:val="en-GB" w:bidi="ar-DZ"/>
    </w:rPr>
  </w:style>
  <w:style w:type="paragraph" w:customStyle="1" w:styleId="TableText10Bullet2Double">
    <w:name w:val="*Table Text 10 Bullet #2 Double"/>
    <w:basedOn w:val="TableText10Bullet2Single"/>
    <w:uiPriority w:val="1"/>
    <w:rsid w:val="00066C8A"/>
    <w:pPr>
      <w:numPr>
        <w:numId w:val="56"/>
      </w:numPr>
      <w:tabs>
        <w:tab w:val="clear" w:pos="432"/>
      </w:tabs>
      <w:spacing w:after="60"/>
    </w:pPr>
  </w:style>
  <w:style w:type="paragraph" w:customStyle="1" w:styleId="TableText10Bullet3Single">
    <w:name w:val="*Table Text 10 Bullet #3 Single"/>
    <w:basedOn w:val="TableText10Bullet1Single"/>
    <w:uiPriority w:val="1"/>
    <w:qFormat/>
    <w:rsid w:val="00197E83"/>
    <w:pPr>
      <w:tabs>
        <w:tab w:val="clear" w:pos="216"/>
      </w:tabs>
      <w:ind w:left="648"/>
    </w:pPr>
  </w:style>
  <w:style w:type="paragraph" w:customStyle="1" w:styleId="TableText10Bullet3Double">
    <w:name w:val="*Table Text 10 Bullet #3 Double"/>
    <w:basedOn w:val="TableText10Bullet3Single"/>
    <w:uiPriority w:val="1"/>
    <w:qFormat/>
    <w:rsid w:val="00066C8A"/>
    <w:pPr>
      <w:spacing w:after="60"/>
    </w:pPr>
  </w:style>
  <w:style w:type="paragraph" w:customStyle="1" w:styleId="TableText11Bold">
    <w:name w:val="*Table Text 11 Bold"/>
    <w:basedOn w:val="TableText11Single"/>
    <w:uiPriority w:val="1"/>
    <w:rsid w:val="00066C8A"/>
    <w:rPr>
      <w:b/>
    </w:rPr>
  </w:style>
  <w:style w:type="paragraph" w:customStyle="1" w:styleId="TableText11BoldSingle">
    <w:name w:val="*Table Text 11 Bold Single"/>
    <w:basedOn w:val="TableText11Single"/>
    <w:uiPriority w:val="1"/>
    <w:qFormat/>
    <w:rsid w:val="00066C8A"/>
    <w:rPr>
      <w:b/>
    </w:rPr>
  </w:style>
  <w:style w:type="paragraph" w:customStyle="1" w:styleId="TableText11Bullet1Double">
    <w:name w:val="*Table Text 11 Bullet #1 Double"/>
    <w:basedOn w:val="TableText10Bullet1Double"/>
    <w:uiPriority w:val="1"/>
    <w:qFormat/>
    <w:rsid w:val="00066C8A"/>
    <w:rPr>
      <w:sz w:val="22"/>
    </w:rPr>
  </w:style>
  <w:style w:type="paragraph" w:customStyle="1" w:styleId="TableText11Bullet1Single">
    <w:name w:val="*Table Text 11 Bullet #1 Single"/>
    <w:basedOn w:val="TableText10Bullet1Single"/>
    <w:uiPriority w:val="1"/>
    <w:qFormat/>
    <w:rsid w:val="00066C8A"/>
    <w:rPr>
      <w:sz w:val="22"/>
    </w:rPr>
  </w:style>
  <w:style w:type="paragraph" w:customStyle="1" w:styleId="TableText11Bullet2Double">
    <w:name w:val="*Table Text 11 Bullet #2 Double"/>
    <w:basedOn w:val="TableText10Bullet2Double"/>
    <w:uiPriority w:val="1"/>
    <w:qFormat/>
    <w:rsid w:val="00066C8A"/>
    <w:pPr>
      <w:ind w:left="432" w:hanging="216"/>
    </w:pPr>
    <w:rPr>
      <w:sz w:val="22"/>
    </w:rPr>
  </w:style>
  <w:style w:type="paragraph" w:customStyle="1" w:styleId="TableText11Bullet2Single">
    <w:name w:val="*Table Text 11 Bullet #2 Single"/>
    <w:basedOn w:val="TableText10Bullet2Single"/>
    <w:uiPriority w:val="1"/>
    <w:rsid w:val="00066C8A"/>
    <w:pPr>
      <w:tabs>
        <w:tab w:val="clear" w:pos="1440"/>
      </w:tabs>
    </w:pPr>
    <w:rPr>
      <w:sz w:val="22"/>
    </w:rPr>
  </w:style>
  <w:style w:type="paragraph" w:customStyle="1" w:styleId="TableText11Bullet3Double">
    <w:name w:val="*Table Text 11 Bullet #3 Double"/>
    <w:basedOn w:val="TableText10Bullet3Double"/>
    <w:uiPriority w:val="1"/>
    <w:qFormat/>
    <w:rsid w:val="00066C8A"/>
    <w:rPr>
      <w:sz w:val="22"/>
    </w:rPr>
  </w:style>
  <w:style w:type="paragraph" w:customStyle="1" w:styleId="TableText11Bullet3Single">
    <w:name w:val="*Table Text 11 Bullet #3 Single"/>
    <w:basedOn w:val="TableText10Bullet3Single"/>
    <w:uiPriority w:val="1"/>
    <w:qFormat/>
    <w:rsid w:val="00066C8A"/>
    <w:rPr>
      <w:sz w:val="22"/>
    </w:rPr>
  </w:style>
  <w:style w:type="paragraph" w:customStyle="1" w:styleId="TableText8Bold">
    <w:name w:val="*Table Text 8 Bold"/>
    <w:basedOn w:val="TableText8Single"/>
    <w:uiPriority w:val="1"/>
    <w:rsid w:val="00066C8A"/>
    <w:rPr>
      <w:b/>
    </w:rPr>
  </w:style>
  <w:style w:type="paragraph" w:customStyle="1" w:styleId="TableText8BoldSingle">
    <w:name w:val="*Table Text 8 Bold Single"/>
    <w:basedOn w:val="TableText8Single"/>
    <w:uiPriority w:val="1"/>
    <w:qFormat/>
    <w:rsid w:val="00066C8A"/>
    <w:rPr>
      <w:b/>
    </w:rPr>
  </w:style>
  <w:style w:type="paragraph" w:customStyle="1" w:styleId="TableText8Bullet1Double">
    <w:name w:val="*Table Text 8 Bullet #1 Double"/>
    <w:basedOn w:val="TableText10Bullet1Double"/>
    <w:uiPriority w:val="1"/>
    <w:qFormat/>
    <w:rsid w:val="00066C8A"/>
    <w:rPr>
      <w:sz w:val="16"/>
    </w:rPr>
  </w:style>
  <w:style w:type="paragraph" w:customStyle="1" w:styleId="TableText8Bullet1Single">
    <w:name w:val="*Table Text 8 Bullet #1 Single"/>
    <w:basedOn w:val="TableText10Bullet1Single"/>
    <w:uiPriority w:val="1"/>
    <w:qFormat/>
    <w:rsid w:val="00066C8A"/>
    <w:rPr>
      <w:sz w:val="16"/>
    </w:rPr>
  </w:style>
  <w:style w:type="paragraph" w:customStyle="1" w:styleId="TableText8Bullet2Double">
    <w:name w:val="*Table Text 8 Bullet #2 Double"/>
    <w:basedOn w:val="TableText10Bullet2Double"/>
    <w:uiPriority w:val="1"/>
    <w:qFormat/>
    <w:rsid w:val="00066C8A"/>
    <w:pPr>
      <w:ind w:left="432" w:hanging="216"/>
    </w:pPr>
    <w:rPr>
      <w:sz w:val="16"/>
    </w:rPr>
  </w:style>
  <w:style w:type="paragraph" w:customStyle="1" w:styleId="TableText8Bullet2Single">
    <w:name w:val="*Table Text 8 Bullet #2 Single"/>
    <w:basedOn w:val="TableText10Bullet2Single"/>
    <w:uiPriority w:val="1"/>
    <w:qFormat/>
    <w:rsid w:val="00066C8A"/>
    <w:pPr>
      <w:tabs>
        <w:tab w:val="clear" w:pos="1440"/>
      </w:tabs>
    </w:pPr>
    <w:rPr>
      <w:sz w:val="16"/>
    </w:rPr>
  </w:style>
  <w:style w:type="paragraph" w:customStyle="1" w:styleId="TableText8Bullet3Double">
    <w:name w:val="*Table Text 8 Bullet #3 Double"/>
    <w:basedOn w:val="TableText10Bullet3Double"/>
    <w:uiPriority w:val="1"/>
    <w:qFormat/>
    <w:rsid w:val="00066C8A"/>
    <w:rPr>
      <w:sz w:val="16"/>
    </w:rPr>
  </w:style>
  <w:style w:type="paragraph" w:customStyle="1" w:styleId="TableText8Bullet3Single">
    <w:name w:val="*Table Text 8 Bullet #3 Single"/>
    <w:basedOn w:val="TableText10Bullet3Single"/>
    <w:uiPriority w:val="1"/>
    <w:qFormat/>
    <w:rsid w:val="00066C8A"/>
    <w:rPr>
      <w:sz w:val="16"/>
    </w:rPr>
  </w:style>
  <w:style w:type="paragraph" w:customStyle="1" w:styleId="TableText9Bold">
    <w:name w:val="*Table Text 9 Bold"/>
    <w:basedOn w:val="TableText10Bold"/>
    <w:uiPriority w:val="1"/>
    <w:qFormat/>
    <w:rsid w:val="00066C8A"/>
    <w:rPr>
      <w:sz w:val="18"/>
    </w:rPr>
  </w:style>
  <w:style w:type="paragraph" w:customStyle="1" w:styleId="TableText9BoldSingle">
    <w:name w:val="*Table Text 9 Bold Single"/>
    <w:basedOn w:val="TableText10BoldSingle"/>
    <w:uiPriority w:val="1"/>
    <w:qFormat/>
    <w:rsid w:val="00066C8A"/>
    <w:rPr>
      <w:sz w:val="18"/>
    </w:rPr>
  </w:style>
  <w:style w:type="paragraph" w:customStyle="1" w:styleId="TableText9Bullet1Double">
    <w:name w:val="*Table Text 9 Bullet #1 Double"/>
    <w:basedOn w:val="TableText10Bullet1Double"/>
    <w:uiPriority w:val="1"/>
    <w:qFormat/>
    <w:rsid w:val="00066C8A"/>
    <w:rPr>
      <w:sz w:val="18"/>
    </w:rPr>
  </w:style>
  <w:style w:type="paragraph" w:customStyle="1" w:styleId="TableText9Bullet1Single">
    <w:name w:val="*Table Text 9 Bullet #1 Single"/>
    <w:basedOn w:val="TableText10Bullet1Single"/>
    <w:uiPriority w:val="1"/>
    <w:qFormat/>
    <w:rsid w:val="00066C8A"/>
    <w:rPr>
      <w:sz w:val="18"/>
    </w:rPr>
  </w:style>
  <w:style w:type="paragraph" w:customStyle="1" w:styleId="TableText9Bullet2Double">
    <w:name w:val="*Table Text 9 Bullet #2 Double"/>
    <w:basedOn w:val="TableText10Bullet2Double"/>
    <w:uiPriority w:val="1"/>
    <w:qFormat/>
    <w:rsid w:val="00066C8A"/>
    <w:pPr>
      <w:ind w:left="432" w:hanging="216"/>
    </w:pPr>
    <w:rPr>
      <w:sz w:val="18"/>
    </w:rPr>
  </w:style>
  <w:style w:type="paragraph" w:customStyle="1" w:styleId="TableText9Bullet2Single">
    <w:name w:val="*Table Text 9 Bullet #2 Single"/>
    <w:basedOn w:val="TableText10Bullet2Single"/>
    <w:uiPriority w:val="1"/>
    <w:qFormat/>
    <w:rsid w:val="00066C8A"/>
    <w:pPr>
      <w:tabs>
        <w:tab w:val="clear" w:pos="1440"/>
      </w:tabs>
    </w:pPr>
    <w:rPr>
      <w:sz w:val="18"/>
    </w:rPr>
  </w:style>
  <w:style w:type="paragraph" w:customStyle="1" w:styleId="TableText9Bullet3Double">
    <w:name w:val="*Table Text 9 Bullet #3 Double"/>
    <w:basedOn w:val="TableText10Bullet3Double"/>
    <w:uiPriority w:val="1"/>
    <w:qFormat/>
    <w:rsid w:val="00066C8A"/>
    <w:rPr>
      <w:sz w:val="18"/>
    </w:rPr>
  </w:style>
  <w:style w:type="paragraph" w:customStyle="1" w:styleId="TableText9Bullet3Single">
    <w:name w:val="*Table Text 9 Bullet #3 Single"/>
    <w:basedOn w:val="TableText10Bullet3Single"/>
    <w:uiPriority w:val="1"/>
    <w:qFormat/>
    <w:rsid w:val="00066C8A"/>
    <w:rPr>
      <w:sz w:val="18"/>
    </w:rPr>
  </w:style>
  <w:style w:type="paragraph" w:customStyle="1" w:styleId="TableText9Double">
    <w:name w:val="*Table Text 9 Double"/>
    <w:basedOn w:val="TableText10Double"/>
    <w:uiPriority w:val="1"/>
    <w:qFormat/>
    <w:rsid w:val="00066C8A"/>
    <w:rPr>
      <w:sz w:val="18"/>
    </w:rPr>
  </w:style>
  <w:style w:type="paragraph" w:customStyle="1" w:styleId="TableText9Single">
    <w:name w:val="*Table Text 9 Single"/>
    <w:basedOn w:val="TableText10Single"/>
    <w:uiPriority w:val="1"/>
    <w:qFormat/>
    <w:rsid w:val="00066C8A"/>
    <w:rPr>
      <w:sz w:val="18"/>
    </w:rPr>
  </w:style>
  <w:style w:type="paragraph" w:customStyle="1" w:styleId="Website">
    <w:name w:val="*Website"/>
    <w:basedOn w:val="BodyText"/>
    <w:next w:val="BodyText"/>
    <w:uiPriority w:val="1"/>
    <w:rsid w:val="00066C8A"/>
    <w:pPr>
      <w:ind w:left="1080" w:hanging="1080"/>
    </w:pPr>
  </w:style>
  <w:style w:type="paragraph" w:customStyle="1" w:styleId="AltNumbers0">
    <w:name w:val="~Alt Numbers"/>
    <w:basedOn w:val="AltNumbers"/>
    <w:uiPriority w:val="1"/>
    <w:rsid w:val="00066C8A"/>
    <w:pPr>
      <w:shd w:val="clear" w:color="auto" w:fill="DBDCDD"/>
    </w:pPr>
    <w:rPr>
      <w:color w:val="auto"/>
    </w:rPr>
  </w:style>
  <w:style w:type="paragraph" w:customStyle="1" w:styleId="AltNumbersBold0">
    <w:name w:val="~Alt Numbers Bold"/>
    <w:basedOn w:val="AltNumbersBold"/>
    <w:uiPriority w:val="1"/>
    <w:rsid w:val="00066C8A"/>
    <w:pPr>
      <w:shd w:val="clear" w:color="auto" w:fill="DBDCDD"/>
    </w:pPr>
    <w:rPr>
      <w:color w:val="auto"/>
    </w:rPr>
  </w:style>
  <w:style w:type="paragraph" w:customStyle="1" w:styleId="AltNumbersDouble0">
    <w:name w:val="~Alt Numbers Double"/>
    <w:basedOn w:val="AltNumbersDouble"/>
    <w:uiPriority w:val="1"/>
    <w:rsid w:val="00066C8A"/>
    <w:pPr>
      <w:shd w:val="clear" w:color="auto" w:fill="DBDCDD"/>
    </w:pPr>
    <w:rPr>
      <w:color w:val="auto"/>
    </w:rPr>
  </w:style>
  <w:style w:type="paragraph" w:customStyle="1" w:styleId="BlindParagraph0">
    <w:name w:val="~Blind Paragraph"/>
    <w:basedOn w:val="Normln"/>
    <w:uiPriority w:val="1"/>
    <w:rsid w:val="00066C8A"/>
    <w:pPr>
      <w:shd w:val="clear" w:color="auto" w:fill="DBDCDD"/>
      <w:tabs>
        <w:tab w:val="center" w:pos="4320"/>
        <w:tab w:val="right" w:pos="8640"/>
      </w:tabs>
      <w:spacing w:line="80" w:lineRule="exact"/>
    </w:pPr>
    <w:rPr>
      <w:color w:val="auto"/>
      <w:sz w:val="4"/>
      <w:szCs w:val="4"/>
    </w:rPr>
  </w:style>
  <w:style w:type="paragraph" w:customStyle="1" w:styleId="BodySingle0">
    <w:name w:val="~Body Single"/>
    <w:basedOn w:val="BodySingle"/>
    <w:uiPriority w:val="1"/>
    <w:rsid w:val="00066C8A"/>
    <w:pPr>
      <w:shd w:val="clear" w:color="auto" w:fill="DBDCDD"/>
    </w:pPr>
    <w:rPr>
      <w:color w:val="auto"/>
    </w:rPr>
  </w:style>
  <w:style w:type="paragraph" w:customStyle="1" w:styleId="BodyText0">
    <w:name w:val="~Body Text"/>
    <w:basedOn w:val="BodyText"/>
    <w:uiPriority w:val="1"/>
    <w:rsid w:val="00066C8A"/>
    <w:pPr>
      <w:shd w:val="clear" w:color="auto" w:fill="DBDCDD"/>
    </w:pPr>
    <w:rPr>
      <w:color w:val="auto"/>
    </w:rPr>
  </w:style>
  <w:style w:type="paragraph" w:customStyle="1" w:styleId="BodyTextBold0">
    <w:name w:val="~Body Text Bold"/>
    <w:basedOn w:val="BodyTextBold"/>
    <w:uiPriority w:val="1"/>
    <w:rsid w:val="00066C8A"/>
    <w:pPr>
      <w:shd w:val="clear" w:color="auto" w:fill="DBDCDD"/>
    </w:pPr>
  </w:style>
  <w:style w:type="paragraph" w:customStyle="1" w:styleId="Bullet1Double0">
    <w:name w:val="~Bullet #1 Double"/>
    <w:basedOn w:val="Bullet1Double"/>
    <w:uiPriority w:val="1"/>
    <w:rsid w:val="00066C8A"/>
    <w:pPr>
      <w:numPr>
        <w:numId w:val="41"/>
      </w:numPr>
      <w:shd w:val="clear" w:color="auto" w:fill="DBDCDD"/>
      <w:tabs>
        <w:tab w:val="clear" w:pos="288"/>
        <w:tab w:val="left" w:pos="216"/>
      </w:tabs>
    </w:pPr>
    <w:rPr>
      <w:color w:val="auto"/>
    </w:rPr>
  </w:style>
  <w:style w:type="paragraph" w:customStyle="1" w:styleId="Bullet1Single">
    <w:name w:val="~Bullet #1 Single"/>
    <w:basedOn w:val="BodyText"/>
    <w:uiPriority w:val="1"/>
    <w:rsid w:val="00066C8A"/>
    <w:pPr>
      <w:numPr>
        <w:numId w:val="42"/>
      </w:numPr>
      <w:shd w:val="clear" w:color="auto" w:fill="DBDCDD"/>
      <w:tabs>
        <w:tab w:val="left" w:pos="426"/>
        <w:tab w:val="left" w:pos="720"/>
      </w:tabs>
      <w:spacing w:after="0"/>
    </w:pPr>
    <w:rPr>
      <w:color w:val="auto"/>
    </w:rPr>
  </w:style>
  <w:style w:type="paragraph" w:customStyle="1" w:styleId="Bullet1SubtextDouble0">
    <w:name w:val="~Bullet #1 Subtext Double"/>
    <w:basedOn w:val="Bullet1SubtextDouble"/>
    <w:uiPriority w:val="1"/>
    <w:rsid w:val="00066C8A"/>
    <w:pPr>
      <w:shd w:val="clear" w:color="auto" w:fill="DBDCDD"/>
      <w:ind w:left="0"/>
    </w:pPr>
    <w:rPr>
      <w:color w:val="auto"/>
    </w:rPr>
  </w:style>
  <w:style w:type="paragraph" w:customStyle="1" w:styleId="Bullet1SubtextSingle0">
    <w:name w:val="~Bullet #1 Subtext Single"/>
    <w:basedOn w:val="Bullet1SubtextDouble0"/>
    <w:uiPriority w:val="1"/>
    <w:qFormat/>
    <w:rsid w:val="00066C8A"/>
    <w:pPr>
      <w:spacing w:after="0"/>
      <w:ind w:left="216"/>
    </w:pPr>
  </w:style>
  <w:style w:type="paragraph" w:customStyle="1" w:styleId="Bullet2Double0">
    <w:name w:val="~Bullet #2 Double"/>
    <w:basedOn w:val="Bullet2Double"/>
    <w:uiPriority w:val="1"/>
    <w:rsid w:val="00066C8A"/>
    <w:pPr>
      <w:numPr>
        <w:numId w:val="43"/>
      </w:numPr>
      <w:shd w:val="clear" w:color="auto" w:fill="DBDCDD"/>
      <w:tabs>
        <w:tab w:val="clear" w:pos="576"/>
        <w:tab w:val="left" w:pos="432"/>
      </w:tabs>
    </w:pPr>
    <w:rPr>
      <w:color w:val="auto"/>
    </w:rPr>
  </w:style>
  <w:style w:type="paragraph" w:customStyle="1" w:styleId="Bullet2Single">
    <w:name w:val="~Bullet #2 Single"/>
    <w:basedOn w:val="Bullet2Double0"/>
    <w:uiPriority w:val="1"/>
    <w:rsid w:val="00066C8A"/>
    <w:pPr>
      <w:numPr>
        <w:numId w:val="44"/>
      </w:numPr>
      <w:spacing w:after="0"/>
    </w:pPr>
  </w:style>
  <w:style w:type="paragraph" w:customStyle="1" w:styleId="Bullet2SubtextDouble">
    <w:name w:val="~Bullet #2 Subtext Double"/>
    <w:basedOn w:val="Bullet2SubtextDouble0"/>
    <w:uiPriority w:val="1"/>
    <w:rsid w:val="00066C8A"/>
    <w:pPr>
      <w:numPr>
        <w:numId w:val="45"/>
      </w:numPr>
      <w:shd w:val="clear" w:color="auto" w:fill="DBDCDD"/>
      <w:tabs>
        <w:tab w:val="left" w:pos="720"/>
      </w:tabs>
    </w:pPr>
    <w:rPr>
      <w:color w:val="auto"/>
    </w:rPr>
  </w:style>
  <w:style w:type="paragraph" w:customStyle="1" w:styleId="Bullet2SubtextSingle">
    <w:name w:val="~Bullet #2 Subtext Single"/>
    <w:basedOn w:val="Bullet2SubtextSingle0"/>
    <w:uiPriority w:val="1"/>
    <w:rsid w:val="00066C8A"/>
    <w:pPr>
      <w:numPr>
        <w:numId w:val="46"/>
      </w:numPr>
      <w:shd w:val="clear" w:color="auto" w:fill="DBDCDD"/>
      <w:tabs>
        <w:tab w:val="left" w:pos="720"/>
      </w:tabs>
    </w:pPr>
    <w:rPr>
      <w:color w:val="auto"/>
    </w:rPr>
  </w:style>
  <w:style w:type="paragraph" w:customStyle="1" w:styleId="Bullet3Double0">
    <w:name w:val="~Bullet #3 Double"/>
    <w:basedOn w:val="Bullet3Double"/>
    <w:uiPriority w:val="1"/>
    <w:rsid w:val="00066C8A"/>
    <w:pPr>
      <w:numPr>
        <w:numId w:val="47"/>
      </w:numPr>
      <w:shd w:val="clear" w:color="auto" w:fill="DBDCDD"/>
      <w:tabs>
        <w:tab w:val="clear" w:pos="864"/>
        <w:tab w:val="clear" w:pos="1152"/>
        <w:tab w:val="left" w:pos="648"/>
      </w:tabs>
    </w:pPr>
    <w:rPr>
      <w:color w:val="auto"/>
    </w:rPr>
  </w:style>
  <w:style w:type="paragraph" w:customStyle="1" w:styleId="Bullet3Single">
    <w:name w:val="~Bullet #3 Single"/>
    <w:basedOn w:val="Bullet3Single0"/>
    <w:uiPriority w:val="1"/>
    <w:rsid w:val="00066C8A"/>
    <w:pPr>
      <w:numPr>
        <w:numId w:val="48"/>
      </w:numPr>
      <w:shd w:val="clear" w:color="auto" w:fill="DBDCDD"/>
      <w:tabs>
        <w:tab w:val="clear" w:pos="864"/>
        <w:tab w:val="left" w:pos="648"/>
      </w:tabs>
    </w:pPr>
    <w:rPr>
      <w:color w:val="auto"/>
    </w:rPr>
  </w:style>
  <w:style w:type="paragraph" w:customStyle="1" w:styleId="Bullet3SubtextDouble">
    <w:name w:val="~Bullet #3 Subtext Double"/>
    <w:basedOn w:val="Bullet3SubtextDouble0"/>
    <w:uiPriority w:val="1"/>
    <w:rsid w:val="00066C8A"/>
    <w:pPr>
      <w:numPr>
        <w:numId w:val="49"/>
      </w:numPr>
      <w:shd w:val="clear" w:color="auto" w:fill="DBDCDD"/>
    </w:pPr>
    <w:rPr>
      <w:color w:val="auto"/>
    </w:rPr>
  </w:style>
  <w:style w:type="paragraph" w:customStyle="1" w:styleId="Bullet3SubtextSingle">
    <w:name w:val="~Bullet #3 Subtext Single"/>
    <w:basedOn w:val="Bullet3SubtextSingle0"/>
    <w:uiPriority w:val="1"/>
    <w:rsid w:val="00066C8A"/>
    <w:pPr>
      <w:numPr>
        <w:numId w:val="54"/>
      </w:numPr>
      <w:shd w:val="clear" w:color="auto" w:fill="DBDCDD"/>
    </w:pPr>
    <w:rPr>
      <w:color w:val="auto"/>
    </w:rPr>
  </w:style>
  <w:style w:type="paragraph" w:customStyle="1" w:styleId="Bullet4Double">
    <w:name w:val="~Bullet #4 Double"/>
    <w:uiPriority w:val="1"/>
    <w:rsid w:val="00066C8A"/>
    <w:pPr>
      <w:numPr>
        <w:numId w:val="50"/>
      </w:numPr>
      <w:shd w:val="clear" w:color="auto" w:fill="DBDCDD"/>
      <w:tabs>
        <w:tab w:val="left" w:pos="864"/>
      </w:tabs>
      <w:spacing w:after="120" w:line="240" w:lineRule="auto"/>
    </w:pPr>
    <w:rPr>
      <w:rFonts w:ascii="Arial" w:eastAsia="PMingLiU" w:hAnsi="Arial" w:cs="Times New Roman"/>
      <w:szCs w:val="20"/>
      <w:lang w:val="en-GB" w:bidi="ar-DZ"/>
    </w:rPr>
  </w:style>
  <w:style w:type="paragraph" w:customStyle="1" w:styleId="Bullet4Single">
    <w:name w:val="~Bullet #4 Single"/>
    <w:basedOn w:val="Normln"/>
    <w:uiPriority w:val="1"/>
    <w:rsid w:val="00066C8A"/>
    <w:pPr>
      <w:numPr>
        <w:numId w:val="51"/>
      </w:numPr>
      <w:shd w:val="clear" w:color="auto" w:fill="DBDCDD"/>
      <w:tabs>
        <w:tab w:val="left" w:pos="864"/>
      </w:tabs>
    </w:pPr>
    <w:rPr>
      <w:color w:val="auto"/>
    </w:rPr>
  </w:style>
  <w:style w:type="paragraph" w:customStyle="1" w:styleId="Bullet4SubtextSingle0">
    <w:name w:val="~Bullet #4 Subtext Single"/>
    <w:basedOn w:val="Bullet3SubtextSingle"/>
    <w:uiPriority w:val="1"/>
    <w:qFormat/>
    <w:rsid w:val="00066C8A"/>
    <w:pPr>
      <w:tabs>
        <w:tab w:val="clear" w:pos="1080"/>
        <w:tab w:val="left" w:pos="1440"/>
      </w:tabs>
      <w:ind w:left="864" w:firstLine="0"/>
    </w:pPr>
  </w:style>
  <w:style w:type="paragraph" w:customStyle="1" w:styleId="Bullet4SubtextDouble0">
    <w:name w:val="~Bullet #4 Subtext Double"/>
    <w:basedOn w:val="Bullet4SubtextSingle0"/>
    <w:uiPriority w:val="1"/>
    <w:qFormat/>
    <w:rsid w:val="00066C8A"/>
    <w:pPr>
      <w:spacing w:after="120"/>
    </w:pPr>
  </w:style>
  <w:style w:type="paragraph" w:customStyle="1" w:styleId="Bullet5Double">
    <w:name w:val="~Bullet #5 Double"/>
    <w:basedOn w:val="Bullet5Double0"/>
    <w:uiPriority w:val="1"/>
    <w:rsid w:val="00066C8A"/>
    <w:pPr>
      <w:numPr>
        <w:numId w:val="52"/>
      </w:numPr>
      <w:shd w:val="clear" w:color="auto" w:fill="DBDCDD"/>
      <w:tabs>
        <w:tab w:val="clear" w:pos="1440"/>
        <w:tab w:val="left" w:pos="1080"/>
      </w:tabs>
    </w:pPr>
    <w:rPr>
      <w:color w:val="auto"/>
    </w:rPr>
  </w:style>
  <w:style w:type="paragraph" w:customStyle="1" w:styleId="Bullet5Single">
    <w:name w:val="~Bullet #5 Single"/>
    <w:basedOn w:val="Bullet5Single0"/>
    <w:uiPriority w:val="1"/>
    <w:rsid w:val="00066C8A"/>
    <w:pPr>
      <w:numPr>
        <w:numId w:val="53"/>
      </w:numPr>
      <w:shd w:val="clear" w:color="auto" w:fill="DBDCDD"/>
      <w:tabs>
        <w:tab w:val="clear" w:pos="1440"/>
        <w:tab w:val="left" w:pos="1080"/>
      </w:tabs>
    </w:pPr>
    <w:rPr>
      <w:color w:val="auto"/>
    </w:rPr>
  </w:style>
  <w:style w:type="paragraph" w:customStyle="1" w:styleId="Bullet5SubtextSingle0">
    <w:name w:val="~Bullet #5 Subtext Single"/>
    <w:basedOn w:val="Bullet4SubtextSingle0"/>
    <w:uiPriority w:val="1"/>
    <w:qFormat/>
    <w:rsid w:val="00066C8A"/>
    <w:pPr>
      <w:tabs>
        <w:tab w:val="clear" w:pos="1440"/>
        <w:tab w:val="left" w:pos="1800"/>
      </w:tabs>
    </w:pPr>
  </w:style>
  <w:style w:type="paragraph" w:customStyle="1" w:styleId="Bullet5SubtextDouble0">
    <w:name w:val="~Bullet #5 Subtext Double"/>
    <w:basedOn w:val="Bullet5SubtextSingle0"/>
    <w:uiPriority w:val="1"/>
    <w:qFormat/>
    <w:rsid w:val="00066C8A"/>
    <w:pPr>
      <w:spacing w:after="120"/>
    </w:pPr>
  </w:style>
  <w:style w:type="paragraph" w:customStyle="1" w:styleId="BulletSubnumber">
    <w:name w:val="~Bullet Subnumber"/>
    <w:basedOn w:val="BulletSubnumber0"/>
    <w:uiPriority w:val="1"/>
    <w:rsid w:val="00066C8A"/>
    <w:pPr>
      <w:numPr>
        <w:numId w:val="55"/>
      </w:numPr>
      <w:shd w:val="clear" w:color="auto" w:fill="DBDCDD"/>
      <w:tabs>
        <w:tab w:val="clear" w:pos="720"/>
        <w:tab w:val="left" w:pos="360"/>
      </w:tabs>
    </w:pPr>
  </w:style>
  <w:style w:type="paragraph" w:customStyle="1" w:styleId="Figure0">
    <w:name w:val="~Figure"/>
    <w:basedOn w:val="BodyText0"/>
    <w:uiPriority w:val="1"/>
    <w:qFormat/>
    <w:rsid w:val="00066C8A"/>
    <w:pPr>
      <w:jc w:val="center"/>
    </w:pPr>
  </w:style>
  <w:style w:type="paragraph" w:customStyle="1" w:styleId="Heading1">
    <w:name w:val="~Heading 1"/>
    <w:basedOn w:val="heading10"/>
    <w:next w:val="BodyText0"/>
    <w:uiPriority w:val="1"/>
    <w:rsid w:val="00C47094"/>
  </w:style>
  <w:style w:type="paragraph" w:customStyle="1" w:styleId="Heading2">
    <w:name w:val="~Heading 2"/>
    <w:basedOn w:val="heading20"/>
    <w:next w:val="BodyText0"/>
    <w:uiPriority w:val="1"/>
    <w:rsid w:val="00066C8A"/>
  </w:style>
  <w:style w:type="paragraph" w:customStyle="1" w:styleId="Heading3">
    <w:name w:val="~Heading 3"/>
    <w:basedOn w:val="heading30"/>
    <w:next w:val="BodyText0"/>
    <w:uiPriority w:val="1"/>
    <w:rsid w:val="00066C8A"/>
  </w:style>
  <w:style w:type="paragraph" w:customStyle="1" w:styleId="Heading4">
    <w:name w:val="~Heading 4"/>
    <w:basedOn w:val="heading40"/>
    <w:next w:val="BodyText0"/>
    <w:uiPriority w:val="1"/>
    <w:rsid w:val="00066C8A"/>
  </w:style>
  <w:style w:type="paragraph" w:customStyle="1" w:styleId="Heading5">
    <w:name w:val="~Heading 5"/>
    <w:basedOn w:val="heading50"/>
    <w:next w:val="BodyText0"/>
    <w:uiPriority w:val="1"/>
    <w:rsid w:val="00066C8A"/>
  </w:style>
  <w:style w:type="paragraph" w:customStyle="1" w:styleId="Heading6">
    <w:name w:val="~Heading 6"/>
    <w:basedOn w:val="heading60"/>
    <w:next w:val="BodyText0"/>
    <w:uiPriority w:val="1"/>
    <w:rsid w:val="00066C8A"/>
  </w:style>
  <w:style w:type="paragraph" w:customStyle="1" w:styleId="HeadingManual10">
    <w:name w:val="~Heading Manual#1"/>
    <w:basedOn w:val="HeadingManual1"/>
    <w:next w:val="BodyText0"/>
    <w:uiPriority w:val="1"/>
    <w:rsid w:val="00066C8A"/>
    <w:pPr>
      <w:tabs>
        <w:tab w:val="left" w:pos="907"/>
      </w:tabs>
    </w:pPr>
  </w:style>
  <w:style w:type="paragraph" w:customStyle="1" w:styleId="HeadingManual20">
    <w:name w:val="~Heading Manual#2"/>
    <w:basedOn w:val="HeadingManual2"/>
    <w:next w:val="BodyText0"/>
    <w:uiPriority w:val="1"/>
    <w:rsid w:val="00066C8A"/>
  </w:style>
  <w:style w:type="paragraph" w:customStyle="1" w:styleId="HeadingManual30">
    <w:name w:val="~Heading Manual#3"/>
    <w:basedOn w:val="HeadingManual3"/>
    <w:next w:val="BodyText0"/>
    <w:uiPriority w:val="1"/>
    <w:rsid w:val="00066C8A"/>
  </w:style>
  <w:style w:type="paragraph" w:customStyle="1" w:styleId="HeadingManual40">
    <w:name w:val="~Heading Manual#4"/>
    <w:basedOn w:val="HeadingManual4"/>
    <w:next w:val="BodyText0"/>
    <w:uiPriority w:val="1"/>
    <w:rsid w:val="00066C8A"/>
  </w:style>
  <w:style w:type="paragraph" w:customStyle="1" w:styleId="HeadingManual50">
    <w:name w:val="~Heading Manual#5"/>
    <w:basedOn w:val="HeadingManual5"/>
    <w:next w:val="BodyText0"/>
    <w:uiPriority w:val="1"/>
    <w:rsid w:val="00066C8A"/>
  </w:style>
  <w:style w:type="paragraph" w:customStyle="1" w:styleId="HeadingManual60">
    <w:name w:val="~Heading Manual#6"/>
    <w:basedOn w:val="HeadingManual6"/>
    <w:next w:val="BodyText0"/>
    <w:uiPriority w:val="1"/>
    <w:rsid w:val="00066C8A"/>
    <w:pPr>
      <w:ind w:left="1800" w:hanging="1800"/>
    </w:pPr>
  </w:style>
  <w:style w:type="paragraph" w:customStyle="1" w:styleId="InfoText0">
    <w:name w:val="~Info Text"/>
    <w:basedOn w:val="InfoText"/>
    <w:uiPriority w:val="1"/>
    <w:rsid w:val="00066C8A"/>
    <w:pPr>
      <w:shd w:val="clear" w:color="auto" w:fill="DBDCDD"/>
    </w:pPr>
    <w:rPr>
      <w:color w:val="auto"/>
    </w:rPr>
  </w:style>
  <w:style w:type="paragraph" w:customStyle="1" w:styleId="Numbers1Single0">
    <w:name w:val="~Numbers #1 Single"/>
    <w:basedOn w:val="Numbers1Single"/>
    <w:uiPriority w:val="1"/>
    <w:rsid w:val="008F45CF"/>
    <w:pPr>
      <w:shd w:val="clear" w:color="auto" w:fill="D9D9D9" w:themeFill="background1" w:themeFillShade="D9"/>
    </w:pPr>
  </w:style>
  <w:style w:type="paragraph" w:customStyle="1" w:styleId="Numbers0">
    <w:name w:val="~Numbers"/>
    <w:basedOn w:val="Numbers1Single0"/>
    <w:uiPriority w:val="1"/>
    <w:qFormat/>
    <w:rsid w:val="008F45CF"/>
  </w:style>
  <w:style w:type="paragraph" w:customStyle="1" w:styleId="Numbers1Double0">
    <w:name w:val="~Numbers #1 Double"/>
    <w:basedOn w:val="Numbers1Double"/>
    <w:uiPriority w:val="1"/>
    <w:qFormat/>
    <w:rsid w:val="008F45CF"/>
    <w:pPr>
      <w:shd w:val="clear" w:color="auto" w:fill="D9D9D9" w:themeFill="background1" w:themeFillShade="D9"/>
    </w:pPr>
  </w:style>
  <w:style w:type="paragraph" w:customStyle="1" w:styleId="Numbers2Double0">
    <w:name w:val="~Numbers #2 Double"/>
    <w:basedOn w:val="Numbers2Double"/>
    <w:uiPriority w:val="1"/>
    <w:qFormat/>
    <w:rsid w:val="008F45CF"/>
    <w:pPr>
      <w:shd w:val="clear" w:color="auto" w:fill="D9D9D9" w:themeFill="background1" w:themeFillShade="D9"/>
    </w:pPr>
  </w:style>
  <w:style w:type="paragraph" w:customStyle="1" w:styleId="Numbers2Single0">
    <w:name w:val="~Numbers #2 Single"/>
    <w:basedOn w:val="Numbers2Single"/>
    <w:uiPriority w:val="1"/>
    <w:qFormat/>
    <w:rsid w:val="008F45CF"/>
    <w:pPr>
      <w:shd w:val="clear" w:color="auto" w:fill="D9D9D9" w:themeFill="background1" w:themeFillShade="D9"/>
    </w:pPr>
  </w:style>
  <w:style w:type="paragraph" w:customStyle="1" w:styleId="Numbers3Double0">
    <w:name w:val="~Numbers #3 Double"/>
    <w:basedOn w:val="Numbers3Double"/>
    <w:uiPriority w:val="1"/>
    <w:qFormat/>
    <w:rsid w:val="008F45CF"/>
    <w:pPr>
      <w:shd w:val="clear" w:color="auto" w:fill="D9D9D9" w:themeFill="background1" w:themeFillShade="D9"/>
    </w:pPr>
  </w:style>
  <w:style w:type="paragraph" w:customStyle="1" w:styleId="Numbers3Single0">
    <w:name w:val="~Numbers #3 Single"/>
    <w:basedOn w:val="Numbers3Single"/>
    <w:uiPriority w:val="1"/>
    <w:qFormat/>
    <w:rsid w:val="008F45CF"/>
    <w:pPr>
      <w:shd w:val="clear" w:color="auto" w:fill="D9D9D9" w:themeFill="background1" w:themeFillShade="D9"/>
    </w:pPr>
  </w:style>
  <w:style w:type="paragraph" w:customStyle="1" w:styleId="Numbers4Double0">
    <w:name w:val="~Numbers #4 Double"/>
    <w:basedOn w:val="Numbers4Double"/>
    <w:uiPriority w:val="1"/>
    <w:qFormat/>
    <w:rsid w:val="008F45CF"/>
    <w:pPr>
      <w:shd w:val="clear" w:color="auto" w:fill="D9D9D9" w:themeFill="background1" w:themeFillShade="D9"/>
    </w:pPr>
  </w:style>
  <w:style w:type="paragraph" w:customStyle="1" w:styleId="Numbers4Single0">
    <w:name w:val="~Numbers #4 Single"/>
    <w:basedOn w:val="Numbers4Single"/>
    <w:uiPriority w:val="1"/>
    <w:qFormat/>
    <w:rsid w:val="008F45CF"/>
    <w:pPr>
      <w:shd w:val="clear" w:color="auto" w:fill="D9D9D9" w:themeFill="background1" w:themeFillShade="D9"/>
    </w:pPr>
  </w:style>
  <w:style w:type="paragraph" w:customStyle="1" w:styleId="Numbers5Double0">
    <w:name w:val="~Numbers #5 Double"/>
    <w:basedOn w:val="Numbers5Double"/>
    <w:uiPriority w:val="1"/>
    <w:qFormat/>
    <w:rsid w:val="008F45CF"/>
    <w:pPr>
      <w:shd w:val="clear" w:color="auto" w:fill="D9D9D9" w:themeFill="background1" w:themeFillShade="D9"/>
    </w:pPr>
  </w:style>
  <w:style w:type="paragraph" w:customStyle="1" w:styleId="Numbers5Single0">
    <w:name w:val="~Numbers #5 Single"/>
    <w:basedOn w:val="Numbers5Single"/>
    <w:uiPriority w:val="1"/>
    <w:qFormat/>
    <w:rsid w:val="008F45CF"/>
    <w:pPr>
      <w:shd w:val="clear" w:color="auto" w:fill="D9D9D9" w:themeFill="background1" w:themeFillShade="D9"/>
    </w:pPr>
  </w:style>
  <w:style w:type="paragraph" w:customStyle="1" w:styleId="NumbersAuto">
    <w:name w:val="~Numbers (Auto)"/>
    <w:basedOn w:val="NumbersAutoSingle"/>
    <w:uiPriority w:val="1"/>
    <w:rsid w:val="008F45CF"/>
    <w:pPr>
      <w:numPr>
        <w:numId w:val="6"/>
      </w:numPr>
      <w:shd w:val="clear" w:color="auto" w:fill="DBDCDD"/>
    </w:pPr>
  </w:style>
  <w:style w:type="paragraph" w:customStyle="1" w:styleId="NumbersAutoBold0">
    <w:name w:val="~Numbers (Auto) Bold"/>
    <w:basedOn w:val="NumbersAutoBoldDouble"/>
    <w:uiPriority w:val="1"/>
    <w:rsid w:val="008F45CF"/>
    <w:pPr>
      <w:numPr>
        <w:numId w:val="5"/>
      </w:numPr>
      <w:shd w:val="clear" w:color="auto" w:fill="D9D9D9" w:themeFill="background1" w:themeFillShade="D9"/>
    </w:pPr>
  </w:style>
  <w:style w:type="paragraph" w:customStyle="1" w:styleId="NumbersAutoDouble1">
    <w:name w:val="~Numbers (Auto) Double"/>
    <w:basedOn w:val="NumbersAuto"/>
    <w:uiPriority w:val="1"/>
    <w:rsid w:val="008F45CF"/>
    <w:pPr>
      <w:spacing w:after="120"/>
    </w:pPr>
  </w:style>
  <w:style w:type="paragraph" w:customStyle="1" w:styleId="NumbersBold0">
    <w:name w:val="~Numbers Bold"/>
    <w:basedOn w:val="NumbersBold"/>
    <w:uiPriority w:val="1"/>
    <w:rsid w:val="008F45CF"/>
    <w:pPr>
      <w:shd w:val="clear" w:color="auto" w:fill="DBDCDD"/>
    </w:pPr>
  </w:style>
  <w:style w:type="paragraph" w:customStyle="1" w:styleId="NumbersDouble0">
    <w:name w:val="~Numbers Double"/>
    <w:basedOn w:val="Numbers1Double0"/>
    <w:uiPriority w:val="1"/>
    <w:rsid w:val="008F45CF"/>
  </w:style>
  <w:style w:type="paragraph" w:customStyle="1" w:styleId="Subheading0">
    <w:name w:val="~Subheading"/>
    <w:basedOn w:val="Subheading"/>
    <w:next w:val="BodyText0"/>
    <w:uiPriority w:val="1"/>
    <w:rsid w:val="00066C8A"/>
    <w:pPr>
      <w:shd w:val="clear" w:color="auto" w:fill="DBDCDD"/>
    </w:pPr>
  </w:style>
  <w:style w:type="paragraph" w:customStyle="1" w:styleId="TableText10Bold0">
    <w:name w:val="~Table Text 10 Bold"/>
    <w:basedOn w:val="TableText10Bold"/>
    <w:uiPriority w:val="1"/>
    <w:rsid w:val="00066C8A"/>
    <w:pPr>
      <w:shd w:val="clear" w:color="auto" w:fill="DBDCDD"/>
    </w:pPr>
    <w:rPr>
      <w:color w:val="auto"/>
    </w:rPr>
  </w:style>
  <w:style w:type="paragraph" w:customStyle="1" w:styleId="TableHeading100">
    <w:name w:val="~Table Heading 10"/>
    <w:basedOn w:val="TableText10Bold0"/>
    <w:uiPriority w:val="1"/>
    <w:rsid w:val="00066C8A"/>
    <w:pPr>
      <w:keepNext/>
      <w:jc w:val="center"/>
    </w:pPr>
  </w:style>
  <w:style w:type="paragraph" w:customStyle="1" w:styleId="TableHeading110">
    <w:name w:val="~Table Heading 11"/>
    <w:basedOn w:val="TableHeading100"/>
    <w:uiPriority w:val="1"/>
    <w:rsid w:val="00066C8A"/>
    <w:rPr>
      <w:sz w:val="22"/>
    </w:rPr>
  </w:style>
  <w:style w:type="paragraph" w:customStyle="1" w:styleId="TableHeading80">
    <w:name w:val="~Table Heading 8"/>
    <w:basedOn w:val="TableHeading100"/>
    <w:uiPriority w:val="1"/>
    <w:rsid w:val="00066C8A"/>
    <w:rPr>
      <w:sz w:val="16"/>
    </w:rPr>
  </w:style>
  <w:style w:type="paragraph" w:customStyle="1" w:styleId="TableHeading90">
    <w:name w:val="~Table Heading 9"/>
    <w:basedOn w:val="TableHeading100"/>
    <w:uiPriority w:val="1"/>
    <w:qFormat/>
    <w:rsid w:val="00066C8A"/>
    <w:rPr>
      <w:sz w:val="18"/>
    </w:rPr>
  </w:style>
  <w:style w:type="paragraph" w:customStyle="1" w:styleId="TableofContents0">
    <w:name w:val="~Table of Contents"/>
    <w:basedOn w:val="TableofContents"/>
    <w:next w:val="BodyText0"/>
    <w:uiPriority w:val="1"/>
    <w:rsid w:val="00066C8A"/>
    <w:pPr>
      <w:shd w:val="clear" w:color="auto" w:fill="DBDCDD"/>
    </w:pPr>
  </w:style>
  <w:style w:type="paragraph" w:customStyle="1" w:styleId="TableText10BoldDouble0">
    <w:name w:val="~Table Text 10 Bold Double"/>
    <w:basedOn w:val="TableText10BoldDouble"/>
    <w:uiPriority w:val="1"/>
    <w:rsid w:val="00066C8A"/>
    <w:pPr>
      <w:shd w:val="clear" w:color="auto" w:fill="DBDCDD"/>
    </w:pPr>
  </w:style>
  <w:style w:type="paragraph" w:customStyle="1" w:styleId="TableText10BoldSingle0">
    <w:name w:val="~Table Text 10 Bold Single"/>
    <w:basedOn w:val="TableText10BoldSingle"/>
    <w:uiPriority w:val="1"/>
    <w:rsid w:val="00066C8A"/>
    <w:pPr>
      <w:shd w:val="clear" w:color="auto" w:fill="DBDCDD"/>
    </w:pPr>
  </w:style>
  <w:style w:type="paragraph" w:customStyle="1" w:styleId="TableText10Bullet1Double0">
    <w:name w:val="~Table Text 10 Bullet #1 Double"/>
    <w:basedOn w:val="TableText10Bullet1Double"/>
    <w:uiPriority w:val="1"/>
    <w:qFormat/>
    <w:rsid w:val="00066C8A"/>
    <w:pPr>
      <w:shd w:val="clear" w:color="auto" w:fill="DBDCDD"/>
    </w:pPr>
  </w:style>
  <w:style w:type="paragraph" w:customStyle="1" w:styleId="TableText10Bullet1Single0">
    <w:name w:val="~Table Text 10 Bullet #1 Single"/>
    <w:basedOn w:val="TableText10Bullet1Single"/>
    <w:uiPriority w:val="1"/>
    <w:qFormat/>
    <w:rsid w:val="00066C8A"/>
    <w:pPr>
      <w:shd w:val="clear" w:color="auto" w:fill="DBDCDD"/>
    </w:pPr>
  </w:style>
  <w:style w:type="paragraph" w:customStyle="1" w:styleId="TableText10Bullet2Double0">
    <w:name w:val="~Table Text 10 Bullet #2 Double"/>
    <w:basedOn w:val="TableText10Bullet2Double"/>
    <w:uiPriority w:val="1"/>
    <w:qFormat/>
    <w:rsid w:val="00066C8A"/>
    <w:pPr>
      <w:shd w:val="clear" w:color="auto" w:fill="DBDCDD"/>
      <w:ind w:left="432" w:hanging="216"/>
    </w:pPr>
  </w:style>
  <w:style w:type="paragraph" w:customStyle="1" w:styleId="TableText10Bullet2Single0">
    <w:name w:val="~Table Text 10 Bullet #2 Single"/>
    <w:basedOn w:val="TableText10Bullet2Single"/>
    <w:uiPriority w:val="1"/>
    <w:qFormat/>
    <w:rsid w:val="00066C8A"/>
    <w:pPr>
      <w:shd w:val="clear" w:color="auto" w:fill="DBDCDD"/>
      <w:tabs>
        <w:tab w:val="clear" w:pos="1440"/>
      </w:tabs>
    </w:pPr>
  </w:style>
  <w:style w:type="paragraph" w:customStyle="1" w:styleId="TableText10Bullet3Double0">
    <w:name w:val="~Table Text 10 Bullet #3 Double"/>
    <w:basedOn w:val="TableText10Bullet3Double"/>
    <w:uiPriority w:val="1"/>
    <w:qFormat/>
    <w:rsid w:val="00066C8A"/>
    <w:pPr>
      <w:shd w:val="clear" w:color="auto" w:fill="DBDCDD"/>
    </w:pPr>
  </w:style>
  <w:style w:type="paragraph" w:customStyle="1" w:styleId="TableText10Bullet3Single0">
    <w:name w:val="~Table Text 10 Bullet #3 Single"/>
    <w:basedOn w:val="TableText10Bullet3Single"/>
    <w:uiPriority w:val="1"/>
    <w:qFormat/>
    <w:rsid w:val="00066C8A"/>
    <w:pPr>
      <w:shd w:val="clear" w:color="auto" w:fill="DBDCDD"/>
    </w:pPr>
  </w:style>
  <w:style w:type="paragraph" w:customStyle="1" w:styleId="TableText10Double0">
    <w:name w:val="~Table Text 10 Double"/>
    <w:basedOn w:val="TableText10Double"/>
    <w:uiPriority w:val="1"/>
    <w:rsid w:val="00066C8A"/>
    <w:pPr>
      <w:shd w:val="clear" w:color="auto" w:fill="DBDCDD"/>
    </w:pPr>
    <w:rPr>
      <w:color w:val="auto"/>
    </w:rPr>
  </w:style>
  <w:style w:type="paragraph" w:customStyle="1" w:styleId="TableText10Single0">
    <w:name w:val="~Table Text 10 Single"/>
    <w:basedOn w:val="TableText10Single"/>
    <w:uiPriority w:val="1"/>
    <w:rsid w:val="00066C8A"/>
    <w:pPr>
      <w:shd w:val="clear" w:color="auto" w:fill="DBDCDD"/>
    </w:pPr>
    <w:rPr>
      <w:color w:val="auto"/>
    </w:rPr>
  </w:style>
  <w:style w:type="paragraph" w:customStyle="1" w:styleId="TableText11Bold0">
    <w:name w:val="~Table Text 11 Bold"/>
    <w:basedOn w:val="TableText11Bold"/>
    <w:uiPriority w:val="1"/>
    <w:rsid w:val="00066C8A"/>
    <w:pPr>
      <w:shd w:val="clear" w:color="auto" w:fill="DBDCDD"/>
    </w:pPr>
    <w:rPr>
      <w:color w:val="auto"/>
    </w:rPr>
  </w:style>
  <w:style w:type="paragraph" w:customStyle="1" w:styleId="TableText11BoldDouble0">
    <w:name w:val="~Table Text 11 Bold Double"/>
    <w:basedOn w:val="TableText11BoldDouble"/>
    <w:uiPriority w:val="1"/>
    <w:rsid w:val="00066C8A"/>
    <w:pPr>
      <w:shd w:val="clear" w:color="auto" w:fill="DBDCDD"/>
    </w:pPr>
  </w:style>
  <w:style w:type="paragraph" w:customStyle="1" w:styleId="TableText11BoldSingle0">
    <w:name w:val="~Table Text 11 Bold Single"/>
    <w:basedOn w:val="TableText11BoldSingle"/>
    <w:uiPriority w:val="1"/>
    <w:rsid w:val="00066C8A"/>
    <w:pPr>
      <w:shd w:val="clear" w:color="auto" w:fill="DBDCDD"/>
    </w:pPr>
  </w:style>
  <w:style w:type="paragraph" w:customStyle="1" w:styleId="TableText11Bullet1Double0">
    <w:name w:val="~Table Text 11 Bullet #1 Double"/>
    <w:basedOn w:val="TableText11Bullet1Double"/>
    <w:uiPriority w:val="1"/>
    <w:qFormat/>
    <w:rsid w:val="00066C8A"/>
    <w:pPr>
      <w:shd w:val="clear" w:color="auto" w:fill="DBDCDD"/>
    </w:pPr>
  </w:style>
  <w:style w:type="paragraph" w:customStyle="1" w:styleId="TableText11Bullet1Single0">
    <w:name w:val="~Table Text 11 Bullet #1 Single"/>
    <w:basedOn w:val="TableText11Bullet1Single"/>
    <w:uiPriority w:val="1"/>
    <w:qFormat/>
    <w:rsid w:val="00066C8A"/>
    <w:pPr>
      <w:shd w:val="clear" w:color="auto" w:fill="DBDCDD"/>
    </w:pPr>
  </w:style>
  <w:style w:type="paragraph" w:customStyle="1" w:styleId="TableText11Bullet2Double0">
    <w:name w:val="~Table Text 11 Bullet #2 Double"/>
    <w:basedOn w:val="TableText11Bullet2Double"/>
    <w:uiPriority w:val="1"/>
    <w:qFormat/>
    <w:rsid w:val="00066C8A"/>
    <w:pPr>
      <w:shd w:val="clear" w:color="auto" w:fill="DBDCDD"/>
    </w:pPr>
  </w:style>
  <w:style w:type="paragraph" w:customStyle="1" w:styleId="TableText11Bullet2Single0">
    <w:name w:val="~Table Text 11 Bullet #2 Single"/>
    <w:basedOn w:val="TableText11Bullet2Single"/>
    <w:uiPriority w:val="1"/>
    <w:qFormat/>
    <w:rsid w:val="00066C8A"/>
    <w:pPr>
      <w:shd w:val="clear" w:color="auto" w:fill="DBDCDD"/>
    </w:pPr>
  </w:style>
  <w:style w:type="paragraph" w:customStyle="1" w:styleId="TableText11Bullet3Double0">
    <w:name w:val="~Table Text 11 Bullet #3 Double"/>
    <w:basedOn w:val="TableText11Bullet3Double"/>
    <w:uiPriority w:val="1"/>
    <w:qFormat/>
    <w:rsid w:val="00066C8A"/>
    <w:pPr>
      <w:shd w:val="clear" w:color="auto" w:fill="DBDCDD"/>
    </w:pPr>
  </w:style>
  <w:style w:type="paragraph" w:customStyle="1" w:styleId="TableText11Bullet3Single0">
    <w:name w:val="~Table Text 11 Bullet #3 Single"/>
    <w:basedOn w:val="TableText11Bullet3Single"/>
    <w:uiPriority w:val="1"/>
    <w:qFormat/>
    <w:rsid w:val="00066C8A"/>
    <w:pPr>
      <w:shd w:val="clear" w:color="auto" w:fill="DBDCDD"/>
    </w:pPr>
  </w:style>
  <w:style w:type="paragraph" w:customStyle="1" w:styleId="TableText11Double0">
    <w:name w:val="~Table Text 11 Double"/>
    <w:basedOn w:val="TableText11Double"/>
    <w:uiPriority w:val="1"/>
    <w:rsid w:val="00066C8A"/>
    <w:pPr>
      <w:shd w:val="clear" w:color="auto" w:fill="DBDCDD"/>
    </w:pPr>
    <w:rPr>
      <w:color w:val="auto"/>
    </w:rPr>
  </w:style>
  <w:style w:type="paragraph" w:customStyle="1" w:styleId="TableText11Single0">
    <w:name w:val="~Table Text 11 Single"/>
    <w:basedOn w:val="TableText11Single"/>
    <w:uiPriority w:val="1"/>
    <w:rsid w:val="00066C8A"/>
    <w:pPr>
      <w:shd w:val="clear" w:color="auto" w:fill="DBDCDD"/>
    </w:pPr>
    <w:rPr>
      <w:color w:val="auto"/>
    </w:rPr>
  </w:style>
  <w:style w:type="paragraph" w:customStyle="1" w:styleId="TableText8Bold0">
    <w:name w:val="~Table Text 8 Bold"/>
    <w:basedOn w:val="TableText8Bold"/>
    <w:uiPriority w:val="1"/>
    <w:rsid w:val="00066C8A"/>
    <w:pPr>
      <w:shd w:val="clear" w:color="auto" w:fill="DBDCDD"/>
    </w:pPr>
    <w:rPr>
      <w:color w:val="auto"/>
    </w:rPr>
  </w:style>
  <w:style w:type="paragraph" w:customStyle="1" w:styleId="TableText8BoldDouble0">
    <w:name w:val="~Table Text 8 Bold Double"/>
    <w:basedOn w:val="TableText8BoldDouble"/>
    <w:uiPriority w:val="1"/>
    <w:rsid w:val="00066C8A"/>
    <w:pPr>
      <w:shd w:val="clear" w:color="auto" w:fill="DBDCDD"/>
    </w:pPr>
  </w:style>
  <w:style w:type="paragraph" w:customStyle="1" w:styleId="TableText8BoldSingle0">
    <w:name w:val="~Table Text 8 Bold Single"/>
    <w:basedOn w:val="TableText8BoldSingle"/>
    <w:uiPriority w:val="1"/>
    <w:rsid w:val="00066C8A"/>
    <w:pPr>
      <w:shd w:val="clear" w:color="auto" w:fill="DBDCDD"/>
    </w:pPr>
  </w:style>
  <w:style w:type="paragraph" w:customStyle="1" w:styleId="TableText8Bullet1Double0">
    <w:name w:val="~Table Text 8 Bullet #1 Double"/>
    <w:basedOn w:val="TableText8Bullet1Single"/>
    <w:uiPriority w:val="1"/>
    <w:qFormat/>
    <w:rsid w:val="00066C8A"/>
    <w:pPr>
      <w:shd w:val="clear" w:color="auto" w:fill="DBDCDD"/>
    </w:pPr>
  </w:style>
  <w:style w:type="paragraph" w:customStyle="1" w:styleId="TableText8Bullet1Single0">
    <w:name w:val="~Table Text 8 Bullet #1 Single"/>
    <w:basedOn w:val="TableText8Bullet1Single"/>
    <w:uiPriority w:val="1"/>
    <w:qFormat/>
    <w:rsid w:val="00066C8A"/>
    <w:pPr>
      <w:shd w:val="clear" w:color="auto" w:fill="DBDCDD"/>
    </w:pPr>
  </w:style>
  <w:style w:type="paragraph" w:customStyle="1" w:styleId="TableText8Bullet2Double0">
    <w:name w:val="~Table Text 8 Bullet #2 Double"/>
    <w:basedOn w:val="TableText8Bullet2Double"/>
    <w:uiPriority w:val="1"/>
    <w:qFormat/>
    <w:rsid w:val="00066C8A"/>
    <w:pPr>
      <w:shd w:val="clear" w:color="auto" w:fill="DBDCDD"/>
    </w:pPr>
  </w:style>
  <w:style w:type="paragraph" w:customStyle="1" w:styleId="TableText8Bullet2Single0">
    <w:name w:val="~Table Text 8 Bullet #2 Single"/>
    <w:basedOn w:val="TableText8Bullet2Single"/>
    <w:uiPriority w:val="1"/>
    <w:qFormat/>
    <w:rsid w:val="00066C8A"/>
    <w:pPr>
      <w:shd w:val="clear" w:color="auto" w:fill="DBDCDD"/>
    </w:pPr>
  </w:style>
  <w:style w:type="paragraph" w:customStyle="1" w:styleId="TableText8Bullet3Double0">
    <w:name w:val="~Table Text 8 Bullet #3 Double"/>
    <w:basedOn w:val="TableText8Bullet3Double"/>
    <w:uiPriority w:val="1"/>
    <w:qFormat/>
    <w:rsid w:val="00066C8A"/>
    <w:pPr>
      <w:shd w:val="clear" w:color="auto" w:fill="DBDCDD"/>
    </w:pPr>
  </w:style>
  <w:style w:type="paragraph" w:customStyle="1" w:styleId="TableText8Bullet3Single0">
    <w:name w:val="~Table Text 8 Bullet #3 Single"/>
    <w:basedOn w:val="TableText8Bullet3Single"/>
    <w:uiPriority w:val="1"/>
    <w:qFormat/>
    <w:rsid w:val="00066C8A"/>
    <w:pPr>
      <w:shd w:val="clear" w:color="auto" w:fill="DBDCDD"/>
    </w:pPr>
  </w:style>
  <w:style w:type="paragraph" w:customStyle="1" w:styleId="TableText8Double0">
    <w:name w:val="~Table Text 8 Double"/>
    <w:basedOn w:val="TableText8Double"/>
    <w:uiPriority w:val="1"/>
    <w:rsid w:val="00066C8A"/>
    <w:pPr>
      <w:shd w:val="clear" w:color="auto" w:fill="DBDCDD"/>
    </w:pPr>
    <w:rPr>
      <w:color w:val="auto"/>
    </w:rPr>
  </w:style>
  <w:style w:type="paragraph" w:customStyle="1" w:styleId="TableText8Single0">
    <w:name w:val="~Table Text 8 Single"/>
    <w:basedOn w:val="TableText8Single"/>
    <w:uiPriority w:val="1"/>
    <w:rsid w:val="00066C8A"/>
    <w:pPr>
      <w:shd w:val="clear" w:color="auto" w:fill="DBDCDD"/>
    </w:pPr>
    <w:rPr>
      <w:color w:val="auto"/>
    </w:rPr>
  </w:style>
  <w:style w:type="paragraph" w:customStyle="1" w:styleId="TableText9Bold0">
    <w:name w:val="~Table Text 9 Bold"/>
    <w:basedOn w:val="TableText9Bold"/>
    <w:uiPriority w:val="1"/>
    <w:qFormat/>
    <w:rsid w:val="00066C8A"/>
    <w:pPr>
      <w:shd w:val="clear" w:color="auto" w:fill="DBDCDD"/>
    </w:pPr>
  </w:style>
  <w:style w:type="paragraph" w:customStyle="1" w:styleId="TableText9BoldDouble0">
    <w:name w:val="~Table Text 9 Bold Double"/>
    <w:basedOn w:val="TableText9BoldDouble"/>
    <w:uiPriority w:val="1"/>
    <w:qFormat/>
    <w:rsid w:val="00066C8A"/>
    <w:pPr>
      <w:shd w:val="clear" w:color="auto" w:fill="DBDCDD"/>
    </w:pPr>
  </w:style>
  <w:style w:type="paragraph" w:customStyle="1" w:styleId="TableText9BoldSingle0">
    <w:name w:val="~Table Text 9 Bold Single"/>
    <w:basedOn w:val="TableText9BoldSingle"/>
    <w:uiPriority w:val="1"/>
    <w:qFormat/>
    <w:rsid w:val="00066C8A"/>
    <w:pPr>
      <w:shd w:val="clear" w:color="auto" w:fill="DBDCDD"/>
    </w:pPr>
  </w:style>
  <w:style w:type="paragraph" w:customStyle="1" w:styleId="TableText9Bullet1Double0">
    <w:name w:val="~Table Text 9 Bullet #1 Double"/>
    <w:basedOn w:val="TableText9Bullet1Double"/>
    <w:uiPriority w:val="1"/>
    <w:qFormat/>
    <w:rsid w:val="00066C8A"/>
    <w:pPr>
      <w:shd w:val="clear" w:color="auto" w:fill="DBDCDD"/>
    </w:pPr>
  </w:style>
  <w:style w:type="paragraph" w:customStyle="1" w:styleId="TableText9Bullet1Single0">
    <w:name w:val="~Table Text 9 Bullet #1 Single"/>
    <w:basedOn w:val="TableText9Bullet1Single"/>
    <w:uiPriority w:val="1"/>
    <w:qFormat/>
    <w:rsid w:val="00066C8A"/>
    <w:pPr>
      <w:shd w:val="clear" w:color="auto" w:fill="DBDCDD"/>
    </w:pPr>
  </w:style>
  <w:style w:type="paragraph" w:customStyle="1" w:styleId="TableText9Bullet2Double0">
    <w:name w:val="~Table Text 9 Bullet #2 Double"/>
    <w:basedOn w:val="TableText9Bullet2Double"/>
    <w:uiPriority w:val="1"/>
    <w:qFormat/>
    <w:rsid w:val="00066C8A"/>
    <w:pPr>
      <w:shd w:val="clear" w:color="auto" w:fill="DBDCDD"/>
    </w:pPr>
  </w:style>
  <w:style w:type="paragraph" w:customStyle="1" w:styleId="TableText9Bullet2Single0">
    <w:name w:val="~Table Text 9 Bullet #2 Single"/>
    <w:basedOn w:val="TableText9Bullet2Single"/>
    <w:uiPriority w:val="1"/>
    <w:qFormat/>
    <w:rsid w:val="00066C8A"/>
    <w:pPr>
      <w:shd w:val="clear" w:color="auto" w:fill="DBDCDD"/>
    </w:pPr>
  </w:style>
  <w:style w:type="paragraph" w:customStyle="1" w:styleId="TableText9Bullet3Double0">
    <w:name w:val="~Table Text 9 Bullet #3 Double"/>
    <w:basedOn w:val="TableText9Bullet3Double"/>
    <w:uiPriority w:val="1"/>
    <w:qFormat/>
    <w:rsid w:val="00066C8A"/>
    <w:pPr>
      <w:shd w:val="clear" w:color="auto" w:fill="DBDCDD"/>
    </w:pPr>
  </w:style>
  <w:style w:type="paragraph" w:customStyle="1" w:styleId="TableText9Bullet3Single0">
    <w:name w:val="~Table Text 9 Bullet #3 Single"/>
    <w:basedOn w:val="TableText9Bullet3Single"/>
    <w:uiPriority w:val="1"/>
    <w:qFormat/>
    <w:rsid w:val="00066C8A"/>
    <w:pPr>
      <w:shd w:val="clear" w:color="auto" w:fill="DBDCDD"/>
    </w:pPr>
  </w:style>
  <w:style w:type="paragraph" w:customStyle="1" w:styleId="TableText9Double0">
    <w:name w:val="~Table Text 9 Double"/>
    <w:basedOn w:val="TableText9Double"/>
    <w:uiPriority w:val="1"/>
    <w:qFormat/>
    <w:rsid w:val="00066C8A"/>
    <w:pPr>
      <w:shd w:val="clear" w:color="auto" w:fill="DBDCDD"/>
    </w:pPr>
  </w:style>
  <w:style w:type="paragraph" w:customStyle="1" w:styleId="TableText9Single0">
    <w:name w:val="~Table Text 9 Single"/>
    <w:basedOn w:val="TableText9Single"/>
    <w:uiPriority w:val="1"/>
    <w:qFormat/>
    <w:rsid w:val="00066C8A"/>
    <w:pPr>
      <w:shd w:val="clear" w:color="auto" w:fill="DBDCDD"/>
    </w:pPr>
  </w:style>
  <w:style w:type="paragraph" w:customStyle="1" w:styleId="TableFigureCaption0">
    <w:name w:val="~Table/Figure Caption"/>
    <w:basedOn w:val="TableFigureCaption"/>
    <w:uiPriority w:val="1"/>
    <w:rsid w:val="00066C8A"/>
    <w:pPr>
      <w:shd w:val="clear" w:color="auto" w:fill="DBDCDD"/>
    </w:pPr>
  </w:style>
  <w:style w:type="numbering" w:styleId="111111">
    <w:name w:val="Outline List 2"/>
    <w:basedOn w:val="Bezseznamu"/>
    <w:uiPriority w:val="99"/>
    <w:semiHidden/>
    <w:unhideWhenUsed/>
    <w:rsid w:val="008F45CF"/>
    <w:pPr>
      <w:numPr>
        <w:numId w:val="7"/>
      </w:numPr>
    </w:pPr>
  </w:style>
  <w:style w:type="numbering" w:styleId="1ai">
    <w:name w:val="Outline List 1"/>
    <w:basedOn w:val="Bezseznamu"/>
    <w:uiPriority w:val="99"/>
    <w:semiHidden/>
    <w:unhideWhenUsed/>
    <w:rsid w:val="008F45CF"/>
    <w:pPr>
      <w:numPr>
        <w:numId w:val="8"/>
      </w:numPr>
    </w:pPr>
  </w:style>
  <w:style w:type="character" w:customStyle="1" w:styleId="Nadpis1Char">
    <w:name w:val="Nadpis 1 Char"/>
    <w:basedOn w:val="Standardnpsmoodstavce"/>
    <w:link w:val="Nadpis1"/>
    <w:rsid w:val="00066C8A"/>
    <w:rPr>
      <w:rFonts w:ascii="Arial" w:eastAsia="PMingLiU" w:hAnsi="Arial" w:cs="Arial"/>
      <w:b/>
      <w:bCs/>
      <w:kern w:val="32"/>
      <w:sz w:val="36"/>
      <w:szCs w:val="32"/>
      <w:lang w:val="en-GB" w:bidi="ar-DZ"/>
    </w:rPr>
  </w:style>
  <w:style w:type="character" w:customStyle="1" w:styleId="Nadpis2Char">
    <w:name w:val="Nadpis 2 Char"/>
    <w:basedOn w:val="Standardnpsmoodstavce"/>
    <w:link w:val="Nadpis2"/>
    <w:rsid w:val="00066C8A"/>
    <w:rPr>
      <w:rFonts w:ascii="Arial" w:eastAsia="PMingLiU" w:hAnsi="Arial" w:cs="Arial"/>
      <w:b/>
      <w:bCs/>
      <w:iCs/>
      <w:sz w:val="32"/>
      <w:szCs w:val="28"/>
      <w:lang w:val="en-GB" w:bidi="ar-DZ"/>
    </w:rPr>
  </w:style>
  <w:style w:type="character" w:customStyle="1" w:styleId="Nadpis3Char">
    <w:name w:val="Nadpis 3 Char"/>
    <w:basedOn w:val="Standardnpsmoodstavce"/>
    <w:link w:val="Nadpis3"/>
    <w:rsid w:val="00C435A2"/>
    <w:rPr>
      <w:rFonts w:ascii="Arial" w:eastAsia="PMingLiU" w:hAnsi="Arial" w:cs="Arial"/>
      <w:b/>
      <w:bCs/>
      <w:sz w:val="28"/>
      <w:szCs w:val="26"/>
      <w:lang w:val="en-GB" w:bidi="ar-DZ"/>
    </w:rPr>
  </w:style>
  <w:style w:type="character" w:customStyle="1" w:styleId="Nadpis4Char">
    <w:name w:val="Nadpis 4 Char"/>
    <w:basedOn w:val="Standardnpsmoodstavce"/>
    <w:link w:val="Nadpis4"/>
    <w:rsid w:val="00C435A2"/>
    <w:rPr>
      <w:rFonts w:ascii="Arial" w:eastAsia="PMingLiU" w:hAnsi="Arial" w:cs="Times New Roman"/>
      <w:b/>
      <w:bCs/>
      <w:sz w:val="26"/>
      <w:szCs w:val="28"/>
      <w:lang w:val="en-GB" w:bidi="ar-DZ"/>
    </w:rPr>
  </w:style>
  <w:style w:type="character" w:customStyle="1" w:styleId="Nadpis5Char">
    <w:name w:val="Nadpis 5 Char"/>
    <w:basedOn w:val="Standardnpsmoodstavce"/>
    <w:link w:val="Nadpis5"/>
    <w:rsid w:val="00066C8A"/>
    <w:rPr>
      <w:rFonts w:ascii="Arial" w:eastAsia="PMingLiU" w:hAnsi="Arial" w:cs="Times New Roman"/>
      <w:b/>
      <w:bCs/>
      <w:iCs/>
      <w:sz w:val="24"/>
      <w:szCs w:val="26"/>
      <w:lang w:val="en-GB" w:bidi="ar-DZ"/>
    </w:rPr>
  </w:style>
  <w:style w:type="character" w:customStyle="1" w:styleId="Nadpis6Char">
    <w:name w:val="Nadpis 6 Char"/>
    <w:basedOn w:val="Standardnpsmoodstavce"/>
    <w:link w:val="Nadpis6"/>
    <w:rsid w:val="00066C8A"/>
    <w:rPr>
      <w:rFonts w:ascii="Arial" w:eastAsia="PMingLiU" w:hAnsi="Arial" w:cs="Times New Roman"/>
      <w:b/>
      <w:bCs/>
      <w:lang w:val="en-GB" w:bidi="ar-DZ"/>
    </w:rPr>
  </w:style>
  <w:style w:type="character" w:customStyle="1" w:styleId="Nadpis7Char">
    <w:name w:val="Nadpis 7 Char"/>
    <w:basedOn w:val="Standardnpsmoodstavce"/>
    <w:link w:val="Nadpis7"/>
    <w:semiHidden/>
    <w:rsid w:val="004F03BC"/>
    <w:rPr>
      <w:rFonts w:ascii="Times New Roman" w:eastAsia="PMingLiU" w:hAnsi="Times New Roman" w:cs="Times New Roman"/>
      <w:color w:val="000000"/>
      <w:sz w:val="24"/>
      <w:szCs w:val="24"/>
      <w:lang w:val="en-GB" w:bidi="ar-DZ"/>
    </w:rPr>
  </w:style>
  <w:style w:type="character" w:customStyle="1" w:styleId="Nadpis8Char">
    <w:name w:val="Nadpis 8 Char"/>
    <w:basedOn w:val="Standardnpsmoodstavce"/>
    <w:link w:val="Nadpis8"/>
    <w:semiHidden/>
    <w:rsid w:val="004F03BC"/>
    <w:rPr>
      <w:rFonts w:ascii="Times New Roman" w:eastAsia="PMingLiU" w:hAnsi="Times New Roman" w:cs="Times New Roman"/>
      <w:i/>
      <w:iCs/>
      <w:color w:val="000000"/>
      <w:sz w:val="24"/>
      <w:szCs w:val="24"/>
      <w:lang w:val="en-GB" w:bidi="ar-DZ"/>
    </w:rPr>
  </w:style>
  <w:style w:type="character" w:customStyle="1" w:styleId="Nadpis9Char">
    <w:name w:val="Nadpis 9 Char"/>
    <w:basedOn w:val="Standardnpsmoodstavce"/>
    <w:link w:val="Nadpis9"/>
    <w:semiHidden/>
    <w:rsid w:val="004F03BC"/>
    <w:rPr>
      <w:rFonts w:ascii="Arial" w:eastAsia="PMingLiU" w:hAnsi="Arial" w:cs="Arial"/>
      <w:color w:val="000000"/>
      <w:lang w:val="en-GB" w:bidi="ar-DZ"/>
    </w:rPr>
  </w:style>
  <w:style w:type="numbering" w:styleId="lnekoddl">
    <w:name w:val="Outline List 3"/>
    <w:basedOn w:val="Bezseznamu"/>
    <w:uiPriority w:val="99"/>
    <w:semiHidden/>
    <w:unhideWhenUsed/>
    <w:rsid w:val="008F45CF"/>
    <w:pPr>
      <w:numPr>
        <w:numId w:val="9"/>
      </w:numPr>
    </w:pPr>
  </w:style>
  <w:style w:type="paragraph" w:styleId="Textbubliny">
    <w:name w:val="Balloon Text"/>
    <w:basedOn w:val="Normln"/>
    <w:link w:val="TextbublinyChar"/>
    <w:semiHidden/>
    <w:rsid w:val="008F45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8F45CF"/>
    <w:rPr>
      <w:rFonts w:ascii="Tahoma" w:eastAsia="PMingLiU" w:hAnsi="Tahoma" w:cs="Tahoma"/>
      <w:color w:val="000000"/>
      <w:sz w:val="16"/>
      <w:szCs w:val="16"/>
      <w:lang w:val="en-GB" w:bidi="ar-DZ"/>
    </w:rPr>
  </w:style>
  <w:style w:type="paragraph" w:styleId="Bibliografie">
    <w:name w:val="Bibliography"/>
    <w:basedOn w:val="Normln"/>
    <w:next w:val="Normln"/>
    <w:uiPriority w:val="37"/>
    <w:semiHidden/>
    <w:unhideWhenUsed/>
    <w:rsid w:val="008F45CF"/>
  </w:style>
  <w:style w:type="paragraph" w:styleId="Textvbloku">
    <w:name w:val="Block Text"/>
    <w:basedOn w:val="Normln"/>
    <w:uiPriority w:val="99"/>
    <w:semiHidden/>
    <w:unhideWhenUsed/>
    <w:rsid w:val="008F45CF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F45C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F45CF"/>
    <w:rPr>
      <w:rFonts w:ascii="Arial" w:eastAsia="PMingLiU" w:hAnsi="Arial" w:cs="Times New Roman"/>
      <w:color w:val="000000"/>
      <w:szCs w:val="20"/>
      <w:lang w:val="en-GB" w:bidi="ar-D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8F45C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F45CF"/>
    <w:rPr>
      <w:rFonts w:ascii="Arial" w:eastAsia="PMingLiU" w:hAnsi="Arial" w:cs="Times New Roman"/>
      <w:color w:val="000000"/>
      <w:szCs w:val="20"/>
      <w:lang w:val="en-GB" w:bidi="ar-D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8F45C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F45CF"/>
    <w:rPr>
      <w:rFonts w:ascii="Arial" w:eastAsia="PMingLiU" w:hAnsi="Arial" w:cs="Times New Roman"/>
      <w:color w:val="000000"/>
      <w:sz w:val="16"/>
      <w:szCs w:val="16"/>
      <w:lang w:val="en-GB" w:bidi="ar-DZ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8F45CF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8F45CF"/>
    <w:rPr>
      <w:rFonts w:ascii="Arial" w:eastAsia="PMingLiU" w:hAnsi="Arial" w:cs="Times New Roman"/>
      <w:color w:val="000000"/>
      <w:szCs w:val="20"/>
      <w:lang w:val="en-GB" w:bidi="ar-D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F45C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F45CF"/>
    <w:rPr>
      <w:rFonts w:ascii="Arial" w:eastAsia="PMingLiU" w:hAnsi="Arial" w:cs="Times New Roman"/>
      <w:color w:val="000000"/>
      <w:szCs w:val="20"/>
      <w:lang w:val="en-GB" w:bidi="ar-DZ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8F45CF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8F45CF"/>
    <w:rPr>
      <w:rFonts w:ascii="Arial" w:eastAsia="PMingLiU" w:hAnsi="Arial" w:cs="Times New Roman"/>
      <w:color w:val="000000"/>
      <w:szCs w:val="20"/>
      <w:lang w:val="en-GB" w:bidi="ar-D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8F45C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8F45CF"/>
    <w:rPr>
      <w:rFonts w:ascii="Arial" w:eastAsia="PMingLiU" w:hAnsi="Arial" w:cs="Times New Roman"/>
      <w:color w:val="000000"/>
      <w:szCs w:val="20"/>
      <w:lang w:val="en-GB" w:bidi="ar-D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8F45C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F45CF"/>
    <w:rPr>
      <w:rFonts w:ascii="Arial" w:eastAsia="PMingLiU" w:hAnsi="Arial" w:cs="Times New Roman"/>
      <w:color w:val="000000"/>
      <w:sz w:val="16"/>
      <w:szCs w:val="16"/>
      <w:lang w:val="en-GB" w:bidi="ar-DZ"/>
    </w:rPr>
  </w:style>
  <w:style w:type="character" w:styleId="Nzevknihy">
    <w:name w:val="Book Title"/>
    <w:basedOn w:val="Standardnpsmoodstavce"/>
    <w:uiPriority w:val="33"/>
    <w:semiHidden/>
    <w:qFormat/>
    <w:rsid w:val="008F45CF"/>
    <w:rPr>
      <w:b/>
      <w:bCs/>
      <w:i/>
      <w:iCs/>
      <w:spacing w:val="5"/>
      <w:lang w:val="en-GB" w:bidi="ar-DZ"/>
    </w:rPr>
  </w:style>
  <w:style w:type="paragraph" w:styleId="Titulek">
    <w:name w:val="caption"/>
    <w:basedOn w:val="BodyText"/>
    <w:next w:val="BodyText"/>
    <w:qFormat/>
    <w:rsid w:val="00234853"/>
    <w:pPr>
      <w:spacing w:before="120"/>
    </w:pPr>
    <w:rPr>
      <w:b/>
      <w:bCs/>
      <w:sz w:val="20"/>
    </w:rPr>
  </w:style>
  <w:style w:type="paragraph" w:styleId="Zvr">
    <w:name w:val="Closing"/>
    <w:basedOn w:val="Normln"/>
    <w:link w:val="ZvrChar"/>
    <w:uiPriority w:val="99"/>
    <w:semiHidden/>
    <w:unhideWhenUsed/>
    <w:rsid w:val="008F45CF"/>
    <w:pPr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8F45CF"/>
    <w:rPr>
      <w:rFonts w:ascii="Arial" w:eastAsia="PMingLiU" w:hAnsi="Arial" w:cs="Times New Roman"/>
      <w:color w:val="000000"/>
      <w:szCs w:val="20"/>
      <w:lang w:val="en-GB" w:bidi="ar-DZ"/>
    </w:rPr>
  </w:style>
  <w:style w:type="table" w:styleId="Barevnmka">
    <w:name w:val="Colorful Grid"/>
    <w:basedOn w:val="Normlntabulka"/>
    <w:uiPriority w:val="73"/>
    <w:semiHidden/>
    <w:unhideWhenUsed/>
    <w:rsid w:val="008F45C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8F45C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8F45C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8F45C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8F45C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8F45C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Barevnmkazvraznn6">
    <w:name w:val="Colorful Grid Accent 6"/>
    <w:basedOn w:val="Normlntabulka"/>
    <w:uiPriority w:val="73"/>
    <w:semiHidden/>
    <w:unhideWhenUsed/>
    <w:rsid w:val="008F45C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Barevnseznam">
    <w:name w:val="Colorful List"/>
    <w:basedOn w:val="Normlntabulka"/>
    <w:uiPriority w:val="72"/>
    <w:semiHidden/>
    <w:unhideWhenUsed/>
    <w:rsid w:val="008F45C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8F45C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8F45C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8F45C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8F45C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8F45C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semiHidden/>
    <w:unhideWhenUsed/>
    <w:rsid w:val="008F45C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stnovn">
    <w:name w:val="Colorful Shading"/>
    <w:basedOn w:val="Normlntabulka"/>
    <w:uiPriority w:val="71"/>
    <w:semiHidden/>
    <w:unhideWhenUsed/>
    <w:rsid w:val="008F45C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8F45C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8F45C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8F45C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8F45C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8F45C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semiHidden/>
    <w:unhideWhenUsed/>
    <w:rsid w:val="008F45C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kaznakoment">
    <w:name w:val="annotation reference"/>
    <w:uiPriority w:val="99"/>
    <w:semiHidden/>
    <w:rsid w:val="008F45CF"/>
    <w:rPr>
      <w:sz w:val="16"/>
      <w:szCs w:val="16"/>
      <w:lang w:val="en-GB" w:bidi="ar-DZ"/>
    </w:rPr>
  </w:style>
  <w:style w:type="paragraph" w:styleId="Textkomente">
    <w:name w:val="annotation text"/>
    <w:basedOn w:val="Normln"/>
    <w:link w:val="TextkomenteChar"/>
    <w:uiPriority w:val="99"/>
    <w:rsid w:val="008F45CF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F45CF"/>
    <w:rPr>
      <w:rFonts w:ascii="Arial" w:eastAsia="PMingLiU" w:hAnsi="Arial" w:cs="Times New Roman"/>
      <w:color w:val="000000"/>
      <w:sz w:val="20"/>
      <w:szCs w:val="20"/>
      <w:lang w:val="en-GB" w:bidi="ar-DZ"/>
    </w:rPr>
  </w:style>
  <w:style w:type="paragraph" w:styleId="Pedmtkomente">
    <w:name w:val="annotation subject"/>
    <w:basedOn w:val="Textkomente"/>
    <w:next w:val="Textkomente"/>
    <w:link w:val="PedmtkomenteChar"/>
    <w:semiHidden/>
    <w:rsid w:val="008F45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8F45CF"/>
    <w:rPr>
      <w:rFonts w:ascii="Arial" w:eastAsia="PMingLiU" w:hAnsi="Arial" w:cs="Times New Roman"/>
      <w:b/>
      <w:bCs/>
      <w:color w:val="000000"/>
      <w:sz w:val="20"/>
      <w:szCs w:val="20"/>
      <w:lang w:val="en-GB" w:bidi="ar-DZ"/>
    </w:rPr>
  </w:style>
  <w:style w:type="character" w:customStyle="1" w:styleId="ContactInfoBold">
    <w:name w:val="Contact Info Bold"/>
    <w:basedOn w:val="Standardnpsmoodstavce"/>
    <w:uiPriority w:val="9"/>
    <w:semiHidden/>
    <w:qFormat/>
    <w:rsid w:val="008F45CF"/>
    <w:rPr>
      <w:b/>
      <w:bCs/>
      <w:lang w:val="en-GB" w:bidi="ar-DZ"/>
    </w:rPr>
  </w:style>
  <w:style w:type="table" w:styleId="Tmavseznam">
    <w:name w:val="Dark List"/>
    <w:basedOn w:val="Normlntabulka"/>
    <w:uiPriority w:val="70"/>
    <w:semiHidden/>
    <w:unhideWhenUsed/>
    <w:rsid w:val="008F45C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8F45C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8F45C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8F45C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8F45C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8F45C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mavseznamzvraznn6">
    <w:name w:val="Dark List Accent 6"/>
    <w:basedOn w:val="Normlntabulka"/>
    <w:uiPriority w:val="70"/>
    <w:semiHidden/>
    <w:unhideWhenUsed/>
    <w:rsid w:val="008F45C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8F45CF"/>
  </w:style>
  <w:style w:type="character" w:customStyle="1" w:styleId="DatumChar">
    <w:name w:val="Datum Char"/>
    <w:basedOn w:val="Standardnpsmoodstavce"/>
    <w:link w:val="Datum"/>
    <w:uiPriority w:val="99"/>
    <w:semiHidden/>
    <w:rsid w:val="008F45CF"/>
    <w:rPr>
      <w:rFonts w:ascii="Arial" w:eastAsia="PMingLiU" w:hAnsi="Arial" w:cs="Times New Roman"/>
      <w:color w:val="000000"/>
      <w:szCs w:val="20"/>
      <w:lang w:val="en-GB" w:bidi="ar-DZ"/>
    </w:rPr>
  </w:style>
  <w:style w:type="paragraph" w:customStyle="1" w:styleId="DefaultText">
    <w:name w:val="Default Text"/>
    <w:basedOn w:val="Normln"/>
    <w:semiHidden/>
    <w:rsid w:val="008F45CF"/>
    <w:pPr>
      <w:suppressAutoHyphens/>
      <w:spacing w:after="200" w:line="240" w:lineRule="exact"/>
      <w:ind w:left="3289"/>
    </w:pPr>
  </w:style>
  <w:style w:type="paragraph" w:styleId="Rozloendokumentu">
    <w:name w:val="Document Map"/>
    <w:basedOn w:val="Normln"/>
    <w:link w:val="RozloendokumentuChar"/>
    <w:semiHidden/>
    <w:rsid w:val="008F45CF"/>
    <w:pPr>
      <w:shd w:val="clear" w:color="auto" w:fill="000080"/>
    </w:pPr>
    <w:rPr>
      <w:rFonts w:ascii="Tahoma" w:hAnsi="Tahoma" w:cs="Tahoma"/>
      <w:sz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8F45CF"/>
    <w:rPr>
      <w:rFonts w:ascii="Tahoma" w:eastAsia="PMingLiU" w:hAnsi="Tahoma" w:cs="Tahoma"/>
      <w:color w:val="000000"/>
      <w:sz w:val="20"/>
      <w:szCs w:val="20"/>
      <w:shd w:val="clear" w:color="auto" w:fill="000080"/>
      <w:lang w:val="en-GB" w:bidi="ar-DZ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8F45CF"/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8F45CF"/>
    <w:rPr>
      <w:rFonts w:ascii="Arial" w:eastAsia="PMingLiU" w:hAnsi="Arial" w:cs="Times New Roman"/>
      <w:color w:val="000000"/>
      <w:szCs w:val="20"/>
      <w:lang w:val="en-GB" w:bidi="ar-DZ"/>
    </w:rPr>
  </w:style>
  <w:style w:type="character" w:styleId="Zdraznn">
    <w:name w:val="Emphasis"/>
    <w:basedOn w:val="Standardnpsmoodstavce"/>
    <w:uiPriority w:val="20"/>
    <w:semiHidden/>
    <w:qFormat/>
    <w:rsid w:val="008F45CF"/>
    <w:rPr>
      <w:i/>
      <w:iCs/>
      <w:lang w:val="en-GB" w:bidi="ar-DZ"/>
    </w:rPr>
  </w:style>
  <w:style w:type="character" w:styleId="Odkaznavysvtlivky">
    <w:name w:val="endnote reference"/>
    <w:semiHidden/>
    <w:rsid w:val="008F45CF"/>
    <w:rPr>
      <w:vertAlign w:val="superscript"/>
      <w:lang w:val="en-GB" w:bidi="ar-DZ"/>
    </w:rPr>
  </w:style>
  <w:style w:type="paragraph" w:styleId="Textvysvtlivek">
    <w:name w:val="endnote text"/>
    <w:basedOn w:val="Normln"/>
    <w:link w:val="TextvysvtlivekChar"/>
    <w:semiHidden/>
    <w:rsid w:val="008F45CF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8F45CF"/>
    <w:rPr>
      <w:rFonts w:ascii="Arial" w:eastAsia="PMingLiU" w:hAnsi="Arial" w:cs="Times New Roman"/>
      <w:color w:val="000000"/>
      <w:sz w:val="20"/>
      <w:szCs w:val="20"/>
      <w:lang w:val="en-GB" w:bidi="ar-DZ"/>
    </w:rPr>
  </w:style>
  <w:style w:type="paragraph" w:styleId="Adresanaoblku">
    <w:name w:val="envelope address"/>
    <w:basedOn w:val="Normln"/>
    <w:uiPriority w:val="99"/>
    <w:semiHidden/>
    <w:unhideWhenUsed/>
    <w:rsid w:val="008F45C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Zptenadresanaoblku">
    <w:name w:val="envelope return"/>
    <w:basedOn w:val="Normln"/>
    <w:uiPriority w:val="99"/>
    <w:semiHidden/>
    <w:unhideWhenUsed/>
    <w:rsid w:val="008F45CF"/>
    <w:rPr>
      <w:rFonts w:asciiTheme="majorHAnsi" w:eastAsiaTheme="majorEastAsia" w:hAnsiTheme="majorHAnsi" w:cstheme="majorBidi"/>
      <w:sz w:val="20"/>
    </w:rPr>
  </w:style>
  <w:style w:type="character" w:styleId="Sledovanodkaz">
    <w:name w:val="FollowedHyperlink"/>
    <w:semiHidden/>
    <w:rsid w:val="008F45CF"/>
    <w:rPr>
      <w:rFonts w:ascii="Arial" w:hAnsi="Arial"/>
      <w:color w:val="800080"/>
      <w:sz w:val="22"/>
      <w:u w:val="single"/>
      <w:lang w:val="en-GB" w:bidi="ar-DZ"/>
    </w:rPr>
  </w:style>
  <w:style w:type="paragraph" w:customStyle="1" w:styleId="footer0">
    <w:name w:val="footer0"/>
    <w:link w:val="ZpatChar"/>
    <w:uiPriority w:val="99"/>
    <w:rsid w:val="003B41C1"/>
    <w:pPr>
      <w:tabs>
        <w:tab w:val="center" w:pos="4320"/>
        <w:tab w:val="right" w:pos="8640"/>
      </w:tabs>
      <w:spacing w:after="0"/>
    </w:pPr>
    <w:rPr>
      <w:rFonts w:ascii="Arial" w:eastAsia="PMingLiU" w:hAnsi="Arial" w:cs="Times New Roman"/>
      <w:color w:val="000000"/>
      <w:sz w:val="16"/>
      <w:szCs w:val="20"/>
      <w:lang w:val="en-GB" w:bidi="ar-DZ"/>
    </w:rPr>
  </w:style>
  <w:style w:type="character" w:customStyle="1" w:styleId="ZpatChar">
    <w:name w:val="Zápatí Char"/>
    <w:basedOn w:val="Standardnpsmoodstavce"/>
    <w:link w:val="footer0"/>
    <w:uiPriority w:val="99"/>
    <w:rsid w:val="003B41C1"/>
    <w:rPr>
      <w:rFonts w:ascii="Arial" w:eastAsia="PMingLiU" w:hAnsi="Arial" w:cs="Times New Roman"/>
      <w:color w:val="000000"/>
      <w:sz w:val="16"/>
      <w:szCs w:val="20"/>
      <w:lang w:val="en-GB" w:bidi="ar-DZ"/>
    </w:rPr>
  </w:style>
  <w:style w:type="character" w:customStyle="1" w:styleId="footnotereference0">
    <w:name w:val="footnote reference0"/>
    <w:semiHidden/>
    <w:rsid w:val="008F45CF"/>
    <w:rPr>
      <w:vertAlign w:val="superscript"/>
      <w:lang w:val="en-GB" w:bidi="ar-DZ"/>
    </w:rPr>
  </w:style>
  <w:style w:type="paragraph" w:customStyle="1" w:styleId="footnotetext0">
    <w:name w:val="footnote text0"/>
    <w:basedOn w:val="Normln"/>
    <w:link w:val="TextpoznpodarouChar"/>
    <w:semiHidden/>
    <w:rsid w:val="008F45CF"/>
    <w:rPr>
      <w:sz w:val="20"/>
    </w:rPr>
  </w:style>
  <w:style w:type="character" w:customStyle="1" w:styleId="TextpoznpodarouChar">
    <w:name w:val="Text pozn. pod čarou Char"/>
    <w:basedOn w:val="Standardnpsmoodstavce"/>
    <w:link w:val="footnotetext0"/>
    <w:semiHidden/>
    <w:rsid w:val="008F45CF"/>
    <w:rPr>
      <w:rFonts w:ascii="Arial" w:eastAsia="PMingLiU" w:hAnsi="Arial" w:cs="Times New Roman"/>
      <w:color w:val="000000"/>
      <w:sz w:val="20"/>
      <w:szCs w:val="20"/>
      <w:lang w:val="en-GB" w:bidi="ar-DZ"/>
    </w:rPr>
  </w:style>
  <w:style w:type="table" w:customStyle="1" w:styleId="Svtltabulkasmkou11">
    <w:name w:val="Světlá tabulka s mřížkou 11"/>
    <w:basedOn w:val="Normlntabulka"/>
    <w:uiPriority w:val="46"/>
    <w:rsid w:val="008F45C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11">
    <w:name w:val="Světlá tabulka s mřížkou 1 – zvýraznění 11"/>
    <w:basedOn w:val="Normlntabulka"/>
    <w:uiPriority w:val="46"/>
    <w:rsid w:val="008F45CF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21">
    <w:name w:val="Světlá tabulka s mřížkou 1 – zvýraznění 21"/>
    <w:basedOn w:val="Normlntabulka"/>
    <w:uiPriority w:val="46"/>
    <w:rsid w:val="008F45CF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31">
    <w:name w:val="Světlá tabulka s mřížkou 1 – zvýraznění 31"/>
    <w:basedOn w:val="Normlntabulka"/>
    <w:uiPriority w:val="46"/>
    <w:rsid w:val="008F45CF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41">
    <w:name w:val="Světlá tabulka s mřížkou 1 – zvýraznění 41"/>
    <w:basedOn w:val="Normlntabulka"/>
    <w:uiPriority w:val="46"/>
    <w:rsid w:val="008F45CF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51">
    <w:name w:val="Světlá tabulka s mřížkou 1 – zvýraznění 51"/>
    <w:basedOn w:val="Normlntabulka"/>
    <w:uiPriority w:val="46"/>
    <w:rsid w:val="008F45CF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61">
    <w:name w:val="Světlá tabulka s mřížkou 1 – zvýraznění 61"/>
    <w:basedOn w:val="Normlntabulka"/>
    <w:uiPriority w:val="46"/>
    <w:rsid w:val="008F45CF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ulkasmkou21">
    <w:name w:val="Tabulka s mřížkou 21"/>
    <w:basedOn w:val="Normlntabulka"/>
    <w:uiPriority w:val="47"/>
    <w:rsid w:val="008F45C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lkasmkou2zvraznn11">
    <w:name w:val="Tabulka s mřížkou 2 – zvýraznění 11"/>
    <w:basedOn w:val="Normlntabulka"/>
    <w:uiPriority w:val="47"/>
    <w:rsid w:val="008F45CF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ulkasmkou2zvraznn21">
    <w:name w:val="Tabulka s mřížkou 2 – zvýraznění 21"/>
    <w:basedOn w:val="Normlntabulka"/>
    <w:uiPriority w:val="47"/>
    <w:rsid w:val="008F45CF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ulkasmkou2zvraznn31">
    <w:name w:val="Tabulka s mřížkou 2 – zvýraznění 31"/>
    <w:basedOn w:val="Normlntabulka"/>
    <w:uiPriority w:val="47"/>
    <w:rsid w:val="008F45CF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ulkasmkou2zvraznn41">
    <w:name w:val="Tabulka s mřížkou 2 – zvýraznění 41"/>
    <w:basedOn w:val="Normlntabulka"/>
    <w:uiPriority w:val="47"/>
    <w:rsid w:val="008F45CF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ulkasmkou2zvraznn51">
    <w:name w:val="Tabulka s mřížkou 2 – zvýraznění 51"/>
    <w:basedOn w:val="Normlntabulka"/>
    <w:uiPriority w:val="47"/>
    <w:rsid w:val="008F45CF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ulkasmkou2zvraznn61">
    <w:name w:val="Tabulka s mřížkou 2 – zvýraznění 61"/>
    <w:basedOn w:val="Normlntabulka"/>
    <w:uiPriority w:val="47"/>
    <w:rsid w:val="008F45CF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ulkasmkou31">
    <w:name w:val="Tabulka s mřížkou 31"/>
    <w:basedOn w:val="Normlntabulka"/>
    <w:uiPriority w:val="48"/>
    <w:rsid w:val="008F45C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ulkasmkou3zvraznn11">
    <w:name w:val="Tabulka s mřížkou 3 – zvýraznění 11"/>
    <w:basedOn w:val="Normlntabulka"/>
    <w:uiPriority w:val="48"/>
    <w:rsid w:val="008F45C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Tabulkasmkou3zvraznn21">
    <w:name w:val="Tabulka s mřížkou 3 – zvýraznění 21"/>
    <w:basedOn w:val="Normlntabulka"/>
    <w:uiPriority w:val="48"/>
    <w:rsid w:val="008F45C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Tabulkasmkou3zvraznn31">
    <w:name w:val="Tabulka s mřížkou 3 – zvýraznění 31"/>
    <w:basedOn w:val="Normlntabulka"/>
    <w:uiPriority w:val="48"/>
    <w:rsid w:val="008F45C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Tabulkasmkou3zvraznn41">
    <w:name w:val="Tabulka s mřížkou 3 – zvýraznění 41"/>
    <w:basedOn w:val="Normlntabulka"/>
    <w:uiPriority w:val="48"/>
    <w:rsid w:val="008F45CF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Tabulkasmkou3zvraznn51">
    <w:name w:val="Tabulka s mřížkou 3 – zvýraznění 51"/>
    <w:basedOn w:val="Normlntabulka"/>
    <w:uiPriority w:val="48"/>
    <w:rsid w:val="008F45C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Tabulkasmkou3zvraznn61">
    <w:name w:val="Tabulka s mřížkou 3 – zvýraznění 61"/>
    <w:basedOn w:val="Normlntabulka"/>
    <w:uiPriority w:val="48"/>
    <w:rsid w:val="008F45CF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Tabulkasmkou41">
    <w:name w:val="Tabulka s mřížkou 41"/>
    <w:basedOn w:val="Normlntabulka"/>
    <w:uiPriority w:val="49"/>
    <w:rsid w:val="008F45C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lkasmkou4zvraznn11">
    <w:name w:val="Tabulka s mřížkou 4 – zvýraznění 11"/>
    <w:basedOn w:val="Normlntabulka"/>
    <w:uiPriority w:val="49"/>
    <w:rsid w:val="008F45C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ulkasmkou4zvraznn21">
    <w:name w:val="Tabulka s mřížkou 4 – zvýraznění 21"/>
    <w:basedOn w:val="Normlntabulka"/>
    <w:uiPriority w:val="49"/>
    <w:rsid w:val="008F45C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ulkasmkou4zvraznn31">
    <w:name w:val="Tabulka s mřížkou 4 – zvýraznění 31"/>
    <w:basedOn w:val="Normlntabulka"/>
    <w:uiPriority w:val="49"/>
    <w:rsid w:val="008F45C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ulkasmkou4zvraznn41">
    <w:name w:val="Tabulka s mřížkou 4 – zvýraznění 41"/>
    <w:basedOn w:val="Normlntabulka"/>
    <w:uiPriority w:val="49"/>
    <w:rsid w:val="008F45CF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ulkasmkou4zvraznn51">
    <w:name w:val="Tabulka s mřížkou 4 – zvýraznění 51"/>
    <w:basedOn w:val="Normlntabulka"/>
    <w:uiPriority w:val="49"/>
    <w:rsid w:val="008F45C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ulkasmkou4zvraznn61">
    <w:name w:val="Tabulka s mřížkou 4 – zvýraznění 61"/>
    <w:basedOn w:val="Normlntabulka"/>
    <w:uiPriority w:val="49"/>
    <w:rsid w:val="008F45CF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mavtabulkasmkou51">
    <w:name w:val="Tmavá tabulka s mřížkou 51"/>
    <w:basedOn w:val="Normlntabulka"/>
    <w:uiPriority w:val="50"/>
    <w:rsid w:val="008F45C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mavtabulkasmkou5zvraznn11">
    <w:name w:val="Tmavá tabulka s mřížkou 5 – zvýraznění 11"/>
    <w:basedOn w:val="Normlntabulka"/>
    <w:uiPriority w:val="50"/>
    <w:rsid w:val="008F45C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Tmavtabulkasmkou5zvraznn21">
    <w:name w:val="Tmavá tabulka s mřížkou 5 – zvýraznění 21"/>
    <w:basedOn w:val="Normlntabulka"/>
    <w:uiPriority w:val="50"/>
    <w:rsid w:val="008F45C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Tmavtabulkasmkou5zvraznn31">
    <w:name w:val="Tmavá tabulka s mřížkou 5 – zvýraznění 31"/>
    <w:basedOn w:val="Normlntabulka"/>
    <w:uiPriority w:val="50"/>
    <w:rsid w:val="008F45C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Tmavtabulkasmkou5zvraznn41">
    <w:name w:val="Tmavá tabulka s mřížkou 5 – zvýraznění 41"/>
    <w:basedOn w:val="Normlntabulka"/>
    <w:uiPriority w:val="50"/>
    <w:rsid w:val="008F45C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Tmavtabulkasmkou5zvraznn51">
    <w:name w:val="Tmavá tabulka s mřížkou 5 – zvýraznění 51"/>
    <w:basedOn w:val="Normlntabulka"/>
    <w:uiPriority w:val="50"/>
    <w:rsid w:val="008F45C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Tmavtabulkasmkou5zvraznn61">
    <w:name w:val="Tmavá tabulka s mřížkou 5 – zvýraznění 61"/>
    <w:basedOn w:val="Normlntabulka"/>
    <w:uiPriority w:val="50"/>
    <w:rsid w:val="008F45C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Barevntabulkasmkou61">
    <w:name w:val="Barevná tabulka s mřížkou 61"/>
    <w:basedOn w:val="Normlntabulka"/>
    <w:uiPriority w:val="51"/>
    <w:rsid w:val="008F45C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Barevntabulkasmkou6zvraznn11">
    <w:name w:val="Barevná tabulka s mřížkou 6 – zvýraznění 11"/>
    <w:basedOn w:val="Normlntabulka"/>
    <w:uiPriority w:val="51"/>
    <w:rsid w:val="008F45CF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Barevntabulkasmkou6zvraznn21">
    <w:name w:val="Barevná tabulka s mřížkou 6 – zvýraznění 21"/>
    <w:basedOn w:val="Normlntabulka"/>
    <w:uiPriority w:val="51"/>
    <w:rsid w:val="008F45C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Barevntabulkasmkou6zvraznn31">
    <w:name w:val="Barevná tabulka s mřížkou 6 – zvýraznění 31"/>
    <w:basedOn w:val="Normlntabulka"/>
    <w:uiPriority w:val="51"/>
    <w:rsid w:val="008F45C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Barevntabulkasmkou6zvraznn41">
    <w:name w:val="Barevná tabulka s mřížkou 6 – zvýraznění 41"/>
    <w:basedOn w:val="Normlntabulka"/>
    <w:uiPriority w:val="51"/>
    <w:rsid w:val="008F45CF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Barevntabulkasmkou6zvraznn51">
    <w:name w:val="Barevná tabulka s mřížkou 6 – zvýraznění 51"/>
    <w:basedOn w:val="Normlntabulka"/>
    <w:uiPriority w:val="51"/>
    <w:rsid w:val="008F45CF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Barevntabulkasmkou6zvraznn61">
    <w:name w:val="Barevná tabulka s mřížkou 6 – zvýraznění 61"/>
    <w:basedOn w:val="Normlntabulka"/>
    <w:uiPriority w:val="51"/>
    <w:rsid w:val="008F45C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Barevntabulkasmkou71">
    <w:name w:val="Barevná tabulka s mřížkou 71"/>
    <w:basedOn w:val="Normlntabulka"/>
    <w:uiPriority w:val="52"/>
    <w:rsid w:val="008F45C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Barevntabulkasmkou7zvraznn11">
    <w:name w:val="Barevná tabulka s mřížkou 7 – zvýraznění 11"/>
    <w:basedOn w:val="Normlntabulka"/>
    <w:uiPriority w:val="52"/>
    <w:rsid w:val="008F45CF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Barevntabulkasmkou7zvraznn21">
    <w:name w:val="Barevná tabulka s mřížkou 7 – zvýraznění 21"/>
    <w:basedOn w:val="Normlntabulka"/>
    <w:uiPriority w:val="52"/>
    <w:rsid w:val="008F45C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Barevntabulkasmkou7zvraznn31">
    <w:name w:val="Barevná tabulka s mřížkou 7 – zvýraznění 31"/>
    <w:basedOn w:val="Normlntabulka"/>
    <w:uiPriority w:val="52"/>
    <w:rsid w:val="008F45C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Barevntabulkasmkou7zvraznn41">
    <w:name w:val="Barevná tabulka s mřížkou 7 – zvýraznění 41"/>
    <w:basedOn w:val="Normlntabulka"/>
    <w:uiPriority w:val="52"/>
    <w:rsid w:val="008F45CF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Barevntabulkasmkou7zvraznn51">
    <w:name w:val="Barevná tabulka s mřížkou 7 – zvýraznění 51"/>
    <w:basedOn w:val="Normlntabulka"/>
    <w:uiPriority w:val="52"/>
    <w:rsid w:val="008F45CF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Barevntabulkasmkou7zvraznn61">
    <w:name w:val="Barevná tabulka s mřížkou 7 – zvýraznění 61"/>
    <w:basedOn w:val="Normlntabulka"/>
    <w:uiPriority w:val="52"/>
    <w:rsid w:val="008F45C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customStyle="1" w:styleId="header0">
    <w:name w:val="header0"/>
    <w:basedOn w:val="Headerleft"/>
    <w:link w:val="ZhlavChar"/>
    <w:uiPriority w:val="99"/>
    <w:rsid w:val="00B67825"/>
  </w:style>
  <w:style w:type="character" w:customStyle="1" w:styleId="ZhlavChar">
    <w:name w:val="Záhlaví Char"/>
    <w:basedOn w:val="Standardnpsmoodstavce"/>
    <w:link w:val="header0"/>
    <w:uiPriority w:val="99"/>
    <w:rsid w:val="00B67825"/>
    <w:rPr>
      <w:rFonts w:ascii="Arial" w:eastAsia="PMingLiU" w:hAnsi="Arial" w:cs="Times New Roman"/>
      <w:sz w:val="18"/>
      <w:szCs w:val="20"/>
      <w:lang w:val="en-GB" w:bidi="ar-DZ"/>
    </w:rPr>
  </w:style>
  <w:style w:type="paragraph" w:customStyle="1" w:styleId="HeaderFooterText">
    <w:name w:val="Header_FooterText"/>
    <w:rsid w:val="00066C8A"/>
    <w:pPr>
      <w:spacing w:after="0" w:line="170" w:lineRule="exact"/>
    </w:pPr>
    <w:rPr>
      <w:rFonts w:ascii="Arial" w:eastAsia="PMingLiU" w:hAnsi="Arial" w:cs="Times New Roman"/>
      <w:b/>
      <w:color w:val="000000"/>
      <w:sz w:val="14"/>
      <w:szCs w:val="14"/>
      <w:lang w:val="en-GB" w:bidi="ar-DZ"/>
    </w:rPr>
  </w:style>
  <w:style w:type="paragraph" w:customStyle="1" w:styleId="Headline">
    <w:name w:val="Headline"/>
    <w:basedOn w:val="Normln"/>
    <w:rsid w:val="00066C8A"/>
    <w:pPr>
      <w:suppressAutoHyphens/>
      <w:spacing w:line="280" w:lineRule="exact"/>
    </w:pPr>
    <w:rPr>
      <w:sz w:val="24"/>
    </w:rPr>
  </w:style>
  <w:style w:type="paragraph" w:customStyle="1" w:styleId="HPEntityDetail">
    <w:name w:val="HP Entity Detail"/>
    <w:semiHidden/>
    <w:rsid w:val="008F45CF"/>
    <w:pPr>
      <w:framePr w:hSpace="144" w:wrap="around" w:vAnchor="page" w:hAnchor="margin" w:y="865"/>
      <w:spacing w:after="0" w:line="240" w:lineRule="auto"/>
      <w:ind w:left="2736"/>
    </w:pPr>
    <w:rPr>
      <w:rFonts w:ascii="Arial" w:eastAsia="PMingLiU" w:hAnsi="Arial" w:cs="Times New Roman"/>
      <w:color w:val="000000"/>
      <w:sz w:val="18"/>
      <w:szCs w:val="18"/>
      <w:lang w:val="en-GB" w:bidi="ar-DZ"/>
    </w:rPr>
  </w:style>
  <w:style w:type="paragraph" w:customStyle="1" w:styleId="HPFullPage">
    <w:name w:val="HP Full Page"/>
    <w:semiHidden/>
    <w:rsid w:val="008F45CF"/>
    <w:pPr>
      <w:spacing w:after="0" w:line="240" w:lineRule="auto"/>
    </w:pPr>
    <w:rPr>
      <w:rFonts w:ascii="Arial" w:eastAsia="Times New Roman" w:hAnsi="Arial" w:cs="Times New Roman"/>
      <w:sz w:val="16"/>
      <w:szCs w:val="18"/>
      <w:lang w:val="en-GB" w:bidi="ar-DZ"/>
    </w:rPr>
  </w:style>
  <w:style w:type="paragraph" w:customStyle="1" w:styleId="HPLogo">
    <w:name w:val="HP Logo"/>
    <w:basedOn w:val="Normln"/>
    <w:semiHidden/>
    <w:rsid w:val="008F45CF"/>
    <w:pPr>
      <w:framePr w:hSpace="141" w:wrap="around" w:vAnchor="page" w:hAnchor="margin" w:xAlign="right" w:y="1555"/>
      <w:jc w:val="right"/>
    </w:pPr>
    <w:rPr>
      <w:color w:val="auto"/>
      <w:sz w:val="16"/>
      <w:szCs w:val="18"/>
    </w:rPr>
  </w:style>
  <w:style w:type="paragraph" w:customStyle="1" w:styleId="HPRecipientData">
    <w:name w:val="HP Recipient Data"/>
    <w:semiHidden/>
    <w:rsid w:val="008F45CF"/>
    <w:pPr>
      <w:numPr>
        <w:numId w:val="10"/>
      </w:numPr>
      <w:spacing w:after="20" w:line="240" w:lineRule="auto"/>
    </w:pPr>
    <w:rPr>
      <w:rFonts w:ascii="Arial" w:eastAsia="Times" w:hAnsi="Arial" w:cs="Arial"/>
      <w:sz w:val="18"/>
      <w:szCs w:val="18"/>
      <w:lang w:val="en-GB" w:bidi="ar-DZ"/>
    </w:rPr>
  </w:style>
  <w:style w:type="paragraph" w:customStyle="1" w:styleId="HPPropDate">
    <w:name w:val="HP Prop Date"/>
    <w:basedOn w:val="HPRecipientData"/>
    <w:semiHidden/>
    <w:rsid w:val="008F45CF"/>
  </w:style>
  <w:style w:type="paragraph" w:customStyle="1" w:styleId="HPSender">
    <w:name w:val="HP Sender"/>
    <w:next w:val="Normln"/>
    <w:link w:val="HPSenderChar"/>
    <w:semiHidden/>
    <w:rsid w:val="008F45CF"/>
    <w:pPr>
      <w:spacing w:after="0" w:line="240" w:lineRule="auto"/>
    </w:pPr>
    <w:rPr>
      <w:rFonts w:ascii="Arial" w:eastAsia="Times" w:hAnsi="Arial" w:cs="Arial"/>
      <w:sz w:val="18"/>
      <w:szCs w:val="16"/>
      <w:lang w:val="en-GB" w:bidi="ar-DZ"/>
    </w:rPr>
  </w:style>
  <w:style w:type="character" w:customStyle="1" w:styleId="HPSenderChar">
    <w:name w:val="HP Sender Char"/>
    <w:link w:val="HPSender"/>
    <w:semiHidden/>
    <w:rsid w:val="004F03BC"/>
    <w:rPr>
      <w:rFonts w:ascii="Arial" w:eastAsia="Times" w:hAnsi="Arial" w:cs="Arial"/>
      <w:sz w:val="18"/>
      <w:szCs w:val="16"/>
      <w:lang w:val="en-GB" w:bidi="ar-DZ"/>
    </w:rPr>
  </w:style>
  <w:style w:type="paragraph" w:customStyle="1" w:styleId="HPSenderData">
    <w:name w:val="HP Sender Data"/>
    <w:basedOn w:val="HPSender"/>
    <w:semiHidden/>
    <w:rsid w:val="008F45CF"/>
    <w:rPr>
      <w:szCs w:val="18"/>
    </w:rPr>
  </w:style>
  <w:style w:type="paragraph" w:customStyle="1" w:styleId="HPBasicText">
    <w:name w:val="HP_BasicText"/>
    <w:semiHidden/>
    <w:rsid w:val="008F45CF"/>
    <w:pPr>
      <w:spacing w:after="120" w:line="240" w:lineRule="auto"/>
      <w:ind w:left="2736"/>
    </w:pPr>
    <w:rPr>
      <w:rFonts w:ascii="Arial" w:eastAsia="PMingLiU" w:hAnsi="Arial" w:cs="Times New Roman"/>
      <w:sz w:val="20"/>
      <w:szCs w:val="18"/>
      <w:lang w:val="en-GB" w:bidi="ar-DZ"/>
    </w:rPr>
  </w:style>
  <w:style w:type="paragraph" w:customStyle="1" w:styleId="HPBullet">
    <w:name w:val="HP_Bullet"/>
    <w:basedOn w:val="HPBasicText"/>
    <w:semiHidden/>
    <w:rsid w:val="008F45CF"/>
    <w:pPr>
      <w:tabs>
        <w:tab w:val="num" w:pos="3096"/>
      </w:tabs>
      <w:spacing w:after="0"/>
      <w:ind w:left="3096" w:hanging="360"/>
    </w:pPr>
  </w:style>
  <w:style w:type="paragraph" w:customStyle="1" w:styleId="HPBulletDouble">
    <w:name w:val="HP_Bullet Double"/>
    <w:basedOn w:val="HPBullet"/>
    <w:semiHidden/>
    <w:qFormat/>
    <w:rsid w:val="008F45CF"/>
    <w:pPr>
      <w:spacing w:after="120"/>
    </w:pPr>
  </w:style>
  <w:style w:type="paragraph" w:customStyle="1" w:styleId="HPEsenderinfo">
    <w:name w:val="HPE sender info"/>
    <w:basedOn w:val="Normln"/>
    <w:semiHidden/>
    <w:qFormat/>
    <w:rsid w:val="008F45CF"/>
    <w:pPr>
      <w:suppressAutoHyphens/>
      <w:spacing w:line="210" w:lineRule="exact"/>
    </w:pPr>
    <w:rPr>
      <w:rFonts w:eastAsia="Times New Roman"/>
      <w:sz w:val="17"/>
    </w:rPr>
  </w:style>
  <w:style w:type="paragraph" w:customStyle="1" w:styleId="HPEsenderaddress">
    <w:name w:val="HPE sender address"/>
    <w:basedOn w:val="HPEsenderinfo"/>
    <w:semiHidden/>
    <w:qFormat/>
    <w:rsid w:val="008F45CF"/>
    <w:pPr>
      <w:spacing w:line="220" w:lineRule="exact"/>
    </w:pPr>
  </w:style>
  <w:style w:type="paragraph" w:customStyle="1" w:styleId="HPEsenderinfobold">
    <w:name w:val="HPE sender info bold"/>
    <w:basedOn w:val="HPEsenderinfo"/>
    <w:next w:val="HPEsenderinfo"/>
    <w:semiHidden/>
    <w:qFormat/>
    <w:rsid w:val="008F45CF"/>
    <w:rPr>
      <w:rFonts w:ascii="Metric Semibold" w:hAnsi="Metric Semibold"/>
    </w:rPr>
  </w:style>
  <w:style w:type="paragraph" w:customStyle="1" w:styleId="hpecomurl">
    <w:name w:val="hpe.com url"/>
    <w:basedOn w:val="HPEsenderinfobold"/>
    <w:semiHidden/>
    <w:qFormat/>
    <w:rsid w:val="008F45CF"/>
  </w:style>
  <w:style w:type="character" w:styleId="AkronymHTML">
    <w:name w:val="HTML Acronym"/>
    <w:basedOn w:val="Standardnpsmoodstavce"/>
    <w:uiPriority w:val="99"/>
    <w:semiHidden/>
    <w:unhideWhenUsed/>
    <w:rsid w:val="008F45CF"/>
    <w:rPr>
      <w:lang w:val="en-GB" w:bidi="ar-D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8F45CF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8F45CF"/>
    <w:rPr>
      <w:rFonts w:ascii="Arial" w:eastAsia="PMingLiU" w:hAnsi="Arial" w:cs="Times New Roman"/>
      <w:i/>
      <w:iCs/>
      <w:color w:val="000000"/>
      <w:szCs w:val="20"/>
      <w:lang w:val="en-GB" w:bidi="ar-DZ"/>
    </w:rPr>
  </w:style>
  <w:style w:type="character" w:styleId="CittHTML">
    <w:name w:val="HTML Cite"/>
    <w:basedOn w:val="Standardnpsmoodstavce"/>
    <w:uiPriority w:val="99"/>
    <w:semiHidden/>
    <w:unhideWhenUsed/>
    <w:rsid w:val="008F45CF"/>
    <w:rPr>
      <w:i/>
      <w:iCs/>
      <w:lang w:val="en-GB" w:bidi="ar-DZ"/>
    </w:rPr>
  </w:style>
  <w:style w:type="character" w:styleId="KdHTML">
    <w:name w:val="HTML Code"/>
    <w:basedOn w:val="Standardnpsmoodstavce"/>
    <w:uiPriority w:val="99"/>
    <w:semiHidden/>
    <w:unhideWhenUsed/>
    <w:rsid w:val="008F45CF"/>
    <w:rPr>
      <w:rFonts w:ascii="Consolas" w:hAnsi="Consolas"/>
      <w:sz w:val="20"/>
      <w:szCs w:val="20"/>
      <w:lang w:val="en-GB" w:bidi="ar-DZ"/>
    </w:rPr>
  </w:style>
  <w:style w:type="character" w:styleId="DefiniceHTML">
    <w:name w:val="HTML Definition"/>
    <w:basedOn w:val="Standardnpsmoodstavce"/>
    <w:uiPriority w:val="99"/>
    <w:semiHidden/>
    <w:unhideWhenUsed/>
    <w:rsid w:val="008F45CF"/>
    <w:rPr>
      <w:i/>
      <w:iCs/>
      <w:lang w:val="en-GB" w:bidi="ar-DZ"/>
    </w:rPr>
  </w:style>
  <w:style w:type="character" w:styleId="KlvesniceHTML">
    <w:name w:val="HTML Keyboard"/>
    <w:basedOn w:val="Standardnpsmoodstavce"/>
    <w:uiPriority w:val="99"/>
    <w:semiHidden/>
    <w:unhideWhenUsed/>
    <w:rsid w:val="008F45CF"/>
    <w:rPr>
      <w:rFonts w:ascii="Consolas" w:hAnsi="Consolas"/>
      <w:sz w:val="20"/>
      <w:szCs w:val="20"/>
      <w:lang w:val="en-GB" w:bidi="ar-D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8F45CF"/>
    <w:rPr>
      <w:rFonts w:ascii="Consolas" w:hAnsi="Consolas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8F45CF"/>
    <w:rPr>
      <w:rFonts w:ascii="Consolas" w:eastAsia="PMingLiU" w:hAnsi="Consolas" w:cs="Times New Roman"/>
      <w:color w:val="000000"/>
      <w:sz w:val="20"/>
      <w:szCs w:val="20"/>
      <w:lang w:val="en-GB" w:bidi="ar-DZ"/>
    </w:rPr>
  </w:style>
  <w:style w:type="character" w:styleId="UkzkaHTML">
    <w:name w:val="HTML Sample"/>
    <w:basedOn w:val="Standardnpsmoodstavce"/>
    <w:uiPriority w:val="99"/>
    <w:semiHidden/>
    <w:unhideWhenUsed/>
    <w:rsid w:val="008F45CF"/>
    <w:rPr>
      <w:rFonts w:ascii="Consolas" w:hAnsi="Consolas"/>
      <w:sz w:val="24"/>
      <w:szCs w:val="24"/>
      <w:lang w:val="en-GB" w:bidi="ar-DZ"/>
    </w:rPr>
  </w:style>
  <w:style w:type="character" w:styleId="PsacstrojHTML">
    <w:name w:val="HTML Typewriter"/>
    <w:basedOn w:val="Standardnpsmoodstavce"/>
    <w:uiPriority w:val="99"/>
    <w:semiHidden/>
    <w:unhideWhenUsed/>
    <w:rsid w:val="008F45CF"/>
    <w:rPr>
      <w:rFonts w:ascii="Consolas" w:hAnsi="Consolas"/>
      <w:sz w:val="20"/>
      <w:szCs w:val="20"/>
      <w:lang w:val="en-GB" w:bidi="ar-DZ"/>
    </w:rPr>
  </w:style>
  <w:style w:type="character" w:styleId="PromnnHTML">
    <w:name w:val="HTML Variable"/>
    <w:basedOn w:val="Standardnpsmoodstavce"/>
    <w:uiPriority w:val="99"/>
    <w:semiHidden/>
    <w:unhideWhenUsed/>
    <w:rsid w:val="008F45CF"/>
    <w:rPr>
      <w:i/>
      <w:iCs/>
      <w:lang w:val="en-GB" w:bidi="ar-DZ"/>
    </w:rPr>
  </w:style>
  <w:style w:type="character" w:styleId="Hypertextovodkaz">
    <w:name w:val="Hyperlink"/>
    <w:uiPriority w:val="99"/>
    <w:rsid w:val="00066C8A"/>
    <w:rPr>
      <w:rFonts w:ascii="Arial" w:hAnsi="Arial"/>
      <w:color w:val="auto"/>
      <w:sz w:val="22"/>
      <w:szCs w:val="18"/>
      <w:u w:val="single"/>
      <w:lang w:val="en-GB" w:bidi="ar-DZ"/>
    </w:rPr>
  </w:style>
  <w:style w:type="paragraph" w:styleId="Rejstk1">
    <w:name w:val="index 1"/>
    <w:basedOn w:val="Normln"/>
    <w:next w:val="Normln"/>
    <w:autoRedefine/>
    <w:semiHidden/>
    <w:rsid w:val="008F45CF"/>
    <w:pPr>
      <w:ind w:left="220" w:hanging="220"/>
    </w:pPr>
  </w:style>
  <w:style w:type="paragraph" w:styleId="Rejstk2">
    <w:name w:val="index 2"/>
    <w:basedOn w:val="Normln"/>
    <w:next w:val="Normln"/>
    <w:autoRedefine/>
    <w:semiHidden/>
    <w:rsid w:val="008F45CF"/>
    <w:pPr>
      <w:ind w:left="440" w:hanging="220"/>
    </w:pPr>
  </w:style>
  <w:style w:type="paragraph" w:styleId="Rejstk3">
    <w:name w:val="index 3"/>
    <w:basedOn w:val="Normln"/>
    <w:next w:val="Normln"/>
    <w:autoRedefine/>
    <w:semiHidden/>
    <w:rsid w:val="008F45CF"/>
    <w:pPr>
      <w:ind w:left="660" w:hanging="220"/>
    </w:pPr>
  </w:style>
  <w:style w:type="paragraph" w:styleId="Rejstk4">
    <w:name w:val="index 4"/>
    <w:basedOn w:val="Normln"/>
    <w:next w:val="Normln"/>
    <w:autoRedefine/>
    <w:semiHidden/>
    <w:rsid w:val="008F45CF"/>
    <w:pPr>
      <w:ind w:left="880" w:hanging="220"/>
    </w:pPr>
  </w:style>
  <w:style w:type="paragraph" w:styleId="Rejstk5">
    <w:name w:val="index 5"/>
    <w:basedOn w:val="Normln"/>
    <w:next w:val="Normln"/>
    <w:autoRedefine/>
    <w:semiHidden/>
    <w:rsid w:val="008F45CF"/>
    <w:pPr>
      <w:numPr>
        <w:numId w:val="11"/>
      </w:numPr>
    </w:pPr>
  </w:style>
  <w:style w:type="paragraph" w:styleId="Rejstk6">
    <w:name w:val="index 6"/>
    <w:basedOn w:val="Normln"/>
    <w:next w:val="Normln"/>
    <w:autoRedefine/>
    <w:semiHidden/>
    <w:rsid w:val="008F45CF"/>
    <w:pPr>
      <w:ind w:left="1320" w:hanging="220"/>
    </w:pPr>
  </w:style>
  <w:style w:type="paragraph" w:styleId="Rejstk7">
    <w:name w:val="index 7"/>
    <w:basedOn w:val="Normln"/>
    <w:next w:val="Normln"/>
    <w:autoRedefine/>
    <w:semiHidden/>
    <w:rsid w:val="008F45CF"/>
    <w:pPr>
      <w:ind w:left="1540" w:hanging="220"/>
    </w:pPr>
  </w:style>
  <w:style w:type="paragraph" w:styleId="Rejstk8">
    <w:name w:val="index 8"/>
    <w:basedOn w:val="Normln"/>
    <w:next w:val="Normln"/>
    <w:autoRedefine/>
    <w:semiHidden/>
    <w:rsid w:val="008F45CF"/>
    <w:pPr>
      <w:ind w:left="1760" w:hanging="220"/>
    </w:pPr>
  </w:style>
  <w:style w:type="paragraph" w:styleId="Rejstk9">
    <w:name w:val="index 9"/>
    <w:basedOn w:val="Normln"/>
    <w:next w:val="Normln"/>
    <w:autoRedefine/>
    <w:semiHidden/>
    <w:rsid w:val="008F45CF"/>
    <w:pPr>
      <w:ind w:left="1980" w:hanging="220"/>
    </w:pPr>
  </w:style>
  <w:style w:type="paragraph" w:styleId="Hlavikarejstku">
    <w:name w:val="index heading"/>
    <w:basedOn w:val="Normln"/>
    <w:next w:val="Rejstk1"/>
    <w:semiHidden/>
    <w:rsid w:val="008F45CF"/>
    <w:rPr>
      <w:rFonts w:cs="Arial"/>
      <w:b/>
      <w:bCs/>
    </w:rPr>
  </w:style>
  <w:style w:type="character" w:styleId="Zdraznnintenzivn">
    <w:name w:val="Intense Emphasis"/>
    <w:basedOn w:val="Standardnpsmoodstavce"/>
    <w:uiPriority w:val="21"/>
    <w:semiHidden/>
    <w:qFormat/>
    <w:rsid w:val="008F45CF"/>
    <w:rPr>
      <w:i/>
      <w:iCs/>
      <w:color w:val="5B9BD5" w:themeColor="accent1"/>
      <w:lang w:val="en-GB" w:bidi="ar-DZ"/>
    </w:rPr>
  </w:style>
  <w:style w:type="paragraph" w:styleId="Vrazncitt">
    <w:name w:val="Intense Quote"/>
    <w:basedOn w:val="Normln"/>
    <w:next w:val="Normln"/>
    <w:link w:val="VrazncittChar"/>
    <w:uiPriority w:val="30"/>
    <w:semiHidden/>
    <w:qFormat/>
    <w:rsid w:val="008F45C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4F03BC"/>
    <w:rPr>
      <w:rFonts w:ascii="Arial" w:eastAsia="PMingLiU" w:hAnsi="Arial" w:cs="Times New Roman"/>
      <w:i/>
      <w:iCs/>
      <w:color w:val="5B9BD5" w:themeColor="accent1"/>
      <w:szCs w:val="20"/>
      <w:lang w:val="en-GB" w:bidi="ar-DZ"/>
    </w:rPr>
  </w:style>
  <w:style w:type="character" w:styleId="Odkazintenzivn">
    <w:name w:val="Intense Reference"/>
    <w:basedOn w:val="Standardnpsmoodstavce"/>
    <w:uiPriority w:val="32"/>
    <w:semiHidden/>
    <w:qFormat/>
    <w:rsid w:val="008F45CF"/>
    <w:rPr>
      <w:b/>
      <w:bCs/>
      <w:smallCaps/>
      <w:color w:val="5B9BD5" w:themeColor="accent1"/>
      <w:spacing w:val="5"/>
      <w:lang w:val="en-GB" w:bidi="ar-DZ"/>
    </w:rPr>
  </w:style>
  <w:style w:type="table" w:styleId="Svtlmka">
    <w:name w:val="Light Grid"/>
    <w:basedOn w:val="Normlntabulka"/>
    <w:uiPriority w:val="62"/>
    <w:semiHidden/>
    <w:unhideWhenUsed/>
    <w:rsid w:val="008F45C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semiHidden/>
    <w:unhideWhenUsed/>
    <w:rsid w:val="008F45CF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8F45CF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8F45CF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8F45CF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8F45CF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8F45CF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Svtlseznam">
    <w:name w:val="Light List"/>
    <w:basedOn w:val="Normlntabulka"/>
    <w:uiPriority w:val="61"/>
    <w:semiHidden/>
    <w:unhideWhenUsed/>
    <w:rsid w:val="008F45C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8F45CF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8F45CF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8F45CF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8F45CF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8F45CF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8F45CF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8F45C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8F45CF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8F45C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8F45C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8F45CF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8F45CF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8F45C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slodku">
    <w:name w:val="line number"/>
    <w:basedOn w:val="Standardnpsmoodstavce"/>
    <w:uiPriority w:val="99"/>
    <w:semiHidden/>
    <w:unhideWhenUsed/>
    <w:rsid w:val="008F45CF"/>
    <w:rPr>
      <w:lang w:val="en-GB" w:bidi="ar-DZ"/>
    </w:rPr>
  </w:style>
  <w:style w:type="paragraph" w:styleId="Seznam">
    <w:name w:val="List"/>
    <w:basedOn w:val="Normln"/>
    <w:uiPriority w:val="99"/>
    <w:semiHidden/>
    <w:unhideWhenUsed/>
    <w:rsid w:val="008F45CF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8F45CF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8F45CF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8F45CF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8F45CF"/>
    <w:pPr>
      <w:ind w:left="1415" w:hanging="283"/>
      <w:contextualSpacing/>
    </w:pPr>
  </w:style>
  <w:style w:type="paragraph" w:styleId="Seznamsodrkami">
    <w:name w:val="List Bullet"/>
    <w:basedOn w:val="Normln"/>
    <w:uiPriority w:val="99"/>
    <w:semiHidden/>
    <w:unhideWhenUsed/>
    <w:rsid w:val="008F45CF"/>
    <w:pPr>
      <w:numPr>
        <w:numId w:val="12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8F45CF"/>
    <w:pPr>
      <w:numPr>
        <w:numId w:val="13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8F45CF"/>
    <w:pPr>
      <w:numPr>
        <w:numId w:val="14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8F45CF"/>
    <w:pPr>
      <w:numPr>
        <w:numId w:val="15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8F45CF"/>
    <w:pPr>
      <w:numPr>
        <w:numId w:val="16"/>
      </w:numPr>
      <w:contextualSpacing/>
    </w:pPr>
  </w:style>
  <w:style w:type="paragraph" w:styleId="Pokraovnseznamu">
    <w:name w:val="List Continue"/>
    <w:basedOn w:val="Normln"/>
    <w:uiPriority w:val="99"/>
    <w:semiHidden/>
    <w:unhideWhenUsed/>
    <w:rsid w:val="008F45CF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8F45CF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8F45CF"/>
    <w:pPr>
      <w:spacing w:after="120"/>
      <w:ind w:left="849"/>
      <w:contextualSpacing/>
    </w:pPr>
  </w:style>
  <w:style w:type="paragraph" w:styleId="Pokraovnseznamu4">
    <w:name w:val="List Continue 4"/>
    <w:basedOn w:val="Normln"/>
    <w:unhideWhenUsed/>
    <w:rsid w:val="008F45CF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8F45CF"/>
    <w:pPr>
      <w:spacing w:after="120"/>
      <w:ind w:left="1415"/>
      <w:contextualSpacing/>
    </w:pPr>
  </w:style>
  <w:style w:type="paragraph" w:styleId="slovanseznam">
    <w:name w:val="List Number"/>
    <w:basedOn w:val="Normln"/>
    <w:uiPriority w:val="99"/>
    <w:semiHidden/>
    <w:unhideWhenUsed/>
    <w:rsid w:val="008F45CF"/>
    <w:pPr>
      <w:numPr>
        <w:numId w:val="17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8F45CF"/>
    <w:pPr>
      <w:numPr>
        <w:numId w:val="18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8F45CF"/>
    <w:pPr>
      <w:numPr>
        <w:numId w:val="19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8F45CF"/>
    <w:pPr>
      <w:numPr>
        <w:numId w:val="20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8F45CF"/>
    <w:pPr>
      <w:numPr>
        <w:numId w:val="21"/>
      </w:numPr>
      <w:contextualSpacing/>
    </w:pPr>
  </w:style>
  <w:style w:type="paragraph" w:styleId="Odstavecseseznamem">
    <w:name w:val="List Paragraph"/>
    <w:basedOn w:val="Normln"/>
    <w:uiPriority w:val="34"/>
    <w:semiHidden/>
    <w:qFormat/>
    <w:rsid w:val="008F45CF"/>
    <w:pPr>
      <w:ind w:left="720"/>
      <w:contextualSpacing/>
    </w:pPr>
  </w:style>
  <w:style w:type="table" w:customStyle="1" w:styleId="Svtltabulkaseznamu11">
    <w:name w:val="Světlá tabulka seznamu 11"/>
    <w:basedOn w:val="Normlntabulka"/>
    <w:uiPriority w:val="46"/>
    <w:rsid w:val="008F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vtltabulkaseznamu1zvraznn11">
    <w:name w:val="Světlá tabulka seznamu 1 – zvýraznění 11"/>
    <w:basedOn w:val="Normlntabulka"/>
    <w:uiPriority w:val="46"/>
    <w:rsid w:val="008F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Svtltabulkaseznamu1zvraznn21">
    <w:name w:val="Světlá tabulka seznamu 1 – zvýraznění 21"/>
    <w:basedOn w:val="Normlntabulka"/>
    <w:uiPriority w:val="46"/>
    <w:rsid w:val="008F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Svtltabulkaseznamu1zvraznn31">
    <w:name w:val="Světlá tabulka seznamu 1 – zvýraznění 31"/>
    <w:basedOn w:val="Normlntabulka"/>
    <w:uiPriority w:val="46"/>
    <w:rsid w:val="008F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Svtltabulkaseznamu1zvraznn41">
    <w:name w:val="Světlá tabulka seznamu 1 – zvýraznění 41"/>
    <w:basedOn w:val="Normlntabulka"/>
    <w:uiPriority w:val="46"/>
    <w:rsid w:val="008F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Svtltabulkaseznamu1zvraznn51">
    <w:name w:val="Světlá tabulka seznamu 1 – zvýraznění 51"/>
    <w:basedOn w:val="Normlntabulka"/>
    <w:uiPriority w:val="46"/>
    <w:rsid w:val="008F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Svtltabulkaseznamu1zvraznn61">
    <w:name w:val="Světlá tabulka seznamu 1 – zvýraznění 61"/>
    <w:basedOn w:val="Normlntabulka"/>
    <w:uiPriority w:val="46"/>
    <w:rsid w:val="008F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ulkaseznamu21">
    <w:name w:val="Tabulka seznamu 21"/>
    <w:basedOn w:val="Normlntabulka"/>
    <w:uiPriority w:val="47"/>
    <w:rsid w:val="008F45C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lkaseznamu2zvraznn11">
    <w:name w:val="Tabulka seznamu 2 – zvýraznění 11"/>
    <w:basedOn w:val="Normlntabulka"/>
    <w:uiPriority w:val="47"/>
    <w:rsid w:val="008F45C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ulkaseznamu2zvraznn21">
    <w:name w:val="Tabulka seznamu 2 – zvýraznění 21"/>
    <w:basedOn w:val="Normlntabulka"/>
    <w:uiPriority w:val="47"/>
    <w:rsid w:val="008F45C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ulkaseznamu2zvraznn31">
    <w:name w:val="Tabulka seznamu 2 – zvýraznění 31"/>
    <w:basedOn w:val="Normlntabulka"/>
    <w:uiPriority w:val="47"/>
    <w:rsid w:val="008F45C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ulkaseznamu2zvraznn41">
    <w:name w:val="Tabulka seznamu 2 – zvýraznění 41"/>
    <w:basedOn w:val="Normlntabulka"/>
    <w:uiPriority w:val="47"/>
    <w:rsid w:val="008F45CF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ulkaseznamu2zvraznn51">
    <w:name w:val="Tabulka seznamu 2 – zvýraznění 51"/>
    <w:basedOn w:val="Normlntabulka"/>
    <w:uiPriority w:val="47"/>
    <w:rsid w:val="008F45C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ulkaseznamu2zvraznn61">
    <w:name w:val="Tabulka seznamu 2 – zvýraznění 61"/>
    <w:basedOn w:val="Normlntabulka"/>
    <w:uiPriority w:val="47"/>
    <w:rsid w:val="008F45CF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ulkaseznamu31">
    <w:name w:val="Tabulka seznamu 31"/>
    <w:basedOn w:val="Normlntabulka"/>
    <w:uiPriority w:val="48"/>
    <w:rsid w:val="008F45C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ulkaseznamu3zvraznn11">
    <w:name w:val="Tabulka seznamu 3 – zvýraznění 11"/>
    <w:basedOn w:val="Normlntabulka"/>
    <w:uiPriority w:val="48"/>
    <w:rsid w:val="008F45CF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Tabulkaseznamu3zvraznn21">
    <w:name w:val="Tabulka seznamu 3 – zvýraznění 21"/>
    <w:basedOn w:val="Normlntabulka"/>
    <w:uiPriority w:val="48"/>
    <w:rsid w:val="008F45CF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ulkaseznamu3zvraznn31">
    <w:name w:val="Tabulka seznamu 3 – zvýraznění 31"/>
    <w:basedOn w:val="Normlntabulka"/>
    <w:uiPriority w:val="48"/>
    <w:rsid w:val="008F45CF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Tabulkaseznamu3zvraznn41">
    <w:name w:val="Tabulka seznamu 3 – zvýraznění 41"/>
    <w:basedOn w:val="Normlntabulka"/>
    <w:uiPriority w:val="48"/>
    <w:rsid w:val="008F45CF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Tabulkaseznamu3zvraznn51">
    <w:name w:val="Tabulka seznamu 3 – zvýraznění 51"/>
    <w:basedOn w:val="Normlntabulka"/>
    <w:uiPriority w:val="48"/>
    <w:rsid w:val="008F45CF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Tabulkaseznamu3zvraznn61">
    <w:name w:val="Tabulka seznamu 3 – zvýraznění 61"/>
    <w:basedOn w:val="Normlntabulka"/>
    <w:uiPriority w:val="48"/>
    <w:rsid w:val="008F45CF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Tabulkaseznamu41">
    <w:name w:val="Tabulka seznamu 41"/>
    <w:basedOn w:val="Normlntabulka"/>
    <w:uiPriority w:val="49"/>
    <w:rsid w:val="008F45C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lkaseznamu4zvraznn11">
    <w:name w:val="Tabulka seznamu 4 – zvýraznění 11"/>
    <w:basedOn w:val="Normlntabulka"/>
    <w:uiPriority w:val="49"/>
    <w:rsid w:val="008F45C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ulkaseznamu4zvraznn21">
    <w:name w:val="Tabulka seznamu 4 – zvýraznění 21"/>
    <w:basedOn w:val="Normlntabulka"/>
    <w:uiPriority w:val="49"/>
    <w:rsid w:val="008F45C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ulkaseznamu4zvraznn31">
    <w:name w:val="Tabulka seznamu 4 – zvýraznění 31"/>
    <w:basedOn w:val="Normlntabulka"/>
    <w:uiPriority w:val="49"/>
    <w:rsid w:val="008F45C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ulkaseznamu4zvraznn41">
    <w:name w:val="Tabulka seznamu 4 – zvýraznění 41"/>
    <w:basedOn w:val="Normlntabulka"/>
    <w:uiPriority w:val="49"/>
    <w:rsid w:val="008F45CF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ulkaseznamu4zvraznn51">
    <w:name w:val="Tabulka seznamu 4 – zvýraznění 51"/>
    <w:basedOn w:val="Normlntabulka"/>
    <w:uiPriority w:val="49"/>
    <w:rsid w:val="008F45C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ulkaseznamu4zvraznn61">
    <w:name w:val="Tabulka seznamu 4 – zvýraznění 61"/>
    <w:basedOn w:val="Normlntabulka"/>
    <w:uiPriority w:val="49"/>
    <w:rsid w:val="008F45CF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mavtabulkaseznamu51">
    <w:name w:val="Tmavá tabulka seznamu 51"/>
    <w:basedOn w:val="Normlntabulka"/>
    <w:uiPriority w:val="50"/>
    <w:rsid w:val="008F45C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mavtabulkaseznamu5zvraznn11">
    <w:name w:val="Tmavá tabulka seznamu 5 – zvýraznění 11"/>
    <w:basedOn w:val="Normlntabulka"/>
    <w:uiPriority w:val="50"/>
    <w:rsid w:val="008F45C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mavtabulkaseznamu5zvraznn21">
    <w:name w:val="Tmavá tabulka seznamu 5 – zvýraznění 21"/>
    <w:basedOn w:val="Normlntabulka"/>
    <w:uiPriority w:val="50"/>
    <w:rsid w:val="008F45C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mavtabulkaseznamu5zvraznn31">
    <w:name w:val="Tmavá tabulka seznamu 5 – zvýraznění 31"/>
    <w:basedOn w:val="Normlntabulka"/>
    <w:uiPriority w:val="50"/>
    <w:rsid w:val="008F45C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mavtabulkaseznamu5zvraznn41">
    <w:name w:val="Tmavá tabulka seznamu 5 – zvýraznění 41"/>
    <w:basedOn w:val="Normlntabulka"/>
    <w:uiPriority w:val="50"/>
    <w:rsid w:val="008F45C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mavtabulkaseznamu5zvraznn51">
    <w:name w:val="Tmavá tabulka seznamu 5 – zvýraznění 51"/>
    <w:basedOn w:val="Normlntabulka"/>
    <w:uiPriority w:val="50"/>
    <w:rsid w:val="008F45C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mavtabulkaseznamu5zvraznn61">
    <w:name w:val="Tmavá tabulka seznamu 5 – zvýraznění 61"/>
    <w:basedOn w:val="Normlntabulka"/>
    <w:uiPriority w:val="50"/>
    <w:rsid w:val="008F45C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Barevntabulkaseznamu61">
    <w:name w:val="Barevná tabulka seznamu 61"/>
    <w:basedOn w:val="Normlntabulka"/>
    <w:uiPriority w:val="51"/>
    <w:rsid w:val="008F45C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Barevntabulkaseznamu6zvraznn11">
    <w:name w:val="Barevná tabulka seznamu 6 – zvýraznění 11"/>
    <w:basedOn w:val="Normlntabulka"/>
    <w:uiPriority w:val="51"/>
    <w:rsid w:val="008F45CF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Barevntabulkaseznamu6zvraznn21">
    <w:name w:val="Barevná tabulka seznamu 6 – zvýraznění 21"/>
    <w:basedOn w:val="Normlntabulka"/>
    <w:uiPriority w:val="51"/>
    <w:rsid w:val="008F45C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Barevntabulkaseznamu6zvraznn31">
    <w:name w:val="Barevná tabulka seznamu 6 – zvýraznění 31"/>
    <w:basedOn w:val="Normlntabulka"/>
    <w:uiPriority w:val="51"/>
    <w:rsid w:val="008F45C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Barevntabulkaseznamu6zvraznn41">
    <w:name w:val="Barevná tabulka seznamu 6 – zvýraznění 41"/>
    <w:basedOn w:val="Normlntabulka"/>
    <w:uiPriority w:val="51"/>
    <w:rsid w:val="008F45CF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Barevntabulkaseznamu6zvraznn51">
    <w:name w:val="Barevná tabulka seznamu 6 – zvýraznění 51"/>
    <w:basedOn w:val="Normlntabulka"/>
    <w:uiPriority w:val="51"/>
    <w:rsid w:val="008F45CF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Barevntabulkaseznamu6zvraznn61">
    <w:name w:val="Barevná tabulka seznamu 6 – zvýraznění 61"/>
    <w:basedOn w:val="Normlntabulka"/>
    <w:uiPriority w:val="51"/>
    <w:rsid w:val="008F45C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Barevntabulkaseznamu71">
    <w:name w:val="Barevná tabulka seznamu 71"/>
    <w:basedOn w:val="Normlntabulka"/>
    <w:uiPriority w:val="52"/>
    <w:rsid w:val="008F45C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Barevntabulkaseznamu7zvraznn11">
    <w:name w:val="Barevná tabulka seznamu 7 – zvýraznění 11"/>
    <w:basedOn w:val="Normlntabulka"/>
    <w:uiPriority w:val="52"/>
    <w:rsid w:val="008F45CF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Barevntabulkaseznamu7zvraznn21">
    <w:name w:val="Barevná tabulka seznamu 7 – zvýraznění 21"/>
    <w:basedOn w:val="Normlntabulka"/>
    <w:uiPriority w:val="52"/>
    <w:rsid w:val="008F45C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Barevntabulkaseznamu7zvraznn31">
    <w:name w:val="Barevná tabulka seznamu 7 – zvýraznění 31"/>
    <w:basedOn w:val="Normlntabulka"/>
    <w:uiPriority w:val="52"/>
    <w:rsid w:val="008F45C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Barevntabulkaseznamu7zvraznn41">
    <w:name w:val="Barevná tabulka seznamu 7 – zvýraznění 41"/>
    <w:basedOn w:val="Normlntabulka"/>
    <w:uiPriority w:val="52"/>
    <w:rsid w:val="008F45CF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Barevntabulkaseznamu7zvraznn51">
    <w:name w:val="Barevná tabulka seznamu 7 – zvýraznění 51"/>
    <w:basedOn w:val="Normlntabulka"/>
    <w:uiPriority w:val="52"/>
    <w:rsid w:val="008F45CF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Barevntabulkaseznamu7zvraznn61">
    <w:name w:val="Barevná tabulka seznamu 7 – zvýraznění 61"/>
    <w:basedOn w:val="Normlntabulka"/>
    <w:uiPriority w:val="52"/>
    <w:rsid w:val="008F45C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makra">
    <w:name w:val="macro"/>
    <w:link w:val="TextmakraChar"/>
    <w:semiHidden/>
    <w:rsid w:val="008F45C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PMingLiU" w:hAnsi="Courier New" w:cs="Courier New"/>
      <w:color w:val="000000"/>
      <w:sz w:val="20"/>
      <w:szCs w:val="20"/>
      <w:lang w:val="en-GB" w:bidi="ar-DZ"/>
    </w:rPr>
  </w:style>
  <w:style w:type="character" w:customStyle="1" w:styleId="TextmakraChar">
    <w:name w:val="Text makra Char"/>
    <w:basedOn w:val="Standardnpsmoodstavce"/>
    <w:link w:val="Textmakra"/>
    <w:semiHidden/>
    <w:rsid w:val="008F45CF"/>
    <w:rPr>
      <w:rFonts w:ascii="Courier New" w:eastAsia="PMingLiU" w:hAnsi="Courier New" w:cs="Courier New"/>
      <w:color w:val="000000"/>
      <w:sz w:val="20"/>
      <w:szCs w:val="20"/>
      <w:lang w:val="en-GB" w:bidi="ar-DZ"/>
    </w:rPr>
  </w:style>
  <w:style w:type="table" w:styleId="Stednmka1">
    <w:name w:val="Medium Grid 1"/>
    <w:basedOn w:val="Normlntabulka"/>
    <w:uiPriority w:val="67"/>
    <w:semiHidden/>
    <w:unhideWhenUsed/>
    <w:rsid w:val="008F45C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8F45CF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8F45CF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8F45CF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8F45CF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8F45CF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8F45CF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8F45C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8F45C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8F45C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8F45C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8F45C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8F45C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8F45C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8F45C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8F45C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8F45C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8F45C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8F45C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8F45C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8F45C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Stednseznam1">
    <w:name w:val="Medium List 1"/>
    <w:basedOn w:val="Normlntabulka"/>
    <w:uiPriority w:val="65"/>
    <w:semiHidden/>
    <w:unhideWhenUsed/>
    <w:rsid w:val="008F45C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semiHidden/>
    <w:unhideWhenUsed/>
    <w:rsid w:val="008F45C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8F45C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8F45C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8F45C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8F45C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8F45C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8F45C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8F45C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8F45C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8F45C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8F45C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8F45C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8F45C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8F45C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semiHidden/>
    <w:unhideWhenUsed/>
    <w:rsid w:val="008F45CF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8F45CF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8F45CF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8F45CF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8F45CF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8F45CF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8F45C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semiHidden/>
    <w:unhideWhenUsed/>
    <w:rsid w:val="008F45C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8F45C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8F45C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8F45C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8F45C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8F45C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Zhlavzprvy">
    <w:name w:val="Message Header"/>
    <w:basedOn w:val="Normln"/>
    <w:link w:val="ZhlavzprvyChar"/>
    <w:uiPriority w:val="99"/>
    <w:semiHidden/>
    <w:unhideWhenUsed/>
    <w:rsid w:val="008F45C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F45CF"/>
    <w:rPr>
      <w:rFonts w:asciiTheme="majorHAnsi" w:eastAsiaTheme="majorEastAsia" w:hAnsiTheme="majorHAnsi" w:cstheme="majorBidi"/>
      <w:color w:val="000000"/>
      <w:sz w:val="24"/>
      <w:szCs w:val="24"/>
      <w:shd w:val="pct20" w:color="auto" w:fill="auto"/>
      <w:lang w:val="en-GB" w:bidi="ar-DZ"/>
    </w:rPr>
  </w:style>
  <w:style w:type="paragraph" w:styleId="Bezmezer">
    <w:name w:val="No Spacing"/>
    <w:uiPriority w:val="1"/>
    <w:qFormat/>
    <w:rsid w:val="008F45CF"/>
    <w:pPr>
      <w:spacing w:after="0" w:line="240" w:lineRule="auto"/>
    </w:pPr>
    <w:rPr>
      <w:rFonts w:ascii="Arial" w:eastAsia="PMingLiU" w:hAnsi="Arial" w:cs="Times New Roman"/>
      <w:color w:val="000000"/>
      <w:szCs w:val="20"/>
      <w:lang w:val="en-GB" w:bidi="ar-DZ"/>
    </w:rPr>
  </w:style>
  <w:style w:type="paragraph" w:styleId="Normlnweb">
    <w:name w:val="Normal (Web)"/>
    <w:basedOn w:val="Normln"/>
    <w:uiPriority w:val="99"/>
    <w:unhideWhenUsed/>
    <w:rsid w:val="008F45CF"/>
    <w:rPr>
      <w:rFonts w:ascii="Times New Roman" w:hAnsi="Times New Roman"/>
      <w:sz w:val="24"/>
      <w:szCs w:val="24"/>
    </w:rPr>
  </w:style>
  <w:style w:type="paragraph" w:styleId="Normlnodsazen">
    <w:name w:val="Normal Indent"/>
    <w:basedOn w:val="Normln"/>
    <w:uiPriority w:val="99"/>
    <w:semiHidden/>
    <w:unhideWhenUsed/>
    <w:rsid w:val="008F45CF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8F45CF"/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8F45CF"/>
    <w:rPr>
      <w:rFonts w:ascii="Arial" w:eastAsia="PMingLiU" w:hAnsi="Arial" w:cs="Times New Roman"/>
      <w:color w:val="000000"/>
      <w:szCs w:val="20"/>
      <w:lang w:val="en-GB" w:bidi="ar-DZ"/>
    </w:rPr>
  </w:style>
  <w:style w:type="character" w:styleId="slostrnky">
    <w:name w:val="page number"/>
    <w:semiHidden/>
    <w:rsid w:val="008F45CF"/>
    <w:rPr>
      <w:rFonts w:ascii="Arial" w:hAnsi="Arial"/>
      <w:sz w:val="18"/>
      <w:szCs w:val="18"/>
      <w:lang w:val="en-GB" w:bidi="ar-DZ"/>
    </w:rPr>
  </w:style>
  <w:style w:type="character" w:styleId="Zstupntext">
    <w:name w:val="Placeholder Text"/>
    <w:basedOn w:val="Standardnpsmoodstavce"/>
    <w:uiPriority w:val="99"/>
    <w:semiHidden/>
    <w:rsid w:val="008F45CF"/>
    <w:rPr>
      <w:color w:val="808080"/>
      <w:lang w:val="en-GB" w:bidi="ar-DZ"/>
    </w:rPr>
  </w:style>
  <w:style w:type="table" w:customStyle="1" w:styleId="Prosttabulka11">
    <w:name w:val="Prostá tabulka 11"/>
    <w:basedOn w:val="Normlntabulka"/>
    <w:uiPriority w:val="41"/>
    <w:rsid w:val="008F45C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rosttabulka21">
    <w:name w:val="Prostá tabulka 21"/>
    <w:basedOn w:val="Normlntabulka"/>
    <w:uiPriority w:val="42"/>
    <w:rsid w:val="008F45C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rosttabulka31">
    <w:name w:val="Prostá tabulka 31"/>
    <w:basedOn w:val="Normlntabulka"/>
    <w:uiPriority w:val="43"/>
    <w:rsid w:val="008F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rosttabulka41">
    <w:name w:val="Prostá tabulka 41"/>
    <w:basedOn w:val="Normlntabulka"/>
    <w:uiPriority w:val="44"/>
    <w:rsid w:val="008F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rosttabulka51">
    <w:name w:val="Prostá tabulka 51"/>
    <w:basedOn w:val="Normlntabulka"/>
    <w:uiPriority w:val="45"/>
    <w:rsid w:val="008F45C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rosttext">
    <w:name w:val="Plain Text"/>
    <w:basedOn w:val="Normln"/>
    <w:link w:val="ProsttextChar"/>
    <w:uiPriority w:val="99"/>
    <w:semiHidden/>
    <w:unhideWhenUsed/>
    <w:rsid w:val="008F45CF"/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F45CF"/>
    <w:rPr>
      <w:rFonts w:ascii="Consolas" w:eastAsia="PMingLiU" w:hAnsi="Consolas" w:cs="Times New Roman"/>
      <w:color w:val="000000"/>
      <w:sz w:val="21"/>
      <w:szCs w:val="21"/>
      <w:lang w:val="en-GB" w:bidi="ar-DZ"/>
    </w:rPr>
  </w:style>
  <w:style w:type="paragraph" w:styleId="Citt">
    <w:name w:val="Quote"/>
    <w:basedOn w:val="Normln"/>
    <w:next w:val="Normln"/>
    <w:link w:val="CittChar"/>
    <w:uiPriority w:val="29"/>
    <w:semiHidden/>
    <w:qFormat/>
    <w:rsid w:val="008F45C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semiHidden/>
    <w:rsid w:val="004F03BC"/>
    <w:rPr>
      <w:rFonts w:ascii="Arial" w:eastAsia="PMingLiU" w:hAnsi="Arial" w:cs="Times New Roman"/>
      <w:i/>
      <w:iCs/>
      <w:color w:val="404040" w:themeColor="text1" w:themeTint="BF"/>
      <w:szCs w:val="20"/>
      <w:lang w:val="en-GB" w:bidi="ar-DZ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8F45CF"/>
  </w:style>
  <w:style w:type="character" w:customStyle="1" w:styleId="OslovenChar">
    <w:name w:val="Oslovení Char"/>
    <w:basedOn w:val="Standardnpsmoodstavce"/>
    <w:link w:val="Osloven"/>
    <w:uiPriority w:val="99"/>
    <w:semiHidden/>
    <w:rsid w:val="008F45CF"/>
    <w:rPr>
      <w:rFonts w:ascii="Arial" w:eastAsia="PMingLiU" w:hAnsi="Arial" w:cs="Times New Roman"/>
      <w:color w:val="000000"/>
      <w:szCs w:val="20"/>
      <w:lang w:val="en-GB" w:bidi="ar-DZ"/>
    </w:rPr>
  </w:style>
  <w:style w:type="paragraph" w:styleId="Podpis">
    <w:name w:val="Signature"/>
    <w:basedOn w:val="Normln"/>
    <w:link w:val="PodpisChar"/>
    <w:uiPriority w:val="99"/>
    <w:semiHidden/>
    <w:unhideWhenUsed/>
    <w:rsid w:val="008F45CF"/>
    <w:pPr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8F45CF"/>
    <w:rPr>
      <w:rFonts w:ascii="Arial" w:eastAsia="PMingLiU" w:hAnsi="Arial" w:cs="Times New Roman"/>
      <w:color w:val="000000"/>
      <w:szCs w:val="20"/>
      <w:lang w:val="en-GB" w:bidi="ar-DZ"/>
    </w:rPr>
  </w:style>
  <w:style w:type="character" w:styleId="Siln">
    <w:name w:val="Strong"/>
    <w:basedOn w:val="Standardnpsmoodstavce"/>
    <w:uiPriority w:val="22"/>
    <w:semiHidden/>
    <w:qFormat/>
    <w:rsid w:val="008F45CF"/>
    <w:rPr>
      <w:b/>
      <w:bCs/>
      <w:lang w:val="en-GB" w:bidi="ar-DZ"/>
    </w:rPr>
  </w:style>
  <w:style w:type="paragraph" w:customStyle="1" w:styleId="Style1">
    <w:name w:val="Style1"/>
    <w:basedOn w:val="LeadInText"/>
    <w:semiHidden/>
    <w:qFormat/>
    <w:rsid w:val="008F45CF"/>
    <w:pPr>
      <w:spacing w:after="200" w:line="480" w:lineRule="exact"/>
    </w:pPr>
  </w:style>
  <w:style w:type="paragraph" w:styleId="Podnadpis">
    <w:name w:val="Subtitle"/>
    <w:basedOn w:val="Normln"/>
    <w:next w:val="Normln"/>
    <w:link w:val="PodnadpisChar"/>
    <w:uiPriority w:val="11"/>
    <w:semiHidden/>
    <w:qFormat/>
    <w:rsid w:val="008F45C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4F03BC"/>
    <w:rPr>
      <w:rFonts w:eastAsiaTheme="minorEastAsia"/>
      <w:color w:val="5A5A5A" w:themeColor="text1" w:themeTint="A5"/>
      <w:spacing w:val="15"/>
      <w:lang w:val="en-GB" w:bidi="ar-DZ"/>
    </w:rPr>
  </w:style>
  <w:style w:type="character" w:styleId="Zdraznnjemn">
    <w:name w:val="Subtle Emphasis"/>
    <w:basedOn w:val="Standardnpsmoodstavce"/>
    <w:uiPriority w:val="19"/>
    <w:semiHidden/>
    <w:qFormat/>
    <w:rsid w:val="008F45CF"/>
    <w:rPr>
      <w:i/>
      <w:iCs/>
      <w:color w:val="404040" w:themeColor="text1" w:themeTint="BF"/>
      <w:lang w:val="en-GB" w:bidi="ar-DZ"/>
    </w:rPr>
  </w:style>
  <w:style w:type="character" w:styleId="Odkazjemn">
    <w:name w:val="Subtle Reference"/>
    <w:basedOn w:val="Standardnpsmoodstavce"/>
    <w:uiPriority w:val="31"/>
    <w:semiHidden/>
    <w:qFormat/>
    <w:rsid w:val="008F45CF"/>
    <w:rPr>
      <w:smallCaps/>
      <w:color w:val="5A5A5A" w:themeColor="text1" w:themeTint="A5"/>
      <w:lang w:val="en-GB" w:bidi="ar-DZ"/>
    </w:rPr>
  </w:style>
  <w:style w:type="table" w:styleId="Tabulkasprostorovmiefekty1">
    <w:name w:val="Table 3D effects 1"/>
    <w:basedOn w:val="Normlntabulka"/>
    <w:uiPriority w:val="99"/>
    <w:semiHidden/>
    <w:unhideWhenUsed/>
    <w:rsid w:val="008F45CF"/>
    <w:pPr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8F45CF"/>
    <w:pPr>
      <w:spacing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8F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1">
    <w:name w:val="Table Classic 1"/>
    <w:basedOn w:val="Normlntabulka"/>
    <w:uiPriority w:val="99"/>
    <w:semiHidden/>
    <w:unhideWhenUsed/>
    <w:rsid w:val="008F45CF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8F45CF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8F45CF"/>
    <w:pPr>
      <w:spacing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8F45CF"/>
    <w:pPr>
      <w:spacing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uiPriority w:val="99"/>
    <w:semiHidden/>
    <w:unhideWhenUsed/>
    <w:rsid w:val="008F45CF"/>
    <w:pPr>
      <w:spacing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8F45CF"/>
    <w:pPr>
      <w:spacing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8F45CF"/>
    <w:pPr>
      <w:spacing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loupcetabulky1">
    <w:name w:val="Table Columns 1"/>
    <w:basedOn w:val="Normlntabulka"/>
    <w:uiPriority w:val="99"/>
    <w:semiHidden/>
    <w:unhideWhenUsed/>
    <w:rsid w:val="008F45CF"/>
    <w:pPr>
      <w:spacing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8F45CF"/>
    <w:pPr>
      <w:spacing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8F45CF"/>
    <w:pPr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8F45CF"/>
    <w:pPr>
      <w:spacing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8F45CF"/>
    <w:pPr>
      <w:spacing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lka">
    <w:name w:val="Table Contemporary"/>
    <w:basedOn w:val="Normlntabulka"/>
    <w:uiPriority w:val="99"/>
    <w:semiHidden/>
    <w:unhideWhenUsed/>
    <w:rsid w:val="008F45CF"/>
    <w:pPr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lka">
    <w:name w:val="Table Elegant"/>
    <w:basedOn w:val="Normlntabulka"/>
    <w:uiPriority w:val="99"/>
    <w:semiHidden/>
    <w:unhideWhenUsed/>
    <w:rsid w:val="008F45CF"/>
    <w:pPr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">
    <w:name w:val="Table Grid"/>
    <w:aliases w:val="Tabulka mrizka 1"/>
    <w:basedOn w:val="Normlntabulka"/>
    <w:uiPriority w:val="39"/>
    <w:rsid w:val="008F4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uiPriority w:val="99"/>
    <w:semiHidden/>
    <w:unhideWhenUsed/>
    <w:rsid w:val="008F45CF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8F45CF"/>
    <w:pPr>
      <w:spacing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8F45CF"/>
    <w:pPr>
      <w:spacing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8F45CF"/>
    <w:pPr>
      <w:spacing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8F45CF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8F45CF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8F45CF"/>
    <w:pPr>
      <w:spacing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8F45CF"/>
    <w:pPr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vtlmkatabulky1">
    <w:name w:val="Světlá mřížka tabulky1"/>
    <w:basedOn w:val="Normlntabulka"/>
    <w:uiPriority w:val="40"/>
    <w:rsid w:val="008F45C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ulkajakoseznam1">
    <w:name w:val="Table List 1"/>
    <w:basedOn w:val="Normlntabulka"/>
    <w:uiPriority w:val="99"/>
    <w:semiHidden/>
    <w:unhideWhenUsed/>
    <w:rsid w:val="008F45CF"/>
    <w:pPr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8F45CF"/>
    <w:pPr>
      <w:spacing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8F45CF"/>
    <w:pPr>
      <w:spacing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8F45CF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8F45CF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8F45CF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8F45CF"/>
    <w:pPr>
      <w:spacing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8F45CF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Seznamcitac">
    <w:name w:val="table of authorities"/>
    <w:basedOn w:val="Normln"/>
    <w:next w:val="Normln"/>
    <w:semiHidden/>
    <w:rsid w:val="008F45CF"/>
    <w:pPr>
      <w:ind w:left="220" w:hanging="220"/>
    </w:pPr>
  </w:style>
  <w:style w:type="paragraph" w:styleId="Seznamobrzk">
    <w:name w:val="table of figures"/>
    <w:uiPriority w:val="99"/>
    <w:rsid w:val="00D6080F"/>
    <w:pPr>
      <w:tabs>
        <w:tab w:val="left" w:pos="425"/>
        <w:tab w:val="right" w:leader="dot" w:pos="12960"/>
      </w:tabs>
      <w:spacing w:after="120" w:line="240" w:lineRule="auto"/>
      <w:ind w:left="1138" w:hanging="1138"/>
    </w:pPr>
    <w:rPr>
      <w:rFonts w:ascii="Arial" w:eastAsia="PMingLiU" w:hAnsi="Arial" w:cs="Times New Roman"/>
      <w:noProof/>
      <w:color w:val="000000"/>
      <w:szCs w:val="20"/>
      <w:lang w:val="en-GB" w:bidi="ar-DZ"/>
    </w:rPr>
  </w:style>
  <w:style w:type="table" w:styleId="Profesionlntabulka">
    <w:name w:val="Table Professional"/>
    <w:basedOn w:val="Normlntabulka"/>
    <w:uiPriority w:val="99"/>
    <w:semiHidden/>
    <w:unhideWhenUsed/>
    <w:rsid w:val="008F45CF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uiPriority w:val="99"/>
    <w:semiHidden/>
    <w:unhideWhenUsed/>
    <w:rsid w:val="008F45CF"/>
    <w:pPr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8F45CF"/>
    <w:pPr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8F45CF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8F45CF"/>
    <w:pPr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semiHidden/>
    <w:unhideWhenUsed/>
    <w:rsid w:val="008F45CF"/>
    <w:pPr>
      <w:spacing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8F4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lka1">
    <w:name w:val="Table Web 1"/>
    <w:basedOn w:val="Normlntabulka"/>
    <w:uiPriority w:val="99"/>
    <w:semiHidden/>
    <w:unhideWhenUsed/>
    <w:rsid w:val="008F45CF"/>
    <w:pPr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8F45CF"/>
    <w:pPr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semiHidden/>
    <w:unhideWhenUsed/>
    <w:rsid w:val="008F45CF"/>
    <w:pPr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zev">
    <w:name w:val="Title"/>
    <w:basedOn w:val="Normln"/>
    <w:next w:val="Normln"/>
    <w:link w:val="NzevChar"/>
    <w:uiPriority w:val="10"/>
    <w:semiHidden/>
    <w:qFormat/>
    <w:rsid w:val="008F45CF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semiHidden/>
    <w:rsid w:val="004F03BC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bidi="ar-DZ"/>
    </w:rPr>
  </w:style>
  <w:style w:type="paragraph" w:styleId="Hlavikaobsahu">
    <w:name w:val="toa heading"/>
    <w:basedOn w:val="Normln"/>
    <w:next w:val="Normln"/>
    <w:semiHidden/>
    <w:rsid w:val="008F45CF"/>
    <w:pPr>
      <w:spacing w:before="120"/>
    </w:pPr>
    <w:rPr>
      <w:rFonts w:cs="Arial"/>
      <w:b/>
      <w:bCs/>
      <w:sz w:val="24"/>
      <w:szCs w:val="24"/>
    </w:rPr>
  </w:style>
  <w:style w:type="paragraph" w:styleId="Obsah1">
    <w:name w:val="toc 1"/>
    <w:next w:val="BodyText"/>
    <w:uiPriority w:val="39"/>
    <w:rsid w:val="00066C8A"/>
    <w:pPr>
      <w:tabs>
        <w:tab w:val="left" w:pos="567"/>
        <w:tab w:val="right" w:leader="dot" w:pos="12960"/>
      </w:tabs>
      <w:spacing w:before="60" w:after="60" w:line="220" w:lineRule="atLeast"/>
    </w:pPr>
    <w:rPr>
      <w:rFonts w:ascii="Arial" w:eastAsia="Calibri" w:hAnsi="Arial" w:cs="Times New Roman"/>
      <w:b/>
      <w:noProof/>
      <w:szCs w:val="20"/>
      <w:lang w:val="en-GB" w:eastAsia="en-GB" w:bidi="ar-DZ"/>
    </w:rPr>
  </w:style>
  <w:style w:type="paragraph" w:styleId="Obsah2">
    <w:name w:val="toc 2"/>
    <w:next w:val="BodyText"/>
    <w:uiPriority w:val="39"/>
    <w:rsid w:val="00066C8A"/>
    <w:pPr>
      <w:tabs>
        <w:tab w:val="left" w:pos="1134"/>
        <w:tab w:val="right" w:leader="dot" w:pos="12960"/>
      </w:tabs>
      <w:spacing w:after="20" w:line="220" w:lineRule="atLeast"/>
      <w:ind w:left="1008" w:hanging="576"/>
    </w:pPr>
    <w:rPr>
      <w:rFonts w:ascii="Arial" w:eastAsia="PMingLiU" w:hAnsi="Arial" w:cs="Times New Roman"/>
      <w:szCs w:val="18"/>
      <w:lang w:val="en-GB" w:bidi="ar-DZ"/>
    </w:rPr>
  </w:style>
  <w:style w:type="paragraph" w:styleId="Obsah3">
    <w:name w:val="toc 3"/>
    <w:next w:val="BodyText"/>
    <w:uiPriority w:val="39"/>
    <w:rsid w:val="00066C8A"/>
    <w:pPr>
      <w:tabs>
        <w:tab w:val="left" w:pos="1701"/>
        <w:tab w:val="right" w:leader="dot" w:pos="12960"/>
      </w:tabs>
      <w:spacing w:after="20" w:line="220" w:lineRule="atLeast"/>
      <w:ind w:left="1628" w:hanging="634"/>
    </w:pPr>
    <w:rPr>
      <w:rFonts w:ascii="Arial" w:eastAsia="PMingLiU" w:hAnsi="Arial" w:cs="Times New Roman"/>
      <w:noProof/>
      <w:szCs w:val="18"/>
      <w:lang w:val="en-GB" w:eastAsia="en-GB" w:bidi="ar-DZ"/>
    </w:rPr>
  </w:style>
  <w:style w:type="paragraph" w:styleId="Obsah4">
    <w:name w:val="toc 4"/>
    <w:next w:val="BodyText"/>
    <w:uiPriority w:val="39"/>
    <w:rsid w:val="00066C8A"/>
    <w:pPr>
      <w:tabs>
        <w:tab w:val="left" w:pos="2610"/>
        <w:tab w:val="right" w:leader="dot" w:pos="9360"/>
      </w:tabs>
      <w:spacing w:after="20" w:line="240" w:lineRule="auto"/>
      <w:ind w:left="2621" w:hanging="994"/>
    </w:pPr>
    <w:rPr>
      <w:rFonts w:ascii="Arial" w:eastAsia="PMingLiU" w:hAnsi="Arial" w:cs="Times New Roman"/>
      <w:noProof/>
      <w:color w:val="000000"/>
      <w:lang w:val="en-GB" w:bidi="ar-DZ"/>
    </w:rPr>
  </w:style>
  <w:style w:type="paragraph" w:styleId="Obsah5">
    <w:name w:val="toc 5"/>
    <w:next w:val="BodyText"/>
    <w:uiPriority w:val="39"/>
    <w:rsid w:val="00066C8A"/>
    <w:pPr>
      <w:tabs>
        <w:tab w:val="left" w:pos="3690"/>
        <w:tab w:val="right" w:leader="dot" w:pos="9360"/>
      </w:tabs>
      <w:spacing w:after="20" w:line="240" w:lineRule="auto"/>
      <w:ind w:left="3686" w:hanging="1080"/>
    </w:pPr>
    <w:rPr>
      <w:rFonts w:ascii="Arial" w:eastAsia="PMingLiU" w:hAnsi="Arial" w:cs="Times New Roman"/>
      <w:noProof/>
      <w:color w:val="000000"/>
      <w:lang w:val="en-GB" w:bidi="ar-DZ"/>
    </w:rPr>
  </w:style>
  <w:style w:type="paragraph" w:styleId="Obsah6">
    <w:name w:val="toc 6"/>
    <w:next w:val="BodyText"/>
    <w:uiPriority w:val="39"/>
    <w:rsid w:val="00066C8A"/>
    <w:pPr>
      <w:tabs>
        <w:tab w:val="left" w:pos="4950"/>
        <w:tab w:val="right" w:leader="dot" w:pos="9360"/>
      </w:tabs>
      <w:spacing w:after="20"/>
      <w:ind w:left="4953" w:hanging="1267"/>
    </w:pPr>
    <w:rPr>
      <w:rFonts w:ascii="Arial" w:eastAsia="PMingLiU" w:hAnsi="Arial" w:cs="Times New Roman"/>
      <w:noProof/>
      <w:color w:val="000000"/>
      <w:szCs w:val="20"/>
      <w:lang w:val="en-GB" w:bidi="ar-DZ"/>
    </w:rPr>
  </w:style>
  <w:style w:type="paragraph" w:styleId="Obsah7">
    <w:name w:val="toc 7"/>
    <w:basedOn w:val="Normln"/>
    <w:next w:val="BodyText"/>
    <w:semiHidden/>
    <w:rsid w:val="00066C8A"/>
    <w:pPr>
      <w:tabs>
        <w:tab w:val="right" w:pos="8525"/>
      </w:tabs>
      <w:ind w:left="2952" w:hanging="1152"/>
    </w:pPr>
    <w:rPr>
      <w:sz w:val="20"/>
    </w:rPr>
  </w:style>
  <w:style w:type="paragraph" w:styleId="Obsah8">
    <w:name w:val="toc 8"/>
    <w:basedOn w:val="Normln"/>
    <w:next w:val="BodyText"/>
    <w:semiHidden/>
    <w:rsid w:val="00066C8A"/>
    <w:pPr>
      <w:tabs>
        <w:tab w:val="right" w:pos="8525"/>
      </w:tabs>
      <w:ind w:left="3456" w:hanging="1296"/>
    </w:pPr>
    <w:rPr>
      <w:sz w:val="20"/>
    </w:rPr>
  </w:style>
  <w:style w:type="paragraph" w:styleId="Obsah9">
    <w:name w:val="toc 9"/>
    <w:basedOn w:val="Normln"/>
    <w:next w:val="BodyText"/>
    <w:semiHidden/>
    <w:rsid w:val="00066C8A"/>
    <w:pPr>
      <w:tabs>
        <w:tab w:val="right" w:pos="8525"/>
      </w:tabs>
      <w:ind w:left="3960" w:hanging="1440"/>
    </w:pPr>
    <w:rPr>
      <w:sz w:val="20"/>
    </w:rPr>
  </w:style>
  <w:style w:type="paragraph" w:styleId="Nadpisobsahu">
    <w:name w:val="TOC Heading"/>
    <w:next w:val="Obsah1"/>
    <w:uiPriority w:val="2"/>
    <w:qFormat/>
    <w:rsid w:val="00471AAC"/>
    <w:pPr>
      <w:keepLines/>
      <w:spacing w:before="240" w:after="120" w:line="240" w:lineRule="auto"/>
    </w:pPr>
    <w:rPr>
      <w:rFonts w:ascii="Arial Bold" w:eastAsiaTheme="majorEastAsia" w:hAnsi="Arial Bold" w:cstheme="majorBidi"/>
      <w:b/>
      <w:sz w:val="36"/>
      <w:szCs w:val="32"/>
      <w:lang w:val="en-GB" w:bidi="ar-DZ"/>
    </w:rPr>
  </w:style>
  <w:style w:type="paragraph" w:customStyle="1" w:styleId="TOF1">
    <w:name w:val="TOF 1"/>
    <w:basedOn w:val="Obsah1"/>
    <w:uiPriority w:val="2"/>
    <w:rsid w:val="008F45CF"/>
    <w:pPr>
      <w:tabs>
        <w:tab w:val="left" w:pos="1134"/>
      </w:tabs>
    </w:pPr>
  </w:style>
  <w:style w:type="paragraph" w:customStyle="1" w:styleId="TopLine">
    <w:name w:val="Top Line"/>
    <w:basedOn w:val="Normln"/>
    <w:uiPriority w:val="2"/>
    <w:rsid w:val="008F45CF"/>
    <w:pPr>
      <w:pBdr>
        <w:bottom w:val="single" w:sz="18" w:space="1" w:color="auto"/>
      </w:pBdr>
    </w:pPr>
  </w:style>
  <w:style w:type="paragraph" w:customStyle="1" w:styleId="TOT1">
    <w:name w:val="TOT 1"/>
    <w:basedOn w:val="Normln"/>
    <w:uiPriority w:val="2"/>
    <w:qFormat/>
    <w:rsid w:val="008F45CF"/>
    <w:pPr>
      <w:tabs>
        <w:tab w:val="left" w:pos="1134"/>
        <w:tab w:val="right" w:leader="dot" w:pos="8364"/>
      </w:tabs>
      <w:spacing w:before="60" w:after="60" w:line="220" w:lineRule="atLeast"/>
    </w:pPr>
    <w:rPr>
      <w:rFonts w:eastAsia="Times New Roman"/>
      <w:color w:val="auto"/>
    </w:rPr>
  </w:style>
  <w:style w:type="table" w:customStyle="1" w:styleId="TableGrid1">
    <w:name w:val="Table Grid1"/>
    <w:basedOn w:val="Normlntabulka"/>
    <w:next w:val="Mkatabulky"/>
    <w:uiPriority w:val="39"/>
    <w:rsid w:val="00D43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left">
    <w:name w:val="Header.left"/>
    <w:uiPriority w:val="2"/>
    <w:qFormat/>
    <w:rsid w:val="00066C8A"/>
    <w:pPr>
      <w:spacing w:after="0" w:line="240" w:lineRule="auto"/>
    </w:pPr>
    <w:rPr>
      <w:rFonts w:ascii="Arial" w:eastAsia="PMingLiU" w:hAnsi="Arial" w:cs="Times New Roman"/>
      <w:sz w:val="18"/>
      <w:szCs w:val="20"/>
      <w:lang w:val="en-GB" w:bidi="ar-DZ"/>
    </w:rPr>
  </w:style>
  <w:style w:type="table" w:customStyle="1" w:styleId="DXC">
    <w:name w:val="DXC"/>
    <w:basedOn w:val="Normlntabulka"/>
    <w:uiPriority w:val="99"/>
    <w:rsid w:val="00D43C04"/>
    <w:pPr>
      <w:spacing w:after="0" w:line="240" w:lineRule="auto"/>
    </w:pPr>
    <w:rPr>
      <w:rFonts w:ascii="Arial" w:hAnsi="Arial"/>
      <w:sz w:val="18"/>
    </w:rPr>
    <w:tblPr>
      <w:jc w:val="center"/>
      <w:tblBorders>
        <w:bottom w:val="single" w:sz="4" w:space="0" w:color="808080"/>
        <w:insideH w:val="single" w:sz="4" w:space="0" w:color="808080"/>
      </w:tblBorders>
      <w:tblCellMar>
        <w:left w:w="72" w:type="dxa"/>
        <w:right w:w="72" w:type="dxa"/>
      </w:tblCellMar>
    </w:tblPr>
    <w:trPr>
      <w:jc w:val="center"/>
    </w:trPr>
    <w:tblStylePr w:type="firstRow">
      <w:rPr>
        <w:rFonts w:ascii="Arial" w:hAnsi="Arial"/>
        <w:sz w:val="18"/>
      </w:rPr>
      <w:tblPr/>
      <w:tcPr>
        <w:tcBorders>
          <w:bottom w:val="single" w:sz="12" w:space="0" w:color="auto"/>
        </w:tcBorders>
      </w:tcPr>
    </w:tblStylePr>
  </w:style>
  <w:style w:type="paragraph" w:customStyle="1" w:styleId="TableNumbers9Auto1Single">
    <w:name w:val="*Table Numbers 9 (Auto) #1 Single"/>
    <w:uiPriority w:val="1"/>
    <w:qFormat/>
    <w:rsid w:val="00066C8A"/>
    <w:pPr>
      <w:numPr>
        <w:numId w:val="40"/>
      </w:numPr>
      <w:tabs>
        <w:tab w:val="left" w:pos="360"/>
      </w:tabs>
      <w:spacing w:after="0" w:line="240" w:lineRule="auto"/>
    </w:pPr>
    <w:rPr>
      <w:rFonts w:ascii="Arial" w:eastAsia="PMingLiU" w:hAnsi="Arial" w:cs="Times New Roman"/>
      <w:color w:val="000000"/>
      <w:sz w:val="18"/>
      <w:szCs w:val="20"/>
      <w:lang w:val="en-GB" w:bidi="ar-DZ"/>
    </w:rPr>
  </w:style>
  <w:style w:type="paragraph" w:customStyle="1" w:styleId="TableNumbers9Auto2Single">
    <w:name w:val="*Table Numbers 9 (Auto) #2 Single"/>
    <w:uiPriority w:val="1"/>
    <w:qFormat/>
    <w:rsid w:val="00066C8A"/>
    <w:pPr>
      <w:numPr>
        <w:numId w:val="39"/>
      </w:numPr>
      <w:tabs>
        <w:tab w:val="left" w:pos="432"/>
      </w:tabs>
      <w:spacing w:after="0" w:line="240" w:lineRule="auto"/>
    </w:pPr>
    <w:rPr>
      <w:rFonts w:ascii="Arial" w:eastAsia="PMingLiU" w:hAnsi="Arial" w:cs="Times New Roman"/>
      <w:color w:val="000000"/>
      <w:sz w:val="18"/>
      <w:szCs w:val="20"/>
      <w:lang w:val="en-GB" w:bidi="ar-DZ"/>
    </w:rPr>
  </w:style>
  <w:style w:type="paragraph" w:customStyle="1" w:styleId="spacer">
    <w:name w:val="spacer"/>
    <w:qFormat/>
    <w:rsid w:val="00D43C04"/>
    <w:pPr>
      <w:spacing w:after="0" w:line="120" w:lineRule="exact"/>
    </w:pPr>
    <w:rPr>
      <w:rFonts w:ascii="Arial" w:eastAsia="PMingLiU" w:hAnsi="Arial" w:cs="Times New Roman"/>
      <w:color w:val="000000"/>
      <w:sz w:val="12"/>
      <w:szCs w:val="20"/>
      <w:lang w:val="en-GB" w:bidi="ar-DZ"/>
    </w:rPr>
  </w:style>
  <w:style w:type="table" w:customStyle="1" w:styleId="DXCSubhead">
    <w:name w:val="DXC Subhead"/>
    <w:basedOn w:val="DXC"/>
    <w:uiPriority w:val="99"/>
    <w:rsid w:val="00D43C04"/>
    <w:tblPr>
      <w:tblBorders>
        <w:bottom w:val="single" w:sz="4" w:space="0" w:color="000000"/>
        <w:insideH w:val="single" w:sz="4" w:space="0" w:color="000000"/>
      </w:tblBorders>
      <w:tblCellMar>
        <w:top w:w="29" w:type="dxa"/>
        <w:bottom w:w="29" w:type="dxa"/>
      </w:tblCellMar>
    </w:tblPr>
    <w:tcPr>
      <w:shd w:val="clear" w:color="auto" w:fill="auto"/>
    </w:tcPr>
    <w:tblStylePr w:type="firstRow">
      <w:pPr>
        <w:jc w:val="left"/>
      </w:pPr>
      <w:rPr>
        <w:rFonts w:ascii="Arial" w:hAnsi="Arial"/>
        <w:sz w:val="18"/>
      </w:rPr>
      <w:tblPr/>
      <w:tcPr>
        <w:tcBorders>
          <w:bottom w:val="single" w:sz="4" w:space="0" w:color="D9D9D9"/>
        </w:tcBorders>
        <w:shd w:val="clear" w:color="auto" w:fill="auto"/>
      </w:tcPr>
    </w:tblStylePr>
  </w:style>
  <w:style w:type="paragraph" w:customStyle="1" w:styleId="CvrLtrBodyTextSingle">
    <w:name w:val="*Cvr Ltr Body Text Single"/>
    <w:basedOn w:val="CvrLtrBodyText"/>
    <w:uiPriority w:val="1"/>
    <w:qFormat/>
    <w:rsid w:val="00066C8A"/>
    <w:rPr>
      <w:rFonts w:eastAsia="Arial" w:cs="Arial"/>
      <w:color w:val="auto"/>
      <w:szCs w:val="18"/>
    </w:rPr>
  </w:style>
  <w:style w:type="paragraph" w:customStyle="1" w:styleId="BodyTextSingle">
    <w:name w:val="*Body Text Single"/>
    <w:basedOn w:val="BodyText"/>
    <w:uiPriority w:val="1"/>
    <w:qFormat/>
    <w:locked/>
    <w:rsid w:val="00066C8A"/>
    <w:pPr>
      <w:spacing w:after="0"/>
    </w:pPr>
  </w:style>
  <w:style w:type="paragraph" w:customStyle="1" w:styleId="NumbersAuto1Single">
    <w:name w:val="*Numbers (Auto) #1 Single"/>
    <w:basedOn w:val="AltNumbers"/>
    <w:uiPriority w:val="1"/>
    <w:rsid w:val="00D43C04"/>
    <w:pPr>
      <w:tabs>
        <w:tab w:val="left" w:pos="360"/>
      </w:tabs>
      <w:ind w:left="0" w:firstLine="0"/>
    </w:pPr>
    <w:rPr>
      <w:rFonts w:eastAsia="Arial" w:cs="Arial"/>
      <w:color w:val="auto"/>
      <w:szCs w:val="18"/>
    </w:rPr>
  </w:style>
  <w:style w:type="paragraph" w:customStyle="1" w:styleId="NumbersAuto1Double">
    <w:name w:val="*Numbers (Auto) #1 Double"/>
    <w:basedOn w:val="NumbersAuto1Single"/>
    <w:uiPriority w:val="1"/>
    <w:qFormat/>
    <w:rsid w:val="00D43C04"/>
    <w:pPr>
      <w:numPr>
        <w:numId w:val="24"/>
      </w:numPr>
      <w:tabs>
        <w:tab w:val="clear" w:pos="1440"/>
      </w:tabs>
      <w:spacing w:after="120"/>
    </w:pPr>
  </w:style>
  <w:style w:type="paragraph" w:customStyle="1" w:styleId="Subheading1">
    <w:name w:val="Subheading"/>
    <w:qFormat/>
    <w:rsid w:val="00D43C04"/>
    <w:pPr>
      <w:spacing w:after="120" w:line="280" w:lineRule="exact"/>
    </w:pPr>
    <w:rPr>
      <w:rFonts w:ascii="Arial" w:eastAsiaTheme="minorEastAsia" w:hAnsi="Arial"/>
      <w:b/>
      <w:iCs/>
      <w:sz w:val="24"/>
      <w:szCs w:val="20"/>
      <w:lang w:val="en-GB" w:bidi="ar-DZ"/>
    </w:rPr>
  </w:style>
  <w:style w:type="paragraph" w:customStyle="1" w:styleId="NumbersAuto2Single">
    <w:name w:val="*Numbers (Auto) #2 Single"/>
    <w:basedOn w:val="AltNumbers"/>
    <w:uiPriority w:val="1"/>
    <w:qFormat/>
    <w:rsid w:val="00D43C04"/>
    <w:pPr>
      <w:ind w:left="0" w:firstLine="0"/>
    </w:pPr>
  </w:style>
  <w:style w:type="paragraph" w:customStyle="1" w:styleId="NumbersAuto3Single">
    <w:name w:val="*Numbers (Auto) #3 Single"/>
    <w:basedOn w:val="AltNumbers"/>
    <w:uiPriority w:val="1"/>
    <w:qFormat/>
    <w:rsid w:val="00D43C04"/>
    <w:pPr>
      <w:tabs>
        <w:tab w:val="clear" w:pos="1440"/>
        <w:tab w:val="left" w:pos="1080"/>
      </w:tabs>
      <w:ind w:left="0" w:firstLine="0"/>
    </w:pPr>
  </w:style>
  <w:style w:type="paragraph" w:customStyle="1" w:styleId="NumbersAuto2Double">
    <w:name w:val="*Numbers (Auto) #2 Double"/>
    <w:basedOn w:val="NumbersAuto2Single"/>
    <w:uiPriority w:val="1"/>
    <w:qFormat/>
    <w:rsid w:val="00D43C04"/>
    <w:pPr>
      <w:numPr>
        <w:ilvl w:val="1"/>
        <w:numId w:val="24"/>
      </w:numPr>
      <w:spacing w:after="120"/>
    </w:pPr>
  </w:style>
  <w:style w:type="paragraph" w:customStyle="1" w:styleId="NumbersAuto3Double">
    <w:name w:val="*Numbers (Auto) #3 Double"/>
    <w:basedOn w:val="BodyText"/>
    <w:uiPriority w:val="1"/>
    <w:qFormat/>
    <w:rsid w:val="00D43C04"/>
    <w:pPr>
      <w:numPr>
        <w:ilvl w:val="2"/>
        <w:numId w:val="24"/>
      </w:numPr>
      <w:tabs>
        <w:tab w:val="left" w:pos="1080"/>
      </w:tabs>
    </w:pPr>
  </w:style>
  <w:style w:type="paragraph" w:customStyle="1" w:styleId="NumbersAuto5Single">
    <w:name w:val="*Numbers (Auto) #5 Single"/>
    <w:basedOn w:val="NumbersAuto3Single"/>
    <w:uiPriority w:val="1"/>
    <w:qFormat/>
    <w:rsid w:val="00D43C04"/>
    <w:pPr>
      <w:numPr>
        <w:numId w:val="26"/>
      </w:numPr>
      <w:tabs>
        <w:tab w:val="clear" w:pos="1080"/>
        <w:tab w:val="left" w:pos="1620"/>
      </w:tabs>
      <w:ind w:left="1620"/>
    </w:pPr>
  </w:style>
  <w:style w:type="paragraph" w:customStyle="1" w:styleId="NumbersAuto4Double">
    <w:name w:val="*Numbers (Auto) #4 Double"/>
    <w:basedOn w:val="Normln"/>
    <w:uiPriority w:val="1"/>
    <w:qFormat/>
    <w:rsid w:val="00D43C04"/>
    <w:pPr>
      <w:numPr>
        <w:numId w:val="25"/>
      </w:numPr>
      <w:tabs>
        <w:tab w:val="left" w:pos="1260"/>
      </w:tabs>
      <w:spacing w:after="120"/>
      <w:ind w:left="1267"/>
    </w:pPr>
    <w:rPr>
      <w:rFonts w:eastAsia="Arial" w:cs="Arial"/>
      <w:color w:val="auto"/>
      <w:szCs w:val="18"/>
    </w:rPr>
  </w:style>
  <w:style w:type="paragraph" w:customStyle="1" w:styleId="NumbersAuto5Double">
    <w:name w:val="*Numbers (Auto) #5 Double"/>
    <w:basedOn w:val="NumbersAuto5Single"/>
    <w:uiPriority w:val="1"/>
    <w:qFormat/>
    <w:rsid w:val="00D43C04"/>
    <w:pPr>
      <w:spacing w:after="120"/>
      <w:ind w:left="1627"/>
    </w:pPr>
  </w:style>
  <w:style w:type="numbering" w:customStyle="1" w:styleId="NumberAutoSingle">
    <w:name w:val="*Number Auto Single"/>
    <w:uiPriority w:val="99"/>
    <w:rsid w:val="00D43C04"/>
    <w:pPr>
      <w:numPr>
        <w:numId w:val="22"/>
      </w:numPr>
    </w:pPr>
  </w:style>
  <w:style w:type="numbering" w:customStyle="1" w:styleId="NumbersAutoDouble">
    <w:name w:val="*Numbers Auto Double"/>
    <w:uiPriority w:val="99"/>
    <w:rsid w:val="00D43C04"/>
    <w:pPr>
      <w:numPr>
        <w:numId w:val="23"/>
      </w:numPr>
    </w:pPr>
  </w:style>
  <w:style w:type="paragraph" w:customStyle="1" w:styleId="TableNumbers10Auto2Single">
    <w:name w:val="*Table Numbers 10 (Auto) #2 Single"/>
    <w:basedOn w:val="TableNumbers9Auto2Single"/>
    <w:uiPriority w:val="1"/>
    <w:qFormat/>
    <w:rsid w:val="00066C8A"/>
    <w:pPr>
      <w:numPr>
        <w:numId w:val="0"/>
      </w:numPr>
      <w:tabs>
        <w:tab w:val="num" w:pos="1440"/>
      </w:tabs>
      <w:ind w:left="1440" w:hanging="360"/>
    </w:pPr>
    <w:rPr>
      <w:sz w:val="20"/>
    </w:rPr>
  </w:style>
  <w:style w:type="paragraph" w:customStyle="1" w:styleId="Graphic">
    <w:name w:val="Graphic"/>
    <w:qFormat/>
    <w:rsid w:val="00066C8A"/>
    <w:pPr>
      <w:spacing w:before="120" w:after="60" w:line="240" w:lineRule="auto"/>
    </w:pPr>
    <w:rPr>
      <w:rFonts w:ascii="Arial" w:eastAsia="PMingLiU" w:hAnsi="Arial" w:cs="Times New Roman"/>
      <w:noProof/>
      <w:color w:val="000000"/>
      <w:szCs w:val="20"/>
      <w:lang w:val="en-GB" w:bidi="ar-DZ"/>
    </w:rPr>
  </w:style>
  <w:style w:type="paragraph" w:customStyle="1" w:styleId="SectionHeading0">
    <w:name w:val="SectionHeading"/>
    <w:uiPriority w:val="1"/>
    <w:qFormat/>
    <w:rsid w:val="00066C8A"/>
    <w:pPr>
      <w:pageBreakBefore/>
      <w:spacing w:before="2040" w:after="0" w:line="240" w:lineRule="auto"/>
    </w:pPr>
    <w:rPr>
      <w:rFonts w:ascii="Arial" w:eastAsia="PMingLiU" w:hAnsi="Arial" w:cs="Times New Roman"/>
      <w:b/>
      <w:color w:val="000000"/>
      <w:sz w:val="48"/>
      <w:szCs w:val="20"/>
      <w:lang w:val="en-GB" w:bidi="ar-DZ"/>
    </w:rPr>
  </w:style>
  <w:style w:type="paragraph" w:customStyle="1" w:styleId="SectionText0">
    <w:name w:val="SectionText"/>
    <w:uiPriority w:val="1"/>
    <w:qFormat/>
    <w:rsid w:val="00D43C04"/>
    <w:pPr>
      <w:spacing w:before="120" w:after="0" w:line="360" w:lineRule="exact"/>
      <w:ind w:right="1152"/>
    </w:pPr>
    <w:rPr>
      <w:rFonts w:ascii="Arial" w:eastAsia="PMingLiU" w:hAnsi="Arial" w:cs="Times New Roman"/>
      <w:color w:val="000000"/>
      <w:sz w:val="28"/>
      <w:szCs w:val="20"/>
      <w:lang w:val="en-GB" w:bidi="ar-DZ"/>
    </w:rPr>
  </w:style>
  <w:style w:type="paragraph" w:customStyle="1" w:styleId="ConfidentialHead">
    <w:name w:val="ConfidentialHead"/>
    <w:next w:val="ConfidentialityNotice"/>
    <w:uiPriority w:val="1"/>
    <w:semiHidden/>
    <w:qFormat/>
    <w:rsid w:val="00D43C04"/>
    <w:pPr>
      <w:spacing w:after="120" w:line="360" w:lineRule="exact"/>
    </w:pPr>
    <w:rPr>
      <w:rFonts w:ascii="Arial" w:eastAsia="PMingLiU" w:hAnsi="Arial" w:cs="Times New Roman"/>
      <w:b/>
      <w:color w:val="000000"/>
      <w:sz w:val="28"/>
      <w:szCs w:val="20"/>
      <w:lang w:val="en-GB" w:bidi="ar-DZ"/>
    </w:rPr>
  </w:style>
  <w:style w:type="character" w:customStyle="1" w:styleId="BodyTextZchn">
    <w:name w:val="*Body Text Zchn"/>
    <w:link w:val="BodyText"/>
    <w:locked/>
    <w:rsid w:val="00A635AE"/>
    <w:rPr>
      <w:rFonts w:ascii="Arial" w:eastAsia="PMingLiU" w:hAnsi="Arial" w:cs="Times New Roman"/>
      <w:color w:val="000000"/>
      <w:szCs w:val="20"/>
      <w:lang w:val="en-GB" w:bidi="ar-DZ"/>
    </w:rPr>
  </w:style>
  <w:style w:type="numbering" w:customStyle="1" w:styleId="Bullet1">
    <w:name w:val="*Bullet #1"/>
    <w:uiPriority w:val="99"/>
    <w:rsid w:val="00066C8A"/>
    <w:pPr>
      <w:numPr>
        <w:numId w:val="27"/>
      </w:numPr>
    </w:pPr>
  </w:style>
  <w:style w:type="paragraph" w:customStyle="1" w:styleId="TableNumbers10Auto2Double">
    <w:name w:val="*Table Numbers 10 (Auto) #2 Double"/>
    <w:basedOn w:val="TableNumbers9Auto2Single"/>
    <w:next w:val="TableText10Single"/>
    <w:uiPriority w:val="1"/>
    <w:qFormat/>
    <w:rsid w:val="00066C8A"/>
    <w:rPr>
      <w:sz w:val="20"/>
    </w:rPr>
  </w:style>
  <w:style w:type="paragraph" w:customStyle="1" w:styleId="FigureCaption">
    <w:name w:val="~Figure Caption"/>
    <w:basedOn w:val="Titulek"/>
    <w:next w:val="BodyText"/>
    <w:uiPriority w:val="1"/>
    <w:qFormat/>
    <w:rsid w:val="00066C8A"/>
    <w:pPr>
      <w:shd w:val="clear" w:color="auto" w:fill="DBDCDD"/>
      <w:spacing w:before="60"/>
      <w:ind w:left="990" w:hanging="990"/>
    </w:pPr>
    <w:rPr>
      <w:iCs/>
      <w:color w:val="auto"/>
      <w:szCs w:val="18"/>
    </w:rPr>
  </w:style>
  <w:style w:type="paragraph" w:customStyle="1" w:styleId="Subheading20">
    <w:name w:val="~Subheading 2"/>
    <w:basedOn w:val="Subheading0"/>
    <w:uiPriority w:val="1"/>
    <w:qFormat/>
    <w:rsid w:val="00066C8A"/>
    <w:rPr>
      <w:i/>
    </w:rPr>
  </w:style>
  <w:style w:type="paragraph" w:customStyle="1" w:styleId="Table">
    <w:name w:val="~Table"/>
    <w:basedOn w:val="BodyText"/>
    <w:uiPriority w:val="1"/>
    <w:qFormat/>
    <w:rsid w:val="00066C8A"/>
    <w:pPr>
      <w:shd w:val="clear" w:color="auto" w:fill="DBDCDD"/>
      <w:jc w:val="center"/>
    </w:pPr>
  </w:style>
  <w:style w:type="paragraph" w:customStyle="1" w:styleId="TableCaption">
    <w:name w:val="~Table Caption"/>
    <w:basedOn w:val="Titulek"/>
    <w:uiPriority w:val="1"/>
    <w:qFormat/>
    <w:rsid w:val="00066C8A"/>
    <w:pPr>
      <w:shd w:val="clear" w:color="auto" w:fill="DBDCDD"/>
      <w:spacing w:before="60"/>
      <w:ind w:left="1107" w:hanging="1107"/>
    </w:pPr>
    <w:rPr>
      <w:iCs/>
      <w:color w:val="auto"/>
      <w:sz w:val="22"/>
      <w:szCs w:val="18"/>
    </w:rPr>
  </w:style>
  <w:style w:type="paragraph" w:customStyle="1" w:styleId="BCText">
    <w:name w:val="BCText"/>
    <w:qFormat/>
    <w:rsid w:val="00A635AE"/>
    <w:pPr>
      <w:spacing w:after="0" w:line="180" w:lineRule="exact"/>
      <w:ind w:left="-14" w:right="504"/>
    </w:pPr>
    <w:rPr>
      <w:rFonts w:ascii="Arial" w:eastAsia="PMingLiU" w:hAnsi="Arial" w:cs="Arial"/>
      <w:color w:val="231F20"/>
      <w:w w:val="105"/>
      <w:sz w:val="14"/>
      <w:szCs w:val="20"/>
      <w:lang w:val="en-GB"/>
    </w:rPr>
  </w:style>
  <w:style w:type="paragraph" w:customStyle="1" w:styleId="BCTextBold">
    <w:name w:val="BCTextBold"/>
    <w:qFormat/>
    <w:rsid w:val="00A635AE"/>
    <w:pPr>
      <w:widowControl w:val="0"/>
      <w:autoSpaceDE w:val="0"/>
      <w:autoSpaceDN w:val="0"/>
      <w:spacing w:after="0" w:line="200" w:lineRule="exact"/>
    </w:pPr>
    <w:rPr>
      <w:rFonts w:ascii="Arial Bold" w:eastAsia="PMingLiU" w:hAnsi="Arial Bold" w:cs="Times New Roman"/>
      <w:b/>
      <w:color w:val="000000"/>
      <w:sz w:val="16"/>
      <w:szCs w:val="20"/>
      <w:lang w:val="en-GB"/>
    </w:rPr>
  </w:style>
  <w:style w:type="character" w:customStyle="1" w:styleId="Hashtag1">
    <w:name w:val="Hashtag1"/>
    <w:basedOn w:val="Standardnpsmoodstavce"/>
    <w:uiPriority w:val="99"/>
    <w:semiHidden/>
    <w:unhideWhenUsed/>
    <w:rsid w:val="00797269"/>
    <w:rPr>
      <w:color w:val="2B579A"/>
      <w:shd w:val="clear" w:color="auto" w:fill="E6E6E6"/>
      <w:lang w:val="en-GB"/>
    </w:rPr>
  </w:style>
  <w:style w:type="character" w:customStyle="1" w:styleId="Zmnka1">
    <w:name w:val="Zmínka1"/>
    <w:basedOn w:val="Standardnpsmoodstavce"/>
    <w:uiPriority w:val="99"/>
    <w:semiHidden/>
    <w:unhideWhenUsed/>
    <w:rsid w:val="00797269"/>
    <w:rPr>
      <w:color w:val="2B579A"/>
      <w:shd w:val="clear" w:color="auto" w:fill="E6E6E6"/>
      <w:lang w:val="en-GB"/>
    </w:rPr>
  </w:style>
  <w:style w:type="character" w:customStyle="1" w:styleId="Inteligentnhypertextovodkaz1">
    <w:name w:val="Inteligentní hypertextový odkaz1"/>
    <w:basedOn w:val="Standardnpsmoodstavce"/>
    <w:uiPriority w:val="99"/>
    <w:semiHidden/>
    <w:unhideWhenUsed/>
    <w:rsid w:val="00797269"/>
    <w:rPr>
      <w:u w:val="dotted"/>
      <w:lang w:val="en-GB"/>
    </w:rPr>
  </w:style>
  <w:style w:type="paragraph" w:customStyle="1" w:styleId="NumbersAuto4Single">
    <w:name w:val="*Numbers (Auto) #4 Single"/>
    <w:basedOn w:val="NumbersAuto4Double"/>
    <w:next w:val="BodyText"/>
    <w:uiPriority w:val="1"/>
    <w:qFormat/>
    <w:rsid w:val="003930A5"/>
    <w:pPr>
      <w:numPr>
        <w:numId w:val="0"/>
      </w:numPr>
      <w:tabs>
        <w:tab w:val="clear" w:pos="1260"/>
        <w:tab w:val="num" w:pos="864"/>
        <w:tab w:val="left" w:pos="1368"/>
        <w:tab w:val="left" w:pos="1440"/>
      </w:tabs>
      <w:spacing w:after="0"/>
      <w:ind w:left="864" w:hanging="864"/>
    </w:pPr>
    <w:rPr>
      <w:lang w:bidi="ar-SA"/>
    </w:rPr>
  </w:style>
  <w:style w:type="paragraph" w:customStyle="1" w:styleId="Tabletext">
    <w:name w:val="Table text"/>
    <w:basedOn w:val="Normln"/>
    <w:rsid w:val="00397A92"/>
    <w:pPr>
      <w:spacing w:before="60" w:after="60"/>
    </w:pPr>
    <w:rPr>
      <w:rFonts w:ascii="HP Simplified" w:eastAsia="Times New Roman" w:hAnsi="HP Simplified"/>
      <w:color w:val="auto"/>
      <w:sz w:val="20"/>
      <w:lang w:val="cs-CZ" w:bidi="ar-SA"/>
    </w:rPr>
  </w:style>
  <w:style w:type="paragraph" w:customStyle="1" w:styleId="Tableheading">
    <w:name w:val="Table heading"/>
    <w:basedOn w:val="Tabletext"/>
    <w:rsid w:val="00397A92"/>
    <w:pPr>
      <w:jc w:val="center"/>
    </w:pPr>
    <w:rPr>
      <w:b/>
      <w:bCs/>
      <w:color w:val="FFFFFF"/>
    </w:rPr>
  </w:style>
  <w:style w:type="character" w:customStyle="1" w:styleId="BodyTextChar1">
    <w:name w:val="*Body Text Char1"/>
    <w:rsid w:val="00065920"/>
    <w:rPr>
      <w:rFonts w:ascii="Arial" w:hAnsi="Arial"/>
      <w:szCs w:val="24"/>
      <w:lang w:val="en-US" w:eastAsia="en-US"/>
    </w:rPr>
  </w:style>
  <w:style w:type="paragraph" w:styleId="Revize">
    <w:name w:val="Revision"/>
    <w:hidden/>
    <w:uiPriority w:val="99"/>
    <w:semiHidden/>
    <w:rsid w:val="0014758F"/>
    <w:pPr>
      <w:spacing w:after="0" w:line="240" w:lineRule="auto"/>
    </w:pPr>
    <w:rPr>
      <w:rFonts w:ascii="Arial" w:eastAsia="PMingLiU" w:hAnsi="Arial" w:cs="Times New Roman"/>
      <w:color w:val="000000"/>
      <w:szCs w:val="20"/>
      <w:lang w:val="en-GB" w:bidi="ar-DZ"/>
    </w:rPr>
  </w:style>
  <w:style w:type="paragraph" w:customStyle="1" w:styleId="TableBody">
    <w:name w:val="Table Body"/>
    <w:basedOn w:val="Zkladntext"/>
    <w:rsid w:val="003000FA"/>
    <w:pPr>
      <w:spacing w:before="40" w:after="0" w:line="288" w:lineRule="auto"/>
    </w:pPr>
    <w:rPr>
      <w:rFonts w:ascii="Times New Roman" w:eastAsia="Times New Roman" w:hAnsi="Times New Roman"/>
      <w:color w:val="auto"/>
      <w:sz w:val="20"/>
      <w:lang w:val="cs-CZ" w:bidi="ar-SA"/>
    </w:rPr>
  </w:style>
  <w:style w:type="paragraph" w:customStyle="1" w:styleId="TableHeading0">
    <w:name w:val="Table Heading"/>
    <w:basedOn w:val="TableBody"/>
    <w:rsid w:val="003000FA"/>
    <w:rPr>
      <w:b/>
    </w:rPr>
  </w:style>
  <w:style w:type="paragraph" w:customStyle="1" w:styleId="zkladn">
    <w:name w:val="základní"/>
    <w:basedOn w:val="TableBody"/>
    <w:link w:val="zkladnChar"/>
    <w:qFormat/>
    <w:rsid w:val="003000FA"/>
    <w:rPr>
      <w:rFonts w:ascii="GT Walsheim Pro" w:hAnsi="GT Walsheim Pro"/>
    </w:rPr>
  </w:style>
  <w:style w:type="character" w:customStyle="1" w:styleId="zkladnChar">
    <w:name w:val="základní Char"/>
    <w:basedOn w:val="Standardnpsmoodstavce"/>
    <w:link w:val="zkladn"/>
    <w:rsid w:val="003000FA"/>
    <w:rPr>
      <w:rFonts w:ascii="GT Walsheim Pro" w:eastAsia="Times New Roman" w:hAnsi="GT Walsheim Pro" w:cs="Times New Roman"/>
      <w:sz w:val="20"/>
      <w:szCs w:val="20"/>
      <w:lang w:val="cs-CZ"/>
    </w:rPr>
  </w:style>
  <w:style w:type="paragraph" w:customStyle="1" w:styleId="Odrka1">
    <w:name w:val="Odrážka 1"/>
    <w:basedOn w:val="Odstavecseseznamem"/>
    <w:link w:val="Odrka1Char"/>
    <w:qFormat/>
    <w:rsid w:val="00C67621"/>
    <w:pPr>
      <w:numPr>
        <w:numId w:val="60"/>
      </w:numPr>
      <w:spacing w:before="60" w:after="60" w:line="276" w:lineRule="auto"/>
      <w:ind w:left="1068"/>
    </w:pPr>
    <w:rPr>
      <w:rFonts w:asciiTheme="minorHAnsi" w:eastAsiaTheme="minorHAnsi" w:hAnsiTheme="minorHAnsi"/>
      <w:color w:val="auto"/>
      <w:szCs w:val="22"/>
      <w:lang w:val="cs-CZ" w:bidi="ar-SA"/>
    </w:rPr>
  </w:style>
  <w:style w:type="character" w:customStyle="1" w:styleId="Odrka1Char">
    <w:name w:val="Odrážka 1 Char"/>
    <w:basedOn w:val="Standardnpsmoodstavce"/>
    <w:link w:val="Odrka1"/>
    <w:rsid w:val="00C67621"/>
    <w:rPr>
      <w:rFonts w:cs="Times New Roman"/>
      <w:lang w:val="cs-CZ"/>
    </w:rPr>
  </w:style>
  <w:style w:type="paragraph" w:styleId="Zhlav">
    <w:name w:val="header"/>
    <w:basedOn w:val="Normln"/>
    <w:link w:val="ZhlavChar1"/>
    <w:uiPriority w:val="99"/>
    <w:unhideWhenUsed/>
    <w:rsid w:val="00914B6C"/>
    <w:pPr>
      <w:tabs>
        <w:tab w:val="center" w:pos="4536"/>
        <w:tab w:val="right" w:pos="9072"/>
      </w:tabs>
    </w:pPr>
  </w:style>
  <w:style w:type="character" w:customStyle="1" w:styleId="ZhlavChar1">
    <w:name w:val="Záhlaví Char1"/>
    <w:basedOn w:val="Standardnpsmoodstavce"/>
    <w:link w:val="Zhlav"/>
    <w:uiPriority w:val="99"/>
    <w:rsid w:val="00914B6C"/>
    <w:rPr>
      <w:rFonts w:ascii="Arial" w:eastAsia="PMingLiU" w:hAnsi="Arial" w:cs="Times New Roman"/>
      <w:color w:val="000000"/>
      <w:szCs w:val="20"/>
      <w:lang w:val="en-GB" w:bidi="ar-DZ"/>
    </w:rPr>
  </w:style>
  <w:style w:type="paragraph" w:styleId="Zpat">
    <w:name w:val="footer"/>
    <w:basedOn w:val="Normln"/>
    <w:link w:val="ZpatChar1"/>
    <w:uiPriority w:val="99"/>
    <w:unhideWhenUsed/>
    <w:rsid w:val="00914B6C"/>
    <w:pPr>
      <w:tabs>
        <w:tab w:val="center" w:pos="4536"/>
        <w:tab w:val="right" w:pos="9072"/>
      </w:tabs>
    </w:pPr>
  </w:style>
  <w:style w:type="character" w:customStyle="1" w:styleId="ZpatChar1">
    <w:name w:val="Zápatí Char1"/>
    <w:basedOn w:val="Standardnpsmoodstavce"/>
    <w:link w:val="Zpat"/>
    <w:uiPriority w:val="99"/>
    <w:rsid w:val="00914B6C"/>
    <w:rPr>
      <w:rFonts w:ascii="Arial" w:eastAsia="PMingLiU" w:hAnsi="Arial" w:cs="Times New Roman"/>
      <w:color w:val="000000"/>
      <w:szCs w:val="20"/>
      <w:lang w:val="en-GB" w:bidi="ar-D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9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natkova\Documents\01_Pracovni\DXC%20logo,%20templates\DXC_Proposal%20templates\DXC%20Proposal%20template%20-%20A4%202.54cm%20margin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028130DD09549BB3F84F235D127CE" ma:contentTypeVersion="1" ma:contentTypeDescription="Vytvoří nový dokument" ma:contentTypeScope="" ma:versionID="2f00d15426d689762720f3f98e09e327">
  <xsd:schema xmlns:xsd="http://www.w3.org/2001/XMLSchema" xmlns:xs="http://www.w3.org/2001/XMLSchema" xmlns:p="http://schemas.microsoft.com/office/2006/metadata/properties" xmlns:ns2="189c7478-f36e-4d06-b026-5479ab3e2b44" targetNamespace="http://schemas.microsoft.com/office/2006/metadata/properties" ma:root="true" ma:fieldsID="dfd6027f34706b2842ef25ae1bc85336" ns2:_=""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9c7478-f36e-4d06-b026-5479ab3e2b44">
      <UserInfo>
        <DisplayName>Vyskočilová Jana Ing. (VZP ČR Ústředí)</DisplayName>
        <AccountId>1408</AccountId>
        <AccountType/>
      </UserInfo>
      <UserInfo>
        <DisplayName>Benda Tomáš (VZP ČR Ústředí)</DisplayName>
        <AccountId>10706</AccountId>
        <AccountType/>
      </UserInfo>
      <UserInfo>
        <DisplayName>Benda Petr (VZP ČR Ústředí)</DisplayName>
        <AccountId>10696</AccountId>
        <AccountType/>
      </UserInfo>
      <UserInfo>
        <DisplayName>Rosol Martin Bc. (VZP ČR Ústředí)</DisplayName>
        <AccountId>11065</AccountId>
        <AccountType/>
      </UserInfo>
      <UserInfo>
        <DisplayName>Novotný David (VZP ČR Ústředí)</DisplayName>
        <AccountId>9919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AEC87-D631-4241-9A25-EBA0F3A30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A461A1-DC10-478D-91BE-6988322A6FC0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89c7478-f36e-4d06-b026-5479ab3e2b44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9FCF33D-38B7-4498-A427-2432C659C3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396922-5BFF-4B99-BB49-F737B4396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DXC Proposal template - A4 2.54cm margin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Dokumentace integračních služeb</vt:lpstr>
      <vt:lpstr>Dokumentace služeb</vt:lpstr>
    </vt:vector>
  </TitlesOfParts>
  <Company>DXC Technology s.r.o.</Company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Dokumentace integračních služeb</dc:title>
  <dc:subject>Metodický dokument</dc:subject>
  <dc:creator>DXC</dc:creator>
  <cp:lastModifiedBy>Uhrová Ivana (VZP ČR Ústředí)</cp:lastModifiedBy>
  <cp:revision>2</cp:revision>
  <dcterms:created xsi:type="dcterms:W3CDTF">2025-03-11T14:38:00Z</dcterms:created>
  <dcterms:modified xsi:type="dcterms:W3CDTF">2025-03-11T14:38:00Z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posal Tools Customer Name">
    <vt:lpwstr>[CustomerName]</vt:lpwstr>
  </property>
  <property fmtid="{D5CDD505-2E9C-101B-9397-08002B2CF9AE}" pid="3" name="Proposal Tools Project Name">
    <vt:lpwstr>[ProjectName]</vt:lpwstr>
  </property>
  <property fmtid="{D5CDD505-2E9C-101B-9397-08002B2CF9AE}" pid="4" name="Proposal Tools Proposal Date">
    <vt:lpwstr>[ProposalDate]</vt:lpwstr>
  </property>
  <property fmtid="{D5CDD505-2E9C-101B-9397-08002B2CF9AE}" pid="5" name="Proposal Tools Tracking Number">
    <vt:lpwstr>[TrackingNumber]</vt:lpwstr>
  </property>
  <property fmtid="{D5CDD505-2E9C-101B-9397-08002B2CF9AE}" pid="6" name="Proposal Tools Copyright Message">
    <vt:lpwstr>All Rights Reserved</vt:lpwstr>
  </property>
  <property fmtid="{D5CDD505-2E9C-101B-9397-08002B2CF9AE}" pid="7" name="ContentTypeId">
    <vt:lpwstr>0x010100D1C028130DD09549BB3F84F235D127CE</vt:lpwstr>
  </property>
  <property fmtid="{D5CDD505-2E9C-101B-9397-08002B2CF9AE}" pid="8" name="Global Keywords">
    <vt:lpwstr/>
  </property>
  <property fmtid="{D5CDD505-2E9C-101B-9397-08002B2CF9AE}" pid="9" name="Date completed">
    <vt:filetime>2021-06-01T22:00:00Z</vt:filetime>
  </property>
  <property fmtid="{D5CDD505-2E9C-101B-9397-08002B2CF9AE}" pid="10" name="Version">
    <vt:lpwstr>1.4</vt:lpwstr>
  </property>
</Properties>
</file>