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E5A92" w14:textId="13972B1A" w:rsidR="00E67B9C" w:rsidRPr="008E1E4C" w:rsidRDefault="008E1E4C">
      <w:pPr>
        <w:pStyle w:val="BodyText"/>
        <w:jc w:val="center"/>
        <w:rPr>
          <w:lang w:val="cs-CZ"/>
        </w:rPr>
      </w:pPr>
      <w:bookmarkStart w:id="0" w:name="_GoBack"/>
      <w:bookmarkEnd w:id="0"/>
      <w:r>
        <w:rPr>
          <w:lang w:val="cs-CZ"/>
        </w:rPr>
        <w:t>XXXXXXXXXXXXXXXXXXXXXXXXXXXXXXXXXXXXXXXXXXXXXXXXXXXXXXXXXXXXX</w:t>
      </w:r>
    </w:p>
    <w:sectPr w:rsidR="00E67B9C" w:rsidRPr="008E1E4C" w:rsidSect="00DA6AFF">
      <w:footerReference w:type="first" r:id="rId1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63547" w14:textId="77777777" w:rsidR="007936B4" w:rsidRDefault="007936B4" w:rsidP="00CC1A55">
      <w:r>
        <w:separator/>
      </w:r>
    </w:p>
  </w:endnote>
  <w:endnote w:type="continuationSeparator" w:id="0">
    <w:p w14:paraId="747B302A" w14:textId="77777777" w:rsidR="007936B4" w:rsidRDefault="007936B4" w:rsidP="00CC1A55">
      <w:r>
        <w:continuationSeparator/>
      </w:r>
    </w:p>
  </w:endnote>
  <w:endnote w:type="continuationNotice" w:id="1">
    <w:p w14:paraId="05CD2B39" w14:textId="77777777" w:rsidR="007936B4" w:rsidRDefault="007936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ic Semibol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P Simplified">
    <w:altName w:val="Calibri"/>
    <w:charset w:val="EE"/>
    <w:family w:val="swiss"/>
    <w:pitch w:val="variable"/>
    <w:sig w:usb0="A00002FF" w:usb1="5000205B" w:usb2="00000000" w:usb3="00000000" w:csb0="0000019F" w:csb1="00000000"/>
  </w:font>
  <w:font w:name="GT Walsheim Pro">
    <w:altName w:val="Calibri"/>
    <w:charset w:val="00"/>
    <w:family w:val="auto"/>
    <w:pitch w:val="variable"/>
    <w:sig w:usb0="00000207" w:usb1="00000001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460A1" w14:textId="77777777" w:rsidR="00E041DF" w:rsidRDefault="00E041DF" w:rsidP="00FD5C46">
    <w:pPr>
      <w:pStyle w:val="footer0"/>
    </w:pPr>
    <w:r>
      <w:t>Verze: 0.1</w:t>
    </w:r>
  </w:p>
  <w:p w14:paraId="1FCBF27E" w14:textId="6DE33F24" w:rsidR="00E041DF" w:rsidRPr="00CF7467" w:rsidRDefault="00E041DF" w:rsidP="00FD5C46">
    <w:pPr>
      <w:pStyle w:val="footer0"/>
    </w:pPr>
    <w:r>
      <w:t>Datum: 28.06.2019</w:t>
    </w:r>
    <w:r>
      <w:tab/>
      <w:t xml:space="preserve">Analytický projekt </w:t>
    </w:r>
    <w:r w:rsidRPr="00C92386">
      <w:t>IM0235568</w:t>
    </w:r>
    <w:r>
      <w:t xml:space="preserve"> – Refundace</w:t>
    </w:r>
    <w:r>
      <w:tab/>
      <w:t xml:space="preserve">Strana </w:t>
    </w:r>
    <w:sdt>
      <w:sdtPr>
        <w:id w:val="3503846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\* MERGEFORMAT </w:instrText>
        </w:r>
        <w:r>
          <w:rPr>
            <w:noProof/>
          </w:rPr>
          <w:fldChar w:fldCharType="separate"/>
        </w:r>
        <w:r>
          <w:rPr>
            <w:noProof/>
          </w:rPr>
          <w:t>51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B541A" w14:textId="77777777" w:rsidR="007936B4" w:rsidRDefault="007936B4" w:rsidP="00CC1A55">
      <w:r>
        <w:separator/>
      </w:r>
    </w:p>
  </w:footnote>
  <w:footnote w:type="continuationSeparator" w:id="0">
    <w:p w14:paraId="0E53E145" w14:textId="77777777" w:rsidR="007936B4" w:rsidRDefault="007936B4" w:rsidP="00CC1A55">
      <w:r>
        <w:continuationSeparator/>
      </w:r>
    </w:p>
  </w:footnote>
  <w:footnote w:type="continuationNotice" w:id="1">
    <w:p w14:paraId="6A9E8989" w14:textId="77777777" w:rsidR="007936B4" w:rsidRDefault="007936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9AD2A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B7B2CA1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91F4D47A"/>
    <w:lvl w:ilvl="0" w:tplc="33B4D25A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  <w:lvl w:ilvl="1" w:tplc="53344FDE">
      <w:numFmt w:val="decimal"/>
      <w:lvlText w:val=""/>
      <w:lvlJc w:val="left"/>
    </w:lvl>
    <w:lvl w:ilvl="2" w:tplc="5A722DA4">
      <w:numFmt w:val="decimal"/>
      <w:lvlText w:val=""/>
      <w:lvlJc w:val="left"/>
    </w:lvl>
    <w:lvl w:ilvl="3" w:tplc="34CA785C">
      <w:numFmt w:val="decimal"/>
      <w:lvlText w:val=""/>
      <w:lvlJc w:val="left"/>
    </w:lvl>
    <w:lvl w:ilvl="4" w:tplc="E9B096BE">
      <w:numFmt w:val="decimal"/>
      <w:lvlText w:val=""/>
      <w:lvlJc w:val="left"/>
    </w:lvl>
    <w:lvl w:ilvl="5" w:tplc="70CCCD30">
      <w:numFmt w:val="decimal"/>
      <w:lvlText w:val=""/>
      <w:lvlJc w:val="left"/>
    </w:lvl>
    <w:lvl w:ilvl="6" w:tplc="4A643762">
      <w:numFmt w:val="decimal"/>
      <w:lvlText w:val=""/>
      <w:lvlJc w:val="left"/>
    </w:lvl>
    <w:lvl w:ilvl="7" w:tplc="F8F0BF3A">
      <w:numFmt w:val="decimal"/>
      <w:lvlText w:val=""/>
      <w:lvlJc w:val="left"/>
    </w:lvl>
    <w:lvl w:ilvl="8" w:tplc="C38E9B72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EB4A1ED2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A79EF5B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CF823A1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41EC5AC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71C2BB7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multilevel"/>
    <w:tmpl w:val="B8E0EC7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BF8A9D4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2941E0"/>
    <w:multiLevelType w:val="multilevel"/>
    <w:tmpl w:val="182A44F4"/>
    <w:lvl w:ilvl="0">
      <w:start w:val="1"/>
      <w:numFmt w:val="decimal"/>
      <w:pStyle w:val="NumbersAuto1Double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pStyle w:val="NumbersAuto2Double"/>
      <w:lvlText w:val="%2."/>
      <w:lvlJc w:val="left"/>
      <w:pPr>
        <w:tabs>
          <w:tab w:val="num" w:pos="936"/>
        </w:tabs>
        <w:ind w:left="720" w:hanging="360"/>
      </w:pPr>
      <w:rPr>
        <w:rFonts w:ascii="Arial" w:hAnsi="Arial" w:hint="default"/>
        <w:sz w:val="22"/>
      </w:rPr>
    </w:lvl>
    <w:lvl w:ilvl="2">
      <w:start w:val="1"/>
      <w:numFmt w:val="lowerRoman"/>
      <w:pStyle w:val="NumbersAuto3Double"/>
      <w:lvlText w:val="%3."/>
      <w:lvlJc w:val="right"/>
      <w:pPr>
        <w:ind w:left="1080" w:hanging="216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ind w:left="1512" w:hanging="432"/>
      </w:pPr>
      <w:rPr>
        <w:rFonts w:ascii="Arial" w:hAnsi="Arial" w:hint="default"/>
        <w:sz w:val="22"/>
      </w:rPr>
    </w:lvl>
    <w:lvl w:ilvl="4">
      <w:start w:val="1"/>
      <w:numFmt w:val="lowerLetter"/>
      <w:lvlText w:val="%5."/>
      <w:lvlJc w:val="left"/>
      <w:pPr>
        <w:ind w:left="18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04C1B87"/>
    <w:multiLevelType w:val="hybridMultilevel"/>
    <w:tmpl w:val="D098FF4A"/>
    <w:lvl w:ilvl="0" w:tplc="55400C8A">
      <w:start w:val="1"/>
      <w:numFmt w:val="bullet"/>
      <w:pStyle w:val="TableText10Bullet1Single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FB571B"/>
    <w:multiLevelType w:val="hybridMultilevel"/>
    <w:tmpl w:val="587E65B8"/>
    <w:lvl w:ilvl="0" w:tplc="A38226F4">
      <w:numFmt w:val="none"/>
      <w:pStyle w:val="BulletSubnumber"/>
      <w:lvlText w:val="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27A3E3E"/>
    <w:multiLevelType w:val="hybridMultilevel"/>
    <w:tmpl w:val="2A7AE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3625FB"/>
    <w:multiLevelType w:val="hybridMultilevel"/>
    <w:tmpl w:val="F9968804"/>
    <w:lvl w:ilvl="0" w:tplc="952AF036">
      <w:start w:val="1"/>
      <w:numFmt w:val="bullet"/>
      <w:pStyle w:val="Rejstk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FFFFFF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627828"/>
    <w:multiLevelType w:val="hybridMultilevel"/>
    <w:tmpl w:val="95A0AC18"/>
    <w:lvl w:ilvl="0" w:tplc="1870040A">
      <w:start w:val="1"/>
      <w:numFmt w:val="bullet"/>
      <w:pStyle w:val="Bullet3Double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7A714B"/>
    <w:multiLevelType w:val="hybridMultilevel"/>
    <w:tmpl w:val="5830B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390D1C"/>
    <w:multiLevelType w:val="hybridMultilevel"/>
    <w:tmpl w:val="3BF6D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CA428B"/>
    <w:multiLevelType w:val="hybridMultilevel"/>
    <w:tmpl w:val="E728B0AA"/>
    <w:lvl w:ilvl="0" w:tplc="C11CF0BC">
      <w:start w:val="1"/>
      <w:numFmt w:val="bullet"/>
      <w:pStyle w:val="Bullet3Singl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A522348"/>
    <w:multiLevelType w:val="hybridMultilevel"/>
    <w:tmpl w:val="83EC5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393798"/>
    <w:multiLevelType w:val="hybridMultilevel"/>
    <w:tmpl w:val="EFBA3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BD525CF"/>
    <w:multiLevelType w:val="hybridMultilevel"/>
    <w:tmpl w:val="656C6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C596E84"/>
    <w:multiLevelType w:val="hybridMultilevel"/>
    <w:tmpl w:val="1688C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890BC1"/>
    <w:multiLevelType w:val="hybridMultilevel"/>
    <w:tmpl w:val="56E63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D040C37"/>
    <w:multiLevelType w:val="hybridMultilevel"/>
    <w:tmpl w:val="C644D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E190C92"/>
    <w:multiLevelType w:val="hybridMultilevel"/>
    <w:tmpl w:val="C5606E4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0F347801"/>
    <w:multiLevelType w:val="hybridMultilevel"/>
    <w:tmpl w:val="7DE67290"/>
    <w:lvl w:ilvl="0" w:tplc="81C61662">
      <w:start w:val="1"/>
      <w:numFmt w:val="bullet"/>
      <w:pStyle w:val="Bullet3Double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FD5096C"/>
    <w:multiLevelType w:val="multilevel"/>
    <w:tmpl w:val="BAEC69FA"/>
    <w:styleLink w:val="lnekoddl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10EC67D5"/>
    <w:multiLevelType w:val="hybridMultilevel"/>
    <w:tmpl w:val="D7929720"/>
    <w:lvl w:ilvl="0" w:tplc="0AC0C342">
      <w:start w:val="1"/>
      <w:numFmt w:val="bullet"/>
      <w:pStyle w:val="NumbersAuto5Single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10F837C3"/>
    <w:multiLevelType w:val="hybridMultilevel"/>
    <w:tmpl w:val="D32E3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12E384B"/>
    <w:multiLevelType w:val="hybridMultilevel"/>
    <w:tmpl w:val="B5088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18E320C"/>
    <w:multiLevelType w:val="hybridMultilevel"/>
    <w:tmpl w:val="56940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1B21FDB"/>
    <w:multiLevelType w:val="hybridMultilevel"/>
    <w:tmpl w:val="82B4B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1E52336"/>
    <w:multiLevelType w:val="hybridMultilevel"/>
    <w:tmpl w:val="0F9E9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2E3367E"/>
    <w:multiLevelType w:val="hybridMultilevel"/>
    <w:tmpl w:val="7534B5E6"/>
    <w:lvl w:ilvl="0" w:tplc="D6147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3C8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32F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0B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86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041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AE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04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B2D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3BF474C"/>
    <w:multiLevelType w:val="hybridMultilevel"/>
    <w:tmpl w:val="5C9ADAE8"/>
    <w:styleLink w:val="NumberAutoSingle"/>
    <w:lvl w:ilvl="0" w:tplc="EFA8C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 w:tplc="26AAC394">
      <w:start w:val="1"/>
      <w:numFmt w:val="lowerLetter"/>
      <w:lvlText w:val="%2."/>
      <w:lvlJc w:val="left"/>
      <w:pPr>
        <w:tabs>
          <w:tab w:val="num" w:pos="864"/>
        </w:tabs>
        <w:ind w:left="864" w:hanging="504"/>
      </w:pPr>
      <w:rPr>
        <w:rFonts w:ascii="Arial" w:hAnsi="Arial" w:hint="default"/>
        <w:sz w:val="22"/>
      </w:rPr>
    </w:lvl>
    <w:lvl w:ilvl="2" w:tplc="AB264E3C">
      <w:start w:val="1"/>
      <w:numFmt w:val="lowerRoman"/>
      <w:lvlText w:val="%3."/>
      <w:lvlJc w:val="right"/>
      <w:pPr>
        <w:tabs>
          <w:tab w:val="num" w:pos="1368"/>
        </w:tabs>
        <w:ind w:left="1368" w:hanging="360"/>
      </w:pPr>
      <w:rPr>
        <w:rFonts w:ascii="Arial" w:hAnsi="Arial" w:hint="default"/>
        <w:sz w:val="22"/>
      </w:rPr>
    </w:lvl>
    <w:lvl w:ilvl="3" w:tplc="C3B46E12">
      <w:start w:val="1"/>
      <w:numFmt w:val="bullet"/>
      <w:lvlText w:val=""/>
      <w:lvlJc w:val="left"/>
      <w:pPr>
        <w:tabs>
          <w:tab w:val="num" w:pos="1584"/>
        </w:tabs>
        <w:ind w:left="1584" w:hanging="216"/>
      </w:pPr>
      <w:rPr>
        <w:rFonts w:ascii="Symbol" w:hAnsi="Symbol" w:hint="default"/>
        <w:sz w:val="22"/>
      </w:rPr>
    </w:lvl>
    <w:lvl w:ilvl="4" w:tplc="365CC54E">
      <w:start w:val="1"/>
      <w:numFmt w:val="bullet"/>
      <w:lvlText w:val=""/>
      <w:lvlJc w:val="left"/>
      <w:pPr>
        <w:tabs>
          <w:tab w:val="num" w:pos="1944"/>
        </w:tabs>
        <w:ind w:left="1944" w:hanging="360"/>
      </w:pPr>
      <w:rPr>
        <w:rFonts w:ascii="Symbol" w:hAnsi="Symbol" w:hint="default"/>
        <w:color w:val="auto"/>
        <w:sz w:val="22"/>
      </w:rPr>
    </w:lvl>
    <w:lvl w:ilvl="5" w:tplc="E9EEDD54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 w:tplc="6FEA03A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 w:tplc="61F69A1A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 w:tplc="4BC2B190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36" w15:restartNumberingAfterBreak="0">
    <w:nsid w:val="14CE47C9"/>
    <w:multiLevelType w:val="hybridMultilevel"/>
    <w:tmpl w:val="49128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6347B9C"/>
    <w:multiLevelType w:val="hybridMultilevel"/>
    <w:tmpl w:val="A19E9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6F44126"/>
    <w:multiLevelType w:val="hybridMultilevel"/>
    <w:tmpl w:val="1CA8D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006DB5"/>
    <w:multiLevelType w:val="hybridMultilevel"/>
    <w:tmpl w:val="2EF24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02DCAC">
      <w:numFmt w:val="bullet"/>
      <w:lvlText w:val="-"/>
      <w:lvlJc w:val="left"/>
      <w:pPr>
        <w:ind w:left="2160" w:hanging="360"/>
      </w:pPr>
      <w:rPr>
        <w:rFonts w:ascii="Arial" w:eastAsia="PMingLiU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83A13A5"/>
    <w:multiLevelType w:val="hybridMultilevel"/>
    <w:tmpl w:val="5F7E0244"/>
    <w:lvl w:ilvl="0" w:tplc="887809C0">
      <w:start w:val="1"/>
      <w:numFmt w:val="bullet"/>
      <w:pStyle w:val="Bullet4Singl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18581902"/>
    <w:multiLevelType w:val="hybridMultilevel"/>
    <w:tmpl w:val="326A9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AED34C1"/>
    <w:multiLevelType w:val="hybridMultilevel"/>
    <w:tmpl w:val="92FA2D90"/>
    <w:lvl w:ilvl="0" w:tplc="6786EF72">
      <w:start w:val="1"/>
      <w:numFmt w:val="none"/>
      <w:pStyle w:val="Bullet3SubtextDouble"/>
      <w:lvlText w:val="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1B1D58D2"/>
    <w:multiLevelType w:val="hybridMultilevel"/>
    <w:tmpl w:val="8EDAB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B3A26FC"/>
    <w:multiLevelType w:val="hybridMultilevel"/>
    <w:tmpl w:val="792C3012"/>
    <w:lvl w:ilvl="0" w:tplc="B1CEB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E06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AA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482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49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661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A8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50C6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20E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B8166BA"/>
    <w:multiLevelType w:val="hybridMultilevel"/>
    <w:tmpl w:val="1E421AC6"/>
    <w:lvl w:ilvl="0" w:tplc="A224E95C">
      <w:start w:val="1"/>
      <w:numFmt w:val="bullet"/>
      <w:pStyle w:val="Bullet5Doubl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C7C0640"/>
    <w:multiLevelType w:val="hybridMultilevel"/>
    <w:tmpl w:val="DCF08D1E"/>
    <w:lvl w:ilvl="0" w:tplc="49D83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4D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6D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45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0C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9C9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0F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45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E7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DC719DA"/>
    <w:multiLevelType w:val="hybridMultilevel"/>
    <w:tmpl w:val="EB388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EDC1683"/>
    <w:multiLevelType w:val="hybridMultilevel"/>
    <w:tmpl w:val="69D2FB90"/>
    <w:lvl w:ilvl="0" w:tplc="6726788E">
      <w:start w:val="1"/>
      <w:numFmt w:val="bullet"/>
      <w:pStyle w:val="Bullet4Doubl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FE83FF5"/>
    <w:multiLevelType w:val="hybridMultilevel"/>
    <w:tmpl w:val="CEE01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04076D0"/>
    <w:multiLevelType w:val="hybridMultilevel"/>
    <w:tmpl w:val="DCECD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1B6031E"/>
    <w:multiLevelType w:val="hybridMultilevel"/>
    <w:tmpl w:val="F85221A0"/>
    <w:styleLink w:val="Bullet1"/>
    <w:lvl w:ilvl="0" w:tplc="5574BF68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/>
        <w:sz w:val="20"/>
      </w:rPr>
    </w:lvl>
    <w:lvl w:ilvl="1" w:tplc="7F74E278">
      <w:start w:val="1"/>
      <w:numFmt w:val="bullet"/>
      <w:lvlText w:val=""/>
      <w:lvlJc w:val="left"/>
      <w:pPr>
        <w:tabs>
          <w:tab w:val="num" w:pos="432"/>
        </w:tabs>
        <w:ind w:left="216" w:firstLine="0"/>
      </w:pPr>
      <w:rPr>
        <w:rFonts w:ascii="Symbol" w:hAnsi="Symbol" w:hint="default"/>
        <w:color w:val="3859AC"/>
        <w:sz w:val="20"/>
      </w:rPr>
    </w:lvl>
    <w:lvl w:ilvl="2" w:tplc="C1E29946">
      <w:start w:val="1"/>
      <w:numFmt w:val="bullet"/>
      <w:lvlText w:val=""/>
      <w:lvlJc w:val="left"/>
      <w:pPr>
        <w:tabs>
          <w:tab w:val="num" w:pos="648"/>
        </w:tabs>
        <w:ind w:left="432" w:hanging="216"/>
      </w:pPr>
      <w:rPr>
        <w:rFonts w:ascii="Symbol" w:hAnsi="Symbol" w:hint="default"/>
        <w:sz w:val="20"/>
      </w:rPr>
    </w:lvl>
    <w:lvl w:ilvl="3" w:tplc="A1E42098">
      <w:start w:val="1"/>
      <w:numFmt w:val="bullet"/>
      <w:lvlText w:val=""/>
      <w:lvlJc w:val="left"/>
      <w:pPr>
        <w:tabs>
          <w:tab w:val="num" w:pos="864"/>
        </w:tabs>
        <w:ind w:left="648" w:hanging="432"/>
      </w:pPr>
      <w:rPr>
        <w:rFonts w:ascii="Symbol" w:hAnsi="Symbol" w:hint="default"/>
        <w:color w:val="3859AC"/>
        <w:sz w:val="20"/>
      </w:rPr>
    </w:lvl>
    <w:lvl w:ilvl="4" w:tplc="EE26EDDA">
      <w:start w:val="1"/>
      <w:numFmt w:val="bullet"/>
      <w:lvlText w:val=""/>
      <w:lvlJc w:val="left"/>
      <w:pPr>
        <w:tabs>
          <w:tab w:val="num" w:pos="1080"/>
        </w:tabs>
        <w:ind w:left="864" w:hanging="648"/>
      </w:pPr>
      <w:rPr>
        <w:rFonts w:ascii="Symbol" w:hAnsi="Symbol" w:hint="default"/>
        <w:sz w:val="20"/>
      </w:rPr>
    </w:lvl>
    <w:lvl w:ilvl="5" w:tplc="886283A4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AB50BE8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C054CA8C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DF86A7F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22722DDD"/>
    <w:multiLevelType w:val="hybridMultilevel"/>
    <w:tmpl w:val="48C2C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35F2ADE"/>
    <w:multiLevelType w:val="hybridMultilevel"/>
    <w:tmpl w:val="78FCE5AC"/>
    <w:lvl w:ilvl="0" w:tplc="79FAE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E8B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CC9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E6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A3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662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E2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24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645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3AB0CAB"/>
    <w:multiLevelType w:val="hybridMultilevel"/>
    <w:tmpl w:val="57A00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3CE4319"/>
    <w:multiLevelType w:val="multilevel"/>
    <w:tmpl w:val="131EE04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36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6" w15:restartNumberingAfterBreak="0">
    <w:nsid w:val="23EE20EB"/>
    <w:multiLevelType w:val="hybridMultilevel"/>
    <w:tmpl w:val="36F0EFAC"/>
    <w:lvl w:ilvl="0" w:tplc="BB0C56E8">
      <w:start w:val="1"/>
      <w:numFmt w:val="bullet"/>
      <w:pStyle w:val="HPRecipientData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  <w:color w:val="auto"/>
      </w:rPr>
    </w:lvl>
    <w:lvl w:ilvl="1" w:tplc="58C4B09A">
      <w:start w:val="1"/>
      <w:numFmt w:val="bullet"/>
      <w:lvlText w:val="–"/>
      <w:lvlJc w:val="left"/>
      <w:pPr>
        <w:tabs>
          <w:tab w:val="num" w:pos="3456"/>
        </w:tabs>
        <w:ind w:left="3456" w:hanging="360"/>
      </w:pPr>
      <w:rPr>
        <w:rFonts w:ascii="Calibri" w:hAnsi="Calibri" w:hint="default"/>
        <w:b w:val="0"/>
        <w:i w:val="0"/>
      </w:rPr>
    </w:lvl>
    <w:lvl w:ilvl="2" w:tplc="9F2CC42E">
      <w:start w:val="1"/>
      <w:numFmt w:val="bullet"/>
      <w:lvlRestart w:val="1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  <w:color w:val="auto"/>
      </w:rPr>
    </w:lvl>
    <w:lvl w:ilvl="3" w:tplc="CFB25560">
      <w:start w:val="1"/>
      <w:numFmt w:val="bullet"/>
      <w:lvlText w:val=""/>
      <w:lvlJc w:val="left"/>
      <w:pPr>
        <w:tabs>
          <w:tab w:val="num" w:pos="2880"/>
        </w:tabs>
        <w:ind w:left="4176" w:hanging="360"/>
      </w:pPr>
      <w:rPr>
        <w:rFonts w:ascii="Symbol" w:hAnsi="Symbol" w:hint="default"/>
      </w:rPr>
    </w:lvl>
    <w:lvl w:ilvl="4" w:tplc="AEB02BCA">
      <w:start w:val="1"/>
      <w:numFmt w:val="bullet"/>
      <w:lvlText w:val="o"/>
      <w:lvlJc w:val="left"/>
      <w:pPr>
        <w:tabs>
          <w:tab w:val="num" w:pos="3600"/>
        </w:tabs>
        <w:ind w:left="4536" w:hanging="360"/>
      </w:pPr>
      <w:rPr>
        <w:rFonts w:ascii="Courier New" w:hAnsi="Courier New" w:cs="Courier New" w:hint="default"/>
      </w:rPr>
    </w:lvl>
    <w:lvl w:ilvl="5" w:tplc="741E4628">
      <w:start w:val="1"/>
      <w:numFmt w:val="bullet"/>
      <w:lvlText w:val=""/>
      <w:lvlJc w:val="left"/>
      <w:pPr>
        <w:tabs>
          <w:tab w:val="num" w:pos="4320"/>
        </w:tabs>
        <w:ind w:left="4896" w:hanging="360"/>
      </w:pPr>
      <w:rPr>
        <w:rFonts w:ascii="Wingdings" w:hAnsi="Wingdings" w:hint="default"/>
      </w:rPr>
    </w:lvl>
    <w:lvl w:ilvl="6" w:tplc="CDD29388">
      <w:start w:val="1"/>
      <w:numFmt w:val="bullet"/>
      <w:lvlText w:val=""/>
      <w:lvlJc w:val="left"/>
      <w:pPr>
        <w:tabs>
          <w:tab w:val="num" w:pos="5040"/>
        </w:tabs>
        <w:ind w:left="5256" w:hanging="360"/>
      </w:pPr>
      <w:rPr>
        <w:rFonts w:ascii="Symbol" w:hAnsi="Symbol" w:hint="default"/>
      </w:rPr>
    </w:lvl>
    <w:lvl w:ilvl="7" w:tplc="6838B954">
      <w:start w:val="1"/>
      <w:numFmt w:val="bullet"/>
      <w:lvlText w:val="o"/>
      <w:lvlJc w:val="left"/>
      <w:pPr>
        <w:tabs>
          <w:tab w:val="num" w:pos="5760"/>
        </w:tabs>
        <w:ind w:left="5616" w:hanging="360"/>
      </w:pPr>
      <w:rPr>
        <w:rFonts w:ascii="Courier New" w:hAnsi="Courier New" w:cs="Courier New" w:hint="default"/>
      </w:rPr>
    </w:lvl>
    <w:lvl w:ilvl="8" w:tplc="720E1288">
      <w:start w:val="1"/>
      <w:numFmt w:val="bullet"/>
      <w:lvlText w:val=""/>
      <w:lvlJc w:val="left"/>
      <w:pPr>
        <w:tabs>
          <w:tab w:val="num" w:pos="6480"/>
        </w:tabs>
        <w:ind w:left="5976" w:hanging="360"/>
      </w:pPr>
      <w:rPr>
        <w:rFonts w:ascii="Wingdings" w:hAnsi="Wingdings" w:hint="default"/>
      </w:rPr>
    </w:lvl>
  </w:abstractNum>
  <w:abstractNum w:abstractNumId="57" w15:restartNumberingAfterBreak="0">
    <w:nsid w:val="243A6EA1"/>
    <w:multiLevelType w:val="hybridMultilevel"/>
    <w:tmpl w:val="DAE63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47960B6"/>
    <w:multiLevelType w:val="hybridMultilevel"/>
    <w:tmpl w:val="1F9E6E3A"/>
    <w:styleLink w:val="NumbersAutoDouble"/>
    <w:lvl w:ilvl="0" w:tplc="63C29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 w:tplc="09346590">
      <w:start w:val="1"/>
      <w:numFmt w:val="lowerLetter"/>
      <w:lvlText w:val="%2."/>
      <w:lvlJc w:val="left"/>
      <w:pPr>
        <w:tabs>
          <w:tab w:val="num" w:pos="1224"/>
        </w:tabs>
        <w:ind w:left="864" w:hanging="504"/>
      </w:pPr>
      <w:rPr>
        <w:rFonts w:hint="default"/>
      </w:rPr>
    </w:lvl>
    <w:lvl w:ilvl="2" w:tplc="9F88AB4E">
      <w:start w:val="1"/>
      <w:numFmt w:val="lowerRoman"/>
      <w:lvlText w:val="%3."/>
      <w:lvlJc w:val="right"/>
      <w:pPr>
        <w:tabs>
          <w:tab w:val="num" w:pos="1224"/>
        </w:tabs>
        <w:ind w:left="864" w:firstLine="144"/>
      </w:pPr>
      <w:rPr>
        <w:rFonts w:hint="default"/>
      </w:rPr>
    </w:lvl>
    <w:lvl w:ilvl="3" w:tplc="5D308866">
      <w:start w:val="1"/>
      <w:numFmt w:val="bullet"/>
      <w:lvlText w:val=""/>
      <w:lvlJc w:val="left"/>
      <w:pPr>
        <w:tabs>
          <w:tab w:val="num" w:pos="1584"/>
        </w:tabs>
        <w:ind w:left="1584" w:hanging="216"/>
      </w:pPr>
      <w:rPr>
        <w:rFonts w:ascii="Symbol" w:hAnsi="Symbol" w:hint="default"/>
      </w:rPr>
    </w:lvl>
    <w:lvl w:ilvl="4" w:tplc="17A4496A">
      <w:start w:val="1"/>
      <w:numFmt w:val="bullet"/>
      <w:lvlText w:val=""/>
      <w:lvlJc w:val="left"/>
      <w:pPr>
        <w:tabs>
          <w:tab w:val="num" w:pos="1944"/>
        </w:tabs>
        <w:ind w:left="1944" w:hanging="360"/>
      </w:pPr>
      <w:rPr>
        <w:rFonts w:ascii="Symbol" w:hAnsi="Symbol" w:hint="default"/>
      </w:rPr>
    </w:lvl>
    <w:lvl w:ilvl="5" w:tplc="BB1A82F0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BF4C4CE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114CEDA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1A605CC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26C45A36"/>
    <w:multiLevelType w:val="hybridMultilevel"/>
    <w:tmpl w:val="88A47936"/>
    <w:lvl w:ilvl="0" w:tplc="0B2E5114">
      <w:start w:val="1"/>
      <w:numFmt w:val="bullet"/>
      <w:pStyle w:val="TableText10Bullet2Double"/>
      <w:lvlText w:val="–"/>
      <w:lvlJc w:val="left"/>
      <w:pPr>
        <w:tabs>
          <w:tab w:val="num" w:pos="216"/>
        </w:tabs>
        <w:ind w:left="216" w:firstLine="0"/>
      </w:pPr>
      <w:rPr>
        <w:rFonts w:ascii="Arial" w:hAnsi="Aria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8F508E0"/>
    <w:multiLevelType w:val="hybridMultilevel"/>
    <w:tmpl w:val="7A964C2C"/>
    <w:lvl w:ilvl="0" w:tplc="C7A6A166">
      <w:start w:val="1"/>
      <w:numFmt w:val="decimal"/>
      <w:lvlText w:val="%1."/>
      <w:lvlJc w:val="left"/>
      <w:pPr>
        <w:ind w:left="720" w:hanging="360"/>
      </w:pPr>
    </w:lvl>
    <w:lvl w:ilvl="1" w:tplc="4B0C77F6">
      <w:start w:val="1"/>
      <w:numFmt w:val="lowerLetter"/>
      <w:lvlText w:val="%2."/>
      <w:lvlJc w:val="left"/>
      <w:pPr>
        <w:ind w:left="1440" w:hanging="360"/>
      </w:pPr>
    </w:lvl>
    <w:lvl w:ilvl="2" w:tplc="BAB89EC8">
      <w:start w:val="1"/>
      <w:numFmt w:val="lowerRoman"/>
      <w:lvlText w:val="%3."/>
      <w:lvlJc w:val="right"/>
      <w:pPr>
        <w:ind w:left="2160" w:hanging="180"/>
      </w:pPr>
    </w:lvl>
    <w:lvl w:ilvl="3" w:tplc="0D42D994">
      <w:start w:val="1"/>
      <w:numFmt w:val="decimal"/>
      <w:lvlText w:val="%4."/>
      <w:lvlJc w:val="left"/>
      <w:pPr>
        <w:ind w:left="2880" w:hanging="360"/>
      </w:pPr>
    </w:lvl>
    <w:lvl w:ilvl="4" w:tplc="9FA627DA">
      <w:start w:val="1"/>
      <w:numFmt w:val="lowerLetter"/>
      <w:lvlText w:val="%5."/>
      <w:lvlJc w:val="left"/>
      <w:pPr>
        <w:ind w:left="3600" w:hanging="360"/>
      </w:pPr>
    </w:lvl>
    <w:lvl w:ilvl="5" w:tplc="5B38D8E2">
      <w:start w:val="1"/>
      <w:numFmt w:val="lowerRoman"/>
      <w:lvlText w:val="%6."/>
      <w:lvlJc w:val="right"/>
      <w:pPr>
        <w:ind w:left="4320" w:hanging="180"/>
      </w:pPr>
    </w:lvl>
    <w:lvl w:ilvl="6" w:tplc="0C0217EC">
      <w:start w:val="1"/>
      <w:numFmt w:val="decimal"/>
      <w:lvlText w:val="%7."/>
      <w:lvlJc w:val="left"/>
      <w:pPr>
        <w:ind w:left="5040" w:hanging="360"/>
      </w:pPr>
    </w:lvl>
    <w:lvl w:ilvl="7" w:tplc="2066660C">
      <w:start w:val="1"/>
      <w:numFmt w:val="lowerLetter"/>
      <w:lvlText w:val="%8."/>
      <w:lvlJc w:val="left"/>
      <w:pPr>
        <w:ind w:left="5760" w:hanging="360"/>
      </w:pPr>
    </w:lvl>
    <w:lvl w:ilvl="8" w:tplc="57B669F4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8F6184E"/>
    <w:multiLevelType w:val="hybridMultilevel"/>
    <w:tmpl w:val="98A6C152"/>
    <w:lvl w:ilvl="0" w:tplc="D8E42D2A">
      <w:numFmt w:val="none"/>
      <w:pStyle w:val="Bullet2SubtextDoubl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AC20C14"/>
    <w:multiLevelType w:val="hybridMultilevel"/>
    <w:tmpl w:val="38CC4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AF53973"/>
    <w:multiLevelType w:val="hybridMultilevel"/>
    <w:tmpl w:val="46BCF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C9F1755"/>
    <w:multiLevelType w:val="hybridMultilevel"/>
    <w:tmpl w:val="7CA43084"/>
    <w:lvl w:ilvl="0" w:tplc="44D04A22">
      <w:start w:val="1"/>
      <w:numFmt w:val="decimal"/>
      <w:pStyle w:val="NumbersAutoBol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2D235501"/>
    <w:multiLevelType w:val="hybridMultilevel"/>
    <w:tmpl w:val="C3449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E646584"/>
    <w:multiLevelType w:val="hybridMultilevel"/>
    <w:tmpl w:val="7BD63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0892D7B"/>
    <w:multiLevelType w:val="hybridMultilevel"/>
    <w:tmpl w:val="1C8EF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0CA6F07"/>
    <w:multiLevelType w:val="hybridMultilevel"/>
    <w:tmpl w:val="9D8482F6"/>
    <w:lvl w:ilvl="0" w:tplc="5FE2F278">
      <w:start w:val="1"/>
      <w:numFmt w:val="bullet"/>
      <w:pStyle w:val="Bullet2Single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0FE337E"/>
    <w:multiLevelType w:val="hybridMultilevel"/>
    <w:tmpl w:val="6B44A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18C11AA"/>
    <w:multiLevelType w:val="hybridMultilevel"/>
    <w:tmpl w:val="9856C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2DC54B9"/>
    <w:multiLevelType w:val="hybridMultilevel"/>
    <w:tmpl w:val="FDDC7C6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2" w15:restartNumberingAfterBreak="0">
    <w:nsid w:val="331F64C6"/>
    <w:multiLevelType w:val="hybridMultilevel"/>
    <w:tmpl w:val="49863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5B75B00"/>
    <w:multiLevelType w:val="hybridMultilevel"/>
    <w:tmpl w:val="C4A0E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6854438"/>
    <w:multiLevelType w:val="hybridMultilevel"/>
    <w:tmpl w:val="E99CC8D0"/>
    <w:lvl w:ilvl="0" w:tplc="5A00247E">
      <w:numFmt w:val="none"/>
      <w:pStyle w:val="Bullet2SubtextSingl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36C55ACB"/>
    <w:multiLevelType w:val="hybridMultilevel"/>
    <w:tmpl w:val="C93ED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7882E25"/>
    <w:multiLevelType w:val="hybridMultilevel"/>
    <w:tmpl w:val="E73A6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94C661C"/>
    <w:multiLevelType w:val="hybridMultilevel"/>
    <w:tmpl w:val="580E9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95A7812"/>
    <w:multiLevelType w:val="hybridMultilevel"/>
    <w:tmpl w:val="2E327D2A"/>
    <w:lvl w:ilvl="0" w:tplc="31329B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8927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729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48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F2C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DC7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A2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EA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B643271"/>
    <w:multiLevelType w:val="hybridMultilevel"/>
    <w:tmpl w:val="C5DCF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CB70ABB"/>
    <w:multiLevelType w:val="hybridMultilevel"/>
    <w:tmpl w:val="A2483540"/>
    <w:lvl w:ilvl="0" w:tplc="2FA4E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25F76">
      <w:start w:val="1"/>
      <w:numFmt w:val="lowerLetter"/>
      <w:lvlText w:val="%2."/>
      <w:lvlJc w:val="left"/>
      <w:pPr>
        <w:ind w:left="1440" w:hanging="360"/>
      </w:pPr>
    </w:lvl>
    <w:lvl w:ilvl="2" w:tplc="C35C23A8">
      <w:start w:val="1"/>
      <w:numFmt w:val="lowerRoman"/>
      <w:lvlText w:val="%3."/>
      <w:lvlJc w:val="right"/>
      <w:pPr>
        <w:ind w:left="2160" w:hanging="180"/>
      </w:pPr>
    </w:lvl>
    <w:lvl w:ilvl="3" w:tplc="31E0C0BC">
      <w:start w:val="1"/>
      <w:numFmt w:val="decimal"/>
      <w:lvlText w:val="%4."/>
      <w:lvlJc w:val="left"/>
      <w:pPr>
        <w:ind w:left="2880" w:hanging="360"/>
      </w:pPr>
    </w:lvl>
    <w:lvl w:ilvl="4" w:tplc="7DE06D32">
      <w:start w:val="1"/>
      <w:numFmt w:val="lowerLetter"/>
      <w:lvlText w:val="%5."/>
      <w:lvlJc w:val="left"/>
      <w:pPr>
        <w:ind w:left="3600" w:hanging="360"/>
      </w:pPr>
    </w:lvl>
    <w:lvl w:ilvl="5" w:tplc="A8C4DFF4">
      <w:start w:val="1"/>
      <w:numFmt w:val="lowerRoman"/>
      <w:lvlText w:val="%6."/>
      <w:lvlJc w:val="right"/>
      <w:pPr>
        <w:ind w:left="4320" w:hanging="180"/>
      </w:pPr>
    </w:lvl>
    <w:lvl w:ilvl="6" w:tplc="46E40EB8">
      <w:start w:val="1"/>
      <w:numFmt w:val="decimal"/>
      <w:lvlText w:val="%7."/>
      <w:lvlJc w:val="left"/>
      <w:pPr>
        <w:ind w:left="5040" w:hanging="360"/>
      </w:pPr>
    </w:lvl>
    <w:lvl w:ilvl="7" w:tplc="0BC86F26">
      <w:start w:val="1"/>
      <w:numFmt w:val="lowerLetter"/>
      <w:lvlText w:val="%8."/>
      <w:lvlJc w:val="left"/>
      <w:pPr>
        <w:ind w:left="5760" w:hanging="360"/>
      </w:pPr>
    </w:lvl>
    <w:lvl w:ilvl="8" w:tplc="9D126A5E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D29053A"/>
    <w:multiLevelType w:val="hybridMultilevel"/>
    <w:tmpl w:val="4A807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E591563"/>
    <w:multiLevelType w:val="hybridMultilevel"/>
    <w:tmpl w:val="4802FC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F1D0D11"/>
    <w:multiLevelType w:val="hybridMultilevel"/>
    <w:tmpl w:val="F4ACE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0FD790C"/>
    <w:multiLevelType w:val="hybridMultilevel"/>
    <w:tmpl w:val="43A22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2102BAB"/>
    <w:multiLevelType w:val="hybridMultilevel"/>
    <w:tmpl w:val="4EF43ED6"/>
    <w:lvl w:ilvl="0" w:tplc="25D25FEA">
      <w:start w:val="1"/>
      <w:numFmt w:val="bullet"/>
      <w:pStyle w:val="Bullet4Double0"/>
      <w:lvlText w:val="–"/>
      <w:lvlJc w:val="left"/>
      <w:pPr>
        <w:ind w:left="122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w w:val="153"/>
        <w:kern w:val="0"/>
        <w:position w:val="0"/>
        <w:sz w:val="18"/>
        <w:szCs w:val="9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26A1DC6"/>
    <w:multiLevelType w:val="hybridMultilevel"/>
    <w:tmpl w:val="8E969B00"/>
    <w:lvl w:ilvl="0" w:tplc="017082E6">
      <w:start w:val="1"/>
      <w:numFmt w:val="decimal"/>
      <w:pStyle w:val="NumbersAuto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308838AC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A86220AA">
      <w:start w:val="1"/>
      <w:numFmt w:val="lowerRoman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 w:tplc="5E7C3D34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 w:tplc="43FA3118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 w:tplc="F6D044D6">
      <w:start w:val="1"/>
      <w:numFmt w:val="lowerRoman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 w:tplc="44B2AC82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 w:tplc="645CA472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 w:tplc="36500502">
      <w:start w:val="1"/>
      <w:numFmt w:val="lowerRoman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87" w15:restartNumberingAfterBreak="0">
    <w:nsid w:val="432353F1"/>
    <w:multiLevelType w:val="hybridMultilevel"/>
    <w:tmpl w:val="01B0F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37B0A75"/>
    <w:multiLevelType w:val="hybridMultilevel"/>
    <w:tmpl w:val="91CEF070"/>
    <w:lvl w:ilvl="0" w:tplc="A2EA7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85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6AD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5A8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81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A09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529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40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3E31F5A"/>
    <w:multiLevelType w:val="hybridMultilevel"/>
    <w:tmpl w:val="8FCA9E8A"/>
    <w:lvl w:ilvl="0" w:tplc="C5DE90CE">
      <w:start w:val="1"/>
      <w:numFmt w:val="bullet"/>
      <w:pStyle w:val="NumbersAuto4Double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44635F84"/>
    <w:multiLevelType w:val="hybridMultilevel"/>
    <w:tmpl w:val="45A8AE10"/>
    <w:lvl w:ilvl="0" w:tplc="1806F360">
      <w:start w:val="1"/>
      <w:numFmt w:val="none"/>
      <w:pStyle w:val="Bullet3SubtextSingle"/>
      <w:lvlText w:val="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46D63C96"/>
    <w:multiLevelType w:val="hybridMultilevel"/>
    <w:tmpl w:val="334C6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72171C4"/>
    <w:multiLevelType w:val="hybridMultilevel"/>
    <w:tmpl w:val="50AAE700"/>
    <w:lvl w:ilvl="0" w:tplc="04823656">
      <w:start w:val="1"/>
      <w:numFmt w:val="decimal"/>
      <w:pStyle w:val="NumbersAutoBoldDouble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 w:tplc="EA0ECC54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48484108">
      <w:start w:val="1"/>
      <w:numFmt w:val="lowerRoman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 w:tplc="3F003200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 w:tplc="B99E5046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 w:tplc="08DE9FEE">
      <w:start w:val="1"/>
      <w:numFmt w:val="lowerRoman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 w:tplc="DF4039E4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 w:tplc="6CF4673E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 w:tplc="113C6F52">
      <w:start w:val="1"/>
      <w:numFmt w:val="lowerRoman"/>
      <w:lvlText w:val="%9."/>
      <w:lvlJc w:val="righ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93" w15:restartNumberingAfterBreak="0">
    <w:nsid w:val="47AC4459"/>
    <w:multiLevelType w:val="hybridMultilevel"/>
    <w:tmpl w:val="8320D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8ED66E8"/>
    <w:multiLevelType w:val="hybridMultilevel"/>
    <w:tmpl w:val="21CC0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9627390"/>
    <w:multiLevelType w:val="hybridMultilevel"/>
    <w:tmpl w:val="06008906"/>
    <w:lvl w:ilvl="0" w:tplc="8ECA4130">
      <w:start w:val="1"/>
      <w:numFmt w:val="bullet"/>
      <w:pStyle w:val="Odrka1"/>
      <w:lvlText w:val=""/>
      <w:lvlJc w:val="left"/>
      <w:pPr>
        <w:ind w:left="25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6" w15:restartNumberingAfterBreak="0">
    <w:nsid w:val="4A93317F"/>
    <w:multiLevelType w:val="hybridMultilevel"/>
    <w:tmpl w:val="1494DA42"/>
    <w:lvl w:ilvl="0" w:tplc="F6CA42FC">
      <w:start w:val="1"/>
      <w:numFmt w:val="bullet"/>
      <w:pStyle w:val="QuotationAttribut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C2C77CF"/>
    <w:multiLevelType w:val="hybridMultilevel"/>
    <w:tmpl w:val="4A2E1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CB04A9F"/>
    <w:multiLevelType w:val="hybridMultilevel"/>
    <w:tmpl w:val="F294B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E8A3B66"/>
    <w:multiLevelType w:val="hybridMultilevel"/>
    <w:tmpl w:val="D9BA3E46"/>
    <w:lvl w:ilvl="0" w:tplc="6AF0F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20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220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24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86A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98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01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504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C48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E8D4B31"/>
    <w:multiLevelType w:val="hybridMultilevel"/>
    <w:tmpl w:val="CD608386"/>
    <w:lvl w:ilvl="0" w:tplc="EC8C602E">
      <w:start w:val="1"/>
      <w:numFmt w:val="decimal"/>
      <w:pStyle w:val="NumbersAutoSingl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4DC84F7A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76645B50">
      <w:start w:val="1"/>
      <w:numFmt w:val="lowerRoman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 w:tplc="82BAA59E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 w:tplc="1230388C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 w:tplc="DA00CF26">
      <w:start w:val="1"/>
      <w:numFmt w:val="lowerRoman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 w:tplc="A4A0382E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 w:tplc="CBB8D5D4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 w:tplc="E4FAF10E">
      <w:start w:val="1"/>
      <w:numFmt w:val="lowerRoman"/>
      <w:lvlText w:val="%9."/>
      <w:lvlJc w:val="righ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01" w15:restartNumberingAfterBreak="0">
    <w:nsid w:val="4EEF5CD1"/>
    <w:multiLevelType w:val="hybridMultilevel"/>
    <w:tmpl w:val="5F025E3A"/>
    <w:lvl w:ilvl="0" w:tplc="69B6018E">
      <w:start w:val="1"/>
      <w:numFmt w:val="bullet"/>
      <w:pStyle w:val="Bullet2Double"/>
      <w:lvlText w:val="–"/>
      <w:lvlJc w:val="left"/>
      <w:pPr>
        <w:tabs>
          <w:tab w:val="num" w:pos="360"/>
        </w:tabs>
        <w:ind w:left="36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000637F"/>
    <w:multiLevelType w:val="hybridMultilevel"/>
    <w:tmpl w:val="AA4EE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1310EAE"/>
    <w:multiLevelType w:val="hybridMultilevel"/>
    <w:tmpl w:val="CC6AAFA2"/>
    <w:lvl w:ilvl="0" w:tplc="754C4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DE8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C87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5CD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2F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467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C2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6B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0C6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19C0E86"/>
    <w:multiLevelType w:val="hybridMultilevel"/>
    <w:tmpl w:val="D5EC4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4342764"/>
    <w:multiLevelType w:val="hybridMultilevel"/>
    <w:tmpl w:val="E3365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4522835"/>
    <w:multiLevelType w:val="hybridMultilevel"/>
    <w:tmpl w:val="5EDA6AC2"/>
    <w:lvl w:ilvl="0" w:tplc="37201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0C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48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21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E4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045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E5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07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167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7D42339"/>
    <w:multiLevelType w:val="hybridMultilevel"/>
    <w:tmpl w:val="682E1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C451B9C"/>
    <w:multiLevelType w:val="hybridMultilevel"/>
    <w:tmpl w:val="009A7534"/>
    <w:lvl w:ilvl="0" w:tplc="CFEE7040">
      <w:start w:val="1"/>
      <w:numFmt w:val="bullet"/>
      <w:pStyle w:val="Bullet1Double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CDD55CC"/>
    <w:multiLevelType w:val="multilevel"/>
    <w:tmpl w:val="91CE08D6"/>
    <w:lvl w:ilvl="0">
      <w:start w:val="1"/>
      <w:numFmt w:val="decimal"/>
      <w:pStyle w:val="TableCaptionAuto"/>
      <w:lvlText w:val="Table 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0" w15:restartNumberingAfterBreak="0">
    <w:nsid w:val="5DE43643"/>
    <w:multiLevelType w:val="multilevel"/>
    <w:tmpl w:val="56A8CDC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1" w15:restartNumberingAfterBreak="0">
    <w:nsid w:val="5E2448C1"/>
    <w:multiLevelType w:val="hybridMultilevel"/>
    <w:tmpl w:val="C11CF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E7E61D6"/>
    <w:multiLevelType w:val="hybridMultilevel"/>
    <w:tmpl w:val="E73ECB54"/>
    <w:lvl w:ilvl="0" w:tplc="72F6BBEC">
      <w:start w:val="1"/>
      <w:numFmt w:val="bullet"/>
      <w:pStyle w:val="Bullet5Singl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215076F"/>
    <w:multiLevelType w:val="hybridMultilevel"/>
    <w:tmpl w:val="D6FAB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3062D35"/>
    <w:multiLevelType w:val="hybridMultilevel"/>
    <w:tmpl w:val="23327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3643F56"/>
    <w:multiLevelType w:val="hybridMultilevel"/>
    <w:tmpl w:val="32F2C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4240241"/>
    <w:multiLevelType w:val="hybridMultilevel"/>
    <w:tmpl w:val="103622EC"/>
    <w:lvl w:ilvl="0" w:tplc="5A6C53D6">
      <w:start w:val="1"/>
      <w:numFmt w:val="bullet"/>
      <w:pStyle w:val="Bullet4Single0"/>
      <w:lvlText w:val="–"/>
      <w:lvlJc w:val="left"/>
      <w:pPr>
        <w:ind w:left="1224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47F37F3"/>
    <w:multiLevelType w:val="hybridMultilevel"/>
    <w:tmpl w:val="ADD2D07A"/>
    <w:lvl w:ilvl="0" w:tplc="6E6EDCBC">
      <w:start w:val="1"/>
      <w:numFmt w:val="bullet"/>
      <w:pStyle w:val="Bullet2Double0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687529BB"/>
    <w:multiLevelType w:val="hybridMultilevel"/>
    <w:tmpl w:val="43C09AB0"/>
    <w:lvl w:ilvl="0" w:tplc="D32273C4">
      <w:start w:val="1"/>
      <w:numFmt w:val="bullet"/>
      <w:pStyle w:val="Bullet1Sing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A701A56"/>
    <w:multiLevelType w:val="hybridMultilevel"/>
    <w:tmpl w:val="0809001D"/>
    <w:styleLink w:val="1ai"/>
    <w:lvl w:ilvl="0" w:tplc="79D0801A">
      <w:start w:val="1"/>
      <w:numFmt w:val="decimal"/>
      <w:lvlText w:val="%1)"/>
      <w:lvlJc w:val="left"/>
      <w:pPr>
        <w:ind w:left="360" w:hanging="360"/>
      </w:pPr>
    </w:lvl>
    <w:lvl w:ilvl="1" w:tplc="F5821E7E">
      <w:start w:val="1"/>
      <w:numFmt w:val="lowerLetter"/>
      <w:lvlText w:val="%2)"/>
      <w:lvlJc w:val="left"/>
      <w:pPr>
        <w:ind w:left="720" w:hanging="360"/>
      </w:pPr>
    </w:lvl>
    <w:lvl w:ilvl="2" w:tplc="21D2DD34">
      <w:start w:val="1"/>
      <w:numFmt w:val="lowerRoman"/>
      <w:lvlText w:val="%3)"/>
      <w:lvlJc w:val="left"/>
      <w:pPr>
        <w:ind w:left="1080" w:hanging="360"/>
      </w:pPr>
    </w:lvl>
    <w:lvl w:ilvl="3" w:tplc="91EEFAC0">
      <w:start w:val="1"/>
      <w:numFmt w:val="decimal"/>
      <w:lvlText w:val="(%4)"/>
      <w:lvlJc w:val="left"/>
      <w:pPr>
        <w:ind w:left="1440" w:hanging="360"/>
      </w:pPr>
    </w:lvl>
    <w:lvl w:ilvl="4" w:tplc="4FA6241E">
      <w:start w:val="1"/>
      <w:numFmt w:val="lowerLetter"/>
      <w:lvlText w:val="(%5)"/>
      <w:lvlJc w:val="left"/>
      <w:pPr>
        <w:ind w:left="1800" w:hanging="360"/>
      </w:pPr>
    </w:lvl>
    <w:lvl w:ilvl="5" w:tplc="F03E32EA">
      <w:start w:val="1"/>
      <w:numFmt w:val="lowerRoman"/>
      <w:lvlText w:val="(%6)"/>
      <w:lvlJc w:val="left"/>
      <w:pPr>
        <w:ind w:left="2160" w:hanging="360"/>
      </w:pPr>
    </w:lvl>
    <w:lvl w:ilvl="6" w:tplc="C7FA69DA">
      <w:start w:val="1"/>
      <w:numFmt w:val="decimal"/>
      <w:lvlText w:val="%7."/>
      <w:lvlJc w:val="left"/>
      <w:pPr>
        <w:ind w:left="2520" w:hanging="360"/>
      </w:pPr>
    </w:lvl>
    <w:lvl w:ilvl="7" w:tplc="296EE45E">
      <w:start w:val="1"/>
      <w:numFmt w:val="lowerLetter"/>
      <w:lvlText w:val="%8."/>
      <w:lvlJc w:val="left"/>
      <w:pPr>
        <w:ind w:left="2880" w:hanging="360"/>
      </w:pPr>
    </w:lvl>
    <w:lvl w:ilvl="8" w:tplc="98E8961A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AD53EA1"/>
    <w:multiLevelType w:val="hybridMultilevel"/>
    <w:tmpl w:val="0DF26B50"/>
    <w:lvl w:ilvl="0" w:tplc="AB5EB006">
      <w:start w:val="1"/>
      <w:numFmt w:val="bullet"/>
      <w:pStyle w:val="TableText10Bullet2Single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B6D7EE2"/>
    <w:multiLevelType w:val="hybridMultilevel"/>
    <w:tmpl w:val="D946F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C956857"/>
    <w:multiLevelType w:val="hybridMultilevel"/>
    <w:tmpl w:val="F7FAD13C"/>
    <w:lvl w:ilvl="0" w:tplc="D7321AEE">
      <w:start w:val="1"/>
      <w:numFmt w:val="bullet"/>
      <w:pStyle w:val="Bullet5Single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C9C73EB"/>
    <w:multiLevelType w:val="multilevel"/>
    <w:tmpl w:val="79DA1578"/>
    <w:lvl w:ilvl="0">
      <w:start w:val="1"/>
      <w:numFmt w:val="decimal"/>
      <w:pStyle w:val="FigureCaptionAuto"/>
      <w:lvlText w:val="Figure %1."/>
      <w:lvlJc w:val="left"/>
      <w:pPr>
        <w:tabs>
          <w:tab w:val="num" w:pos="1080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4" w15:restartNumberingAfterBreak="0">
    <w:nsid w:val="6CCB00E5"/>
    <w:multiLevelType w:val="hybridMultilevel"/>
    <w:tmpl w:val="F1EA5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FAF6559"/>
    <w:multiLevelType w:val="hybridMultilevel"/>
    <w:tmpl w:val="A246FD8C"/>
    <w:lvl w:ilvl="0" w:tplc="9DC6340C">
      <w:start w:val="1"/>
      <w:numFmt w:val="lowerLetter"/>
      <w:pStyle w:val="TableNumbers9Auto2Singl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0605247"/>
    <w:multiLevelType w:val="hybridMultilevel"/>
    <w:tmpl w:val="4A40CA7A"/>
    <w:lvl w:ilvl="0" w:tplc="016866C0">
      <w:start w:val="1"/>
      <w:numFmt w:val="decimal"/>
      <w:pStyle w:val="NumbersAutoBold0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 w:tplc="6D40B0C0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6082E960">
      <w:start w:val="1"/>
      <w:numFmt w:val="lowerRoman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 w:tplc="C002B3A2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 w:tplc="CF72062A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 w:tplc="CD8C2E74">
      <w:start w:val="1"/>
      <w:numFmt w:val="lowerRoman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 w:tplc="624C87DC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 w:tplc="9FCE497C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 w:tplc="92705F86">
      <w:start w:val="1"/>
      <w:numFmt w:val="lowerRoman"/>
      <w:lvlText w:val="%9."/>
      <w:lvlJc w:val="righ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27" w15:restartNumberingAfterBreak="0">
    <w:nsid w:val="73320974"/>
    <w:multiLevelType w:val="hybridMultilevel"/>
    <w:tmpl w:val="BA946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3486EF5"/>
    <w:multiLevelType w:val="hybridMultilevel"/>
    <w:tmpl w:val="223EF9B2"/>
    <w:lvl w:ilvl="0" w:tplc="C098438A">
      <w:start w:val="1"/>
      <w:numFmt w:val="decimal"/>
      <w:pStyle w:val="TableNumbers9Auto1Single"/>
      <w:lvlText w:val="%1."/>
      <w:lvlJc w:val="left"/>
      <w:pPr>
        <w:ind w:left="353" w:hanging="360"/>
      </w:pPr>
      <w:rPr>
        <w:rFonts w:ascii="Arial" w:hAnsi="Arial" w:cs="Arial" w:hint="default"/>
        <w:color w:val="313131"/>
        <w:w w:val="111"/>
        <w:sz w:val="18"/>
        <w:szCs w:val="1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3746BF0"/>
    <w:multiLevelType w:val="hybridMultilevel"/>
    <w:tmpl w:val="7158D84E"/>
    <w:lvl w:ilvl="0" w:tplc="C9AA3B5E">
      <w:start w:val="1"/>
      <w:numFmt w:val="bullet"/>
      <w:pStyle w:val="Bullet1Double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47342C1"/>
    <w:multiLevelType w:val="hybridMultilevel"/>
    <w:tmpl w:val="3D5A0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4D844BA"/>
    <w:multiLevelType w:val="hybridMultilevel"/>
    <w:tmpl w:val="4CC481F0"/>
    <w:lvl w:ilvl="0" w:tplc="B4EAFF86">
      <w:start w:val="1"/>
      <w:numFmt w:val="decimal"/>
      <w:pStyle w:val="NumbersAutoDouble0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4C523742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43544322">
      <w:start w:val="1"/>
      <w:numFmt w:val="lowerRoman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 w:tplc="D64838F2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 w:tplc="0C1AB312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 w:tplc="629A4744">
      <w:start w:val="1"/>
      <w:numFmt w:val="lowerRoman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 w:tplc="86F022CE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 w:tplc="887C9EB2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 w:tplc="B7245F50">
      <w:start w:val="1"/>
      <w:numFmt w:val="lowerRoman"/>
      <w:lvlText w:val="%9."/>
      <w:lvlJc w:val="righ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32" w15:restartNumberingAfterBreak="0">
    <w:nsid w:val="74E410C5"/>
    <w:multiLevelType w:val="hybridMultilevel"/>
    <w:tmpl w:val="126C323A"/>
    <w:lvl w:ilvl="0" w:tplc="4A10A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B82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DC6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28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8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6A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A0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F2E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6D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6D7678F"/>
    <w:multiLevelType w:val="hybridMultilevel"/>
    <w:tmpl w:val="4B8A4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97A0C02"/>
    <w:multiLevelType w:val="hybridMultilevel"/>
    <w:tmpl w:val="8B5840F6"/>
    <w:lvl w:ilvl="0" w:tplc="72D25B90">
      <w:start w:val="1"/>
      <w:numFmt w:val="bullet"/>
      <w:pStyle w:val="Bullet3Single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A334C49"/>
    <w:multiLevelType w:val="hybridMultilevel"/>
    <w:tmpl w:val="A120C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AD63EB4"/>
    <w:multiLevelType w:val="hybridMultilevel"/>
    <w:tmpl w:val="9522C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B23370B"/>
    <w:multiLevelType w:val="hybridMultilevel"/>
    <w:tmpl w:val="B560CC8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8" w15:restartNumberingAfterBreak="0">
    <w:nsid w:val="7F9B25E9"/>
    <w:multiLevelType w:val="hybridMultilevel"/>
    <w:tmpl w:val="F11ECD7A"/>
    <w:lvl w:ilvl="0" w:tplc="105E240E">
      <w:start w:val="1"/>
      <w:numFmt w:val="bullet"/>
      <w:pStyle w:val="Bullet5Double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46"/>
  </w:num>
  <w:num w:numId="3">
    <w:abstractNumId w:val="44"/>
  </w:num>
  <w:num w:numId="4">
    <w:abstractNumId w:val="99"/>
  </w:num>
  <w:num w:numId="5">
    <w:abstractNumId w:val="103"/>
  </w:num>
  <w:num w:numId="6">
    <w:abstractNumId w:val="78"/>
  </w:num>
  <w:num w:numId="7">
    <w:abstractNumId w:val="80"/>
  </w:num>
  <w:num w:numId="8">
    <w:abstractNumId w:val="34"/>
  </w:num>
  <w:num w:numId="9">
    <w:abstractNumId w:val="100"/>
  </w:num>
  <w:num w:numId="10">
    <w:abstractNumId w:val="64"/>
  </w:num>
  <w:num w:numId="11">
    <w:abstractNumId w:val="131"/>
  </w:num>
  <w:num w:numId="12">
    <w:abstractNumId w:val="92"/>
  </w:num>
  <w:num w:numId="13">
    <w:abstractNumId w:val="126"/>
  </w:num>
  <w:num w:numId="14">
    <w:abstractNumId w:val="86"/>
  </w:num>
  <w:num w:numId="15">
    <w:abstractNumId w:val="110"/>
  </w:num>
  <w:num w:numId="16">
    <w:abstractNumId w:val="119"/>
  </w:num>
  <w:num w:numId="17">
    <w:abstractNumId w:val="27"/>
  </w:num>
  <w:num w:numId="18">
    <w:abstractNumId w:val="56"/>
  </w:num>
  <w:num w:numId="19">
    <w:abstractNumId w:val="14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5"/>
  </w:num>
  <w:num w:numId="31">
    <w:abstractNumId w:val="58"/>
  </w:num>
  <w:num w:numId="32">
    <w:abstractNumId w:val="10"/>
  </w:num>
  <w:num w:numId="33">
    <w:abstractNumId w:val="89"/>
  </w:num>
  <w:num w:numId="34">
    <w:abstractNumId w:val="28"/>
  </w:num>
  <w:num w:numId="35">
    <w:abstractNumId w:val="51"/>
  </w:num>
  <w:num w:numId="36">
    <w:abstractNumId w:val="15"/>
  </w:num>
  <w:num w:numId="37">
    <w:abstractNumId w:val="134"/>
  </w:num>
  <w:num w:numId="38">
    <w:abstractNumId w:val="85"/>
  </w:num>
  <w:num w:numId="39">
    <w:abstractNumId w:val="116"/>
  </w:num>
  <w:num w:numId="40">
    <w:abstractNumId w:val="138"/>
  </w:num>
  <w:num w:numId="41">
    <w:abstractNumId w:val="122"/>
  </w:num>
  <w:num w:numId="42">
    <w:abstractNumId w:val="108"/>
  </w:num>
  <w:num w:numId="43">
    <w:abstractNumId w:val="101"/>
  </w:num>
  <w:num w:numId="44">
    <w:abstractNumId w:val="123"/>
  </w:num>
  <w:num w:numId="45">
    <w:abstractNumId w:val="96"/>
  </w:num>
  <w:num w:numId="46">
    <w:abstractNumId w:val="109"/>
  </w:num>
  <w:num w:numId="47">
    <w:abstractNumId w:val="125"/>
  </w:num>
  <w:num w:numId="48">
    <w:abstractNumId w:val="128"/>
  </w:num>
  <w:num w:numId="49">
    <w:abstractNumId w:val="129"/>
  </w:num>
  <w:num w:numId="50">
    <w:abstractNumId w:val="118"/>
  </w:num>
  <w:num w:numId="51">
    <w:abstractNumId w:val="117"/>
  </w:num>
  <w:num w:numId="52">
    <w:abstractNumId w:val="68"/>
  </w:num>
  <w:num w:numId="53">
    <w:abstractNumId w:val="61"/>
  </w:num>
  <w:num w:numId="54">
    <w:abstractNumId w:val="74"/>
  </w:num>
  <w:num w:numId="55">
    <w:abstractNumId w:val="26"/>
  </w:num>
  <w:num w:numId="56">
    <w:abstractNumId w:val="18"/>
  </w:num>
  <w:num w:numId="57">
    <w:abstractNumId w:val="42"/>
  </w:num>
  <w:num w:numId="58">
    <w:abstractNumId w:val="48"/>
  </w:num>
  <w:num w:numId="59">
    <w:abstractNumId w:val="40"/>
  </w:num>
  <w:num w:numId="60">
    <w:abstractNumId w:val="45"/>
  </w:num>
  <w:num w:numId="61">
    <w:abstractNumId w:val="112"/>
  </w:num>
  <w:num w:numId="62">
    <w:abstractNumId w:val="90"/>
  </w:num>
  <w:num w:numId="63">
    <w:abstractNumId w:val="12"/>
  </w:num>
  <w:num w:numId="64">
    <w:abstractNumId w:val="59"/>
  </w:num>
  <w:num w:numId="65">
    <w:abstractNumId w:val="120"/>
  </w:num>
  <w:num w:numId="66">
    <w:abstractNumId w:val="11"/>
  </w:num>
  <w:num w:numId="67">
    <w:abstractNumId w:val="55"/>
  </w:num>
  <w:num w:numId="68">
    <w:abstractNumId w:val="95"/>
  </w:num>
  <w:num w:numId="69">
    <w:abstractNumId w:val="50"/>
  </w:num>
  <w:num w:numId="70">
    <w:abstractNumId w:val="17"/>
  </w:num>
  <w:num w:numId="71">
    <w:abstractNumId w:val="72"/>
  </w:num>
  <w:num w:numId="72">
    <w:abstractNumId w:val="81"/>
  </w:num>
  <w:num w:numId="73">
    <w:abstractNumId w:val="93"/>
  </w:num>
  <w:num w:numId="74">
    <w:abstractNumId w:val="33"/>
  </w:num>
  <w:num w:numId="75">
    <w:abstractNumId w:val="57"/>
  </w:num>
  <w:num w:numId="76">
    <w:abstractNumId w:val="25"/>
  </w:num>
  <w:num w:numId="77">
    <w:abstractNumId w:val="21"/>
  </w:num>
  <w:num w:numId="78">
    <w:abstractNumId w:val="13"/>
  </w:num>
  <w:num w:numId="79">
    <w:abstractNumId w:val="38"/>
  </w:num>
  <w:num w:numId="80">
    <w:abstractNumId w:val="31"/>
  </w:num>
  <w:num w:numId="81">
    <w:abstractNumId w:val="23"/>
  </w:num>
  <w:num w:numId="82">
    <w:abstractNumId w:val="136"/>
  </w:num>
  <w:num w:numId="83">
    <w:abstractNumId w:val="114"/>
  </w:num>
  <w:num w:numId="84">
    <w:abstractNumId w:val="65"/>
  </w:num>
  <w:num w:numId="85">
    <w:abstractNumId w:val="111"/>
  </w:num>
  <w:num w:numId="86">
    <w:abstractNumId w:val="104"/>
  </w:num>
  <w:num w:numId="87">
    <w:abstractNumId w:val="32"/>
  </w:num>
  <w:num w:numId="88">
    <w:abstractNumId w:val="39"/>
  </w:num>
  <w:num w:numId="89">
    <w:abstractNumId w:val="82"/>
  </w:num>
  <w:num w:numId="90">
    <w:abstractNumId w:val="20"/>
  </w:num>
  <w:num w:numId="91">
    <w:abstractNumId w:val="19"/>
  </w:num>
  <w:num w:numId="92">
    <w:abstractNumId w:val="97"/>
  </w:num>
  <w:num w:numId="93">
    <w:abstractNumId w:val="79"/>
  </w:num>
  <w:num w:numId="94">
    <w:abstractNumId w:val="43"/>
  </w:num>
  <w:num w:numId="95">
    <w:abstractNumId w:val="62"/>
  </w:num>
  <w:num w:numId="96">
    <w:abstractNumId w:val="135"/>
  </w:num>
  <w:num w:numId="97">
    <w:abstractNumId w:val="30"/>
  </w:num>
  <w:num w:numId="98">
    <w:abstractNumId w:val="16"/>
  </w:num>
  <w:num w:numId="99">
    <w:abstractNumId w:val="37"/>
  </w:num>
  <w:num w:numId="100">
    <w:abstractNumId w:val="47"/>
  </w:num>
  <w:num w:numId="101">
    <w:abstractNumId w:val="121"/>
  </w:num>
  <w:num w:numId="102">
    <w:abstractNumId w:val="113"/>
  </w:num>
  <w:num w:numId="103">
    <w:abstractNumId w:val="24"/>
  </w:num>
  <w:num w:numId="104">
    <w:abstractNumId w:val="77"/>
  </w:num>
  <w:num w:numId="105">
    <w:abstractNumId w:val="107"/>
  </w:num>
  <w:num w:numId="106">
    <w:abstractNumId w:val="71"/>
  </w:num>
  <w:num w:numId="107">
    <w:abstractNumId w:val="70"/>
  </w:num>
  <w:num w:numId="108">
    <w:abstractNumId w:val="29"/>
  </w:num>
  <w:num w:numId="109">
    <w:abstractNumId w:val="63"/>
  </w:num>
  <w:num w:numId="110">
    <w:abstractNumId w:val="22"/>
  </w:num>
  <w:num w:numId="111">
    <w:abstractNumId w:val="130"/>
  </w:num>
  <w:num w:numId="112">
    <w:abstractNumId w:val="105"/>
  </w:num>
  <w:num w:numId="113">
    <w:abstractNumId w:val="115"/>
  </w:num>
  <w:num w:numId="114">
    <w:abstractNumId w:val="69"/>
  </w:num>
  <w:num w:numId="115">
    <w:abstractNumId w:val="36"/>
  </w:num>
  <w:num w:numId="116">
    <w:abstractNumId w:val="73"/>
  </w:num>
  <w:num w:numId="117">
    <w:abstractNumId w:val="98"/>
  </w:num>
  <w:num w:numId="118">
    <w:abstractNumId w:val="52"/>
  </w:num>
  <w:num w:numId="119">
    <w:abstractNumId w:val="124"/>
  </w:num>
  <w:num w:numId="120">
    <w:abstractNumId w:val="66"/>
  </w:num>
  <w:num w:numId="121">
    <w:abstractNumId w:val="137"/>
  </w:num>
  <w:num w:numId="122">
    <w:abstractNumId w:val="49"/>
  </w:num>
  <w:num w:numId="123">
    <w:abstractNumId w:val="53"/>
  </w:num>
  <w:num w:numId="124">
    <w:abstractNumId w:val="88"/>
  </w:num>
  <w:num w:numId="125">
    <w:abstractNumId w:val="106"/>
  </w:num>
  <w:num w:numId="126">
    <w:abstractNumId w:val="132"/>
  </w:num>
  <w:num w:numId="127">
    <w:abstractNumId w:val="83"/>
  </w:num>
  <w:num w:numId="128">
    <w:abstractNumId w:val="91"/>
  </w:num>
  <w:num w:numId="129">
    <w:abstractNumId w:val="102"/>
  </w:num>
  <w:num w:numId="130">
    <w:abstractNumId w:val="94"/>
  </w:num>
  <w:num w:numId="131">
    <w:abstractNumId w:val="67"/>
  </w:num>
  <w:num w:numId="132">
    <w:abstractNumId w:val="54"/>
  </w:num>
  <w:num w:numId="133">
    <w:abstractNumId w:val="76"/>
  </w:num>
  <w:num w:numId="134">
    <w:abstractNumId w:val="127"/>
  </w:num>
  <w:num w:numId="135">
    <w:abstractNumId w:val="133"/>
  </w:num>
  <w:num w:numId="136">
    <w:abstractNumId w:val="84"/>
  </w:num>
  <w:num w:numId="137">
    <w:abstractNumId w:val="41"/>
  </w:num>
  <w:num w:numId="138">
    <w:abstractNumId w:val="75"/>
  </w:num>
  <w:num w:numId="139">
    <w:abstractNumId w:val="87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CCF"/>
    <w:rsid w:val="00000431"/>
    <w:rsid w:val="00000A2F"/>
    <w:rsid w:val="00001F19"/>
    <w:rsid w:val="0000309F"/>
    <w:rsid w:val="0000342E"/>
    <w:rsid w:val="00004282"/>
    <w:rsid w:val="000047C9"/>
    <w:rsid w:val="00004F06"/>
    <w:rsid w:val="00005640"/>
    <w:rsid w:val="00005E83"/>
    <w:rsid w:val="00006CF5"/>
    <w:rsid w:val="00007756"/>
    <w:rsid w:val="000117F5"/>
    <w:rsid w:val="000123CC"/>
    <w:rsid w:val="000128F3"/>
    <w:rsid w:val="000134D9"/>
    <w:rsid w:val="00013580"/>
    <w:rsid w:val="00014360"/>
    <w:rsid w:val="00014B9B"/>
    <w:rsid w:val="0001513C"/>
    <w:rsid w:val="0001580C"/>
    <w:rsid w:val="00016FD5"/>
    <w:rsid w:val="00020069"/>
    <w:rsid w:val="00020460"/>
    <w:rsid w:val="0002051D"/>
    <w:rsid w:val="00020FBC"/>
    <w:rsid w:val="000212C1"/>
    <w:rsid w:val="000214A9"/>
    <w:rsid w:val="00021F1D"/>
    <w:rsid w:val="000226D2"/>
    <w:rsid w:val="00024C63"/>
    <w:rsid w:val="000257AB"/>
    <w:rsid w:val="00026AF6"/>
    <w:rsid w:val="00026E53"/>
    <w:rsid w:val="0002723F"/>
    <w:rsid w:val="000274A9"/>
    <w:rsid w:val="0002761E"/>
    <w:rsid w:val="00030149"/>
    <w:rsid w:val="0003076A"/>
    <w:rsid w:val="00031A54"/>
    <w:rsid w:val="0003209D"/>
    <w:rsid w:val="00032CE2"/>
    <w:rsid w:val="00035474"/>
    <w:rsid w:val="00036BCA"/>
    <w:rsid w:val="00042FE9"/>
    <w:rsid w:val="00043309"/>
    <w:rsid w:val="00043310"/>
    <w:rsid w:val="00043C7F"/>
    <w:rsid w:val="000447AD"/>
    <w:rsid w:val="00044A1C"/>
    <w:rsid w:val="00045254"/>
    <w:rsid w:val="00045B54"/>
    <w:rsid w:val="0004617E"/>
    <w:rsid w:val="00047459"/>
    <w:rsid w:val="00047DE4"/>
    <w:rsid w:val="0005070C"/>
    <w:rsid w:val="00051891"/>
    <w:rsid w:val="000525DF"/>
    <w:rsid w:val="000542D9"/>
    <w:rsid w:val="00054677"/>
    <w:rsid w:val="00054C8C"/>
    <w:rsid w:val="00054CCD"/>
    <w:rsid w:val="00054DB6"/>
    <w:rsid w:val="0005507B"/>
    <w:rsid w:val="000551B1"/>
    <w:rsid w:val="0005532F"/>
    <w:rsid w:val="00055877"/>
    <w:rsid w:val="000560EC"/>
    <w:rsid w:val="0005655F"/>
    <w:rsid w:val="00056887"/>
    <w:rsid w:val="00056BA4"/>
    <w:rsid w:val="000575CA"/>
    <w:rsid w:val="00057EEC"/>
    <w:rsid w:val="0006068A"/>
    <w:rsid w:val="00061628"/>
    <w:rsid w:val="00063006"/>
    <w:rsid w:val="00063422"/>
    <w:rsid w:val="00063470"/>
    <w:rsid w:val="00063C2C"/>
    <w:rsid w:val="00064D44"/>
    <w:rsid w:val="000655A5"/>
    <w:rsid w:val="00065920"/>
    <w:rsid w:val="00066ACA"/>
    <w:rsid w:val="00066C86"/>
    <w:rsid w:val="00066C8A"/>
    <w:rsid w:val="00067263"/>
    <w:rsid w:val="000675A2"/>
    <w:rsid w:val="0007028D"/>
    <w:rsid w:val="00071A2E"/>
    <w:rsid w:val="00071C43"/>
    <w:rsid w:val="00072F19"/>
    <w:rsid w:val="000733DC"/>
    <w:rsid w:val="00073483"/>
    <w:rsid w:val="00073837"/>
    <w:rsid w:val="00074F4A"/>
    <w:rsid w:val="000755D3"/>
    <w:rsid w:val="000758EA"/>
    <w:rsid w:val="00076B53"/>
    <w:rsid w:val="00076C88"/>
    <w:rsid w:val="00076D6E"/>
    <w:rsid w:val="00077DCD"/>
    <w:rsid w:val="00080938"/>
    <w:rsid w:val="0008123E"/>
    <w:rsid w:val="00081445"/>
    <w:rsid w:val="00082991"/>
    <w:rsid w:val="00083038"/>
    <w:rsid w:val="000830E2"/>
    <w:rsid w:val="00083E76"/>
    <w:rsid w:val="00084BC3"/>
    <w:rsid w:val="00084CD0"/>
    <w:rsid w:val="00084EBB"/>
    <w:rsid w:val="00085284"/>
    <w:rsid w:val="0008617C"/>
    <w:rsid w:val="00086A8A"/>
    <w:rsid w:val="00086BC3"/>
    <w:rsid w:val="00087BC1"/>
    <w:rsid w:val="00091CDC"/>
    <w:rsid w:val="00091EAD"/>
    <w:rsid w:val="00093238"/>
    <w:rsid w:val="0009348B"/>
    <w:rsid w:val="00093847"/>
    <w:rsid w:val="00093B22"/>
    <w:rsid w:val="000946D0"/>
    <w:rsid w:val="00094B6E"/>
    <w:rsid w:val="00094C8A"/>
    <w:rsid w:val="00096DA0"/>
    <w:rsid w:val="00096E97"/>
    <w:rsid w:val="0009738A"/>
    <w:rsid w:val="000A0DE7"/>
    <w:rsid w:val="000A1892"/>
    <w:rsid w:val="000A21B0"/>
    <w:rsid w:val="000A2270"/>
    <w:rsid w:val="000A3707"/>
    <w:rsid w:val="000A39E9"/>
    <w:rsid w:val="000A3A06"/>
    <w:rsid w:val="000A49EE"/>
    <w:rsid w:val="000A4F48"/>
    <w:rsid w:val="000A5D05"/>
    <w:rsid w:val="000A69FF"/>
    <w:rsid w:val="000A7268"/>
    <w:rsid w:val="000B0856"/>
    <w:rsid w:val="000B0AFE"/>
    <w:rsid w:val="000B0BB9"/>
    <w:rsid w:val="000B2017"/>
    <w:rsid w:val="000B3B53"/>
    <w:rsid w:val="000B468B"/>
    <w:rsid w:val="000B4E77"/>
    <w:rsid w:val="000B594B"/>
    <w:rsid w:val="000B7C5F"/>
    <w:rsid w:val="000C095C"/>
    <w:rsid w:val="000C0BCA"/>
    <w:rsid w:val="000C106C"/>
    <w:rsid w:val="000C20C3"/>
    <w:rsid w:val="000C5C59"/>
    <w:rsid w:val="000C6105"/>
    <w:rsid w:val="000C67ED"/>
    <w:rsid w:val="000C75E2"/>
    <w:rsid w:val="000C7722"/>
    <w:rsid w:val="000D1582"/>
    <w:rsid w:val="000D1896"/>
    <w:rsid w:val="000D1AA0"/>
    <w:rsid w:val="000D1E1A"/>
    <w:rsid w:val="000D2DB8"/>
    <w:rsid w:val="000D35A9"/>
    <w:rsid w:val="000D3CBE"/>
    <w:rsid w:val="000D4F10"/>
    <w:rsid w:val="000D50A8"/>
    <w:rsid w:val="000D5A36"/>
    <w:rsid w:val="000D6FA1"/>
    <w:rsid w:val="000E066F"/>
    <w:rsid w:val="000E177C"/>
    <w:rsid w:val="000E3CED"/>
    <w:rsid w:val="000E45C0"/>
    <w:rsid w:val="000E4D73"/>
    <w:rsid w:val="000E56BC"/>
    <w:rsid w:val="000E6C1F"/>
    <w:rsid w:val="000E70E8"/>
    <w:rsid w:val="000F03E3"/>
    <w:rsid w:val="000F1DCB"/>
    <w:rsid w:val="000F1F78"/>
    <w:rsid w:val="000F2017"/>
    <w:rsid w:val="000F32C0"/>
    <w:rsid w:val="000F37BE"/>
    <w:rsid w:val="000F3925"/>
    <w:rsid w:val="000F510F"/>
    <w:rsid w:val="000F5AC6"/>
    <w:rsid w:val="000F5E2F"/>
    <w:rsid w:val="000F6BE4"/>
    <w:rsid w:val="000F73C4"/>
    <w:rsid w:val="000F7589"/>
    <w:rsid w:val="00100DDE"/>
    <w:rsid w:val="001020D2"/>
    <w:rsid w:val="00102610"/>
    <w:rsid w:val="0010281C"/>
    <w:rsid w:val="00102A11"/>
    <w:rsid w:val="00102A4F"/>
    <w:rsid w:val="00102C46"/>
    <w:rsid w:val="00103499"/>
    <w:rsid w:val="00104A98"/>
    <w:rsid w:val="00105247"/>
    <w:rsid w:val="00106B1B"/>
    <w:rsid w:val="00107283"/>
    <w:rsid w:val="0010728A"/>
    <w:rsid w:val="00110418"/>
    <w:rsid w:val="00111677"/>
    <w:rsid w:val="00111FF7"/>
    <w:rsid w:val="00112FDE"/>
    <w:rsid w:val="001132C6"/>
    <w:rsid w:val="001139C6"/>
    <w:rsid w:val="00113BD6"/>
    <w:rsid w:val="00113EC7"/>
    <w:rsid w:val="00114440"/>
    <w:rsid w:val="00115A28"/>
    <w:rsid w:val="001166C8"/>
    <w:rsid w:val="00121AAC"/>
    <w:rsid w:val="00122810"/>
    <w:rsid w:val="00123048"/>
    <w:rsid w:val="00123DF6"/>
    <w:rsid w:val="00126B2F"/>
    <w:rsid w:val="00126D8D"/>
    <w:rsid w:val="001308CD"/>
    <w:rsid w:val="001308D7"/>
    <w:rsid w:val="00130CD5"/>
    <w:rsid w:val="00131B13"/>
    <w:rsid w:val="0013302E"/>
    <w:rsid w:val="0013350C"/>
    <w:rsid w:val="00133F24"/>
    <w:rsid w:val="00134A28"/>
    <w:rsid w:val="00135876"/>
    <w:rsid w:val="001360E4"/>
    <w:rsid w:val="001401AB"/>
    <w:rsid w:val="00140B74"/>
    <w:rsid w:val="00140CEA"/>
    <w:rsid w:val="00140F65"/>
    <w:rsid w:val="00142742"/>
    <w:rsid w:val="00142C3F"/>
    <w:rsid w:val="00143420"/>
    <w:rsid w:val="00143962"/>
    <w:rsid w:val="0014414F"/>
    <w:rsid w:val="001448E3"/>
    <w:rsid w:val="00144F7F"/>
    <w:rsid w:val="001451EB"/>
    <w:rsid w:val="001472B3"/>
    <w:rsid w:val="0014758F"/>
    <w:rsid w:val="00147D93"/>
    <w:rsid w:val="00152652"/>
    <w:rsid w:val="00152B16"/>
    <w:rsid w:val="00153508"/>
    <w:rsid w:val="0015371B"/>
    <w:rsid w:val="00153A2A"/>
    <w:rsid w:val="00154523"/>
    <w:rsid w:val="0015547B"/>
    <w:rsid w:val="00155695"/>
    <w:rsid w:val="001557EA"/>
    <w:rsid w:val="00155B09"/>
    <w:rsid w:val="0015661E"/>
    <w:rsid w:val="00156CFE"/>
    <w:rsid w:val="0016062A"/>
    <w:rsid w:val="0016068F"/>
    <w:rsid w:val="00160AFA"/>
    <w:rsid w:val="001611F8"/>
    <w:rsid w:val="0016130F"/>
    <w:rsid w:val="00163A3A"/>
    <w:rsid w:val="001644D0"/>
    <w:rsid w:val="0016477C"/>
    <w:rsid w:val="00164834"/>
    <w:rsid w:val="0016560E"/>
    <w:rsid w:val="00166A7A"/>
    <w:rsid w:val="00166C5C"/>
    <w:rsid w:val="00167266"/>
    <w:rsid w:val="00167F5D"/>
    <w:rsid w:val="0017141A"/>
    <w:rsid w:val="00171EEC"/>
    <w:rsid w:val="00172312"/>
    <w:rsid w:val="0017264E"/>
    <w:rsid w:val="00173D8D"/>
    <w:rsid w:val="00174BF1"/>
    <w:rsid w:val="00174E91"/>
    <w:rsid w:val="00174EF3"/>
    <w:rsid w:val="0017559E"/>
    <w:rsid w:val="00175DD4"/>
    <w:rsid w:val="00176092"/>
    <w:rsid w:val="00180CD5"/>
    <w:rsid w:val="001819E9"/>
    <w:rsid w:val="001827BE"/>
    <w:rsid w:val="00183081"/>
    <w:rsid w:val="00184A36"/>
    <w:rsid w:val="00185AD8"/>
    <w:rsid w:val="001861D3"/>
    <w:rsid w:val="0018739A"/>
    <w:rsid w:val="00190417"/>
    <w:rsid w:val="00190501"/>
    <w:rsid w:val="00190798"/>
    <w:rsid w:val="0019187B"/>
    <w:rsid w:val="001931B6"/>
    <w:rsid w:val="001934D0"/>
    <w:rsid w:val="001937CA"/>
    <w:rsid w:val="00194836"/>
    <w:rsid w:val="00195172"/>
    <w:rsid w:val="0019704A"/>
    <w:rsid w:val="00197195"/>
    <w:rsid w:val="0019745E"/>
    <w:rsid w:val="00197E83"/>
    <w:rsid w:val="001A03C7"/>
    <w:rsid w:val="001A06AA"/>
    <w:rsid w:val="001A0CDF"/>
    <w:rsid w:val="001A0E2B"/>
    <w:rsid w:val="001A0FF6"/>
    <w:rsid w:val="001A19A4"/>
    <w:rsid w:val="001A1F4A"/>
    <w:rsid w:val="001A1F69"/>
    <w:rsid w:val="001A2451"/>
    <w:rsid w:val="001A502F"/>
    <w:rsid w:val="001A563C"/>
    <w:rsid w:val="001A63A5"/>
    <w:rsid w:val="001A6C2C"/>
    <w:rsid w:val="001A795E"/>
    <w:rsid w:val="001B13A3"/>
    <w:rsid w:val="001B13FB"/>
    <w:rsid w:val="001B2A29"/>
    <w:rsid w:val="001B2B28"/>
    <w:rsid w:val="001B39F9"/>
    <w:rsid w:val="001B3F11"/>
    <w:rsid w:val="001B558C"/>
    <w:rsid w:val="001B585F"/>
    <w:rsid w:val="001B698A"/>
    <w:rsid w:val="001B73EF"/>
    <w:rsid w:val="001B7479"/>
    <w:rsid w:val="001B7B0E"/>
    <w:rsid w:val="001C0B59"/>
    <w:rsid w:val="001C1C26"/>
    <w:rsid w:val="001C26DC"/>
    <w:rsid w:val="001C2F05"/>
    <w:rsid w:val="001C3E81"/>
    <w:rsid w:val="001C4F42"/>
    <w:rsid w:val="001C6841"/>
    <w:rsid w:val="001D0F20"/>
    <w:rsid w:val="001D142F"/>
    <w:rsid w:val="001D1C45"/>
    <w:rsid w:val="001D29E4"/>
    <w:rsid w:val="001D3B16"/>
    <w:rsid w:val="001D3EAA"/>
    <w:rsid w:val="001D4692"/>
    <w:rsid w:val="001D59A9"/>
    <w:rsid w:val="001D5E76"/>
    <w:rsid w:val="001D5F50"/>
    <w:rsid w:val="001D6E71"/>
    <w:rsid w:val="001E12BE"/>
    <w:rsid w:val="001E25FD"/>
    <w:rsid w:val="001E323D"/>
    <w:rsid w:val="001E3BED"/>
    <w:rsid w:val="001E3ED8"/>
    <w:rsid w:val="001E4126"/>
    <w:rsid w:val="001E4800"/>
    <w:rsid w:val="001E5966"/>
    <w:rsid w:val="001E6B86"/>
    <w:rsid w:val="001F09F5"/>
    <w:rsid w:val="001F0B27"/>
    <w:rsid w:val="001F2015"/>
    <w:rsid w:val="001F3738"/>
    <w:rsid w:val="001F3D29"/>
    <w:rsid w:val="001F3E10"/>
    <w:rsid w:val="001F3F7A"/>
    <w:rsid w:val="001F44E9"/>
    <w:rsid w:val="001F537B"/>
    <w:rsid w:val="001F7CA6"/>
    <w:rsid w:val="002015F6"/>
    <w:rsid w:val="002026F1"/>
    <w:rsid w:val="00202C47"/>
    <w:rsid w:val="00203549"/>
    <w:rsid w:val="002036EC"/>
    <w:rsid w:val="0020413A"/>
    <w:rsid w:val="002048AA"/>
    <w:rsid w:val="00204C8A"/>
    <w:rsid w:val="00205CDD"/>
    <w:rsid w:val="00210891"/>
    <w:rsid w:val="00212122"/>
    <w:rsid w:val="00212A28"/>
    <w:rsid w:val="002161C8"/>
    <w:rsid w:val="002161DC"/>
    <w:rsid w:val="00221D66"/>
    <w:rsid w:val="00221DF0"/>
    <w:rsid w:val="00221FC3"/>
    <w:rsid w:val="0022252A"/>
    <w:rsid w:val="0022254C"/>
    <w:rsid w:val="00226050"/>
    <w:rsid w:val="002262E2"/>
    <w:rsid w:val="00226616"/>
    <w:rsid w:val="00230145"/>
    <w:rsid w:val="00230216"/>
    <w:rsid w:val="00230293"/>
    <w:rsid w:val="00231052"/>
    <w:rsid w:val="002312E8"/>
    <w:rsid w:val="00231721"/>
    <w:rsid w:val="002318A6"/>
    <w:rsid w:val="0023204B"/>
    <w:rsid w:val="00232127"/>
    <w:rsid w:val="0023232F"/>
    <w:rsid w:val="0023236B"/>
    <w:rsid w:val="002338B1"/>
    <w:rsid w:val="00233B1E"/>
    <w:rsid w:val="00233E11"/>
    <w:rsid w:val="002343C7"/>
    <w:rsid w:val="002347D9"/>
    <w:rsid w:val="00234853"/>
    <w:rsid w:val="002350A7"/>
    <w:rsid w:val="0023694F"/>
    <w:rsid w:val="00236A7A"/>
    <w:rsid w:val="00236CA6"/>
    <w:rsid w:val="00237442"/>
    <w:rsid w:val="0024116E"/>
    <w:rsid w:val="00241442"/>
    <w:rsid w:val="00241B72"/>
    <w:rsid w:val="0024253B"/>
    <w:rsid w:val="002427E3"/>
    <w:rsid w:val="00242FD0"/>
    <w:rsid w:val="002434D3"/>
    <w:rsid w:val="00243CAA"/>
    <w:rsid w:val="00244448"/>
    <w:rsid w:val="00244A40"/>
    <w:rsid w:val="002461CD"/>
    <w:rsid w:val="0024629F"/>
    <w:rsid w:val="00246710"/>
    <w:rsid w:val="00246BF5"/>
    <w:rsid w:val="00247866"/>
    <w:rsid w:val="00247E09"/>
    <w:rsid w:val="00250642"/>
    <w:rsid w:val="00250F99"/>
    <w:rsid w:val="002519CE"/>
    <w:rsid w:val="00251B66"/>
    <w:rsid w:val="0025258C"/>
    <w:rsid w:val="0025266C"/>
    <w:rsid w:val="00252C4B"/>
    <w:rsid w:val="00253428"/>
    <w:rsid w:val="002545FF"/>
    <w:rsid w:val="00257818"/>
    <w:rsid w:val="002579E2"/>
    <w:rsid w:val="002607A7"/>
    <w:rsid w:val="0026093A"/>
    <w:rsid w:val="00260F7D"/>
    <w:rsid w:val="00261590"/>
    <w:rsid w:val="002648EB"/>
    <w:rsid w:val="002654C1"/>
    <w:rsid w:val="00265514"/>
    <w:rsid w:val="002703F6"/>
    <w:rsid w:val="0027109E"/>
    <w:rsid w:val="002712AF"/>
    <w:rsid w:val="002718A4"/>
    <w:rsid w:val="0027214D"/>
    <w:rsid w:val="002725E3"/>
    <w:rsid w:val="00272B44"/>
    <w:rsid w:val="00273E68"/>
    <w:rsid w:val="00274119"/>
    <w:rsid w:val="00274C1B"/>
    <w:rsid w:val="00274F19"/>
    <w:rsid w:val="00276D49"/>
    <w:rsid w:val="00277C99"/>
    <w:rsid w:val="00281277"/>
    <w:rsid w:val="00281CD8"/>
    <w:rsid w:val="00282ACB"/>
    <w:rsid w:val="00283426"/>
    <w:rsid w:val="00283510"/>
    <w:rsid w:val="0028369E"/>
    <w:rsid w:val="00283985"/>
    <w:rsid w:val="00290099"/>
    <w:rsid w:val="002904B5"/>
    <w:rsid w:val="002918B9"/>
    <w:rsid w:val="00292552"/>
    <w:rsid w:val="002937C8"/>
    <w:rsid w:val="00295481"/>
    <w:rsid w:val="00296BDF"/>
    <w:rsid w:val="00296DAE"/>
    <w:rsid w:val="00297B8B"/>
    <w:rsid w:val="00297FD3"/>
    <w:rsid w:val="002A097D"/>
    <w:rsid w:val="002A5473"/>
    <w:rsid w:val="002A6DE8"/>
    <w:rsid w:val="002B043E"/>
    <w:rsid w:val="002B1204"/>
    <w:rsid w:val="002B3FDD"/>
    <w:rsid w:val="002B41C7"/>
    <w:rsid w:val="002B456B"/>
    <w:rsid w:val="002B52E2"/>
    <w:rsid w:val="002B5D3F"/>
    <w:rsid w:val="002B6C71"/>
    <w:rsid w:val="002C2206"/>
    <w:rsid w:val="002C37C0"/>
    <w:rsid w:val="002C45BC"/>
    <w:rsid w:val="002C582F"/>
    <w:rsid w:val="002C58CA"/>
    <w:rsid w:val="002C5DA8"/>
    <w:rsid w:val="002C723F"/>
    <w:rsid w:val="002C75F5"/>
    <w:rsid w:val="002D091E"/>
    <w:rsid w:val="002D182A"/>
    <w:rsid w:val="002D2BB8"/>
    <w:rsid w:val="002D3F5E"/>
    <w:rsid w:val="002D5837"/>
    <w:rsid w:val="002E006E"/>
    <w:rsid w:val="002E0135"/>
    <w:rsid w:val="002E14E2"/>
    <w:rsid w:val="002E24EA"/>
    <w:rsid w:val="002E2774"/>
    <w:rsid w:val="002E3C04"/>
    <w:rsid w:val="002E447D"/>
    <w:rsid w:val="002E4D76"/>
    <w:rsid w:val="002E5411"/>
    <w:rsid w:val="002E575E"/>
    <w:rsid w:val="002E675E"/>
    <w:rsid w:val="002E6A6C"/>
    <w:rsid w:val="002F22CD"/>
    <w:rsid w:val="002F3195"/>
    <w:rsid w:val="002F385A"/>
    <w:rsid w:val="002F54DC"/>
    <w:rsid w:val="002F59E6"/>
    <w:rsid w:val="002F5B59"/>
    <w:rsid w:val="002F5FE3"/>
    <w:rsid w:val="002F6BA7"/>
    <w:rsid w:val="002F6FD7"/>
    <w:rsid w:val="003000FA"/>
    <w:rsid w:val="003002EA"/>
    <w:rsid w:val="003013B7"/>
    <w:rsid w:val="00301634"/>
    <w:rsid w:val="00301930"/>
    <w:rsid w:val="00301C38"/>
    <w:rsid w:val="003022E9"/>
    <w:rsid w:val="003026F2"/>
    <w:rsid w:val="0030329D"/>
    <w:rsid w:val="003051F8"/>
    <w:rsid w:val="00305510"/>
    <w:rsid w:val="00307501"/>
    <w:rsid w:val="00307831"/>
    <w:rsid w:val="00310756"/>
    <w:rsid w:val="00310CE7"/>
    <w:rsid w:val="00311226"/>
    <w:rsid w:val="003112A1"/>
    <w:rsid w:val="00311E22"/>
    <w:rsid w:val="00311FA5"/>
    <w:rsid w:val="0031230C"/>
    <w:rsid w:val="00313C45"/>
    <w:rsid w:val="00313D1D"/>
    <w:rsid w:val="00313ED2"/>
    <w:rsid w:val="003146B7"/>
    <w:rsid w:val="003167DB"/>
    <w:rsid w:val="00316963"/>
    <w:rsid w:val="00316B9B"/>
    <w:rsid w:val="00316C44"/>
    <w:rsid w:val="00317749"/>
    <w:rsid w:val="00320712"/>
    <w:rsid w:val="00321F3F"/>
    <w:rsid w:val="00322E37"/>
    <w:rsid w:val="00322F8E"/>
    <w:rsid w:val="00324FEA"/>
    <w:rsid w:val="0032542A"/>
    <w:rsid w:val="00325A3C"/>
    <w:rsid w:val="0032765D"/>
    <w:rsid w:val="00327E09"/>
    <w:rsid w:val="00330674"/>
    <w:rsid w:val="00331227"/>
    <w:rsid w:val="003326F7"/>
    <w:rsid w:val="003329EB"/>
    <w:rsid w:val="00332A20"/>
    <w:rsid w:val="00332A5A"/>
    <w:rsid w:val="00333A23"/>
    <w:rsid w:val="00337108"/>
    <w:rsid w:val="0034100A"/>
    <w:rsid w:val="0034185D"/>
    <w:rsid w:val="003427AB"/>
    <w:rsid w:val="00342809"/>
    <w:rsid w:val="00342A5A"/>
    <w:rsid w:val="00343458"/>
    <w:rsid w:val="00343500"/>
    <w:rsid w:val="0034389F"/>
    <w:rsid w:val="00343C9E"/>
    <w:rsid w:val="00344874"/>
    <w:rsid w:val="00344C11"/>
    <w:rsid w:val="00346B23"/>
    <w:rsid w:val="00346DC5"/>
    <w:rsid w:val="00347000"/>
    <w:rsid w:val="0035054C"/>
    <w:rsid w:val="00351493"/>
    <w:rsid w:val="00351A5A"/>
    <w:rsid w:val="0035353A"/>
    <w:rsid w:val="003537BC"/>
    <w:rsid w:val="00353EBF"/>
    <w:rsid w:val="003540B9"/>
    <w:rsid w:val="0035448A"/>
    <w:rsid w:val="0035456C"/>
    <w:rsid w:val="0035599C"/>
    <w:rsid w:val="00357F18"/>
    <w:rsid w:val="00360ED3"/>
    <w:rsid w:val="003630BB"/>
    <w:rsid w:val="00363279"/>
    <w:rsid w:val="00363328"/>
    <w:rsid w:val="00363D40"/>
    <w:rsid w:val="00364030"/>
    <w:rsid w:val="0036410D"/>
    <w:rsid w:val="00365CAA"/>
    <w:rsid w:val="00366A28"/>
    <w:rsid w:val="00367101"/>
    <w:rsid w:val="003675C5"/>
    <w:rsid w:val="00367A48"/>
    <w:rsid w:val="00370064"/>
    <w:rsid w:val="00370278"/>
    <w:rsid w:val="003708CA"/>
    <w:rsid w:val="00370AC9"/>
    <w:rsid w:val="00370B0B"/>
    <w:rsid w:val="00371749"/>
    <w:rsid w:val="003727F2"/>
    <w:rsid w:val="00373C4E"/>
    <w:rsid w:val="00374BF1"/>
    <w:rsid w:val="00374E49"/>
    <w:rsid w:val="0037505F"/>
    <w:rsid w:val="003753CA"/>
    <w:rsid w:val="003760C2"/>
    <w:rsid w:val="003767DE"/>
    <w:rsid w:val="00376C2F"/>
    <w:rsid w:val="003778CE"/>
    <w:rsid w:val="00377B6A"/>
    <w:rsid w:val="00377F70"/>
    <w:rsid w:val="00380373"/>
    <w:rsid w:val="003817F6"/>
    <w:rsid w:val="00382E4C"/>
    <w:rsid w:val="00385B66"/>
    <w:rsid w:val="0038668D"/>
    <w:rsid w:val="00391215"/>
    <w:rsid w:val="00392955"/>
    <w:rsid w:val="003930A5"/>
    <w:rsid w:val="00393114"/>
    <w:rsid w:val="0039312E"/>
    <w:rsid w:val="00395ED9"/>
    <w:rsid w:val="0039641D"/>
    <w:rsid w:val="0039742A"/>
    <w:rsid w:val="00397A92"/>
    <w:rsid w:val="003A02CD"/>
    <w:rsid w:val="003A05A0"/>
    <w:rsid w:val="003A0E1B"/>
    <w:rsid w:val="003A266F"/>
    <w:rsid w:val="003A63A2"/>
    <w:rsid w:val="003B04E4"/>
    <w:rsid w:val="003B17FB"/>
    <w:rsid w:val="003B1CBA"/>
    <w:rsid w:val="003B1D97"/>
    <w:rsid w:val="003B1EFB"/>
    <w:rsid w:val="003B3051"/>
    <w:rsid w:val="003B3F57"/>
    <w:rsid w:val="003B41C1"/>
    <w:rsid w:val="003B4ABD"/>
    <w:rsid w:val="003B4EF7"/>
    <w:rsid w:val="003B5C19"/>
    <w:rsid w:val="003B603D"/>
    <w:rsid w:val="003B74F3"/>
    <w:rsid w:val="003C1BEF"/>
    <w:rsid w:val="003C3192"/>
    <w:rsid w:val="003C3250"/>
    <w:rsid w:val="003C404A"/>
    <w:rsid w:val="003C4B09"/>
    <w:rsid w:val="003C6078"/>
    <w:rsid w:val="003C692B"/>
    <w:rsid w:val="003C7A09"/>
    <w:rsid w:val="003C7E3E"/>
    <w:rsid w:val="003D1551"/>
    <w:rsid w:val="003D2097"/>
    <w:rsid w:val="003D2212"/>
    <w:rsid w:val="003D2C28"/>
    <w:rsid w:val="003D317C"/>
    <w:rsid w:val="003D36D5"/>
    <w:rsid w:val="003D50AA"/>
    <w:rsid w:val="003D6EAC"/>
    <w:rsid w:val="003D72E3"/>
    <w:rsid w:val="003E027D"/>
    <w:rsid w:val="003E2565"/>
    <w:rsid w:val="003E3043"/>
    <w:rsid w:val="003E536D"/>
    <w:rsid w:val="003E5CC7"/>
    <w:rsid w:val="003E6146"/>
    <w:rsid w:val="003F0324"/>
    <w:rsid w:val="003F0374"/>
    <w:rsid w:val="003F0BAB"/>
    <w:rsid w:val="003F100A"/>
    <w:rsid w:val="003F3A09"/>
    <w:rsid w:val="003F3A2C"/>
    <w:rsid w:val="003F42F4"/>
    <w:rsid w:val="003F45D1"/>
    <w:rsid w:val="003F773B"/>
    <w:rsid w:val="00400CD8"/>
    <w:rsid w:val="00401921"/>
    <w:rsid w:val="00402853"/>
    <w:rsid w:val="00404F8F"/>
    <w:rsid w:val="004055C1"/>
    <w:rsid w:val="0040716B"/>
    <w:rsid w:val="00407E7C"/>
    <w:rsid w:val="004105FF"/>
    <w:rsid w:val="00410AAE"/>
    <w:rsid w:val="00410D90"/>
    <w:rsid w:val="00417EAF"/>
    <w:rsid w:val="0042077E"/>
    <w:rsid w:val="00423A45"/>
    <w:rsid w:val="00424C31"/>
    <w:rsid w:val="0042557E"/>
    <w:rsid w:val="00425D6E"/>
    <w:rsid w:val="00425E45"/>
    <w:rsid w:val="004261A4"/>
    <w:rsid w:val="00426223"/>
    <w:rsid w:val="00426BC8"/>
    <w:rsid w:val="0042744B"/>
    <w:rsid w:val="00427DB4"/>
    <w:rsid w:val="0043048A"/>
    <w:rsid w:val="00431EB9"/>
    <w:rsid w:val="0043325F"/>
    <w:rsid w:val="004348C7"/>
    <w:rsid w:val="00434A50"/>
    <w:rsid w:val="00434F89"/>
    <w:rsid w:val="00436949"/>
    <w:rsid w:val="0043713B"/>
    <w:rsid w:val="00441493"/>
    <w:rsid w:val="0044421B"/>
    <w:rsid w:val="00444607"/>
    <w:rsid w:val="00444EFF"/>
    <w:rsid w:val="004467CE"/>
    <w:rsid w:val="00446D45"/>
    <w:rsid w:val="0045022F"/>
    <w:rsid w:val="00450F2B"/>
    <w:rsid w:val="004521C4"/>
    <w:rsid w:val="0045249B"/>
    <w:rsid w:val="00455CDE"/>
    <w:rsid w:val="004560B4"/>
    <w:rsid w:val="004571F2"/>
    <w:rsid w:val="00457919"/>
    <w:rsid w:val="00460B6D"/>
    <w:rsid w:val="00461FA0"/>
    <w:rsid w:val="0046226F"/>
    <w:rsid w:val="004625C3"/>
    <w:rsid w:val="00463437"/>
    <w:rsid w:val="0046355D"/>
    <w:rsid w:val="00463E32"/>
    <w:rsid w:val="0046400E"/>
    <w:rsid w:val="004666AA"/>
    <w:rsid w:val="004669CA"/>
    <w:rsid w:val="00467060"/>
    <w:rsid w:val="00471215"/>
    <w:rsid w:val="004712F6"/>
    <w:rsid w:val="00471AAC"/>
    <w:rsid w:val="00472006"/>
    <w:rsid w:val="00473A23"/>
    <w:rsid w:val="004744C5"/>
    <w:rsid w:val="00475C8F"/>
    <w:rsid w:val="00475EC3"/>
    <w:rsid w:val="00475FED"/>
    <w:rsid w:val="004764AA"/>
    <w:rsid w:val="00477EEA"/>
    <w:rsid w:val="00480051"/>
    <w:rsid w:val="00480E26"/>
    <w:rsid w:val="00481DCA"/>
    <w:rsid w:val="00482125"/>
    <w:rsid w:val="00482688"/>
    <w:rsid w:val="00482C56"/>
    <w:rsid w:val="00482D92"/>
    <w:rsid w:val="00483277"/>
    <w:rsid w:val="00483E69"/>
    <w:rsid w:val="004844B0"/>
    <w:rsid w:val="00484A6C"/>
    <w:rsid w:val="0048560F"/>
    <w:rsid w:val="00486743"/>
    <w:rsid w:val="00486E6E"/>
    <w:rsid w:val="004877EC"/>
    <w:rsid w:val="0049042F"/>
    <w:rsid w:val="004915DC"/>
    <w:rsid w:val="0049193A"/>
    <w:rsid w:val="004921F3"/>
    <w:rsid w:val="004926B1"/>
    <w:rsid w:val="00492706"/>
    <w:rsid w:val="00492BF9"/>
    <w:rsid w:val="004938F2"/>
    <w:rsid w:val="00494667"/>
    <w:rsid w:val="00494C8C"/>
    <w:rsid w:val="00496BF5"/>
    <w:rsid w:val="00496E5C"/>
    <w:rsid w:val="00497FA8"/>
    <w:rsid w:val="004A0A37"/>
    <w:rsid w:val="004A30F9"/>
    <w:rsid w:val="004A34AF"/>
    <w:rsid w:val="004A4226"/>
    <w:rsid w:val="004A4D26"/>
    <w:rsid w:val="004A51D8"/>
    <w:rsid w:val="004A5DA9"/>
    <w:rsid w:val="004A672C"/>
    <w:rsid w:val="004A6942"/>
    <w:rsid w:val="004B041E"/>
    <w:rsid w:val="004B0A66"/>
    <w:rsid w:val="004B0C26"/>
    <w:rsid w:val="004B11D9"/>
    <w:rsid w:val="004B12F0"/>
    <w:rsid w:val="004B1F34"/>
    <w:rsid w:val="004B266E"/>
    <w:rsid w:val="004B2B5C"/>
    <w:rsid w:val="004B2E48"/>
    <w:rsid w:val="004B3483"/>
    <w:rsid w:val="004B3A20"/>
    <w:rsid w:val="004B4AB4"/>
    <w:rsid w:val="004B5FCF"/>
    <w:rsid w:val="004B60E9"/>
    <w:rsid w:val="004B6316"/>
    <w:rsid w:val="004B6754"/>
    <w:rsid w:val="004B69AE"/>
    <w:rsid w:val="004B6DF4"/>
    <w:rsid w:val="004B6FC7"/>
    <w:rsid w:val="004B7F80"/>
    <w:rsid w:val="004C16F8"/>
    <w:rsid w:val="004C296C"/>
    <w:rsid w:val="004C34AF"/>
    <w:rsid w:val="004C35DB"/>
    <w:rsid w:val="004C4B3D"/>
    <w:rsid w:val="004C57B6"/>
    <w:rsid w:val="004C5CCF"/>
    <w:rsid w:val="004C72AE"/>
    <w:rsid w:val="004C7B25"/>
    <w:rsid w:val="004D069C"/>
    <w:rsid w:val="004D0A67"/>
    <w:rsid w:val="004D1B44"/>
    <w:rsid w:val="004D2B4E"/>
    <w:rsid w:val="004D3AF3"/>
    <w:rsid w:val="004D3DF5"/>
    <w:rsid w:val="004D4466"/>
    <w:rsid w:val="004D46E0"/>
    <w:rsid w:val="004D546B"/>
    <w:rsid w:val="004D6FE2"/>
    <w:rsid w:val="004D7669"/>
    <w:rsid w:val="004E0602"/>
    <w:rsid w:val="004E0908"/>
    <w:rsid w:val="004E0A1A"/>
    <w:rsid w:val="004E1443"/>
    <w:rsid w:val="004E169A"/>
    <w:rsid w:val="004E20CE"/>
    <w:rsid w:val="004E3386"/>
    <w:rsid w:val="004E41E1"/>
    <w:rsid w:val="004E4EBD"/>
    <w:rsid w:val="004E5539"/>
    <w:rsid w:val="004E5FB0"/>
    <w:rsid w:val="004E668F"/>
    <w:rsid w:val="004E6FDF"/>
    <w:rsid w:val="004F03BC"/>
    <w:rsid w:val="004F2FDC"/>
    <w:rsid w:val="004F31A2"/>
    <w:rsid w:val="004F3512"/>
    <w:rsid w:val="004F49A3"/>
    <w:rsid w:val="004F5576"/>
    <w:rsid w:val="004F7CC2"/>
    <w:rsid w:val="005037EA"/>
    <w:rsid w:val="00503A8D"/>
    <w:rsid w:val="00503E2A"/>
    <w:rsid w:val="005065E2"/>
    <w:rsid w:val="00507614"/>
    <w:rsid w:val="005077AB"/>
    <w:rsid w:val="00507898"/>
    <w:rsid w:val="00510740"/>
    <w:rsid w:val="00510F69"/>
    <w:rsid w:val="0051194A"/>
    <w:rsid w:val="0051356E"/>
    <w:rsid w:val="00513CFC"/>
    <w:rsid w:val="005201B7"/>
    <w:rsid w:val="00520442"/>
    <w:rsid w:val="005212F4"/>
    <w:rsid w:val="0052283B"/>
    <w:rsid w:val="00522C61"/>
    <w:rsid w:val="005248C0"/>
    <w:rsid w:val="00524EA0"/>
    <w:rsid w:val="00525E2A"/>
    <w:rsid w:val="0052630B"/>
    <w:rsid w:val="0052659F"/>
    <w:rsid w:val="00527B23"/>
    <w:rsid w:val="005301C4"/>
    <w:rsid w:val="00531AAD"/>
    <w:rsid w:val="0053268B"/>
    <w:rsid w:val="0053371E"/>
    <w:rsid w:val="00533EC2"/>
    <w:rsid w:val="00534E19"/>
    <w:rsid w:val="00535855"/>
    <w:rsid w:val="00536546"/>
    <w:rsid w:val="0053692B"/>
    <w:rsid w:val="00540BE5"/>
    <w:rsid w:val="0054110F"/>
    <w:rsid w:val="00543B94"/>
    <w:rsid w:val="0054419A"/>
    <w:rsid w:val="00544348"/>
    <w:rsid w:val="005451A7"/>
    <w:rsid w:val="005474CB"/>
    <w:rsid w:val="00550D6F"/>
    <w:rsid w:val="00550FAD"/>
    <w:rsid w:val="00551CE1"/>
    <w:rsid w:val="00551EE4"/>
    <w:rsid w:val="00552813"/>
    <w:rsid w:val="005532B3"/>
    <w:rsid w:val="005537B9"/>
    <w:rsid w:val="00553AE7"/>
    <w:rsid w:val="00554480"/>
    <w:rsid w:val="005544DB"/>
    <w:rsid w:val="00554DA8"/>
    <w:rsid w:val="00554DF7"/>
    <w:rsid w:val="00555B14"/>
    <w:rsid w:val="00556119"/>
    <w:rsid w:val="00556552"/>
    <w:rsid w:val="00557952"/>
    <w:rsid w:val="005621F9"/>
    <w:rsid w:val="00562347"/>
    <w:rsid w:val="00562CD2"/>
    <w:rsid w:val="00562F1D"/>
    <w:rsid w:val="00566E71"/>
    <w:rsid w:val="0057057F"/>
    <w:rsid w:val="005717D9"/>
    <w:rsid w:val="005720AA"/>
    <w:rsid w:val="00572179"/>
    <w:rsid w:val="005724E7"/>
    <w:rsid w:val="00575947"/>
    <w:rsid w:val="00577103"/>
    <w:rsid w:val="00580565"/>
    <w:rsid w:val="00581506"/>
    <w:rsid w:val="005830C1"/>
    <w:rsid w:val="005855E4"/>
    <w:rsid w:val="0058588F"/>
    <w:rsid w:val="005859AB"/>
    <w:rsid w:val="0058724E"/>
    <w:rsid w:val="00587521"/>
    <w:rsid w:val="005900C1"/>
    <w:rsid w:val="00591813"/>
    <w:rsid w:val="005924B4"/>
    <w:rsid w:val="0059257D"/>
    <w:rsid w:val="00592CE9"/>
    <w:rsid w:val="00593205"/>
    <w:rsid w:val="00595BDA"/>
    <w:rsid w:val="00596358"/>
    <w:rsid w:val="0059644B"/>
    <w:rsid w:val="005964F5"/>
    <w:rsid w:val="00596AE2"/>
    <w:rsid w:val="005A0012"/>
    <w:rsid w:val="005A01D0"/>
    <w:rsid w:val="005A073E"/>
    <w:rsid w:val="005A13A1"/>
    <w:rsid w:val="005A1A2A"/>
    <w:rsid w:val="005A1CD9"/>
    <w:rsid w:val="005A2B8A"/>
    <w:rsid w:val="005A3AEF"/>
    <w:rsid w:val="005A4C84"/>
    <w:rsid w:val="005A5127"/>
    <w:rsid w:val="005A513D"/>
    <w:rsid w:val="005A516C"/>
    <w:rsid w:val="005A62D0"/>
    <w:rsid w:val="005B04C8"/>
    <w:rsid w:val="005B08C8"/>
    <w:rsid w:val="005B0E8F"/>
    <w:rsid w:val="005B10B9"/>
    <w:rsid w:val="005B1116"/>
    <w:rsid w:val="005B1965"/>
    <w:rsid w:val="005B3779"/>
    <w:rsid w:val="005B3980"/>
    <w:rsid w:val="005B3B06"/>
    <w:rsid w:val="005B3E05"/>
    <w:rsid w:val="005B413F"/>
    <w:rsid w:val="005B4F77"/>
    <w:rsid w:val="005B58C0"/>
    <w:rsid w:val="005B676F"/>
    <w:rsid w:val="005B7943"/>
    <w:rsid w:val="005C06D6"/>
    <w:rsid w:val="005C1A70"/>
    <w:rsid w:val="005C1FD7"/>
    <w:rsid w:val="005C2740"/>
    <w:rsid w:val="005C2D14"/>
    <w:rsid w:val="005C357B"/>
    <w:rsid w:val="005C3B27"/>
    <w:rsid w:val="005C4526"/>
    <w:rsid w:val="005C63C2"/>
    <w:rsid w:val="005D0996"/>
    <w:rsid w:val="005D0FC7"/>
    <w:rsid w:val="005D2051"/>
    <w:rsid w:val="005D2836"/>
    <w:rsid w:val="005D4B36"/>
    <w:rsid w:val="005D4F06"/>
    <w:rsid w:val="005D5A06"/>
    <w:rsid w:val="005D60C4"/>
    <w:rsid w:val="005D73F2"/>
    <w:rsid w:val="005D783A"/>
    <w:rsid w:val="005D7852"/>
    <w:rsid w:val="005E0021"/>
    <w:rsid w:val="005E00D0"/>
    <w:rsid w:val="005E01ED"/>
    <w:rsid w:val="005E06D3"/>
    <w:rsid w:val="005E0924"/>
    <w:rsid w:val="005E0C6D"/>
    <w:rsid w:val="005E37E8"/>
    <w:rsid w:val="005E3B68"/>
    <w:rsid w:val="005E5A6D"/>
    <w:rsid w:val="005E60B1"/>
    <w:rsid w:val="005E6F1B"/>
    <w:rsid w:val="005E75E4"/>
    <w:rsid w:val="005E7731"/>
    <w:rsid w:val="005F05BA"/>
    <w:rsid w:val="005F0767"/>
    <w:rsid w:val="005F0877"/>
    <w:rsid w:val="005F10E9"/>
    <w:rsid w:val="005F1361"/>
    <w:rsid w:val="005F1F8F"/>
    <w:rsid w:val="005F2225"/>
    <w:rsid w:val="005F25F1"/>
    <w:rsid w:val="005F303F"/>
    <w:rsid w:val="005F377F"/>
    <w:rsid w:val="005F378F"/>
    <w:rsid w:val="005F395B"/>
    <w:rsid w:val="005F51A7"/>
    <w:rsid w:val="005F594A"/>
    <w:rsid w:val="005F5E9B"/>
    <w:rsid w:val="005F7053"/>
    <w:rsid w:val="005F75F5"/>
    <w:rsid w:val="005F7BF9"/>
    <w:rsid w:val="00600CC1"/>
    <w:rsid w:val="00600F5E"/>
    <w:rsid w:val="0060132E"/>
    <w:rsid w:val="006021EE"/>
    <w:rsid w:val="00602F6B"/>
    <w:rsid w:val="00603D9A"/>
    <w:rsid w:val="00605686"/>
    <w:rsid w:val="00606CCA"/>
    <w:rsid w:val="00610139"/>
    <w:rsid w:val="00610AEF"/>
    <w:rsid w:val="00611332"/>
    <w:rsid w:val="00611D29"/>
    <w:rsid w:val="00611FAD"/>
    <w:rsid w:val="00612371"/>
    <w:rsid w:val="006132BD"/>
    <w:rsid w:val="006144CE"/>
    <w:rsid w:val="00616219"/>
    <w:rsid w:val="00616B18"/>
    <w:rsid w:val="00616C80"/>
    <w:rsid w:val="006172DD"/>
    <w:rsid w:val="00621FA6"/>
    <w:rsid w:val="00622831"/>
    <w:rsid w:val="006237F2"/>
    <w:rsid w:val="00624169"/>
    <w:rsid w:val="00624B03"/>
    <w:rsid w:val="00625642"/>
    <w:rsid w:val="006266C1"/>
    <w:rsid w:val="00626E01"/>
    <w:rsid w:val="0062703F"/>
    <w:rsid w:val="006271E8"/>
    <w:rsid w:val="006272E9"/>
    <w:rsid w:val="00627568"/>
    <w:rsid w:val="00627951"/>
    <w:rsid w:val="00631F0D"/>
    <w:rsid w:val="006339E4"/>
    <w:rsid w:val="00633B14"/>
    <w:rsid w:val="00633BB9"/>
    <w:rsid w:val="00634D80"/>
    <w:rsid w:val="00634EBC"/>
    <w:rsid w:val="0063692F"/>
    <w:rsid w:val="006370A5"/>
    <w:rsid w:val="00637F0D"/>
    <w:rsid w:val="00640891"/>
    <w:rsid w:val="00641083"/>
    <w:rsid w:val="00641478"/>
    <w:rsid w:val="006438C0"/>
    <w:rsid w:val="0064399C"/>
    <w:rsid w:val="00644F4F"/>
    <w:rsid w:val="006450F9"/>
    <w:rsid w:val="00645208"/>
    <w:rsid w:val="00645690"/>
    <w:rsid w:val="0064666D"/>
    <w:rsid w:val="0064674F"/>
    <w:rsid w:val="00646890"/>
    <w:rsid w:val="00646EA2"/>
    <w:rsid w:val="00647468"/>
    <w:rsid w:val="0065160E"/>
    <w:rsid w:val="006521E9"/>
    <w:rsid w:val="00652803"/>
    <w:rsid w:val="00652FFA"/>
    <w:rsid w:val="006567EB"/>
    <w:rsid w:val="006569AC"/>
    <w:rsid w:val="006576D7"/>
    <w:rsid w:val="0066106B"/>
    <w:rsid w:val="00662209"/>
    <w:rsid w:val="00662E9F"/>
    <w:rsid w:val="00663294"/>
    <w:rsid w:val="00663762"/>
    <w:rsid w:val="00663957"/>
    <w:rsid w:val="00664DBA"/>
    <w:rsid w:val="00666044"/>
    <w:rsid w:val="00667E6E"/>
    <w:rsid w:val="00670D5B"/>
    <w:rsid w:val="00671140"/>
    <w:rsid w:val="006713A3"/>
    <w:rsid w:val="00671A61"/>
    <w:rsid w:val="00671BF7"/>
    <w:rsid w:val="00672346"/>
    <w:rsid w:val="00672C96"/>
    <w:rsid w:val="006730F9"/>
    <w:rsid w:val="0067392E"/>
    <w:rsid w:val="00674239"/>
    <w:rsid w:val="00674F67"/>
    <w:rsid w:val="006754CE"/>
    <w:rsid w:val="0067637F"/>
    <w:rsid w:val="006767B6"/>
    <w:rsid w:val="00676DCF"/>
    <w:rsid w:val="006771E6"/>
    <w:rsid w:val="00677276"/>
    <w:rsid w:val="00677F81"/>
    <w:rsid w:val="00680446"/>
    <w:rsid w:val="006813C0"/>
    <w:rsid w:val="00681C0B"/>
    <w:rsid w:val="00683B5C"/>
    <w:rsid w:val="00683B7A"/>
    <w:rsid w:val="00684309"/>
    <w:rsid w:val="00684573"/>
    <w:rsid w:val="006846C0"/>
    <w:rsid w:val="00684EA6"/>
    <w:rsid w:val="00685CDE"/>
    <w:rsid w:val="00686515"/>
    <w:rsid w:val="00686A34"/>
    <w:rsid w:val="00686CE3"/>
    <w:rsid w:val="0069023F"/>
    <w:rsid w:val="0069097E"/>
    <w:rsid w:val="00690F2E"/>
    <w:rsid w:val="00691C3C"/>
    <w:rsid w:val="00692E31"/>
    <w:rsid w:val="00693FB6"/>
    <w:rsid w:val="00695CB2"/>
    <w:rsid w:val="00697903"/>
    <w:rsid w:val="006A009D"/>
    <w:rsid w:val="006A00CF"/>
    <w:rsid w:val="006A16AF"/>
    <w:rsid w:val="006A1B83"/>
    <w:rsid w:val="006A237F"/>
    <w:rsid w:val="006A2CE1"/>
    <w:rsid w:val="006A3386"/>
    <w:rsid w:val="006A3D88"/>
    <w:rsid w:val="006A574F"/>
    <w:rsid w:val="006A5E55"/>
    <w:rsid w:val="006B1270"/>
    <w:rsid w:val="006B1C4B"/>
    <w:rsid w:val="006B1C5E"/>
    <w:rsid w:val="006B4C8F"/>
    <w:rsid w:val="006B5A94"/>
    <w:rsid w:val="006B5AAD"/>
    <w:rsid w:val="006C12CC"/>
    <w:rsid w:val="006C1552"/>
    <w:rsid w:val="006C23A8"/>
    <w:rsid w:val="006C2777"/>
    <w:rsid w:val="006C39D0"/>
    <w:rsid w:val="006C49B0"/>
    <w:rsid w:val="006C5337"/>
    <w:rsid w:val="006C5ECC"/>
    <w:rsid w:val="006C71FD"/>
    <w:rsid w:val="006D117D"/>
    <w:rsid w:val="006D21E5"/>
    <w:rsid w:val="006D2CED"/>
    <w:rsid w:val="006D2F33"/>
    <w:rsid w:val="006D2FCE"/>
    <w:rsid w:val="006D32BA"/>
    <w:rsid w:val="006D4010"/>
    <w:rsid w:val="006D4AD9"/>
    <w:rsid w:val="006D4DE5"/>
    <w:rsid w:val="006D6146"/>
    <w:rsid w:val="006D65A8"/>
    <w:rsid w:val="006D6EC0"/>
    <w:rsid w:val="006D71C6"/>
    <w:rsid w:val="006E0ACA"/>
    <w:rsid w:val="006E1A83"/>
    <w:rsid w:val="006E1DF9"/>
    <w:rsid w:val="006E356F"/>
    <w:rsid w:val="006E3F31"/>
    <w:rsid w:val="006E45F4"/>
    <w:rsid w:val="006E4ACE"/>
    <w:rsid w:val="006E5FC0"/>
    <w:rsid w:val="006E60B3"/>
    <w:rsid w:val="006F07DE"/>
    <w:rsid w:val="006F0D9B"/>
    <w:rsid w:val="006F1281"/>
    <w:rsid w:val="006F1F8D"/>
    <w:rsid w:val="006F219C"/>
    <w:rsid w:val="006F5378"/>
    <w:rsid w:val="006F5F9F"/>
    <w:rsid w:val="006F61DA"/>
    <w:rsid w:val="006F7B9F"/>
    <w:rsid w:val="00700001"/>
    <w:rsid w:val="0070047E"/>
    <w:rsid w:val="00700B60"/>
    <w:rsid w:val="0070171A"/>
    <w:rsid w:val="00702469"/>
    <w:rsid w:val="007054F7"/>
    <w:rsid w:val="0070695B"/>
    <w:rsid w:val="00706A72"/>
    <w:rsid w:val="00706EE6"/>
    <w:rsid w:val="0070702D"/>
    <w:rsid w:val="0071245E"/>
    <w:rsid w:val="00712CE0"/>
    <w:rsid w:val="00714865"/>
    <w:rsid w:val="00716E21"/>
    <w:rsid w:val="00717981"/>
    <w:rsid w:val="00721010"/>
    <w:rsid w:val="00721C34"/>
    <w:rsid w:val="00722045"/>
    <w:rsid w:val="00722A99"/>
    <w:rsid w:val="0072370A"/>
    <w:rsid w:val="00724C7C"/>
    <w:rsid w:val="00725B8F"/>
    <w:rsid w:val="00725FD5"/>
    <w:rsid w:val="0073151B"/>
    <w:rsid w:val="007317E3"/>
    <w:rsid w:val="00731A9C"/>
    <w:rsid w:val="007324DC"/>
    <w:rsid w:val="00732ACC"/>
    <w:rsid w:val="00732B01"/>
    <w:rsid w:val="00733526"/>
    <w:rsid w:val="007335D9"/>
    <w:rsid w:val="007340E9"/>
    <w:rsid w:val="007350E4"/>
    <w:rsid w:val="00735D62"/>
    <w:rsid w:val="00740881"/>
    <w:rsid w:val="00740C40"/>
    <w:rsid w:val="00740CD3"/>
    <w:rsid w:val="00740D51"/>
    <w:rsid w:val="00740D87"/>
    <w:rsid w:val="00741E63"/>
    <w:rsid w:val="00746A83"/>
    <w:rsid w:val="00746BA9"/>
    <w:rsid w:val="00752A7A"/>
    <w:rsid w:val="0075331D"/>
    <w:rsid w:val="00754C45"/>
    <w:rsid w:val="007557F4"/>
    <w:rsid w:val="007605B8"/>
    <w:rsid w:val="007618E4"/>
    <w:rsid w:val="00761B71"/>
    <w:rsid w:val="00761D2E"/>
    <w:rsid w:val="007624B5"/>
    <w:rsid w:val="00762C67"/>
    <w:rsid w:val="00762C7F"/>
    <w:rsid w:val="00762D98"/>
    <w:rsid w:val="00763E7F"/>
    <w:rsid w:val="0076646A"/>
    <w:rsid w:val="00767728"/>
    <w:rsid w:val="00767EF0"/>
    <w:rsid w:val="00770ADD"/>
    <w:rsid w:val="007724FC"/>
    <w:rsid w:val="00773280"/>
    <w:rsid w:val="00773CF6"/>
    <w:rsid w:val="007745A3"/>
    <w:rsid w:val="007746E8"/>
    <w:rsid w:val="00774A24"/>
    <w:rsid w:val="00775293"/>
    <w:rsid w:val="0077770F"/>
    <w:rsid w:val="00782C44"/>
    <w:rsid w:val="00784BD3"/>
    <w:rsid w:val="00784C30"/>
    <w:rsid w:val="00785836"/>
    <w:rsid w:val="007902E5"/>
    <w:rsid w:val="00790BA0"/>
    <w:rsid w:val="00790F54"/>
    <w:rsid w:val="00791D1E"/>
    <w:rsid w:val="007936B4"/>
    <w:rsid w:val="00793D15"/>
    <w:rsid w:val="00795F3C"/>
    <w:rsid w:val="00797269"/>
    <w:rsid w:val="007A1109"/>
    <w:rsid w:val="007A2A08"/>
    <w:rsid w:val="007A30CC"/>
    <w:rsid w:val="007A4DB6"/>
    <w:rsid w:val="007A5A69"/>
    <w:rsid w:val="007A6687"/>
    <w:rsid w:val="007B02CC"/>
    <w:rsid w:val="007B2632"/>
    <w:rsid w:val="007B2C9F"/>
    <w:rsid w:val="007B34C6"/>
    <w:rsid w:val="007B3E02"/>
    <w:rsid w:val="007B51DB"/>
    <w:rsid w:val="007B536A"/>
    <w:rsid w:val="007B5E54"/>
    <w:rsid w:val="007C048E"/>
    <w:rsid w:val="007C05B5"/>
    <w:rsid w:val="007C0A45"/>
    <w:rsid w:val="007C42C3"/>
    <w:rsid w:val="007C44EE"/>
    <w:rsid w:val="007C47AA"/>
    <w:rsid w:val="007C599C"/>
    <w:rsid w:val="007C5CB6"/>
    <w:rsid w:val="007C61A1"/>
    <w:rsid w:val="007C6A9D"/>
    <w:rsid w:val="007D272D"/>
    <w:rsid w:val="007D3231"/>
    <w:rsid w:val="007D346A"/>
    <w:rsid w:val="007D36DF"/>
    <w:rsid w:val="007D5E8C"/>
    <w:rsid w:val="007D7BF8"/>
    <w:rsid w:val="007E068B"/>
    <w:rsid w:val="007E2343"/>
    <w:rsid w:val="007E68DC"/>
    <w:rsid w:val="007E6AA4"/>
    <w:rsid w:val="007E73FE"/>
    <w:rsid w:val="007F0329"/>
    <w:rsid w:val="007F1DE0"/>
    <w:rsid w:val="007F233A"/>
    <w:rsid w:val="007F2B0C"/>
    <w:rsid w:val="007F2C05"/>
    <w:rsid w:val="007F300C"/>
    <w:rsid w:val="007F35DA"/>
    <w:rsid w:val="00801352"/>
    <w:rsid w:val="008017FF"/>
    <w:rsid w:val="0080190B"/>
    <w:rsid w:val="00801FAF"/>
    <w:rsid w:val="00803186"/>
    <w:rsid w:val="00804591"/>
    <w:rsid w:val="00804C35"/>
    <w:rsid w:val="008056AF"/>
    <w:rsid w:val="008058E1"/>
    <w:rsid w:val="00805969"/>
    <w:rsid w:val="00806950"/>
    <w:rsid w:val="00806E28"/>
    <w:rsid w:val="008073C4"/>
    <w:rsid w:val="00807C0F"/>
    <w:rsid w:val="00810308"/>
    <w:rsid w:val="0081148A"/>
    <w:rsid w:val="00811809"/>
    <w:rsid w:val="008121B4"/>
    <w:rsid w:val="008122C7"/>
    <w:rsid w:val="008123B2"/>
    <w:rsid w:val="008135B9"/>
    <w:rsid w:val="00814030"/>
    <w:rsid w:val="0081437F"/>
    <w:rsid w:val="008148D2"/>
    <w:rsid w:val="00814A15"/>
    <w:rsid w:val="00815311"/>
    <w:rsid w:val="00817F1D"/>
    <w:rsid w:val="00821227"/>
    <w:rsid w:val="008219CD"/>
    <w:rsid w:val="00824C1B"/>
    <w:rsid w:val="00824F4B"/>
    <w:rsid w:val="00826FC5"/>
    <w:rsid w:val="00830EBE"/>
    <w:rsid w:val="00830EEF"/>
    <w:rsid w:val="00831DD1"/>
    <w:rsid w:val="0083404C"/>
    <w:rsid w:val="008342A7"/>
    <w:rsid w:val="00834BB0"/>
    <w:rsid w:val="0083558B"/>
    <w:rsid w:val="00835A21"/>
    <w:rsid w:val="00840A18"/>
    <w:rsid w:val="00841C9E"/>
    <w:rsid w:val="0084275F"/>
    <w:rsid w:val="00842B2A"/>
    <w:rsid w:val="00842F0D"/>
    <w:rsid w:val="00844D0E"/>
    <w:rsid w:val="008453DA"/>
    <w:rsid w:val="008459BE"/>
    <w:rsid w:val="0084635A"/>
    <w:rsid w:val="00847381"/>
    <w:rsid w:val="0085054B"/>
    <w:rsid w:val="00851F52"/>
    <w:rsid w:val="00853690"/>
    <w:rsid w:val="008546D8"/>
    <w:rsid w:val="00860D87"/>
    <w:rsid w:val="00860FC0"/>
    <w:rsid w:val="00861527"/>
    <w:rsid w:val="00863AFD"/>
    <w:rsid w:val="00864088"/>
    <w:rsid w:val="00864A05"/>
    <w:rsid w:val="00866449"/>
    <w:rsid w:val="00866842"/>
    <w:rsid w:val="00867495"/>
    <w:rsid w:val="00867CDE"/>
    <w:rsid w:val="00870680"/>
    <w:rsid w:val="00871440"/>
    <w:rsid w:val="00871A60"/>
    <w:rsid w:val="008722EE"/>
    <w:rsid w:val="0087280E"/>
    <w:rsid w:val="008730A0"/>
    <w:rsid w:val="00873DEF"/>
    <w:rsid w:val="00873F04"/>
    <w:rsid w:val="008745AF"/>
    <w:rsid w:val="008803BB"/>
    <w:rsid w:val="00881F62"/>
    <w:rsid w:val="00882077"/>
    <w:rsid w:val="0088248B"/>
    <w:rsid w:val="00882C2C"/>
    <w:rsid w:val="008839F7"/>
    <w:rsid w:val="008856C5"/>
    <w:rsid w:val="00885D06"/>
    <w:rsid w:val="00885D14"/>
    <w:rsid w:val="00885E49"/>
    <w:rsid w:val="00885EB2"/>
    <w:rsid w:val="00886090"/>
    <w:rsid w:val="00886E17"/>
    <w:rsid w:val="00886ED4"/>
    <w:rsid w:val="00890687"/>
    <w:rsid w:val="0089109F"/>
    <w:rsid w:val="00891254"/>
    <w:rsid w:val="00891756"/>
    <w:rsid w:val="00891774"/>
    <w:rsid w:val="00893DFB"/>
    <w:rsid w:val="00893E1E"/>
    <w:rsid w:val="008942DF"/>
    <w:rsid w:val="008944A5"/>
    <w:rsid w:val="00895570"/>
    <w:rsid w:val="00896611"/>
    <w:rsid w:val="008A0C87"/>
    <w:rsid w:val="008A151C"/>
    <w:rsid w:val="008A1C7E"/>
    <w:rsid w:val="008A34C5"/>
    <w:rsid w:val="008A37F4"/>
    <w:rsid w:val="008A4484"/>
    <w:rsid w:val="008A4D15"/>
    <w:rsid w:val="008A6196"/>
    <w:rsid w:val="008A6469"/>
    <w:rsid w:val="008A65BB"/>
    <w:rsid w:val="008A77CF"/>
    <w:rsid w:val="008A7D3A"/>
    <w:rsid w:val="008B0B37"/>
    <w:rsid w:val="008B0B51"/>
    <w:rsid w:val="008B112D"/>
    <w:rsid w:val="008B2D9C"/>
    <w:rsid w:val="008B32E7"/>
    <w:rsid w:val="008B6E4B"/>
    <w:rsid w:val="008B76C1"/>
    <w:rsid w:val="008B7A78"/>
    <w:rsid w:val="008C00C5"/>
    <w:rsid w:val="008C039B"/>
    <w:rsid w:val="008C2190"/>
    <w:rsid w:val="008C35B2"/>
    <w:rsid w:val="008C3977"/>
    <w:rsid w:val="008C4732"/>
    <w:rsid w:val="008C4846"/>
    <w:rsid w:val="008C5256"/>
    <w:rsid w:val="008D22E1"/>
    <w:rsid w:val="008D3D1B"/>
    <w:rsid w:val="008D469D"/>
    <w:rsid w:val="008D4B8D"/>
    <w:rsid w:val="008D5313"/>
    <w:rsid w:val="008D598C"/>
    <w:rsid w:val="008D5E94"/>
    <w:rsid w:val="008D748F"/>
    <w:rsid w:val="008E06BF"/>
    <w:rsid w:val="008E0CA5"/>
    <w:rsid w:val="008E1E4C"/>
    <w:rsid w:val="008E314C"/>
    <w:rsid w:val="008E31B9"/>
    <w:rsid w:val="008E350B"/>
    <w:rsid w:val="008E3828"/>
    <w:rsid w:val="008E3C2F"/>
    <w:rsid w:val="008E4A26"/>
    <w:rsid w:val="008E4A41"/>
    <w:rsid w:val="008E53C4"/>
    <w:rsid w:val="008E70F4"/>
    <w:rsid w:val="008E7D32"/>
    <w:rsid w:val="008E7E49"/>
    <w:rsid w:val="008F01CD"/>
    <w:rsid w:val="008F1F15"/>
    <w:rsid w:val="008F233A"/>
    <w:rsid w:val="008F272B"/>
    <w:rsid w:val="008F30F2"/>
    <w:rsid w:val="008F31C0"/>
    <w:rsid w:val="008F359B"/>
    <w:rsid w:val="008F3D7F"/>
    <w:rsid w:val="008F3E85"/>
    <w:rsid w:val="008F45CF"/>
    <w:rsid w:val="008F58D4"/>
    <w:rsid w:val="008F5942"/>
    <w:rsid w:val="008F5D18"/>
    <w:rsid w:val="008F62CA"/>
    <w:rsid w:val="00900038"/>
    <w:rsid w:val="0090088A"/>
    <w:rsid w:val="00900E9C"/>
    <w:rsid w:val="00901455"/>
    <w:rsid w:val="00901AFF"/>
    <w:rsid w:val="0090263F"/>
    <w:rsid w:val="009045FB"/>
    <w:rsid w:val="0090554D"/>
    <w:rsid w:val="00905582"/>
    <w:rsid w:val="00905B1A"/>
    <w:rsid w:val="00906E0D"/>
    <w:rsid w:val="00907F3E"/>
    <w:rsid w:val="00911F09"/>
    <w:rsid w:val="0091283B"/>
    <w:rsid w:val="00912B06"/>
    <w:rsid w:val="00913CB8"/>
    <w:rsid w:val="009145E5"/>
    <w:rsid w:val="00915135"/>
    <w:rsid w:val="009157D7"/>
    <w:rsid w:val="00917234"/>
    <w:rsid w:val="0091732E"/>
    <w:rsid w:val="00917771"/>
    <w:rsid w:val="00917AE0"/>
    <w:rsid w:val="009200AF"/>
    <w:rsid w:val="00920A30"/>
    <w:rsid w:val="00920D33"/>
    <w:rsid w:val="00920D98"/>
    <w:rsid w:val="00921082"/>
    <w:rsid w:val="0092140A"/>
    <w:rsid w:val="00921505"/>
    <w:rsid w:val="00922AAB"/>
    <w:rsid w:val="00922C94"/>
    <w:rsid w:val="00922EB4"/>
    <w:rsid w:val="00922F14"/>
    <w:rsid w:val="009234EE"/>
    <w:rsid w:val="00923DCC"/>
    <w:rsid w:val="00930387"/>
    <w:rsid w:val="009325D6"/>
    <w:rsid w:val="0093336F"/>
    <w:rsid w:val="009337D4"/>
    <w:rsid w:val="00934AD0"/>
    <w:rsid w:val="009354BC"/>
    <w:rsid w:val="00935A00"/>
    <w:rsid w:val="00936380"/>
    <w:rsid w:val="009374F2"/>
    <w:rsid w:val="00937C87"/>
    <w:rsid w:val="009401DA"/>
    <w:rsid w:val="00941A12"/>
    <w:rsid w:val="0094223D"/>
    <w:rsid w:val="0094317B"/>
    <w:rsid w:val="00943975"/>
    <w:rsid w:val="009452B7"/>
    <w:rsid w:val="00945617"/>
    <w:rsid w:val="009459E5"/>
    <w:rsid w:val="00946049"/>
    <w:rsid w:val="0094630F"/>
    <w:rsid w:val="00947D44"/>
    <w:rsid w:val="00950119"/>
    <w:rsid w:val="00951FEC"/>
    <w:rsid w:val="0095252C"/>
    <w:rsid w:val="009534D2"/>
    <w:rsid w:val="009535D3"/>
    <w:rsid w:val="00953E9D"/>
    <w:rsid w:val="00954242"/>
    <w:rsid w:val="00954B66"/>
    <w:rsid w:val="0095553A"/>
    <w:rsid w:val="00957C51"/>
    <w:rsid w:val="00960521"/>
    <w:rsid w:val="00960847"/>
    <w:rsid w:val="00961313"/>
    <w:rsid w:val="0096190C"/>
    <w:rsid w:val="009625FE"/>
    <w:rsid w:val="00962967"/>
    <w:rsid w:val="00962A0C"/>
    <w:rsid w:val="00963504"/>
    <w:rsid w:val="009636F6"/>
    <w:rsid w:val="00964246"/>
    <w:rsid w:val="00964B0E"/>
    <w:rsid w:val="00964D63"/>
    <w:rsid w:val="00964F1C"/>
    <w:rsid w:val="009659D4"/>
    <w:rsid w:val="00966D93"/>
    <w:rsid w:val="00966E8A"/>
    <w:rsid w:val="009700DF"/>
    <w:rsid w:val="009722A2"/>
    <w:rsid w:val="0097293B"/>
    <w:rsid w:val="00972A1D"/>
    <w:rsid w:val="00973A9C"/>
    <w:rsid w:val="0097405D"/>
    <w:rsid w:val="00974156"/>
    <w:rsid w:val="00974D8B"/>
    <w:rsid w:val="00974DDA"/>
    <w:rsid w:val="009754A4"/>
    <w:rsid w:val="00975E10"/>
    <w:rsid w:val="00976B3D"/>
    <w:rsid w:val="00977228"/>
    <w:rsid w:val="0097756B"/>
    <w:rsid w:val="00980194"/>
    <w:rsid w:val="0098030E"/>
    <w:rsid w:val="00980D66"/>
    <w:rsid w:val="00980F11"/>
    <w:rsid w:val="00981723"/>
    <w:rsid w:val="00981D94"/>
    <w:rsid w:val="00986002"/>
    <w:rsid w:val="0098629D"/>
    <w:rsid w:val="00986AD2"/>
    <w:rsid w:val="00986B74"/>
    <w:rsid w:val="009870C8"/>
    <w:rsid w:val="0098726B"/>
    <w:rsid w:val="009877CA"/>
    <w:rsid w:val="00987AD1"/>
    <w:rsid w:val="00987D9F"/>
    <w:rsid w:val="00987F9F"/>
    <w:rsid w:val="00990772"/>
    <w:rsid w:val="00990816"/>
    <w:rsid w:val="009921C8"/>
    <w:rsid w:val="009930C6"/>
    <w:rsid w:val="0099329C"/>
    <w:rsid w:val="009934D7"/>
    <w:rsid w:val="009935F2"/>
    <w:rsid w:val="0099364F"/>
    <w:rsid w:val="00993F1D"/>
    <w:rsid w:val="009952B0"/>
    <w:rsid w:val="009978C7"/>
    <w:rsid w:val="00997941"/>
    <w:rsid w:val="009A143A"/>
    <w:rsid w:val="009A163D"/>
    <w:rsid w:val="009A1C02"/>
    <w:rsid w:val="009A38F8"/>
    <w:rsid w:val="009A4A05"/>
    <w:rsid w:val="009A4A86"/>
    <w:rsid w:val="009A4ABB"/>
    <w:rsid w:val="009A4D43"/>
    <w:rsid w:val="009A593F"/>
    <w:rsid w:val="009A5977"/>
    <w:rsid w:val="009A681E"/>
    <w:rsid w:val="009A7DC0"/>
    <w:rsid w:val="009B1C0A"/>
    <w:rsid w:val="009B22F5"/>
    <w:rsid w:val="009B23C4"/>
    <w:rsid w:val="009B307A"/>
    <w:rsid w:val="009B40A6"/>
    <w:rsid w:val="009B4C70"/>
    <w:rsid w:val="009B5A39"/>
    <w:rsid w:val="009B637C"/>
    <w:rsid w:val="009B63CE"/>
    <w:rsid w:val="009B7181"/>
    <w:rsid w:val="009C0778"/>
    <w:rsid w:val="009C1510"/>
    <w:rsid w:val="009C2583"/>
    <w:rsid w:val="009C276C"/>
    <w:rsid w:val="009C2CB8"/>
    <w:rsid w:val="009C45FF"/>
    <w:rsid w:val="009C4FC0"/>
    <w:rsid w:val="009C523D"/>
    <w:rsid w:val="009C55E7"/>
    <w:rsid w:val="009C5782"/>
    <w:rsid w:val="009C68FA"/>
    <w:rsid w:val="009C7EE0"/>
    <w:rsid w:val="009D0AD1"/>
    <w:rsid w:val="009D0E7D"/>
    <w:rsid w:val="009D1929"/>
    <w:rsid w:val="009D2AA7"/>
    <w:rsid w:val="009D3760"/>
    <w:rsid w:val="009D38D7"/>
    <w:rsid w:val="009D4ABE"/>
    <w:rsid w:val="009D6041"/>
    <w:rsid w:val="009D6DE4"/>
    <w:rsid w:val="009D781A"/>
    <w:rsid w:val="009D78B4"/>
    <w:rsid w:val="009D7D46"/>
    <w:rsid w:val="009E00BA"/>
    <w:rsid w:val="009E1243"/>
    <w:rsid w:val="009E159A"/>
    <w:rsid w:val="009E20BF"/>
    <w:rsid w:val="009E26A5"/>
    <w:rsid w:val="009E4250"/>
    <w:rsid w:val="009E57A8"/>
    <w:rsid w:val="009E5DB2"/>
    <w:rsid w:val="009E75D4"/>
    <w:rsid w:val="009F0639"/>
    <w:rsid w:val="009F07BE"/>
    <w:rsid w:val="009F1B67"/>
    <w:rsid w:val="009F2014"/>
    <w:rsid w:val="009F28E9"/>
    <w:rsid w:val="009F38A2"/>
    <w:rsid w:val="009F4EA2"/>
    <w:rsid w:val="009F5D8B"/>
    <w:rsid w:val="009F61F6"/>
    <w:rsid w:val="009F6563"/>
    <w:rsid w:val="009F65A0"/>
    <w:rsid w:val="009F7F86"/>
    <w:rsid w:val="00A00224"/>
    <w:rsid w:val="00A00E87"/>
    <w:rsid w:val="00A01006"/>
    <w:rsid w:val="00A01CAB"/>
    <w:rsid w:val="00A0439D"/>
    <w:rsid w:val="00A046AF"/>
    <w:rsid w:val="00A047D2"/>
    <w:rsid w:val="00A04930"/>
    <w:rsid w:val="00A06766"/>
    <w:rsid w:val="00A1004E"/>
    <w:rsid w:val="00A1048C"/>
    <w:rsid w:val="00A1087C"/>
    <w:rsid w:val="00A10AB6"/>
    <w:rsid w:val="00A11210"/>
    <w:rsid w:val="00A13609"/>
    <w:rsid w:val="00A136F1"/>
    <w:rsid w:val="00A14002"/>
    <w:rsid w:val="00A14E58"/>
    <w:rsid w:val="00A14FCD"/>
    <w:rsid w:val="00A1646D"/>
    <w:rsid w:val="00A1654A"/>
    <w:rsid w:val="00A16AE1"/>
    <w:rsid w:val="00A17865"/>
    <w:rsid w:val="00A17C2B"/>
    <w:rsid w:val="00A21783"/>
    <w:rsid w:val="00A22588"/>
    <w:rsid w:val="00A22FD3"/>
    <w:rsid w:val="00A235A1"/>
    <w:rsid w:val="00A23BD5"/>
    <w:rsid w:val="00A23BFF"/>
    <w:rsid w:val="00A24BC3"/>
    <w:rsid w:val="00A24EFB"/>
    <w:rsid w:val="00A251F2"/>
    <w:rsid w:val="00A261F8"/>
    <w:rsid w:val="00A303B6"/>
    <w:rsid w:val="00A306C9"/>
    <w:rsid w:val="00A310A4"/>
    <w:rsid w:val="00A3151F"/>
    <w:rsid w:val="00A3226F"/>
    <w:rsid w:val="00A33561"/>
    <w:rsid w:val="00A4000B"/>
    <w:rsid w:val="00A41A7D"/>
    <w:rsid w:val="00A425E6"/>
    <w:rsid w:val="00A430C3"/>
    <w:rsid w:val="00A43CE2"/>
    <w:rsid w:val="00A4442A"/>
    <w:rsid w:val="00A45E1B"/>
    <w:rsid w:val="00A46AB5"/>
    <w:rsid w:val="00A509A6"/>
    <w:rsid w:val="00A50BB0"/>
    <w:rsid w:val="00A50E25"/>
    <w:rsid w:val="00A51F90"/>
    <w:rsid w:val="00A525A8"/>
    <w:rsid w:val="00A52870"/>
    <w:rsid w:val="00A5399A"/>
    <w:rsid w:val="00A54162"/>
    <w:rsid w:val="00A5432A"/>
    <w:rsid w:val="00A544FD"/>
    <w:rsid w:val="00A54B0B"/>
    <w:rsid w:val="00A5545A"/>
    <w:rsid w:val="00A55BD7"/>
    <w:rsid w:val="00A5756F"/>
    <w:rsid w:val="00A57EB1"/>
    <w:rsid w:val="00A617FE"/>
    <w:rsid w:val="00A61B84"/>
    <w:rsid w:val="00A61C79"/>
    <w:rsid w:val="00A62F30"/>
    <w:rsid w:val="00A635AE"/>
    <w:rsid w:val="00A63FED"/>
    <w:rsid w:val="00A64C88"/>
    <w:rsid w:val="00A659D2"/>
    <w:rsid w:val="00A66782"/>
    <w:rsid w:val="00A66B2E"/>
    <w:rsid w:val="00A67BB0"/>
    <w:rsid w:val="00A7069C"/>
    <w:rsid w:val="00A71094"/>
    <w:rsid w:val="00A7164A"/>
    <w:rsid w:val="00A729DB"/>
    <w:rsid w:val="00A732BA"/>
    <w:rsid w:val="00A73548"/>
    <w:rsid w:val="00A7356D"/>
    <w:rsid w:val="00A735C6"/>
    <w:rsid w:val="00A740BE"/>
    <w:rsid w:val="00A76435"/>
    <w:rsid w:val="00A76655"/>
    <w:rsid w:val="00A76FDF"/>
    <w:rsid w:val="00A77EEA"/>
    <w:rsid w:val="00A81CFB"/>
    <w:rsid w:val="00A831E3"/>
    <w:rsid w:val="00A839D8"/>
    <w:rsid w:val="00A8410A"/>
    <w:rsid w:val="00A8449E"/>
    <w:rsid w:val="00A84EE9"/>
    <w:rsid w:val="00A85A60"/>
    <w:rsid w:val="00A85F5C"/>
    <w:rsid w:val="00A86DC9"/>
    <w:rsid w:val="00A92107"/>
    <w:rsid w:val="00A938D4"/>
    <w:rsid w:val="00A93ADC"/>
    <w:rsid w:val="00A93B49"/>
    <w:rsid w:val="00A940F6"/>
    <w:rsid w:val="00A949C2"/>
    <w:rsid w:val="00A958EF"/>
    <w:rsid w:val="00A95A2A"/>
    <w:rsid w:val="00A96014"/>
    <w:rsid w:val="00A96197"/>
    <w:rsid w:val="00A9739A"/>
    <w:rsid w:val="00A97678"/>
    <w:rsid w:val="00A97CE0"/>
    <w:rsid w:val="00A97E25"/>
    <w:rsid w:val="00AA0487"/>
    <w:rsid w:val="00AA178A"/>
    <w:rsid w:val="00AA2E51"/>
    <w:rsid w:val="00AA2FAF"/>
    <w:rsid w:val="00AA3106"/>
    <w:rsid w:val="00AA3F06"/>
    <w:rsid w:val="00AA5082"/>
    <w:rsid w:val="00AA5810"/>
    <w:rsid w:val="00AA5A17"/>
    <w:rsid w:val="00AA5BEF"/>
    <w:rsid w:val="00AA6647"/>
    <w:rsid w:val="00AA699F"/>
    <w:rsid w:val="00AA6F6D"/>
    <w:rsid w:val="00AA6FF4"/>
    <w:rsid w:val="00AB0150"/>
    <w:rsid w:val="00AB14D7"/>
    <w:rsid w:val="00AB1A81"/>
    <w:rsid w:val="00AB26C1"/>
    <w:rsid w:val="00AB28C1"/>
    <w:rsid w:val="00AB2D15"/>
    <w:rsid w:val="00AB394A"/>
    <w:rsid w:val="00AB4FCC"/>
    <w:rsid w:val="00AB5C68"/>
    <w:rsid w:val="00AC034E"/>
    <w:rsid w:val="00AC16D8"/>
    <w:rsid w:val="00AC1B31"/>
    <w:rsid w:val="00AC1C63"/>
    <w:rsid w:val="00AC22E1"/>
    <w:rsid w:val="00AC2B33"/>
    <w:rsid w:val="00AC2E54"/>
    <w:rsid w:val="00AC3B65"/>
    <w:rsid w:val="00AC4110"/>
    <w:rsid w:val="00AC427D"/>
    <w:rsid w:val="00AC5668"/>
    <w:rsid w:val="00AC5898"/>
    <w:rsid w:val="00AC6C42"/>
    <w:rsid w:val="00AC747B"/>
    <w:rsid w:val="00AD0478"/>
    <w:rsid w:val="00AD2A40"/>
    <w:rsid w:val="00AD3567"/>
    <w:rsid w:val="00AD54FB"/>
    <w:rsid w:val="00AD5F47"/>
    <w:rsid w:val="00AD669A"/>
    <w:rsid w:val="00AD6E90"/>
    <w:rsid w:val="00AD7069"/>
    <w:rsid w:val="00AE05DF"/>
    <w:rsid w:val="00AE05F0"/>
    <w:rsid w:val="00AE0B96"/>
    <w:rsid w:val="00AE12E8"/>
    <w:rsid w:val="00AE21D9"/>
    <w:rsid w:val="00AE6E8B"/>
    <w:rsid w:val="00AE7BA2"/>
    <w:rsid w:val="00AF177D"/>
    <w:rsid w:val="00AF27CB"/>
    <w:rsid w:val="00AF51FD"/>
    <w:rsid w:val="00AF67C3"/>
    <w:rsid w:val="00AF6FDC"/>
    <w:rsid w:val="00B0124B"/>
    <w:rsid w:val="00B018B0"/>
    <w:rsid w:val="00B01AF1"/>
    <w:rsid w:val="00B02258"/>
    <w:rsid w:val="00B03D00"/>
    <w:rsid w:val="00B03F82"/>
    <w:rsid w:val="00B04100"/>
    <w:rsid w:val="00B042DE"/>
    <w:rsid w:val="00B0443E"/>
    <w:rsid w:val="00B04DA7"/>
    <w:rsid w:val="00B06443"/>
    <w:rsid w:val="00B06F2D"/>
    <w:rsid w:val="00B0750A"/>
    <w:rsid w:val="00B07DFA"/>
    <w:rsid w:val="00B07F5E"/>
    <w:rsid w:val="00B10C1E"/>
    <w:rsid w:val="00B1111D"/>
    <w:rsid w:val="00B1139F"/>
    <w:rsid w:val="00B1404A"/>
    <w:rsid w:val="00B14947"/>
    <w:rsid w:val="00B15A18"/>
    <w:rsid w:val="00B16361"/>
    <w:rsid w:val="00B1791F"/>
    <w:rsid w:val="00B17A91"/>
    <w:rsid w:val="00B2020C"/>
    <w:rsid w:val="00B2372F"/>
    <w:rsid w:val="00B23F70"/>
    <w:rsid w:val="00B2431E"/>
    <w:rsid w:val="00B24810"/>
    <w:rsid w:val="00B24F33"/>
    <w:rsid w:val="00B265AB"/>
    <w:rsid w:val="00B30D71"/>
    <w:rsid w:val="00B3188C"/>
    <w:rsid w:val="00B3190C"/>
    <w:rsid w:val="00B31D7D"/>
    <w:rsid w:val="00B32505"/>
    <w:rsid w:val="00B3304B"/>
    <w:rsid w:val="00B33427"/>
    <w:rsid w:val="00B34930"/>
    <w:rsid w:val="00B34E34"/>
    <w:rsid w:val="00B35E29"/>
    <w:rsid w:val="00B36055"/>
    <w:rsid w:val="00B3623A"/>
    <w:rsid w:val="00B36241"/>
    <w:rsid w:val="00B366A4"/>
    <w:rsid w:val="00B36B14"/>
    <w:rsid w:val="00B37696"/>
    <w:rsid w:val="00B407E9"/>
    <w:rsid w:val="00B41530"/>
    <w:rsid w:val="00B417A1"/>
    <w:rsid w:val="00B41EE2"/>
    <w:rsid w:val="00B4303B"/>
    <w:rsid w:val="00B43A89"/>
    <w:rsid w:val="00B44BDD"/>
    <w:rsid w:val="00B45187"/>
    <w:rsid w:val="00B4547D"/>
    <w:rsid w:val="00B47C10"/>
    <w:rsid w:val="00B50CC5"/>
    <w:rsid w:val="00B51244"/>
    <w:rsid w:val="00B52F0F"/>
    <w:rsid w:val="00B560DD"/>
    <w:rsid w:val="00B56FFB"/>
    <w:rsid w:val="00B60546"/>
    <w:rsid w:val="00B6161C"/>
    <w:rsid w:val="00B625F0"/>
    <w:rsid w:val="00B63D8E"/>
    <w:rsid w:val="00B64BE2"/>
    <w:rsid w:val="00B65E05"/>
    <w:rsid w:val="00B6639E"/>
    <w:rsid w:val="00B66B4D"/>
    <w:rsid w:val="00B670E9"/>
    <w:rsid w:val="00B6768D"/>
    <w:rsid w:val="00B67825"/>
    <w:rsid w:val="00B700E4"/>
    <w:rsid w:val="00B70E85"/>
    <w:rsid w:val="00B7213F"/>
    <w:rsid w:val="00B72373"/>
    <w:rsid w:val="00B73219"/>
    <w:rsid w:val="00B73895"/>
    <w:rsid w:val="00B7489C"/>
    <w:rsid w:val="00B7532A"/>
    <w:rsid w:val="00B76520"/>
    <w:rsid w:val="00B77B81"/>
    <w:rsid w:val="00B77FD5"/>
    <w:rsid w:val="00B80DD0"/>
    <w:rsid w:val="00B81C68"/>
    <w:rsid w:val="00B827BB"/>
    <w:rsid w:val="00B82FF3"/>
    <w:rsid w:val="00B83831"/>
    <w:rsid w:val="00B8434A"/>
    <w:rsid w:val="00B8449D"/>
    <w:rsid w:val="00B84BBF"/>
    <w:rsid w:val="00B84C95"/>
    <w:rsid w:val="00B85BF4"/>
    <w:rsid w:val="00B86272"/>
    <w:rsid w:val="00B86A2B"/>
    <w:rsid w:val="00B86B37"/>
    <w:rsid w:val="00B87063"/>
    <w:rsid w:val="00B87E38"/>
    <w:rsid w:val="00B90240"/>
    <w:rsid w:val="00B905B8"/>
    <w:rsid w:val="00B91154"/>
    <w:rsid w:val="00B9168E"/>
    <w:rsid w:val="00B91F84"/>
    <w:rsid w:val="00B9317B"/>
    <w:rsid w:val="00B93D50"/>
    <w:rsid w:val="00B940C9"/>
    <w:rsid w:val="00B94E13"/>
    <w:rsid w:val="00B96C20"/>
    <w:rsid w:val="00B974EA"/>
    <w:rsid w:val="00B97E7E"/>
    <w:rsid w:val="00BA2F47"/>
    <w:rsid w:val="00BA32E4"/>
    <w:rsid w:val="00BA3A69"/>
    <w:rsid w:val="00BA5204"/>
    <w:rsid w:val="00BB04DE"/>
    <w:rsid w:val="00BB05BF"/>
    <w:rsid w:val="00BB08A9"/>
    <w:rsid w:val="00BB09C1"/>
    <w:rsid w:val="00BB0A8F"/>
    <w:rsid w:val="00BB1280"/>
    <w:rsid w:val="00BB130A"/>
    <w:rsid w:val="00BB1720"/>
    <w:rsid w:val="00BB18D1"/>
    <w:rsid w:val="00BB1B35"/>
    <w:rsid w:val="00BB281D"/>
    <w:rsid w:val="00BB2A53"/>
    <w:rsid w:val="00BB2C8D"/>
    <w:rsid w:val="00BB3660"/>
    <w:rsid w:val="00BB397B"/>
    <w:rsid w:val="00BB3A44"/>
    <w:rsid w:val="00BB3CA1"/>
    <w:rsid w:val="00BB3DF2"/>
    <w:rsid w:val="00BB3E85"/>
    <w:rsid w:val="00BB474E"/>
    <w:rsid w:val="00BB50C4"/>
    <w:rsid w:val="00BB5BE6"/>
    <w:rsid w:val="00BB66EF"/>
    <w:rsid w:val="00BB6A77"/>
    <w:rsid w:val="00BB6C57"/>
    <w:rsid w:val="00BB74DF"/>
    <w:rsid w:val="00BC10D1"/>
    <w:rsid w:val="00BC25C3"/>
    <w:rsid w:val="00BC317A"/>
    <w:rsid w:val="00BC3C52"/>
    <w:rsid w:val="00BC6501"/>
    <w:rsid w:val="00BC73DF"/>
    <w:rsid w:val="00BC7704"/>
    <w:rsid w:val="00BD1C14"/>
    <w:rsid w:val="00BD259A"/>
    <w:rsid w:val="00BD2870"/>
    <w:rsid w:val="00BD2893"/>
    <w:rsid w:val="00BD3D30"/>
    <w:rsid w:val="00BD4876"/>
    <w:rsid w:val="00BD4977"/>
    <w:rsid w:val="00BD519F"/>
    <w:rsid w:val="00BD5409"/>
    <w:rsid w:val="00BD56B0"/>
    <w:rsid w:val="00BD5E1F"/>
    <w:rsid w:val="00BD7356"/>
    <w:rsid w:val="00BD788D"/>
    <w:rsid w:val="00BE0770"/>
    <w:rsid w:val="00BE1012"/>
    <w:rsid w:val="00BE2406"/>
    <w:rsid w:val="00BE24FE"/>
    <w:rsid w:val="00BE2E6B"/>
    <w:rsid w:val="00BE40DD"/>
    <w:rsid w:val="00BE51C6"/>
    <w:rsid w:val="00BE65F1"/>
    <w:rsid w:val="00BE6910"/>
    <w:rsid w:val="00BF00D8"/>
    <w:rsid w:val="00BF0561"/>
    <w:rsid w:val="00BF0D73"/>
    <w:rsid w:val="00BF2149"/>
    <w:rsid w:val="00BF22BA"/>
    <w:rsid w:val="00BF3070"/>
    <w:rsid w:val="00BF5701"/>
    <w:rsid w:val="00BF74BA"/>
    <w:rsid w:val="00C025C1"/>
    <w:rsid w:val="00C03B2C"/>
    <w:rsid w:val="00C057FF"/>
    <w:rsid w:val="00C05B11"/>
    <w:rsid w:val="00C05F67"/>
    <w:rsid w:val="00C06A01"/>
    <w:rsid w:val="00C06F68"/>
    <w:rsid w:val="00C0760B"/>
    <w:rsid w:val="00C07643"/>
    <w:rsid w:val="00C07DCE"/>
    <w:rsid w:val="00C11487"/>
    <w:rsid w:val="00C115F9"/>
    <w:rsid w:val="00C116C8"/>
    <w:rsid w:val="00C1258E"/>
    <w:rsid w:val="00C14CA0"/>
    <w:rsid w:val="00C15C63"/>
    <w:rsid w:val="00C16E0B"/>
    <w:rsid w:val="00C17661"/>
    <w:rsid w:val="00C20096"/>
    <w:rsid w:val="00C212BA"/>
    <w:rsid w:val="00C219F6"/>
    <w:rsid w:val="00C22175"/>
    <w:rsid w:val="00C2321D"/>
    <w:rsid w:val="00C24A1E"/>
    <w:rsid w:val="00C25C90"/>
    <w:rsid w:val="00C276D3"/>
    <w:rsid w:val="00C27F15"/>
    <w:rsid w:val="00C31DA6"/>
    <w:rsid w:val="00C32BD1"/>
    <w:rsid w:val="00C32F8D"/>
    <w:rsid w:val="00C339D8"/>
    <w:rsid w:val="00C33C20"/>
    <w:rsid w:val="00C33EB1"/>
    <w:rsid w:val="00C349E5"/>
    <w:rsid w:val="00C34A26"/>
    <w:rsid w:val="00C34DF7"/>
    <w:rsid w:val="00C35F94"/>
    <w:rsid w:val="00C36238"/>
    <w:rsid w:val="00C3631B"/>
    <w:rsid w:val="00C36400"/>
    <w:rsid w:val="00C36D74"/>
    <w:rsid w:val="00C37322"/>
    <w:rsid w:val="00C377A1"/>
    <w:rsid w:val="00C4037D"/>
    <w:rsid w:val="00C41B55"/>
    <w:rsid w:val="00C424E5"/>
    <w:rsid w:val="00C435A2"/>
    <w:rsid w:val="00C43B4D"/>
    <w:rsid w:val="00C44605"/>
    <w:rsid w:val="00C44B3E"/>
    <w:rsid w:val="00C45119"/>
    <w:rsid w:val="00C45812"/>
    <w:rsid w:val="00C459F4"/>
    <w:rsid w:val="00C45ADB"/>
    <w:rsid w:val="00C45C77"/>
    <w:rsid w:val="00C45EA5"/>
    <w:rsid w:val="00C4602A"/>
    <w:rsid w:val="00C46233"/>
    <w:rsid w:val="00C47035"/>
    <w:rsid w:val="00C47094"/>
    <w:rsid w:val="00C47963"/>
    <w:rsid w:val="00C50390"/>
    <w:rsid w:val="00C51511"/>
    <w:rsid w:val="00C5386B"/>
    <w:rsid w:val="00C53C42"/>
    <w:rsid w:val="00C53F06"/>
    <w:rsid w:val="00C5449E"/>
    <w:rsid w:val="00C549EC"/>
    <w:rsid w:val="00C554D6"/>
    <w:rsid w:val="00C556E1"/>
    <w:rsid w:val="00C55A1C"/>
    <w:rsid w:val="00C56622"/>
    <w:rsid w:val="00C57480"/>
    <w:rsid w:val="00C6094E"/>
    <w:rsid w:val="00C60E02"/>
    <w:rsid w:val="00C61239"/>
    <w:rsid w:val="00C62D8C"/>
    <w:rsid w:val="00C63A6D"/>
    <w:rsid w:val="00C63B1E"/>
    <w:rsid w:val="00C64567"/>
    <w:rsid w:val="00C6519C"/>
    <w:rsid w:val="00C667A0"/>
    <w:rsid w:val="00C66D20"/>
    <w:rsid w:val="00C672DE"/>
    <w:rsid w:val="00C672E1"/>
    <w:rsid w:val="00C67621"/>
    <w:rsid w:val="00C67681"/>
    <w:rsid w:val="00C67B6B"/>
    <w:rsid w:val="00C67D6F"/>
    <w:rsid w:val="00C67F6A"/>
    <w:rsid w:val="00C70121"/>
    <w:rsid w:val="00C71198"/>
    <w:rsid w:val="00C72F83"/>
    <w:rsid w:val="00C73256"/>
    <w:rsid w:val="00C73290"/>
    <w:rsid w:val="00C73423"/>
    <w:rsid w:val="00C7350F"/>
    <w:rsid w:val="00C74234"/>
    <w:rsid w:val="00C74F90"/>
    <w:rsid w:val="00C75FB3"/>
    <w:rsid w:val="00C80E94"/>
    <w:rsid w:val="00C81466"/>
    <w:rsid w:val="00C81B12"/>
    <w:rsid w:val="00C828E9"/>
    <w:rsid w:val="00C831B1"/>
    <w:rsid w:val="00C8381D"/>
    <w:rsid w:val="00C83C8D"/>
    <w:rsid w:val="00C84175"/>
    <w:rsid w:val="00C86666"/>
    <w:rsid w:val="00C86F9A"/>
    <w:rsid w:val="00C87452"/>
    <w:rsid w:val="00C87BB0"/>
    <w:rsid w:val="00C87C38"/>
    <w:rsid w:val="00C901D4"/>
    <w:rsid w:val="00C914D7"/>
    <w:rsid w:val="00C91D4A"/>
    <w:rsid w:val="00C92386"/>
    <w:rsid w:val="00C93225"/>
    <w:rsid w:val="00C93464"/>
    <w:rsid w:val="00C94CF7"/>
    <w:rsid w:val="00C96A8E"/>
    <w:rsid w:val="00C96DAF"/>
    <w:rsid w:val="00C9720C"/>
    <w:rsid w:val="00C9731B"/>
    <w:rsid w:val="00CA002B"/>
    <w:rsid w:val="00CA0FA0"/>
    <w:rsid w:val="00CA1DE9"/>
    <w:rsid w:val="00CA3017"/>
    <w:rsid w:val="00CA5863"/>
    <w:rsid w:val="00CA638D"/>
    <w:rsid w:val="00CA6E85"/>
    <w:rsid w:val="00CB22DE"/>
    <w:rsid w:val="00CB24FB"/>
    <w:rsid w:val="00CB27ED"/>
    <w:rsid w:val="00CB2FF2"/>
    <w:rsid w:val="00CB53E7"/>
    <w:rsid w:val="00CB5A61"/>
    <w:rsid w:val="00CB6146"/>
    <w:rsid w:val="00CB6999"/>
    <w:rsid w:val="00CB69FC"/>
    <w:rsid w:val="00CB6EC9"/>
    <w:rsid w:val="00CB7EA3"/>
    <w:rsid w:val="00CC0204"/>
    <w:rsid w:val="00CC02F1"/>
    <w:rsid w:val="00CC1A55"/>
    <w:rsid w:val="00CC1B4C"/>
    <w:rsid w:val="00CC2125"/>
    <w:rsid w:val="00CC2BE1"/>
    <w:rsid w:val="00CC2E63"/>
    <w:rsid w:val="00CC34C6"/>
    <w:rsid w:val="00CC3B47"/>
    <w:rsid w:val="00CC3D38"/>
    <w:rsid w:val="00CC3F4F"/>
    <w:rsid w:val="00CC611E"/>
    <w:rsid w:val="00CC7503"/>
    <w:rsid w:val="00CC75DB"/>
    <w:rsid w:val="00CC7CC1"/>
    <w:rsid w:val="00CD09B7"/>
    <w:rsid w:val="00CD13D5"/>
    <w:rsid w:val="00CD1441"/>
    <w:rsid w:val="00CD258E"/>
    <w:rsid w:val="00CD2BC4"/>
    <w:rsid w:val="00CD2D1D"/>
    <w:rsid w:val="00CD34F0"/>
    <w:rsid w:val="00CD3583"/>
    <w:rsid w:val="00CD3C06"/>
    <w:rsid w:val="00CD4DA8"/>
    <w:rsid w:val="00CD5A98"/>
    <w:rsid w:val="00CD5BA2"/>
    <w:rsid w:val="00CD6710"/>
    <w:rsid w:val="00CD6C8D"/>
    <w:rsid w:val="00CD723C"/>
    <w:rsid w:val="00CD77CA"/>
    <w:rsid w:val="00CD7E35"/>
    <w:rsid w:val="00CE082C"/>
    <w:rsid w:val="00CE1232"/>
    <w:rsid w:val="00CE27B5"/>
    <w:rsid w:val="00CE30AC"/>
    <w:rsid w:val="00CE34E9"/>
    <w:rsid w:val="00CE4F0D"/>
    <w:rsid w:val="00CE60AF"/>
    <w:rsid w:val="00CE62E5"/>
    <w:rsid w:val="00CE7626"/>
    <w:rsid w:val="00CF18AA"/>
    <w:rsid w:val="00CF1B83"/>
    <w:rsid w:val="00CF24A9"/>
    <w:rsid w:val="00CF24CD"/>
    <w:rsid w:val="00CF2A9E"/>
    <w:rsid w:val="00CF2C30"/>
    <w:rsid w:val="00CF3331"/>
    <w:rsid w:val="00CF3727"/>
    <w:rsid w:val="00CF47BB"/>
    <w:rsid w:val="00CF60C7"/>
    <w:rsid w:val="00CF6E85"/>
    <w:rsid w:val="00CF7467"/>
    <w:rsid w:val="00D00186"/>
    <w:rsid w:val="00D00C6C"/>
    <w:rsid w:val="00D045B5"/>
    <w:rsid w:val="00D05563"/>
    <w:rsid w:val="00D0574B"/>
    <w:rsid w:val="00D079FE"/>
    <w:rsid w:val="00D10196"/>
    <w:rsid w:val="00D10ECD"/>
    <w:rsid w:val="00D11A98"/>
    <w:rsid w:val="00D132AF"/>
    <w:rsid w:val="00D134D2"/>
    <w:rsid w:val="00D13679"/>
    <w:rsid w:val="00D1386A"/>
    <w:rsid w:val="00D140D4"/>
    <w:rsid w:val="00D14BEB"/>
    <w:rsid w:val="00D14CE6"/>
    <w:rsid w:val="00D15A3F"/>
    <w:rsid w:val="00D1624D"/>
    <w:rsid w:val="00D16A60"/>
    <w:rsid w:val="00D16C8C"/>
    <w:rsid w:val="00D201F1"/>
    <w:rsid w:val="00D2049A"/>
    <w:rsid w:val="00D21DAA"/>
    <w:rsid w:val="00D2200B"/>
    <w:rsid w:val="00D22644"/>
    <w:rsid w:val="00D22DCD"/>
    <w:rsid w:val="00D233B9"/>
    <w:rsid w:val="00D23AD5"/>
    <w:rsid w:val="00D24914"/>
    <w:rsid w:val="00D24BFB"/>
    <w:rsid w:val="00D25317"/>
    <w:rsid w:val="00D30558"/>
    <w:rsid w:val="00D30E37"/>
    <w:rsid w:val="00D313C4"/>
    <w:rsid w:val="00D3170B"/>
    <w:rsid w:val="00D32DF6"/>
    <w:rsid w:val="00D32FD5"/>
    <w:rsid w:val="00D3439C"/>
    <w:rsid w:val="00D35C7E"/>
    <w:rsid w:val="00D36642"/>
    <w:rsid w:val="00D36A7B"/>
    <w:rsid w:val="00D37939"/>
    <w:rsid w:val="00D41574"/>
    <w:rsid w:val="00D41653"/>
    <w:rsid w:val="00D41EBF"/>
    <w:rsid w:val="00D42CF8"/>
    <w:rsid w:val="00D430F8"/>
    <w:rsid w:val="00D43917"/>
    <w:rsid w:val="00D43AFF"/>
    <w:rsid w:val="00D43C04"/>
    <w:rsid w:val="00D44630"/>
    <w:rsid w:val="00D46138"/>
    <w:rsid w:val="00D46898"/>
    <w:rsid w:val="00D472E9"/>
    <w:rsid w:val="00D5058B"/>
    <w:rsid w:val="00D50A13"/>
    <w:rsid w:val="00D50CB0"/>
    <w:rsid w:val="00D51225"/>
    <w:rsid w:val="00D54842"/>
    <w:rsid w:val="00D54E6A"/>
    <w:rsid w:val="00D55162"/>
    <w:rsid w:val="00D55C85"/>
    <w:rsid w:val="00D57AE9"/>
    <w:rsid w:val="00D60145"/>
    <w:rsid w:val="00D6080F"/>
    <w:rsid w:val="00D614E3"/>
    <w:rsid w:val="00D6205D"/>
    <w:rsid w:val="00D62896"/>
    <w:rsid w:val="00D63AB5"/>
    <w:rsid w:val="00D64185"/>
    <w:rsid w:val="00D656AA"/>
    <w:rsid w:val="00D67EFC"/>
    <w:rsid w:val="00D67F1A"/>
    <w:rsid w:val="00D706ED"/>
    <w:rsid w:val="00D71506"/>
    <w:rsid w:val="00D71AF9"/>
    <w:rsid w:val="00D72224"/>
    <w:rsid w:val="00D7255E"/>
    <w:rsid w:val="00D72F52"/>
    <w:rsid w:val="00D73316"/>
    <w:rsid w:val="00D73DBA"/>
    <w:rsid w:val="00D746B0"/>
    <w:rsid w:val="00D754B4"/>
    <w:rsid w:val="00D8134F"/>
    <w:rsid w:val="00D82C8F"/>
    <w:rsid w:val="00D85191"/>
    <w:rsid w:val="00D8625F"/>
    <w:rsid w:val="00D87B57"/>
    <w:rsid w:val="00D87C64"/>
    <w:rsid w:val="00D90EDB"/>
    <w:rsid w:val="00D91738"/>
    <w:rsid w:val="00D92159"/>
    <w:rsid w:val="00D92C92"/>
    <w:rsid w:val="00D94DFB"/>
    <w:rsid w:val="00D95221"/>
    <w:rsid w:val="00D96CB6"/>
    <w:rsid w:val="00D9777A"/>
    <w:rsid w:val="00D97AEC"/>
    <w:rsid w:val="00DA1370"/>
    <w:rsid w:val="00DA18AC"/>
    <w:rsid w:val="00DA1C22"/>
    <w:rsid w:val="00DA2CDF"/>
    <w:rsid w:val="00DA2E18"/>
    <w:rsid w:val="00DA3331"/>
    <w:rsid w:val="00DA3705"/>
    <w:rsid w:val="00DA3AF6"/>
    <w:rsid w:val="00DA3C9B"/>
    <w:rsid w:val="00DA438E"/>
    <w:rsid w:val="00DA589A"/>
    <w:rsid w:val="00DA60EB"/>
    <w:rsid w:val="00DA6246"/>
    <w:rsid w:val="00DA62E0"/>
    <w:rsid w:val="00DA64A1"/>
    <w:rsid w:val="00DA6772"/>
    <w:rsid w:val="00DA6AFF"/>
    <w:rsid w:val="00DB0343"/>
    <w:rsid w:val="00DB0A8D"/>
    <w:rsid w:val="00DB1032"/>
    <w:rsid w:val="00DB254B"/>
    <w:rsid w:val="00DB3B02"/>
    <w:rsid w:val="00DB455A"/>
    <w:rsid w:val="00DB4E58"/>
    <w:rsid w:val="00DB63CE"/>
    <w:rsid w:val="00DB7273"/>
    <w:rsid w:val="00DC0081"/>
    <w:rsid w:val="00DC0CA4"/>
    <w:rsid w:val="00DC1AD7"/>
    <w:rsid w:val="00DC1EC2"/>
    <w:rsid w:val="00DC378C"/>
    <w:rsid w:val="00DC404F"/>
    <w:rsid w:val="00DC52D2"/>
    <w:rsid w:val="00DC57BE"/>
    <w:rsid w:val="00DC6539"/>
    <w:rsid w:val="00DC66D8"/>
    <w:rsid w:val="00DD0714"/>
    <w:rsid w:val="00DD072F"/>
    <w:rsid w:val="00DD14A7"/>
    <w:rsid w:val="00DD1763"/>
    <w:rsid w:val="00DD237C"/>
    <w:rsid w:val="00DD29AE"/>
    <w:rsid w:val="00DD4D86"/>
    <w:rsid w:val="00DD5298"/>
    <w:rsid w:val="00DD6395"/>
    <w:rsid w:val="00DD690B"/>
    <w:rsid w:val="00DD78CF"/>
    <w:rsid w:val="00DD7F4B"/>
    <w:rsid w:val="00DE053C"/>
    <w:rsid w:val="00DE0C1D"/>
    <w:rsid w:val="00DE0ECD"/>
    <w:rsid w:val="00DE1DC1"/>
    <w:rsid w:val="00DE267E"/>
    <w:rsid w:val="00DE34B5"/>
    <w:rsid w:val="00DE3D4B"/>
    <w:rsid w:val="00DE44D2"/>
    <w:rsid w:val="00DE628D"/>
    <w:rsid w:val="00DE638B"/>
    <w:rsid w:val="00DE6991"/>
    <w:rsid w:val="00DF05BE"/>
    <w:rsid w:val="00DF3788"/>
    <w:rsid w:val="00DF40C7"/>
    <w:rsid w:val="00DF4CAD"/>
    <w:rsid w:val="00DF5B1F"/>
    <w:rsid w:val="00DF636D"/>
    <w:rsid w:val="00DF703A"/>
    <w:rsid w:val="00DF763E"/>
    <w:rsid w:val="00E01BBB"/>
    <w:rsid w:val="00E031EA"/>
    <w:rsid w:val="00E041DF"/>
    <w:rsid w:val="00E10107"/>
    <w:rsid w:val="00E11E35"/>
    <w:rsid w:val="00E138D8"/>
    <w:rsid w:val="00E13AC9"/>
    <w:rsid w:val="00E1422D"/>
    <w:rsid w:val="00E14AF4"/>
    <w:rsid w:val="00E1504A"/>
    <w:rsid w:val="00E162F6"/>
    <w:rsid w:val="00E16A32"/>
    <w:rsid w:val="00E2024A"/>
    <w:rsid w:val="00E21BE3"/>
    <w:rsid w:val="00E22DBB"/>
    <w:rsid w:val="00E232C4"/>
    <w:rsid w:val="00E24460"/>
    <w:rsid w:val="00E253C7"/>
    <w:rsid w:val="00E25CEF"/>
    <w:rsid w:val="00E26E55"/>
    <w:rsid w:val="00E27A66"/>
    <w:rsid w:val="00E30456"/>
    <w:rsid w:val="00E3095D"/>
    <w:rsid w:val="00E31012"/>
    <w:rsid w:val="00E313F1"/>
    <w:rsid w:val="00E32186"/>
    <w:rsid w:val="00E32C99"/>
    <w:rsid w:val="00E345B8"/>
    <w:rsid w:val="00E353AC"/>
    <w:rsid w:val="00E357F1"/>
    <w:rsid w:val="00E36154"/>
    <w:rsid w:val="00E36887"/>
    <w:rsid w:val="00E4046C"/>
    <w:rsid w:val="00E41432"/>
    <w:rsid w:val="00E4143C"/>
    <w:rsid w:val="00E42816"/>
    <w:rsid w:val="00E43596"/>
    <w:rsid w:val="00E436C3"/>
    <w:rsid w:val="00E43830"/>
    <w:rsid w:val="00E45CCB"/>
    <w:rsid w:val="00E46125"/>
    <w:rsid w:val="00E46479"/>
    <w:rsid w:val="00E4692C"/>
    <w:rsid w:val="00E46FF6"/>
    <w:rsid w:val="00E471DE"/>
    <w:rsid w:val="00E50393"/>
    <w:rsid w:val="00E50840"/>
    <w:rsid w:val="00E51305"/>
    <w:rsid w:val="00E5202D"/>
    <w:rsid w:val="00E52CFB"/>
    <w:rsid w:val="00E53BC4"/>
    <w:rsid w:val="00E53F58"/>
    <w:rsid w:val="00E56D1E"/>
    <w:rsid w:val="00E56FEB"/>
    <w:rsid w:val="00E60737"/>
    <w:rsid w:val="00E60BE6"/>
    <w:rsid w:val="00E60F18"/>
    <w:rsid w:val="00E6335E"/>
    <w:rsid w:val="00E66E63"/>
    <w:rsid w:val="00E66F0E"/>
    <w:rsid w:val="00E67139"/>
    <w:rsid w:val="00E679C5"/>
    <w:rsid w:val="00E67B9C"/>
    <w:rsid w:val="00E67ED9"/>
    <w:rsid w:val="00E7080D"/>
    <w:rsid w:val="00E70F4D"/>
    <w:rsid w:val="00E71002"/>
    <w:rsid w:val="00E725E5"/>
    <w:rsid w:val="00E72A0D"/>
    <w:rsid w:val="00E72C6D"/>
    <w:rsid w:val="00E73595"/>
    <w:rsid w:val="00E740A0"/>
    <w:rsid w:val="00E74D0D"/>
    <w:rsid w:val="00E75505"/>
    <w:rsid w:val="00E75C3C"/>
    <w:rsid w:val="00E76360"/>
    <w:rsid w:val="00E801FE"/>
    <w:rsid w:val="00E80B52"/>
    <w:rsid w:val="00E80DC1"/>
    <w:rsid w:val="00E8118E"/>
    <w:rsid w:val="00E81FCC"/>
    <w:rsid w:val="00E82B23"/>
    <w:rsid w:val="00E82CED"/>
    <w:rsid w:val="00E83FF5"/>
    <w:rsid w:val="00E84295"/>
    <w:rsid w:val="00E85AE7"/>
    <w:rsid w:val="00E85CE1"/>
    <w:rsid w:val="00E87F9D"/>
    <w:rsid w:val="00E90118"/>
    <w:rsid w:val="00E910B2"/>
    <w:rsid w:val="00E91C44"/>
    <w:rsid w:val="00E91DBF"/>
    <w:rsid w:val="00E9321A"/>
    <w:rsid w:val="00E939CF"/>
    <w:rsid w:val="00E942ED"/>
    <w:rsid w:val="00E9439D"/>
    <w:rsid w:val="00E952FA"/>
    <w:rsid w:val="00E9574A"/>
    <w:rsid w:val="00E95E24"/>
    <w:rsid w:val="00E96859"/>
    <w:rsid w:val="00E97BAE"/>
    <w:rsid w:val="00EA0626"/>
    <w:rsid w:val="00EA25D1"/>
    <w:rsid w:val="00EA36B6"/>
    <w:rsid w:val="00EA3A33"/>
    <w:rsid w:val="00EA4E62"/>
    <w:rsid w:val="00EA5F80"/>
    <w:rsid w:val="00EA7384"/>
    <w:rsid w:val="00EA73EF"/>
    <w:rsid w:val="00EB0BB2"/>
    <w:rsid w:val="00EB1ACB"/>
    <w:rsid w:val="00EB2B32"/>
    <w:rsid w:val="00EB3426"/>
    <w:rsid w:val="00EB371C"/>
    <w:rsid w:val="00EB3A3E"/>
    <w:rsid w:val="00EB4970"/>
    <w:rsid w:val="00EB5213"/>
    <w:rsid w:val="00EB65C7"/>
    <w:rsid w:val="00EB66DA"/>
    <w:rsid w:val="00EB6A22"/>
    <w:rsid w:val="00EB6BF5"/>
    <w:rsid w:val="00EB700A"/>
    <w:rsid w:val="00EB7BFE"/>
    <w:rsid w:val="00EB7FEE"/>
    <w:rsid w:val="00EC03C4"/>
    <w:rsid w:val="00EC212F"/>
    <w:rsid w:val="00EC2F83"/>
    <w:rsid w:val="00EC3DE6"/>
    <w:rsid w:val="00EC3E29"/>
    <w:rsid w:val="00EC4A24"/>
    <w:rsid w:val="00EC5641"/>
    <w:rsid w:val="00EC6F1D"/>
    <w:rsid w:val="00EC7949"/>
    <w:rsid w:val="00EC7CD7"/>
    <w:rsid w:val="00ED034A"/>
    <w:rsid w:val="00ED0431"/>
    <w:rsid w:val="00ED2942"/>
    <w:rsid w:val="00ED44FE"/>
    <w:rsid w:val="00ED48A6"/>
    <w:rsid w:val="00ED542A"/>
    <w:rsid w:val="00ED5DCC"/>
    <w:rsid w:val="00ED5EE1"/>
    <w:rsid w:val="00EE1299"/>
    <w:rsid w:val="00EE1382"/>
    <w:rsid w:val="00EE23B0"/>
    <w:rsid w:val="00EE375B"/>
    <w:rsid w:val="00EE464A"/>
    <w:rsid w:val="00EE4838"/>
    <w:rsid w:val="00EE5866"/>
    <w:rsid w:val="00EE5C84"/>
    <w:rsid w:val="00EE5CE7"/>
    <w:rsid w:val="00EE7BC0"/>
    <w:rsid w:val="00EF037D"/>
    <w:rsid w:val="00EF0AC0"/>
    <w:rsid w:val="00EF0D3E"/>
    <w:rsid w:val="00EF1215"/>
    <w:rsid w:val="00EF17B0"/>
    <w:rsid w:val="00EF3DB9"/>
    <w:rsid w:val="00EF4B3F"/>
    <w:rsid w:val="00EF4E3E"/>
    <w:rsid w:val="00EF5896"/>
    <w:rsid w:val="00EF6388"/>
    <w:rsid w:val="00EF734C"/>
    <w:rsid w:val="00EF77A3"/>
    <w:rsid w:val="00EF7FE7"/>
    <w:rsid w:val="00F00BDE"/>
    <w:rsid w:val="00F00C8B"/>
    <w:rsid w:val="00F00D85"/>
    <w:rsid w:val="00F01B2E"/>
    <w:rsid w:val="00F01D1B"/>
    <w:rsid w:val="00F02DAE"/>
    <w:rsid w:val="00F02F80"/>
    <w:rsid w:val="00F033D4"/>
    <w:rsid w:val="00F037CC"/>
    <w:rsid w:val="00F04212"/>
    <w:rsid w:val="00F048E4"/>
    <w:rsid w:val="00F04B07"/>
    <w:rsid w:val="00F04CFB"/>
    <w:rsid w:val="00F073D2"/>
    <w:rsid w:val="00F12257"/>
    <w:rsid w:val="00F126F3"/>
    <w:rsid w:val="00F13216"/>
    <w:rsid w:val="00F14DE2"/>
    <w:rsid w:val="00F15869"/>
    <w:rsid w:val="00F15A74"/>
    <w:rsid w:val="00F204C9"/>
    <w:rsid w:val="00F20599"/>
    <w:rsid w:val="00F21ADC"/>
    <w:rsid w:val="00F22604"/>
    <w:rsid w:val="00F22631"/>
    <w:rsid w:val="00F23004"/>
    <w:rsid w:val="00F23375"/>
    <w:rsid w:val="00F2370F"/>
    <w:rsid w:val="00F26341"/>
    <w:rsid w:val="00F26CE4"/>
    <w:rsid w:val="00F277D0"/>
    <w:rsid w:val="00F306D4"/>
    <w:rsid w:val="00F3124E"/>
    <w:rsid w:val="00F31406"/>
    <w:rsid w:val="00F318FF"/>
    <w:rsid w:val="00F31D85"/>
    <w:rsid w:val="00F3440C"/>
    <w:rsid w:val="00F34904"/>
    <w:rsid w:val="00F354F7"/>
    <w:rsid w:val="00F356E5"/>
    <w:rsid w:val="00F35D17"/>
    <w:rsid w:val="00F35DFF"/>
    <w:rsid w:val="00F3663F"/>
    <w:rsid w:val="00F378F6"/>
    <w:rsid w:val="00F400DB"/>
    <w:rsid w:val="00F40128"/>
    <w:rsid w:val="00F408AA"/>
    <w:rsid w:val="00F40E3D"/>
    <w:rsid w:val="00F42F12"/>
    <w:rsid w:val="00F43F03"/>
    <w:rsid w:val="00F4440D"/>
    <w:rsid w:val="00F45AC2"/>
    <w:rsid w:val="00F45FA1"/>
    <w:rsid w:val="00F46E41"/>
    <w:rsid w:val="00F5102F"/>
    <w:rsid w:val="00F5139F"/>
    <w:rsid w:val="00F52721"/>
    <w:rsid w:val="00F53670"/>
    <w:rsid w:val="00F53742"/>
    <w:rsid w:val="00F54380"/>
    <w:rsid w:val="00F54DFF"/>
    <w:rsid w:val="00F54F10"/>
    <w:rsid w:val="00F55395"/>
    <w:rsid w:val="00F55874"/>
    <w:rsid w:val="00F56C88"/>
    <w:rsid w:val="00F604D1"/>
    <w:rsid w:val="00F60F68"/>
    <w:rsid w:val="00F610F8"/>
    <w:rsid w:val="00F6220D"/>
    <w:rsid w:val="00F63569"/>
    <w:rsid w:val="00F64880"/>
    <w:rsid w:val="00F64EDE"/>
    <w:rsid w:val="00F65E4A"/>
    <w:rsid w:val="00F65FF6"/>
    <w:rsid w:val="00F701DD"/>
    <w:rsid w:val="00F71A94"/>
    <w:rsid w:val="00F73E99"/>
    <w:rsid w:val="00F74BB7"/>
    <w:rsid w:val="00F74D28"/>
    <w:rsid w:val="00F74EEF"/>
    <w:rsid w:val="00F765F7"/>
    <w:rsid w:val="00F80813"/>
    <w:rsid w:val="00F80F3D"/>
    <w:rsid w:val="00F8173E"/>
    <w:rsid w:val="00F82087"/>
    <w:rsid w:val="00F82306"/>
    <w:rsid w:val="00F82694"/>
    <w:rsid w:val="00F826FF"/>
    <w:rsid w:val="00F82B53"/>
    <w:rsid w:val="00F837C1"/>
    <w:rsid w:val="00F85114"/>
    <w:rsid w:val="00F85255"/>
    <w:rsid w:val="00F85866"/>
    <w:rsid w:val="00F85C86"/>
    <w:rsid w:val="00F85F93"/>
    <w:rsid w:val="00F875B7"/>
    <w:rsid w:val="00F87C52"/>
    <w:rsid w:val="00F90592"/>
    <w:rsid w:val="00F905F8"/>
    <w:rsid w:val="00F907A4"/>
    <w:rsid w:val="00F91097"/>
    <w:rsid w:val="00F91648"/>
    <w:rsid w:val="00F92C41"/>
    <w:rsid w:val="00F946D3"/>
    <w:rsid w:val="00F94B8A"/>
    <w:rsid w:val="00F94BDB"/>
    <w:rsid w:val="00F96894"/>
    <w:rsid w:val="00F96D20"/>
    <w:rsid w:val="00FA0906"/>
    <w:rsid w:val="00FA176D"/>
    <w:rsid w:val="00FA1E16"/>
    <w:rsid w:val="00FA27C8"/>
    <w:rsid w:val="00FA3C20"/>
    <w:rsid w:val="00FA4993"/>
    <w:rsid w:val="00FA5D77"/>
    <w:rsid w:val="00FB0A41"/>
    <w:rsid w:val="00FB3F22"/>
    <w:rsid w:val="00FB68C5"/>
    <w:rsid w:val="00FC4F44"/>
    <w:rsid w:val="00FC4FD8"/>
    <w:rsid w:val="00FC647B"/>
    <w:rsid w:val="00FC6709"/>
    <w:rsid w:val="00FC726A"/>
    <w:rsid w:val="00FC7459"/>
    <w:rsid w:val="00FD03F8"/>
    <w:rsid w:val="00FD119B"/>
    <w:rsid w:val="00FD13D4"/>
    <w:rsid w:val="00FD1BE5"/>
    <w:rsid w:val="00FD305B"/>
    <w:rsid w:val="00FD3E0B"/>
    <w:rsid w:val="00FD4046"/>
    <w:rsid w:val="00FD413F"/>
    <w:rsid w:val="00FD490B"/>
    <w:rsid w:val="00FD5C46"/>
    <w:rsid w:val="00FD6067"/>
    <w:rsid w:val="00FD7812"/>
    <w:rsid w:val="00FE3653"/>
    <w:rsid w:val="00FE4090"/>
    <w:rsid w:val="00FE50A6"/>
    <w:rsid w:val="00FE599E"/>
    <w:rsid w:val="00FE5F34"/>
    <w:rsid w:val="00FE6A3A"/>
    <w:rsid w:val="00FE73DB"/>
    <w:rsid w:val="00FE749F"/>
    <w:rsid w:val="00FF080C"/>
    <w:rsid w:val="00FF0DC0"/>
    <w:rsid w:val="00FF11F0"/>
    <w:rsid w:val="00FF346B"/>
    <w:rsid w:val="00FF4D14"/>
    <w:rsid w:val="00FF7325"/>
    <w:rsid w:val="00FF75CC"/>
    <w:rsid w:val="00FF7B99"/>
    <w:rsid w:val="02F34744"/>
    <w:rsid w:val="032DFFC2"/>
    <w:rsid w:val="03354EB6"/>
    <w:rsid w:val="06215D97"/>
    <w:rsid w:val="067FB721"/>
    <w:rsid w:val="0681473C"/>
    <w:rsid w:val="06A26356"/>
    <w:rsid w:val="076A2C69"/>
    <w:rsid w:val="07968B5E"/>
    <w:rsid w:val="07C2ECC2"/>
    <w:rsid w:val="08517648"/>
    <w:rsid w:val="08829125"/>
    <w:rsid w:val="09AAD0E8"/>
    <w:rsid w:val="09D6B291"/>
    <w:rsid w:val="09F1378A"/>
    <w:rsid w:val="0AAB9AEC"/>
    <w:rsid w:val="0AB8E2C3"/>
    <w:rsid w:val="0BE72E1D"/>
    <w:rsid w:val="0C08B72C"/>
    <w:rsid w:val="0C36245F"/>
    <w:rsid w:val="0D227872"/>
    <w:rsid w:val="0DD04181"/>
    <w:rsid w:val="0F8E4A08"/>
    <w:rsid w:val="0FCDC465"/>
    <w:rsid w:val="101D13C3"/>
    <w:rsid w:val="1028F4D9"/>
    <w:rsid w:val="106FB961"/>
    <w:rsid w:val="1183F09D"/>
    <w:rsid w:val="11C41441"/>
    <w:rsid w:val="11E860C0"/>
    <w:rsid w:val="12160F3D"/>
    <w:rsid w:val="121C84D1"/>
    <w:rsid w:val="125C4DD3"/>
    <w:rsid w:val="12D88247"/>
    <w:rsid w:val="1360F87E"/>
    <w:rsid w:val="14477F9C"/>
    <w:rsid w:val="14684852"/>
    <w:rsid w:val="14D58942"/>
    <w:rsid w:val="1642F217"/>
    <w:rsid w:val="17AF43CE"/>
    <w:rsid w:val="18009DE6"/>
    <w:rsid w:val="1817997F"/>
    <w:rsid w:val="18FBC9AC"/>
    <w:rsid w:val="1927F3FE"/>
    <w:rsid w:val="1947399E"/>
    <w:rsid w:val="1A0AE73C"/>
    <w:rsid w:val="1A5FEF0E"/>
    <w:rsid w:val="1B73F0B6"/>
    <w:rsid w:val="1C226999"/>
    <w:rsid w:val="1C751987"/>
    <w:rsid w:val="1D2BF7BD"/>
    <w:rsid w:val="1D442B29"/>
    <w:rsid w:val="1DCA6286"/>
    <w:rsid w:val="1DDE418E"/>
    <w:rsid w:val="1EAE02B3"/>
    <w:rsid w:val="1FD92476"/>
    <w:rsid w:val="20B964D8"/>
    <w:rsid w:val="218896E5"/>
    <w:rsid w:val="21B9A8F0"/>
    <w:rsid w:val="220E54EA"/>
    <w:rsid w:val="229A009B"/>
    <w:rsid w:val="2378ACFE"/>
    <w:rsid w:val="23A870E4"/>
    <w:rsid w:val="23C9FC65"/>
    <w:rsid w:val="23E1C761"/>
    <w:rsid w:val="24B6D174"/>
    <w:rsid w:val="24E5D795"/>
    <w:rsid w:val="24EFB587"/>
    <w:rsid w:val="250ADD97"/>
    <w:rsid w:val="26477FA2"/>
    <w:rsid w:val="2884452B"/>
    <w:rsid w:val="2A247509"/>
    <w:rsid w:val="2B190AF0"/>
    <w:rsid w:val="2B6E75EF"/>
    <w:rsid w:val="2C17B03F"/>
    <w:rsid w:val="2C4562B4"/>
    <w:rsid w:val="2CA536E4"/>
    <w:rsid w:val="2CA85DA2"/>
    <w:rsid w:val="2CFA7B69"/>
    <w:rsid w:val="2D8F8102"/>
    <w:rsid w:val="2DAF1F97"/>
    <w:rsid w:val="2DF251FF"/>
    <w:rsid w:val="2F1D825C"/>
    <w:rsid w:val="2F577D09"/>
    <w:rsid w:val="2FDC4CDE"/>
    <w:rsid w:val="3042F60E"/>
    <w:rsid w:val="3054E16F"/>
    <w:rsid w:val="30A25B73"/>
    <w:rsid w:val="30B66045"/>
    <w:rsid w:val="30E2AD6C"/>
    <w:rsid w:val="31F18322"/>
    <w:rsid w:val="320425AF"/>
    <w:rsid w:val="3295C7FB"/>
    <w:rsid w:val="32F53E8E"/>
    <w:rsid w:val="335407C5"/>
    <w:rsid w:val="337D122A"/>
    <w:rsid w:val="3485A6C3"/>
    <w:rsid w:val="350F0AA2"/>
    <w:rsid w:val="3521E9F0"/>
    <w:rsid w:val="3641F653"/>
    <w:rsid w:val="3656D898"/>
    <w:rsid w:val="369B7AF8"/>
    <w:rsid w:val="373E42A1"/>
    <w:rsid w:val="37CA54B7"/>
    <w:rsid w:val="38366D5F"/>
    <w:rsid w:val="387E682B"/>
    <w:rsid w:val="39313B8C"/>
    <w:rsid w:val="39A6DC6B"/>
    <w:rsid w:val="39FF5BF0"/>
    <w:rsid w:val="3AFB611B"/>
    <w:rsid w:val="3B9D4FD7"/>
    <w:rsid w:val="3BED6881"/>
    <w:rsid w:val="3D250E2E"/>
    <w:rsid w:val="3D8C0EB0"/>
    <w:rsid w:val="3D9E5081"/>
    <w:rsid w:val="3E0EEB5D"/>
    <w:rsid w:val="3E3644D2"/>
    <w:rsid w:val="3E3DBE15"/>
    <w:rsid w:val="3E47D17B"/>
    <w:rsid w:val="3ED0CEA2"/>
    <w:rsid w:val="3F0E73C9"/>
    <w:rsid w:val="40BC0CFC"/>
    <w:rsid w:val="411D74AB"/>
    <w:rsid w:val="414C4075"/>
    <w:rsid w:val="425EC64A"/>
    <w:rsid w:val="4266CA65"/>
    <w:rsid w:val="42B086C8"/>
    <w:rsid w:val="42BF1B0D"/>
    <w:rsid w:val="431B6767"/>
    <w:rsid w:val="4434905F"/>
    <w:rsid w:val="4456FD7A"/>
    <w:rsid w:val="46E70509"/>
    <w:rsid w:val="4783ABE2"/>
    <w:rsid w:val="481F3379"/>
    <w:rsid w:val="485EE8E4"/>
    <w:rsid w:val="48657EBB"/>
    <w:rsid w:val="495D9F67"/>
    <w:rsid w:val="49F495EB"/>
    <w:rsid w:val="4A3B2249"/>
    <w:rsid w:val="4A773A78"/>
    <w:rsid w:val="4AF4505C"/>
    <w:rsid w:val="4B0DD472"/>
    <w:rsid w:val="4B4FB9D2"/>
    <w:rsid w:val="4B53115F"/>
    <w:rsid w:val="4B736B41"/>
    <w:rsid w:val="4BBBDDCA"/>
    <w:rsid w:val="4BBE2708"/>
    <w:rsid w:val="4BEF5DCA"/>
    <w:rsid w:val="4D2967AA"/>
    <w:rsid w:val="4D323012"/>
    <w:rsid w:val="4F359CA1"/>
    <w:rsid w:val="4F968B51"/>
    <w:rsid w:val="4FCAA945"/>
    <w:rsid w:val="4FD654FC"/>
    <w:rsid w:val="504E7621"/>
    <w:rsid w:val="51DDC3FE"/>
    <w:rsid w:val="5221C808"/>
    <w:rsid w:val="527C4D01"/>
    <w:rsid w:val="533A6BA2"/>
    <w:rsid w:val="533B422E"/>
    <w:rsid w:val="5371F241"/>
    <w:rsid w:val="53B2D0C7"/>
    <w:rsid w:val="5403862E"/>
    <w:rsid w:val="54661940"/>
    <w:rsid w:val="54C45F93"/>
    <w:rsid w:val="5513D5F9"/>
    <w:rsid w:val="5702D97F"/>
    <w:rsid w:val="570C6F49"/>
    <w:rsid w:val="573C2513"/>
    <w:rsid w:val="57421C61"/>
    <w:rsid w:val="58347179"/>
    <w:rsid w:val="58BF6E4A"/>
    <w:rsid w:val="5999543F"/>
    <w:rsid w:val="5A76E29E"/>
    <w:rsid w:val="5AE8618D"/>
    <w:rsid w:val="5B351E90"/>
    <w:rsid w:val="5B667745"/>
    <w:rsid w:val="5CE579FA"/>
    <w:rsid w:val="5D594DFD"/>
    <w:rsid w:val="5DB2A9ED"/>
    <w:rsid w:val="5DC6D135"/>
    <w:rsid w:val="5E226644"/>
    <w:rsid w:val="5E7C57DF"/>
    <w:rsid w:val="5F168CD9"/>
    <w:rsid w:val="5F72CD93"/>
    <w:rsid w:val="5FC337B6"/>
    <w:rsid w:val="604DBF6A"/>
    <w:rsid w:val="60B064FC"/>
    <w:rsid w:val="6104EEEE"/>
    <w:rsid w:val="61812DFA"/>
    <w:rsid w:val="62A50619"/>
    <w:rsid w:val="6362A9CB"/>
    <w:rsid w:val="6461CD57"/>
    <w:rsid w:val="649E487D"/>
    <w:rsid w:val="6512B540"/>
    <w:rsid w:val="65E5C72B"/>
    <w:rsid w:val="66066CF9"/>
    <w:rsid w:val="662C3FCD"/>
    <w:rsid w:val="66837F9F"/>
    <w:rsid w:val="66AA92C7"/>
    <w:rsid w:val="68CA2E60"/>
    <w:rsid w:val="6963512A"/>
    <w:rsid w:val="698DF0BD"/>
    <w:rsid w:val="69CA761D"/>
    <w:rsid w:val="6A0960E0"/>
    <w:rsid w:val="6A4886C0"/>
    <w:rsid w:val="6AB1524E"/>
    <w:rsid w:val="6B537AF1"/>
    <w:rsid w:val="6B5E8630"/>
    <w:rsid w:val="6C93F9C5"/>
    <w:rsid w:val="6CF168E8"/>
    <w:rsid w:val="6D2E13B5"/>
    <w:rsid w:val="6DC0BFBF"/>
    <w:rsid w:val="6E11B493"/>
    <w:rsid w:val="6EBD42FB"/>
    <w:rsid w:val="6FC4C1DA"/>
    <w:rsid w:val="6FFE1C90"/>
    <w:rsid w:val="703148FC"/>
    <w:rsid w:val="705FD4C9"/>
    <w:rsid w:val="70D35AF0"/>
    <w:rsid w:val="70FCABCD"/>
    <w:rsid w:val="726D6516"/>
    <w:rsid w:val="72B94F4F"/>
    <w:rsid w:val="7440D94B"/>
    <w:rsid w:val="745AC7D0"/>
    <w:rsid w:val="7472E79A"/>
    <w:rsid w:val="74DD66B9"/>
    <w:rsid w:val="74FA35A0"/>
    <w:rsid w:val="757394B2"/>
    <w:rsid w:val="75F97DAE"/>
    <w:rsid w:val="763550D7"/>
    <w:rsid w:val="76D75D5D"/>
    <w:rsid w:val="776F66CC"/>
    <w:rsid w:val="77C68140"/>
    <w:rsid w:val="780D36D2"/>
    <w:rsid w:val="7835DDBD"/>
    <w:rsid w:val="783B384E"/>
    <w:rsid w:val="79135212"/>
    <w:rsid w:val="7A6E8106"/>
    <w:rsid w:val="7AD4FAD8"/>
    <w:rsid w:val="7B510384"/>
    <w:rsid w:val="7C4A27E5"/>
    <w:rsid w:val="7CB3C091"/>
    <w:rsid w:val="7CC70074"/>
    <w:rsid w:val="7E064D06"/>
    <w:rsid w:val="7E42AFA0"/>
    <w:rsid w:val="7E71359A"/>
    <w:rsid w:val="7E82D70B"/>
    <w:rsid w:val="7E941DF3"/>
    <w:rsid w:val="7F2116FD"/>
    <w:rsid w:val="7F449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53E1DB"/>
  <w15:docId w15:val="{FA57F4E6-6E6A-4FC5-A7DA-802D1C60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44C5"/>
    <w:pPr>
      <w:spacing w:after="0" w:line="240" w:lineRule="auto"/>
    </w:pPr>
    <w:rPr>
      <w:rFonts w:ascii="Arial" w:eastAsia="PMingLiU" w:hAnsi="Arial" w:cs="Times New Roman"/>
      <w:color w:val="000000"/>
      <w:szCs w:val="20"/>
      <w:lang w:val="en-GB" w:bidi="ar-DZ"/>
    </w:rPr>
  </w:style>
  <w:style w:type="paragraph" w:styleId="Nadpis1">
    <w:name w:val="heading 1"/>
    <w:basedOn w:val="BodyText"/>
    <w:next w:val="BodyText"/>
    <w:link w:val="Nadpis1Char"/>
    <w:qFormat/>
    <w:rsid w:val="00066C8A"/>
    <w:pPr>
      <w:keepNext/>
      <w:pageBreakBefore/>
      <w:numPr>
        <w:numId w:val="67"/>
      </w:numPr>
      <w:tabs>
        <w:tab w:val="left" w:pos="1008"/>
      </w:tabs>
      <w:spacing w:before="360"/>
      <w:outlineLvl w:val="0"/>
    </w:pPr>
    <w:rPr>
      <w:rFonts w:cs="Arial"/>
      <w:b/>
      <w:bCs/>
      <w:color w:val="auto"/>
      <w:kern w:val="32"/>
      <w:sz w:val="36"/>
      <w:szCs w:val="32"/>
    </w:rPr>
  </w:style>
  <w:style w:type="paragraph" w:styleId="Nadpis2">
    <w:name w:val="heading 2"/>
    <w:basedOn w:val="BodyText"/>
    <w:next w:val="BodyText"/>
    <w:link w:val="Nadpis2Char"/>
    <w:qFormat/>
    <w:rsid w:val="00066C8A"/>
    <w:pPr>
      <w:keepNext/>
      <w:numPr>
        <w:ilvl w:val="1"/>
        <w:numId w:val="67"/>
      </w:numPr>
      <w:tabs>
        <w:tab w:val="left" w:pos="1080"/>
      </w:tabs>
      <w:spacing w:before="240" w:after="60"/>
      <w:outlineLvl w:val="1"/>
    </w:pPr>
    <w:rPr>
      <w:rFonts w:cs="Arial"/>
      <w:b/>
      <w:bCs/>
      <w:iCs/>
      <w:color w:val="auto"/>
      <w:sz w:val="32"/>
      <w:szCs w:val="28"/>
    </w:rPr>
  </w:style>
  <w:style w:type="paragraph" w:styleId="Nadpis3">
    <w:name w:val="heading 3"/>
    <w:basedOn w:val="BodyText"/>
    <w:next w:val="BodyText"/>
    <w:link w:val="Nadpis3Char"/>
    <w:qFormat/>
    <w:rsid w:val="00C435A2"/>
    <w:pPr>
      <w:keepNext/>
      <w:numPr>
        <w:ilvl w:val="2"/>
        <w:numId w:val="67"/>
      </w:numPr>
      <w:spacing w:before="240" w:after="60"/>
      <w:outlineLvl w:val="2"/>
    </w:pPr>
    <w:rPr>
      <w:rFonts w:cs="Arial"/>
      <w:b/>
      <w:bCs/>
      <w:color w:val="auto"/>
      <w:sz w:val="28"/>
      <w:szCs w:val="26"/>
    </w:rPr>
  </w:style>
  <w:style w:type="paragraph" w:styleId="Nadpis4">
    <w:name w:val="heading 4"/>
    <w:basedOn w:val="BodyText"/>
    <w:next w:val="BodyText"/>
    <w:link w:val="Nadpis4Char"/>
    <w:qFormat/>
    <w:rsid w:val="00C435A2"/>
    <w:pPr>
      <w:keepNext/>
      <w:numPr>
        <w:ilvl w:val="3"/>
        <w:numId w:val="67"/>
      </w:numPr>
      <w:tabs>
        <w:tab w:val="left" w:pos="1260"/>
      </w:tabs>
      <w:spacing w:before="240" w:after="60"/>
      <w:ind w:left="864"/>
      <w:outlineLvl w:val="3"/>
    </w:pPr>
    <w:rPr>
      <w:b/>
      <w:bCs/>
      <w:color w:val="auto"/>
      <w:sz w:val="26"/>
      <w:szCs w:val="28"/>
    </w:rPr>
  </w:style>
  <w:style w:type="paragraph" w:styleId="Nadpis5">
    <w:name w:val="heading 5"/>
    <w:basedOn w:val="BodyText"/>
    <w:next w:val="BodyText"/>
    <w:link w:val="Nadpis5Char"/>
    <w:qFormat/>
    <w:rsid w:val="00066C8A"/>
    <w:pPr>
      <w:keepNext/>
      <w:numPr>
        <w:ilvl w:val="4"/>
        <w:numId w:val="67"/>
      </w:numPr>
      <w:tabs>
        <w:tab w:val="left" w:pos="1260"/>
      </w:tabs>
      <w:spacing w:before="240" w:after="60"/>
      <w:outlineLvl w:val="4"/>
    </w:pPr>
    <w:rPr>
      <w:b/>
      <w:bCs/>
      <w:iCs/>
      <w:color w:val="auto"/>
      <w:sz w:val="24"/>
      <w:szCs w:val="26"/>
    </w:rPr>
  </w:style>
  <w:style w:type="paragraph" w:styleId="Nadpis6">
    <w:name w:val="heading 6"/>
    <w:next w:val="BodyText"/>
    <w:link w:val="Nadpis6Char"/>
    <w:qFormat/>
    <w:rsid w:val="00066C8A"/>
    <w:pPr>
      <w:numPr>
        <w:ilvl w:val="5"/>
        <w:numId w:val="67"/>
      </w:numPr>
      <w:spacing w:before="240" w:after="60" w:line="240" w:lineRule="auto"/>
      <w:outlineLvl w:val="5"/>
    </w:pPr>
    <w:rPr>
      <w:rFonts w:ascii="Arial" w:eastAsia="PMingLiU" w:hAnsi="Arial" w:cs="Times New Roman"/>
      <w:b/>
      <w:bCs/>
      <w:lang w:val="en-GB" w:bidi="ar-DZ"/>
    </w:rPr>
  </w:style>
  <w:style w:type="paragraph" w:styleId="Nadpis7">
    <w:name w:val="heading 7"/>
    <w:basedOn w:val="Normln"/>
    <w:next w:val="Normln"/>
    <w:link w:val="Nadpis7Char"/>
    <w:semiHidden/>
    <w:qFormat/>
    <w:rsid w:val="00066C8A"/>
    <w:pPr>
      <w:numPr>
        <w:ilvl w:val="6"/>
        <w:numId w:val="67"/>
      </w:numPr>
      <w:tabs>
        <w:tab w:val="num" w:pos="360"/>
      </w:tabs>
      <w:spacing w:before="240" w:after="60"/>
      <w:ind w:left="0" w:firstLine="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qFormat/>
    <w:rsid w:val="00066C8A"/>
    <w:pPr>
      <w:numPr>
        <w:ilvl w:val="7"/>
        <w:numId w:val="67"/>
      </w:numPr>
      <w:tabs>
        <w:tab w:val="num" w:pos="360"/>
      </w:tabs>
      <w:spacing w:before="240" w:after="60"/>
      <w:ind w:left="0" w:firstLine="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qFormat/>
    <w:rsid w:val="00066C8A"/>
    <w:pPr>
      <w:numPr>
        <w:ilvl w:val="8"/>
        <w:numId w:val="67"/>
      </w:numPr>
      <w:tabs>
        <w:tab w:val="num" w:pos="360"/>
      </w:tabs>
      <w:spacing w:before="240" w:after="60"/>
      <w:ind w:left="0" w:firstLine="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">
    <w:name w:val="*Body Text"/>
    <w:link w:val="BodyTextZchn"/>
    <w:qFormat/>
    <w:rsid w:val="00E32186"/>
    <w:pPr>
      <w:spacing w:after="120" w:line="240" w:lineRule="auto"/>
    </w:pPr>
    <w:rPr>
      <w:rFonts w:ascii="Arial" w:eastAsia="PMingLiU" w:hAnsi="Arial" w:cs="Times New Roman"/>
      <w:color w:val="000000"/>
      <w:szCs w:val="20"/>
      <w:lang w:val="en-GB" w:bidi="ar-DZ"/>
    </w:rPr>
  </w:style>
  <w:style w:type="paragraph" w:customStyle="1" w:styleId="ActionCaption">
    <w:name w:val="*Action Caption"/>
    <w:basedOn w:val="BodyText"/>
    <w:next w:val="BodyText"/>
    <w:uiPriority w:val="1"/>
    <w:rsid w:val="00066C8A"/>
    <w:pPr>
      <w:keepNext/>
    </w:pPr>
    <w:rPr>
      <w:i/>
    </w:rPr>
  </w:style>
  <w:style w:type="paragraph" w:customStyle="1" w:styleId="AltNumbers">
    <w:name w:val="*Alt Numbers"/>
    <w:basedOn w:val="BodyText"/>
    <w:uiPriority w:val="1"/>
    <w:rsid w:val="008F45CF"/>
    <w:pPr>
      <w:tabs>
        <w:tab w:val="left" w:pos="1440"/>
      </w:tabs>
      <w:spacing w:after="0"/>
      <w:ind w:left="1440" w:hanging="1440"/>
    </w:pPr>
  </w:style>
  <w:style w:type="paragraph" w:customStyle="1" w:styleId="AltNumbersBold">
    <w:name w:val="*Alt Numbers Bold"/>
    <w:basedOn w:val="AltNumbers"/>
    <w:uiPriority w:val="1"/>
    <w:rsid w:val="008F45CF"/>
    <w:rPr>
      <w:b/>
    </w:rPr>
  </w:style>
  <w:style w:type="paragraph" w:customStyle="1" w:styleId="AltNumbersDouble">
    <w:name w:val="*Alt Numbers Double"/>
    <w:basedOn w:val="AltNumbers"/>
    <w:uiPriority w:val="1"/>
    <w:rsid w:val="008F45CF"/>
    <w:pPr>
      <w:spacing w:after="120"/>
    </w:pPr>
  </w:style>
  <w:style w:type="paragraph" w:customStyle="1" w:styleId="AttachmentList">
    <w:name w:val="*Attachment List"/>
    <w:basedOn w:val="BodyText"/>
    <w:uiPriority w:val="1"/>
    <w:qFormat/>
    <w:rsid w:val="008F45CF"/>
    <w:pPr>
      <w:outlineLvl w:val="1"/>
    </w:pPr>
  </w:style>
  <w:style w:type="paragraph" w:customStyle="1" w:styleId="BlindParagraph">
    <w:name w:val="*Blind Paragraph"/>
    <w:basedOn w:val="BodyText"/>
    <w:uiPriority w:val="1"/>
    <w:qFormat/>
    <w:rsid w:val="008F45CF"/>
    <w:pPr>
      <w:spacing w:after="0"/>
    </w:pPr>
    <w:rPr>
      <w:sz w:val="4"/>
      <w:szCs w:val="4"/>
    </w:rPr>
  </w:style>
  <w:style w:type="paragraph" w:customStyle="1" w:styleId="BodySingle">
    <w:name w:val="*Body Single"/>
    <w:basedOn w:val="BodyText"/>
    <w:uiPriority w:val="1"/>
    <w:rsid w:val="00066C8A"/>
    <w:pPr>
      <w:spacing w:after="0"/>
    </w:pPr>
  </w:style>
  <w:style w:type="paragraph" w:customStyle="1" w:styleId="BodyTextBold">
    <w:name w:val="*Body Text Bold"/>
    <w:basedOn w:val="BodyText"/>
    <w:next w:val="BodyText"/>
    <w:uiPriority w:val="1"/>
    <w:rsid w:val="00066C8A"/>
    <w:rPr>
      <w:b/>
      <w:color w:val="auto"/>
    </w:rPr>
  </w:style>
  <w:style w:type="paragraph" w:customStyle="1" w:styleId="BodyTextSideIdea">
    <w:name w:val="*Body Text SideIdea"/>
    <w:basedOn w:val="BodyText"/>
    <w:uiPriority w:val="1"/>
    <w:qFormat/>
    <w:rsid w:val="00066C8A"/>
    <w:rPr>
      <w:i/>
      <w:color w:val="auto"/>
      <w:sz w:val="20"/>
    </w:rPr>
  </w:style>
  <w:style w:type="paragraph" w:customStyle="1" w:styleId="Bullet1Double">
    <w:name w:val="*Bullet #1 Double"/>
    <w:basedOn w:val="BodyText"/>
    <w:uiPriority w:val="1"/>
    <w:rsid w:val="00066C8A"/>
    <w:pPr>
      <w:numPr>
        <w:numId w:val="42"/>
      </w:numPr>
      <w:tabs>
        <w:tab w:val="left" w:pos="288"/>
      </w:tabs>
    </w:pPr>
  </w:style>
  <w:style w:type="paragraph" w:customStyle="1" w:styleId="Bullet1Single0">
    <w:name w:val="*Bullet #1 Single"/>
    <w:basedOn w:val="Bullet1Double"/>
    <w:uiPriority w:val="1"/>
    <w:qFormat/>
    <w:rsid w:val="00066C8A"/>
    <w:pPr>
      <w:tabs>
        <w:tab w:val="clear" w:pos="0"/>
      </w:tabs>
      <w:spacing w:after="0"/>
      <w:ind w:left="288" w:hanging="288"/>
    </w:pPr>
  </w:style>
  <w:style w:type="paragraph" w:customStyle="1" w:styleId="TableText10Bullet1Single">
    <w:name w:val="*Table Text 10 Bullet #1 Single"/>
    <w:uiPriority w:val="1"/>
    <w:rsid w:val="00197E83"/>
    <w:pPr>
      <w:numPr>
        <w:numId w:val="66"/>
      </w:numPr>
      <w:tabs>
        <w:tab w:val="left" w:pos="216"/>
      </w:tabs>
      <w:spacing w:after="20" w:line="240" w:lineRule="auto"/>
      <w:ind w:left="216" w:hanging="216"/>
    </w:pPr>
    <w:rPr>
      <w:rFonts w:ascii="Arial" w:eastAsia="PMingLiU" w:hAnsi="Arial" w:cs="Times New Roman"/>
      <w:color w:val="000000"/>
      <w:sz w:val="20"/>
      <w:szCs w:val="20"/>
      <w:lang w:val="en-GB" w:bidi="ar-DZ"/>
    </w:rPr>
  </w:style>
  <w:style w:type="paragraph" w:customStyle="1" w:styleId="Bullet1SingleSideIdea">
    <w:name w:val="*Bullet #1 Single SideIdea"/>
    <w:basedOn w:val="TableText10Bullet1Single"/>
    <w:uiPriority w:val="1"/>
    <w:qFormat/>
    <w:rsid w:val="00066C8A"/>
    <w:pPr>
      <w:ind w:right="110"/>
    </w:pPr>
    <w:rPr>
      <w:i/>
    </w:rPr>
  </w:style>
  <w:style w:type="paragraph" w:customStyle="1" w:styleId="Bullet1SubtextDouble">
    <w:name w:val="*Bullet #1 Subtext Double"/>
    <w:basedOn w:val="BodyText"/>
    <w:uiPriority w:val="1"/>
    <w:rsid w:val="00066C8A"/>
    <w:pPr>
      <w:ind w:left="360"/>
    </w:pPr>
  </w:style>
  <w:style w:type="paragraph" w:customStyle="1" w:styleId="Bullet1SubtextSingle">
    <w:name w:val="*Bullet #1 Subtext Single"/>
    <w:basedOn w:val="Bullet1SubtextDouble"/>
    <w:uiPriority w:val="1"/>
    <w:qFormat/>
    <w:rsid w:val="00066C8A"/>
    <w:pPr>
      <w:spacing w:after="0"/>
    </w:pPr>
  </w:style>
  <w:style w:type="paragraph" w:customStyle="1" w:styleId="Bullet2Double">
    <w:name w:val="*Bullet #2 Double"/>
    <w:basedOn w:val="BodyText"/>
    <w:uiPriority w:val="1"/>
    <w:rsid w:val="00066C8A"/>
    <w:pPr>
      <w:numPr>
        <w:numId w:val="43"/>
      </w:numPr>
      <w:tabs>
        <w:tab w:val="left" w:pos="576"/>
      </w:tabs>
    </w:pPr>
  </w:style>
  <w:style w:type="paragraph" w:customStyle="1" w:styleId="Bullet2Single0">
    <w:name w:val="*Bullet #2 Single"/>
    <w:basedOn w:val="Bullet2Double"/>
    <w:uiPriority w:val="1"/>
    <w:qFormat/>
    <w:rsid w:val="00066C8A"/>
    <w:pPr>
      <w:tabs>
        <w:tab w:val="clear" w:pos="360"/>
      </w:tabs>
      <w:spacing w:after="0"/>
      <w:ind w:left="576" w:hanging="288"/>
    </w:pPr>
  </w:style>
  <w:style w:type="paragraph" w:customStyle="1" w:styleId="Bullet2SubtextDouble0">
    <w:name w:val="*Bullet #2 Subtext Double"/>
    <w:basedOn w:val="BodyText"/>
    <w:uiPriority w:val="1"/>
    <w:rsid w:val="00066C8A"/>
    <w:pPr>
      <w:ind w:left="720"/>
    </w:pPr>
  </w:style>
  <w:style w:type="paragraph" w:customStyle="1" w:styleId="Bullet2SubtextSingle0">
    <w:name w:val="*Bullet #2 Subtext Single"/>
    <w:basedOn w:val="Bullet2SubtextDouble0"/>
    <w:uiPriority w:val="1"/>
    <w:rsid w:val="00066C8A"/>
    <w:pPr>
      <w:spacing w:after="0"/>
    </w:pPr>
  </w:style>
  <w:style w:type="paragraph" w:customStyle="1" w:styleId="Bullet3Double">
    <w:name w:val="*Bullet #3 Double"/>
    <w:basedOn w:val="BodyText"/>
    <w:uiPriority w:val="1"/>
    <w:rsid w:val="00066C8A"/>
    <w:pPr>
      <w:numPr>
        <w:numId w:val="36"/>
      </w:numPr>
      <w:tabs>
        <w:tab w:val="clear" w:pos="1080"/>
        <w:tab w:val="left" w:pos="864"/>
        <w:tab w:val="left" w:pos="1152"/>
      </w:tabs>
    </w:pPr>
  </w:style>
  <w:style w:type="paragraph" w:customStyle="1" w:styleId="Bullet3Single0">
    <w:name w:val="*Bullet #3 Single"/>
    <w:basedOn w:val="Bullet3Double"/>
    <w:uiPriority w:val="1"/>
    <w:rsid w:val="00066C8A"/>
    <w:pPr>
      <w:numPr>
        <w:numId w:val="37"/>
      </w:numPr>
      <w:tabs>
        <w:tab w:val="clear" w:pos="1080"/>
        <w:tab w:val="clear" w:pos="1152"/>
      </w:tabs>
      <w:spacing w:after="0"/>
    </w:pPr>
  </w:style>
  <w:style w:type="paragraph" w:customStyle="1" w:styleId="Bullet3SubtextDouble0">
    <w:name w:val="*Bullet #3 Subtext Double"/>
    <w:basedOn w:val="BodyText"/>
    <w:uiPriority w:val="1"/>
    <w:rsid w:val="00066C8A"/>
    <w:pPr>
      <w:ind w:left="1080"/>
    </w:pPr>
  </w:style>
  <w:style w:type="paragraph" w:customStyle="1" w:styleId="Bullet3SubtextSingle0">
    <w:name w:val="*Bullet #3 Subtext Single"/>
    <w:basedOn w:val="Bullet3SubtextDouble0"/>
    <w:uiPriority w:val="1"/>
    <w:rsid w:val="00066C8A"/>
    <w:pPr>
      <w:spacing w:after="0"/>
    </w:pPr>
  </w:style>
  <w:style w:type="paragraph" w:customStyle="1" w:styleId="Bullet4Double0">
    <w:name w:val="*Bullet #4 Double"/>
    <w:basedOn w:val="BodyText"/>
    <w:uiPriority w:val="1"/>
    <w:rsid w:val="00066C8A"/>
    <w:pPr>
      <w:numPr>
        <w:numId w:val="38"/>
      </w:numPr>
      <w:tabs>
        <w:tab w:val="left" w:pos="1152"/>
      </w:tabs>
    </w:pPr>
  </w:style>
  <w:style w:type="paragraph" w:customStyle="1" w:styleId="Bullet4Single0">
    <w:name w:val="*Bullet #4 Single"/>
    <w:basedOn w:val="Bullet4Double0"/>
    <w:uiPriority w:val="1"/>
    <w:rsid w:val="00066C8A"/>
    <w:pPr>
      <w:numPr>
        <w:numId w:val="39"/>
      </w:numPr>
      <w:spacing w:after="0"/>
    </w:pPr>
  </w:style>
  <w:style w:type="paragraph" w:customStyle="1" w:styleId="Bullet4SubtextDouble">
    <w:name w:val="*Bullet #4 Subtext Double"/>
    <w:basedOn w:val="BodyText"/>
    <w:uiPriority w:val="1"/>
    <w:qFormat/>
    <w:rsid w:val="00066C8A"/>
    <w:pPr>
      <w:ind w:left="1224"/>
    </w:pPr>
  </w:style>
  <w:style w:type="paragraph" w:customStyle="1" w:styleId="Bullet4SubtextSingle">
    <w:name w:val="*Bullet #4 Subtext Single"/>
    <w:basedOn w:val="Bullet4SubtextDouble"/>
    <w:uiPriority w:val="1"/>
    <w:qFormat/>
    <w:rsid w:val="00066C8A"/>
    <w:pPr>
      <w:spacing w:after="0"/>
    </w:pPr>
  </w:style>
  <w:style w:type="paragraph" w:customStyle="1" w:styleId="Bullet5Double0">
    <w:name w:val="*Bullet #5 Double"/>
    <w:basedOn w:val="BodyText"/>
    <w:uiPriority w:val="1"/>
    <w:rsid w:val="00066C8A"/>
    <w:pPr>
      <w:numPr>
        <w:numId w:val="40"/>
      </w:numPr>
      <w:tabs>
        <w:tab w:val="clear" w:pos="1800"/>
        <w:tab w:val="left" w:pos="1440"/>
      </w:tabs>
    </w:pPr>
  </w:style>
  <w:style w:type="paragraph" w:customStyle="1" w:styleId="Bullet5Single0">
    <w:name w:val="*Bullet #5 Single"/>
    <w:basedOn w:val="Bullet5Double0"/>
    <w:uiPriority w:val="1"/>
    <w:rsid w:val="00066C8A"/>
    <w:pPr>
      <w:numPr>
        <w:numId w:val="41"/>
      </w:numPr>
      <w:tabs>
        <w:tab w:val="clear" w:pos="1800"/>
      </w:tabs>
      <w:spacing w:after="0"/>
    </w:pPr>
  </w:style>
  <w:style w:type="paragraph" w:customStyle="1" w:styleId="Bullet5SubtextDouble">
    <w:name w:val="*Bullet #5 Subtext Double"/>
    <w:basedOn w:val="BodyText"/>
    <w:uiPriority w:val="1"/>
    <w:qFormat/>
    <w:rsid w:val="00066C8A"/>
    <w:pPr>
      <w:ind w:left="1440"/>
    </w:pPr>
  </w:style>
  <w:style w:type="paragraph" w:customStyle="1" w:styleId="Bullet5SubtextSingle">
    <w:name w:val="*Bullet #5 Subtext Single"/>
    <w:basedOn w:val="Bullet5SubtextDouble"/>
    <w:uiPriority w:val="1"/>
    <w:qFormat/>
    <w:rsid w:val="00066C8A"/>
    <w:pPr>
      <w:spacing w:after="0"/>
    </w:pPr>
  </w:style>
  <w:style w:type="paragraph" w:customStyle="1" w:styleId="BulletSubnumber0">
    <w:name w:val="*Bullet Subnumber"/>
    <w:basedOn w:val="BodyText"/>
    <w:uiPriority w:val="1"/>
    <w:rsid w:val="00066C8A"/>
    <w:pPr>
      <w:tabs>
        <w:tab w:val="left" w:pos="720"/>
      </w:tabs>
      <w:ind w:left="720" w:hanging="360"/>
    </w:pPr>
    <w:rPr>
      <w:color w:val="auto"/>
    </w:rPr>
  </w:style>
  <w:style w:type="paragraph" w:customStyle="1" w:styleId="CalloutHeading">
    <w:name w:val="*CalloutHeading"/>
    <w:basedOn w:val="BodyText"/>
    <w:uiPriority w:val="1"/>
    <w:qFormat/>
    <w:rsid w:val="00066C8A"/>
    <w:rPr>
      <w:rFonts w:eastAsia="Times New Roman" w:cs="Arial"/>
      <w:b/>
      <w:color w:val="000000" w:themeColor="text1"/>
      <w:sz w:val="23"/>
      <w:szCs w:val="22"/>
    </w:rPr>
  </w:style>
  <w:style w:type="paragraph" w:customStyle="1" w:styleId="CalloutText">
    <w:name w:val="*CalloutText"/>
    <w:uiPriority w:val="1"/>
    <w:qFormat/>
    <w:rsid w:val="00066C8A"/>
    <w:pPr>
      <w:spacing w:after="120" w:line="240" w:lineRule="exact"/>
    </w:pPr>
    <w:rPr>
      <w:rFonts w:ascii="Arial" w:eastAsia="PMingLiU" w:hAnsi="Arial" w:cs="Arial"/>
      <w:sz w:val="20"/>
      <w:szCs w:val="20"/>
      <w:lang w:val="en-GB" w:bidi="ar-DZ"/>
    </w:rPr>
  </w:style>
  <w:style w:type="paragraph" w:customStyle="1" w:styleId="ConfidentialityNotice">
    <w:name w:val="*Confidentiality Notice"/>
    <w:basedOn w:val="BodyText"/>
    <w:uiPriority w:val="1"/>
    <w:rsid w:val="00066C8A"/>
    <w:rPr>
      <w:color w:val="auto"/>
      <w:sz w:val="18"/>
    </w:rPr>
  </w:style>
  <w:style w:type="paragraph" w:customStyle="1" w:styleId="Copyright">
    <w:name w:val="*Copyright"/>
    <w:basedOn w:val="ConfidentialityNotice"/>
    <w:next w:val="BodyText"/>
    <w:uiPriority w:val="1"/>
    <w:rsid w:val="00066C8A"/>
    <w:pPr>
      <w:spacing w:before="600"/>
    </w:pPr>
  </w:style>
  <w:style w:type="paragraph" w:customStyle="1" w:styleId="CoverText1">
    <w:name w:val="*Cover Text 1"/>
    <w:basedOn w:val="BodyText"/>
    <w:uiPriority w:val="1"/>
    <w:rsid w:val="00066C8A"/>
    <w:pPr>
      <w:spacing w:before="640" w:line="680" w:lineRule="exact"/>
    </w:pPr>
    <w:rPr>
      <w:b/>
      <w:color w:val="auto"/>
      <w:sz w:val="64"/>
      <w:szCs w:val="44"/>
    </w:rPr>
  </w:style>
  <w:style w:type="paragraph" w:customStyle="1" w:styleId="CoverText2">
    <w:name w:val="*Cover Text 2"/>
    <w:basedOn w:val="BodyText"/>
    <w:uiPriority w:val="1"/>
    <w:qFormat/>
    <w:rsid w:val="00066C8A"/>
    <w:pPr>
      <w:spacing w:before="120" w:line="360" w:lineRule="exact"/>
    </w:pPr>
    <w:rPr>
      <w:color w:val="auto"/>
      <w:sz w:val="28"/>
      <w:szCs w:val="24"/>
    </w:rPr>
  </w:style>
  <w:style w:type="paragraph" w:customStyle="1" w:styleId="CoverText3">
    <w:name w:val="*Cover Text 3"/>
    <w:basedOn w:val="CoverText2"/>
    <w:uiPriority w:val="1"/>
    <w:rsid w:val="00066C8A"/>
    <w:rPr>
      <w:rFonts w:cs="Arial"/>
      <w:color w:val="000000"/>
      <w:sz w:val="32"/>
      <w:szCs w:val="32"/>
    </w:rPr>
  </w:style>
  <w:style w:type="paragraph" w:customStyle="1" w:styleId="CvrLtrBodyText">
    <w:name w:val="*Cvr Ltr Body Text"/>
    <w:basedOn w:val="BodyText"/>
    <w:uiPriority w:val="1"/>
    <w:qFormat/>
    <w:rsid w:val="00066C8A"/>
    <w:pPr>
      <w:spacing w:line="240" w:lineRule="exact"/>
    </w:pPr>
    <w:rPr>
      <w:sz w:val="18"/>
    </w:rPr>
  </w:style>
  <w:style w:type="paragraph" w:customStyle="1" w:styleId="CvrLtrBullet1Single">
    <w:name w:val="*Cvr Ltr Bullet #1 Single"/>
    <w:basedOn w:val="Bullet1Single0"/>
    <w:uiPriority w:val="1"/>
    <w:qFormat/>
    <w:rsid w:val="00066C8A"/>
    <w:rPr>
      <w:sz w:val="18"/>
    </w:rPr>
  </w:style>
  <w:style w:type="paragraph" w:customStyle="1" w:styleId="CvrLtrBullet1Double">
    <w:name w:val="*Cvr Ltr Bullet #1 Double"/>
    <w:basedOn w:val="CvrLtrBullet1Single"/>
    <w:uiPriority w:val="1"/>
    <w:qFormat/>
    <w:rsid w:val="00066C8A"/>
    <w:pPr>
      <w:spacing w:after="120"/>
    </w:pPr>
  </w:style>
  <w:style w:type="paragraph" w:customStyle="1" w:styleId="CvrLtrBullet2Single">
    <w:name w:val="*Cvr Ltr Bullet #2 Single"/>
    <w:basedOn w:val="Bullet2Single0"/>
    <w:uiPriority w:val="1"/>
    <w:qFormat/>
    <w:rsid w:val="00066C8A"/>
    <w:rPr>
      <w:sz w:val="18"/>
    </w:rPr>
  </w:style>
  <w:style w:type="paragraph" w:customStyle="1" w:styleId="CvrLtrBullet2Double">
    <w:name w:val="*Cvr Ltr Bullet #2 Double"/>
    <w:basedOn w:val="CvrLtrBullet2Single"/>
    <w:uiPriority w:val="1"/>
    <w:qFormat/>
    <w:rsid w:val="00066C8A"/>
    <w:pPr>
      <w:spacing w:after="120"/>
    </w:pPr>
  </w:style>
  <w:style w:type="paragraph" w:customStyle="1" w:styleId="ContactInfo">
    <w:name w:val="Contact Info"/>
    <w:basedOn w:val="Normln"/>
    <w:uiPriority w:val="9"/>
    <w:semiHidden/>
    <w:qFormat/>
    <w:rsid w:val="008F45CF"/>
    <w:pPr>
      <w:tabs>
        <w:tab w:val="left" w:pos="216"/>
      </w:tabs>
      <w:spacing w:line="240" w:lineRule="atLeast"/>
    </w:pPr>
    <w:rPr>
      <w:rFonts w:asciiTheme="minorHAnsi" w:eastAsiaTheme="minorHAnsi" w:hAnsiTheme="minorHAnsi" w:cstheme="minorBidi"/>
      <w:color w:val="auto"/>
      <w:sz w:val="16"/>
      <w:szCs w:val="16"/>
    </w:rPr>
  </w:style>
  <w:style w:type="paragraph" w:customStyle="1" w:styleId="CvrLtrDetail">
    <w:name w:val="*Cvr Ltr Detail"/>
    <w:basedOn w:val="BodyText"/>
    <w:uiPriority w:val="1"/>
    <w:qFormat/>
    <w:rsid w:val="00066C8A"/>
    <w:pPr>
      <w:spacing w:after="20" w:line="220" w:lineRule="exact"/>
    </w:pPr>
    <w:rPr>
      <w:b/>
      <w:sz w:val="18"/>
    </w:rPr>
  </w:style>
  <w:style w:type="paragraph" w:customStyle="1" w:styleId="Figure">
    <w:name w:val="*Figure"/>
    <w:basedOn w:val="BodyText"/>
    <w:next w:val="BodyText"/>
    <w:uiPriority w:val="1"/>
    <w:rsid w:val="00066C8A"/>
    <w:pPr>
      <w:spacing w:before="60"/>
    </w:pPr>
    <w:rPr>
      <w:b/>
    </w:rPr>
  </w:style>
  <w:style w:type="paragraph" w:customStyle="1" w:styleId="TableFigureCaption">
    <w:name w:val="*Table/Figure Caption"/>
    <w:basedOn w:val="BodyText"/>
    <w:next w:val="BodyText"/>
    <w:uiPriority w:val="1"/>
    <w:rsid w:val="00066C8A"/>
    <w:pPr>
      <w:keepNext/>
      <w:spacing w:before="60"/>
    </w:pPr>
    <w:rPr>
      <w:b/>
      <w:color w:val="auto"/>
      <w:szCs w:val="18"/>
    </w:rPr>
  </w:style>
  <w:style w:type="paragraph" w:customStyle="1" w:styleId="FigureCaptionAuto">
    <w:name w:val="*Figure Caption Auto#"/>
    <w:basedOn w:val="TableFigureCaption"/>
    <w:next w:val="BodyText"/>
    <w:uiPriority w:val="1"/>
    <w:qFormat/>
    <w:rsid w:val="00066C8A"/>
    <w:pPr>
      <w:numPr>
        <w:numId w:val="44"/>
      </w:numPr>
    </w:pPr>
  </w:style>
  <w:style w:type="paragraph" w:customStyle="1" w:styleId="Zpat1">
    <w:name w:val="Zápatí1"/>
    <w:basedOn w:val="Zhlav1"/>
    <w:uiPriority w:val="1"/>
    <w:qFormat/>
    <w:rsid w:val="00066C8A"/>
  </w:style>
  <w:style w:type="paragraph" w:customStyle="1" w:styleId="FooterPage">
    <w:name w:val="*FooterPage"/>
    <w:basedOn w:val="Zpat1"/>
    <w:uiPriority w:val="1"/>
    <w:qFormat/>
    <w:rsid w:val="008F45CF"/>
    <w:pPr>
      <w:jc w:val="right"/>
    </w:pPr>
  </w:style>
  <w:style w:type="character" w:customStyle="1" w:styleId="Znakapoznpodarou1">
    <w:name w:val="Značka pozn. pod čarou1"/>
    <w:uiPriority w:val="1"/>
    <w:rsid w:val="00066C8A"/>
    <w:rPr>
      <w:rFonts w:ascii="Arial" w:hAnsi="Arial"/>
      <w:vertAlign w:val="superscript"/>
      <w:lang w:val="en-GB" w:bidi="ar-DZ"/>
    </w:rPr>
  </w:style>
  <w:style w:type="paragraph" w:customStyle="1" w:styleId="Textpoznpodarou1">
    <w:name w:val="Text pozn. pod čarou1"/>
    <w:basedOn w:val="BodyText"/>
    <w:uiPriority w:val="1"/>
    <w:qFormat/>
    <w:rsid w:val="00066C8A"/>
    <w:pPr>
      <w:spacing w:after="0"/>
      <w:ind w:left="144" w:hanging="144"/>
    </w:pPr>
    <w:rPr>
      <w:sz w:val="18"/>
    </w:rPr>
  </w:style>
  <w:style w:type="paragraph" w:customStyle="1" w:styleId="Zhlav1">
    <w:name w:val="Záhlaví1"/>
    <w:basedOn w:val="BodyText"/>
    <w:uiPriority w:val="1"/>
    <w:rsid w:val="00066C8A"/>
    <w:pPr>
      <w:tabs>
        <w:tab w:val="right" w:pos="8856"/>
      </w:tabs>
      <w:spacing w:after="0"/>
      <w:jc w:val="both"/>
    </w:pPr>
    <w:rPr>
      <w:color w:val="auto"/>
      <w:sz w:val="18"/>
      <w:szCs w:val="18"/>
    </w:rPr>
  </w:style>
  <w:style w:type="paragraph" w:customStyle="1" w:styleId="heading10">
    <w:name w:val="heading 10"/>
    <w:basedOn w:val="BodyText"/>
    <w:next w:val="BodyText"/>
    <w:uiPriority w:val="1"/>
    <w:qFormat/>
    <w:rsid w:val="00066C8A"/>
    <w:pPr>
      <w:keepNext/>
      <w:keepLines/>
      <w:pageBreakBefore/>
      <w:spacing w:before="360"/>
      <w:outlineLvl w:val="0"/>
    </w:pPr>
    <w:rPr>
      <w:rFonts w:eastAsia="Times New Roman" w:cs="Arial"/>
      <w:caps/>
      <w:color w:val="000000" w:themeColor="text1"/>
      <w:sz w:val="36"/>
      <w:szCs w:val="22"/>
    </w:rPr>
  </w:style>
  <w:style w:type="paragraph" w:customStyle="1" w:styleId="heading20">
    <w:name w:val="heading 20"/>
    <w:next w:val="BodyText"/>
    <w:uiPriority w:val="1"/>
    <w:qFormat/>
    <w:rsid w:val="00066C8A"/>
    <w:pPr>
      <w:keepNext/>
      <w:keepLines/>
      <w:spacing w:before="240" w:after="60" w:line="240" w:lineRule="auto"/>
      <w:outlineLvl w:val="1"/>
    </w:pPr>
    <w:rPr>
      <w:rFonts w:ascii="Arial" w:eastAsia="PMingLiU" w:hAnsi="Arial" w:cs="Times New Roman"/>
      <w:b/>
      <w:sz w:val="32"/>
      <w:szCs w:val="32"/>
      <w:lang w:val="en-GB" w:bidi="ar-DZ"/>
    </w:rPr>
  </w:style>
  <w:style w:type="paragraph" w:customStyle="1" w:styleId="heading30">
    <w:name w:val="heading 30"/>
    <w:next w:val="BodyText"/>
    <w:uiPriority w:val="1"/>
    <w:qFormat/>
    <w:rsid w:val="00066C8A"/>
    <w:pPr>
      <w:keepNext/>
      <w:keepLines/>
      <w:spacing w:before="240" w:after="60" w:line="240" w:lineRule="auto"/>
      <w:outlineLvl w:val="2"/>
    </w:pPr>
    <w:rPr>
      <w:rFonts w:ascii="Arial" w:eastAsia="PMingLiU" w:hAnsi="Arial" w:cs="Times New Roman"/>
      <w:b/>
      <w:sz w:val="28"/>
      <w:szCs w:val="24"/>
      <w:lang w:val="en-GB" w:bidi="ar-DZ"/>
    </w:rPr>
  </w:style>
  <w:style w:type="paragraph" w:customStyle="1" w:styleId="heading40">
    <w:name w:val="heading 40"/>
    <w:next w:val="BodyText"/>
    <w:uiPriority w:val="1"/>
    <w:qFormat/>
    <w:rsid w:val="00066C8A"/>
    <w:pPr>
      <w:keepNext/>
      <w:keepLines/>
      <w:spacing w:before="240" w:after="60" w:line="240" w:lineRule="auto"/>
      <w:outlineLvl w:val="3"/>
    </w:pPr>
    <w:rPr>
      <w:rFonts w:ascii="Arial" w:eastAsia="PMingLiU" w:hAnsi="Arial" w:cs="Times New Roman"/>
      <w:b/>
      <w:sz w:val="26"/>
      <w:szCs w:val="24"/>
      <w:lang w:val="en-GB" w:bidi="ar-DZ"/>
    </w:rPr>
  </w:style>
  <w:style w:type="paragraph" w:customStyle="1" w:styleId="heading50">
    <w:name w:val="heading 50"/>
    <w:next w:val="BodyText"/>
    <w:uiPriority w:val="1"/>
    <w:qFormat/>
    <w:rsid w:val="00066C8A"/>
    <w:pPr>
      <w:keepNext/>
      <w:keepLines/>
      <w:spacing w:before="240" w:after="60" w:line="240" w:lineRule="auto"/>
      <w:outlineLvl w:val="4"/>
    </w:pPr>
    <w:rPr>
      <w:rFonts w:ascii="Arial" w:eastAsia="PMingLiU" w:hAnsi="Arial" w:cs="Times New Roman"/>
      <w:b/>
      <w:sz w:val="24"/>
      <w:szCs w:val="24"/>
      <w:lang w:val="en-GB" w:bidi="ar-DZ"/>
    </w:rPr>
  </w:style>
  <w:style w:type="paragraph" w:customStyle="1" w:styleId="heading60">
    <w:name w:val="heading 60"/>
    <w:next w:val="BodyText"/>
    <w:uiPriority w:val="1"/>
    <w:rsid w:val="00066C8A"/>
    <w:pPr>
      <w:keepNext/>
      <w:keepLines/>
      <w:spacing w:before="240" w:after="60" w:line="240" w:lineRule="auto"/>
      <w:outlineLvl w:val="5"/>
    </w:pPr>
    <w:rPr>
      <w:rFonts w:ascii="Arial" w:eastAsia="PMingLiU" w:hAnsi="Arial" w:cs="Times New Roman"/>
      <w:b/>
      <w:szCs w:val="20"/>
      <w:lang w:val="en-GB" w:bidi="ar-DZ"/>
    </w:rPr>
  </w:style>
  <w:style w:type="paragraph" w:customStyle="1" w:styleId="HeadingManual1">
    <w:name w:val="*Heading Manual#1"/>
    <w:basedOn w:val="heading10"/>
    <w:next w:val="BodyText"/>
    <w:uiPriority w:val="1"/>
    <w:qFormat/>
    <w:rsid w:val="00066C8A"/>
    <w:pPr>
      <w:ind w:left="1008" w:hanging="1008"/>
    </w:pPr>
    <w:rPr>
      <w:rFonts w:ascii="Arial Bold" w:hAnsi="Arial Bold"/>
      <w:b/>
      <w:caps w:val="0"/>
    </w:rPr>
  </w:style>
  <w:style w:type="paragraph" w:customStyle="1" w:styleId="HeadingManual2">
    <w:name w:val="*Heading Manual#2"/>
    <w:basedOn w:val="heading20"/>
    <w:next w:val="BodyText"/>
    <w:uiPriority w:val="1"/>
    <w:qFormat/>
    <w:rsid w:val="00066C8A"/>
    <w:pPr>
      <w:tabs>
        <w:tab w:val="left" w:pos="1080"/>
      </w:tabs>
      <w:ind w:left="1008" w:hanging="1008"/>
    </w:pPr>
  </w:style>
  <w:style w:type="paragraph" w:customStyle="1" w:styleId="HeadingManual3">
    <w:name w:val="*Heading Manual#3"/>
    <w:basedOn w:val="heading30"/>
    <w:next w:val="BodyText"/>
    <w:uiPriority w:val="1"/>
    <w:qFormat/>
    <w:rsid w:val="00066C8A"/>
    <w:pPr>
      <w:tabs>
        <w:tab w:val="left" w:pos="1267"/>
      </w:tabs>
      <w:ind w:left="1267" w:hanging="1267"/>
    </w:pPr>
  </w:style>
  <w:style w:type="paragraph" w:customStyle="1" w:styleId="HeadingManual4">
    <w:name w:val="*Heading Manual#4"/>
    <w:basedOn w:val="heading40"/>
    <w:next w:val="BodyText"/>
    <w:uiPriority w:val="1"/>
    <w:qFormat/>
    <w:rsid w:val="00066C8A"/>
    <w:pPr>
      <w:tabs>
        <w:tab w:val="left" w:pos="1267"/>
      </w:tabs>
      <w:ind w:left="1267" w:hanging="1267"/>
    </w:pPr>
  </w:style>
  <w:style w:type="paragraph" w:customStyle="1" w:styleId="HeadingManual5">
    <w:name w:val="*Heading Manual#5"/>
    <w:basedOn w:val="heading50"/>
    <w:next w:val="BodyText"/>
    <w:uiPriority w:val="1"/>
    <w:rsid w:val="00066C8A"/>
    <w:pPr>
      <w:tabs>
        <w:tab w:val="left" w:pos="1627"/>
      </w:tabs>
      <w:ind w:left="1584" w:hanging="1584"/>
    </w:pPr>
  </w:style>
  <w:style w:type="paragraph" w:customStyle="1" w:styleId="HeadingManual6">
    <w:name w:val="*Heading Manual#6"/>
    <w:basedOn w:val="heading60"/>
    <w:next w:val="BodyText"/>
    <w:uiPriority w:val="1"/>
    <w:rsid w:val="00066C8A"/>
    <w:pPr>
      <w:tabs>
        <w:tab w:val="left" w:pos="1584"/>
      </w:tabs>
      <w:ind w:left="1584" w:hanging="1584"/>
    </w:pPr>
  </w:style>
  <w:style w:type="paragraph" w:customStyle="1" w:styleId="InfoText">
    <w:name w:val="*Info Text"/>
    <w:basedOn w:val="BodyText"/>
    <w:uiPriority w:val="1"/>
    <w:rsid w:val="00066C8A"/>
    <w:rPr>
      <w:sz w:val="20"/>
    </w:rPr>
  </w:style>
  <w:style w:type="paragraph" w:customStyle="1" w:styleId="SectionText">
    <w:name w:val="*SectionText"/>
    <w:basedOn w:val="Normln"/>
    <w:uiPriority w:val="1"/>
    <w:qFormat/>
    <w:rsid w:val="00066C8A"/>
    <w:pPr>
      <w:spacing w:after="120"/>
      <w:ind w:left="284"/>
    </w:pPr>
    <w:rPr>
      <w:rFonts w:cs="Arial"/>
      <w:color w:val="005882"/>
      <w:sz w:val="32"/>
    </w:rPr>
  </w:style>
  <w:style w:type="paragraph" w:customStyle="1" w:styleId="LeadInText">
    <w:name w:val="*LeadInText"/>
    <w:uiPriority w:val="1"/>
    <w:qFormat/>
    <w:rsid w:val="00461FA0"/>
    <w:pPr>
      <w:spacing w:after="120" w:line="280" w:lineRule="exact"/>
    </w:pPr>
    <w:rPr>
      <w:rFonts w:ascii="Arial Bold" w:eastAsia="PMingLiU" w:hAnsi="Arial Bold" w:cs="Times New Roman"/>
      <w:b/>
      <w:sz w:val="24"/>
      <w:szCs w:val="20"/>
      <w:lang w:val="en-GB" w:bidi="ar-DZ"/>
    </w:rPr>
  </w:style>
  <w:style w:type="paragraph" w:customStyle="1" w:styleId="NoticeHeading">
    <w:name w:val="*Notice Heading"/>
    <w:basedOn w:val="heading10"/>
    <w:next w:val="ConfidentialityNotice"/>
    <w:uiPriority w:val="1"/>
    <w:rsid w:val="00066C8A"/>
    <w:pPr>
      <w:outlineLvl w:val="9"/>
    </w:pPr>
    <w:rPr>
      <w:szCs w:val="36"/>
    </w:rPr>
  </w:style>
  <w:style w:type="paragraph" w:customStyle="1" w:styleId="TableofContents">
    <w:name w:val="*Table of Contents"/>
    <w:basedOn w:val="NoticeHeading"/>
    <w:next w:val="BodyText"/>
    <w:rsid w:val="00066C8A"/>
    <w:rPr>
      <w:rFonts w:ascii="Arial Bold" w:hAnsi="Arial Bold"/>
      <w:b/>
      <w:caps w:val="0"/>
    </w:rPr>
  </w:style>
  <w:style w:type="paragraph" w:customStyle="1" w:styleId="ListofFiguresTables">
    <w:name w:val="*List of Figures/Tables"/>
    <w:basedOn w:val="TableofContents"/>
    <w:next w:val="BodyText"/>
    <w:uiPriority w:val="1"/>
    <w:qFormat/>
    <w:rsid w:val="00066C8A"/>
    <w:pPr>
      <w:pageBreakBefore w:val="0"/>
    </w:pPr>
    <w:rPr>
      <w:b w:val="0"/>
      <w:caps/>
    </w:rPr>
  </w:style>
  <w:style w:type="paragraph" w:customStyle="1" w:styleId="Note">
    <w:name w:val="*Note"/>
    <w:basedOn w:val="BodyText"/>
    <w:next w:val="BodyText"/>
    <w:uiPriority w:val="1"/>
    <w:rsid w:val="00066C8A"/>
    <w:pPr>
      <w:ind w:left="720" w:hanging="720"/>
    </w:pPr>
  </w:style>
  <w:style w:type="paragraph" w:customStyle="1" w:styleId="Numbers1Single">
    <w:name w:val="*Numbers #1 Single"/>
    <w:basedOn w:val="Normln"/>
    <w:uiPriority w:val="1"/>
    <w:rsid w:val="008F45CF"/>
    <w:pPr>
      <w:spacing w:line="240" w:lineRule="atLeast"/>
      <w:ind w:left="425" w:hanging="425"/>
    </w:pPr>
    <w:rPr>
      <w:color w:val="auto"/>
      <w:sz w:val="20"/>
    </w:rPr>
  </w:style>
  <w:style w:type="paragraph" w:customStyle="1" w:styleId="Numbers">
    <w:name w:val="*Numbers"/>
    <w:basedOn w:val="Numbers1Single"/>
    <w:uiPriority w:val="1"/>
    <w:qFormat/>
    <w:rsid w:val="008F45CF"/>
  </w:style>
  <w:style w:type="paragraph" w:customStyle="1" w:styleId="Numbers1Double">
    <w:name w:val="*Numbers #1 Double"/>
    <w:basedOn w:val="Numbers1Single"/>
    <w:uiPriority w:val="1"/>
    <w:rsid w:val="008F45CF"/>
    <w:pPr>
      <w:spacing w:after="120"/>
      <w:ind w:left="426" w:hanging="426"/>
    </w:pPr>
  </w:style>
  <w:style w:type="paragraph" w:customStyle="1" w:styleId="Numbers2Single">
    <w:name w:val="*Numbers #2 Single"/>
    <w:basedOn w:val="Normln"/>
    <w:uiPriority w:val="1"/>
    <w:qFormat/>
    <w:rsid w:val="008F45CF"/>
    <w:pPr>
      <w:spacing w:line="240" w:lineRule="atLeast"/>
      <w:ind w:left="850" w:hanging="425"/>
    </w:pPr>
    <w:rPr>
      <w:color w:val="auto"/>
      <w:sz w:val="20"/>
    </w:rPr>
  </w:style>
  <w:style w:type="paragraph" w:customStyle="1" w:styleId="Numbers2Double">
    <w:name w:val="*Numbers #2 Double"/>
    <w:basedOn w:val="Numbers2Single"/>
    <w:uiPriority w:val="1"/>
    <w:qFormat/>
    <w:rsid w:val="008F45CF"/>
    <w:pPr>
      <w:spacing w:after="120"/>
      <w:ind w:left="851"/>
    </w:pPr>
  </w:style>
  <w:style w:type="paragraph" w:customStyle="1" w:styleId="Numbers3Single">
    <w:name w:val="*Numbers #3 Single"/>
    <w:basedOn w:val="Normln"/>
    <w:uiPriority w:val="1"/>
    <w:qFormat/>
    <w:rsid w:val="008F45CF"/>
    <w:pPr>
      <w:spacing w:line="240" w:lineRule="atLeast"/>
      <w:ind w:left="1418" w:hanging="567"/>
    </w:pPr>
    <w:rPr>
      <w:color w:val="auto"/>
      <w:sz w:val="20"/>
    </w:rPr>
  </w:style>
  <w:style w:type="paragraph" w:customStyle="1" w:styleId="Numbers3Double">
    <w:name w:val="*Numbers #3 Double"/>
    <w:basedOn w:val="Numbers3Single"/>
    <w:uiPriority w:val="1"/>
    <w:qFormat/>
    <w:rsid w:val="008F45CF"/>
    <w:pPr>
      <w:spacing w:after="120"/>
    </w:pPr>
  </w:style>
  <w:style w:type="paragraph" w:customStyle="1" w:styleId="Numbers4Single">
    <w:name w:val="*Numbers #4 Single"/>
    <w:basedOn w:val="Normln"/>
    <w:uiPriority w:val="1"/>
    <w:qFormat/>
    <w:rsid w:val="008F45CF"/>
    <w:pPr>
      <w:spacing w:line="240" w:lineRule="atLeast"/>
      <w:ind w:left="2269" w:hanging="851"/>
    </w:pPr>
    <w:rPr>
      <w:color w:val="auto"/>
      <w:sz w:val="20"/>
    </w:rPr>
  </w:style>
  <w:style w:type="paragraph" w:customStyle="1" w:styleId="Numbers4Double">
    <w:name w:val="*Numbers #4 Double"/>
    <w:basedOn w:val="Numbers4Single"/>
    <w:uiPriority w:val="1"/>
    <w:qFormat/>
    <w:rsid w:val="008F45CF"/>
    <w:pPr>
      <w:spacing w:after="120"/>
      <w:ind w:left="2268" w:hanging="850"/>
    </w:pPr>
  </w:style>
  <w:style w:type="paragraph" w:customStyle="1" w:styleId="Numbers5Single">
    <w:name w:val="*Numbers #5 Single"/>
    <w:basedOn w:val="Normln"/>
    <w:uiPriority w:val="1"/>
    <w:qFormat/>
    <w:rsid w:val="008F45CF"/>
    <w:pPr>
      <w:spacing w:line="240" w:lineRule="atLeast"/>
      <w:ind w:left="3260" w:hanging="992"/>
    </w:pPr>
    <w:rPr>
      <w:color w:val="auto"/>
      <w:sz w:val="20"/>
    </w:rPr>
  </w:style>
  <w:style w:type="paragraph" w:customStyle="1" w:styleId="Numbers5Double">
    <w:name w:val="*Numbers #5 Double"/>
    <w:basedOn w:val="Numbers5Single"/>
    <w:uiPriority w:val="1"/>
    <w:qFormat/>
    <w:rsid w:val="008F45CF"/>
    <w:pPr>
      <w:spacing w:after="120"/>
      <w:ind w:left="3261" w:hanging="993"/>
    </w:pPr>
  </w:style>
  <w:style w:type="paragraph" w:customStyle="1" w:styleId="NumbersAutoSingle">
    <w:name w:val="*Numbers (Auto) Single"/>
    <w:basedOn w:val="BodyText"/>
    <w:uiPriority w:val="1"/>
    <w:rsid w:val="008F45CF"/>
    <w:pPr>
      <w:numPr>
        <w:numId w:val="9"/>
      </w:numPr>
      <w:spacing w:after="0"/>
    </w:pPr>
    <w:rPr>
      <w:color w:val="auto"/>
    </w:rPr>
  </w:style>
  <w:style w:type="paragraph" w:customStyle="1" w:styleId="NumbersAuto0">
    <w:name w:val="*Numbers (Auto)"/>
    <w:basedOn w:val="NumbersAutoSingle"/>
    <w:uiPriority w:val="1"/>
    <w:qFormat/>
    <w:rsid w:val="008F45CF"/>
  </w:style>
  <w:style w:type="paragraph" w:customStyle="1" w:styleId="NumbersAutoBold">
    <w:name w:val="*Numbers (Auto) Bold"/>
    <w:basedOn w:val="BodyText"/>
    <w:uiPriority w:val="1"/>
    <w:rsid w:val="008F45CF"/>
    <w:pPr>
      <w:numPr>
        <w:numId w:val="10"/>
      </w:numPr>
      <w:spacing w:after="0"/>
    </w:pPr>
    <w:rPr>
      <w:b/>
    </w:rPr>
  </w:style>
  <w:style w:type="paragraph" w:customStyle="1" w:styleId="NumbersAutoDouble0">
    <w:name w:val="*Numbers (Auto) Double"/>
    <w:basedOn w:val="BodyText"/>
    <w:uiPriority w:val="1"/>
    <w:rsid w:val="008F45CF"/>
    <w:pPr>
      <w:numPr>
        <w:numId w:val="11"/>
      </w:numPr>
    </w:pPr>
  </w:style>
  <w:style w:type="paragraph" w:customStyle="1" w:styleId="NumbersAutoBoldDouble">
    <w:name w:val="*Numbers (Auto) Bold Double"/>
    <w:basedOn w:val="NumbersAutoDouble0"/>
    <w:uiPriority w:val="1"/>
    <w:qFormat/>
    <w:rsid w:val="008F45CF"/>
    <w:pPr>
      <w:numPr>
        <w:numId w:val="12"/>
      </w:numPr>
    </w:pPr>
    <w:rPr>
      <w:b/>
    </w:rPr>
  </w:style>
  <w:style w:type="paragraph" w:customStyle="1" w:styleId="NumbersBold">
    <w:name w:val="*Numbers Bold"/>
    <w:basedOn w:val="Numbers1Single"/>
    <w:uiPriority w:val="1"/>
    <w:rsid w:val="008F45CF"/>
    <w:rPr>
      <w:b/>
    </w:rPr>
  </w:style>
  <w:style w:type="paragraph" w:customStyle="1" w:styleId="NumbersBoldDouble">
    <w:name w:val="*Numbers Bold Double"/>
    <w:basedOn w:val="Numbers1Double"/>
    <w:uiPriority w:val="1"/>
    <w:qFormat/>
    <w:rsid w:val="008F45CF"/>
    <w:rPr>
      <w:b/>
    </w:rPr>
  </w:style>
  <w:style w:type="paragraph" w:customStyle="1" w:styleId="NumbersDouble">
    <w:name w:val="*Numbers Double"/>
    <w:basedOn w:val="Numbers1Double"/>
    <w:uiPriority w:val="1"/>
    <w:qFormat/>
    <w:rsid w:val="008F45CF"/>
  </w:style>
  <w:style w:type="paragraph" w:customStyle="1" w:styleId="NumbersSingle">
    <w:name w:val="*Numbers Single"/>
    <w:basedOn w:val="Numbers1Single"/>
    <w:uiPriority w:val="1"/>
    <w:qFormat/>
    <w:rsid w:val="008F45CF"/>
  </w:style>
  <w:style w:type="paragraph" w:customStyle="1" w:styleId="ProprietaryNotice">
    <w:name w:val="*Proprietary Notice"/>
    <w:uiPriority w:val="1"/>
    <w:rsid w:val="00066C8A"/>
    <w:pPr>
      <w:spacing w:after="0" w:line="200" w:lineRule="exact"/>
    </w:pPr>
    <w:rPr>
      <w:rFonts w:ascii="Arial" w:eastAsia="PMingLiU" w:hAnsi="Arial" w:cs="Times New Roman"/>
      <w:sz w:val="16"/>
      <w:szCs w:val="16"/>
      <w:lang w:val="en-GB" w:bidi="ar-DZ"/>
    </w:rPr>
  </w:style>
  <w:style w:type="paragraph" w:customStyle="1" w:styleId="Quotation">
    <w:name w:val="*Quotation"/>
    <w:basedOn w:val="Normln"/>
    <w:uiPriority w:val="1"/>
    <w:qFormat/>
    <w:rsid w:val="00066C8A"/>
    <w:pPr>
      <w:spacing w:after="120"/>
      <w:ind w:left="1080" w:right="720" w:hanging="360"/>
    </w:pPr>
  </w:style>
  <w:style w:type="paragraph" w:customStyle="1" w:styleId="QuotationAttribute">
    <w:name w:val="*Quotation Attribute"/>
    <w:uiPriority w:val="1"/>
    <w:qFormat/>
    <w:rsid w:val="00066C8A"/>
    <w:pPr>
      <w:numPr>
        <w:numId w:val="45"/>
      </w:numPr>
      <w:spacing w:after="200"/>
      <w:ind w:right="720"/>
    </w:pPr>
    <w:rPr>
      <w:rFonts w:ascii="Arial" w:eastAsia="PMingLiU" w:hAnsi="Arial" w:cs="Times New Roman"/>
      <w:i/>
      <w:color w:val="000000"/>
      <w:szCs w:val="20"/>
      <w:lang w:val="en-GB" w:bidi="ar-DZ"/>
    </w:rPr>
  </w:style>
  <w:style w:type="paragraph" w:customStyle="1" w:styleId="Reference">
    <w:name w:val="*Reference"/>
    <w:basedOn w:val="BodyText"/>
    <w:next w:val="BodyText"/>
    <w:uiPriority w:val="1"/>
    <w:rsid w:val="00066C8A"/>
    <w:pPr>
      <w:ind w:left="1440" w:hanging="1440"/>
    </w:pPr>
  </w:style>
  <w:style w:type="paragraph" w:customStyle="1" w:styleId="Response">
    <w:name w:val="*Response"/>
    <w:basedOn w:val="BodyText"/>
    <w:next w:val="BodyText"/>
    <w:uiPriority w:val="1"/>
    <w:rsid w:val="00066C8A"/>
    <w:pPr>
      <w:keepNext/>
    </w:pPr>
    <w:rPr>
      <w:b/>
      <w:i/>
      <w:color w:val="auto"/>
    </w:rPr>
  </w:style>
  <w:style w:type="paragraph" w:customStyle="1" w:styleId="SectionHeading">
    <w:name w:val="*SectionHeading"/>
    <w:basedOn w:val="Normln"/>
    <w:next w:val="SectionText"/>
    <w:uiPriority w:val="1"/>
    <w:qFormat/>
    <w:rsid w:val="00066C8A"/>
    <w:pPr>
      <w:spacing w:after="120"/>
      <w:ind w:left="284"/>
    </w:pPr>
    <w:rPr>
      <w:rFonts w:cs="Arial"/>
      <w:color w:val="808285"/>
      <w:sz w:val="40"/>
    </w:rPr>
  </w:style>
  <w:style w:type="paragraph" w:customStyle="1" w:styleId="SectionNumber">
    <w:name w:val="*SectionNumber"/>
    <w:basedOn w:val="Normln"/>
    <w:uiPriority w:val="1"/>
    <w:qFormat/>
    <w:rsid w:val="00066C8A"/>
    <w:pPr>
      <w:jc w:val="center"/>
    </w:pPr>
    <w:rPr>
      <w:rFonts w:ascii="Arial Black" w:hAnsi="Arial Black"/>
      <w:color w:val="FFFFFF" w:themeColor="background1"/>
      <w:sz w:val="72"/>
    </w:rPr>
  </w:style>
  <w:style w:type="paragraph" w:customStyle="1" w:styleId="SectionStripe">
    <w:name w:val="*SectionStripe"/>
    <w:basedOn w:val="Normln"/>
    <w:uiPriority w:val="1"/>
    <w:qFormat/>
    <w:rsid w:val="00066C8A"/>
    <w:pPr>
      <w:jc w:val="right"/>
    </w:pPr>
    <w:rPr>
      <w:rFonts w:cs="Arial"/>
      <w:color w:val="FFFFFF" w:themeColor="background1"/>
      <w:sz w:val="40"/>
    </w:rPr>
  </w:style>
  <w:style w:type="paragraph" w:customStyle="1" w:styleId="SectionTheme">
    <w:name w:val="*SectionTheme"/>
    <w:basedOn w:val="Normln"/>
    <w:next w:val="heading40"/>
    <w:uiPriority w:val="1"/>
    <w:qFormat/>
    <w:rsid w:val="00066C8A"/>
    <w:rPr>
      <w:rFonts w:cs="Arial"/>
      <w:color w:val="005882"/>
      <w:sz w:val="36"/>
    </w:rPr>
  </w:style>
  <w:style w:type="paragraph" w:customStyle="1" w:styleId="Subheading">
    <w:name w:val="*Subheading"/>
    <w:basedOn w:val="BodyText"/>
    <w:next w:val="BodyText"/>
    <w:uiPriority w:val="1"/>
    <w:rsid w:val="00066C8A"/>
    <w:pPr>
      <w:keepNext/>
      <w:spacing w:before="240" w:after="60"/>
    </w:pPr>
    <w:rPr>
      <w:b/>
      <w:color w:val="auto"/>
    </w:rPr>
  </w:style>
  <w:style w:type="paragraph" w:customStyle="1" w:styleId="Subheading2">
    <w:name w:val="*Subheading 2"/>
    <w:basedOn w:val="Subheading"/>
    <w:next w:val="BodyText"/>
    <w:uiPriority w:val="1"/>
    <w:qFormat/>
    <w:rsid w:val="00066C8A"/>
    <w:rPr>
      <w:i/>
    </w:rPr>
  </w:style>
  <w:style w:type="paragraph" w:customStyle="1" w:styleId="TableCaptionAuto">
    <w:name w:val="*Table Caption Auto#"/>
    <w:basedOn w:val="TableFigureCaption"/>
    <w:next w:val="BodyText"/>
    <w:uiPriority w:val="1"/>
    <w:rsid w:val="00066C8A"/>
    <w:pPr>
      <w:numPr>
        <w:numId w:val="46"/>
      </w:numPr>
      <w:tabs>
        <w:tab w:val="clear" w:pos="432"/>
        <w:tab w:val="left" w:pos="1080"/>
      </w:tabs>
    </w:pPr>
  </w:style>
  <w:style w:type="paragraph" w:customStyle="1" w:styleId="TableText10Single">
    <w:name w:val="*Table Text 10 Single"/>
    <w:basedOn w:val="BodyText"/>
    <w:uiPriority w:val="1"/>
    <w:rsid w:val="00066C8A"/>
    <w:pPr>
      <w:spacing w:after="0"/>
    </w:pPr>
    <w:rPr>
      <w:sz w:val="20"/>
    </w:rPr>
  </w:style>
  <w:style w:type="paragraph" w:customStyle="1" w:styleId="TableText10Double">
    <w:name w:val="*Table Text 10 Double"/>
    <w:basedOn w:val="TableText10Single"/>
    <w:uiPriority w:val="1"/>
    <w:rsid w:val="00770ADD"/>
    <w:pPr>
      <w:spacing w:after="60"/>
    </w:pPr>
  </w:style>
  <w:style w:type="paragraph" w:customStyle="1" w:styleId="TableText10BoldDouble">
    <w:name w:val="*Table Text 10 Bold Double"/>
    <w:basedOn w:val="TableText10Double"/>
    <w:uiPriority w:val="1"/>
    <w:qFormat/>
    <w:rsid w:val="00066C8A"/>
    <w:rPr>
      <w:b/>
    </w:rPr>
  </w:style>
  <w:style w:type="paragraph" w:customStyle="1" w:styleId="TableHeading10">
    <w:name w:val="*Table Heading 10"/>
    <w:basedOn w:val="TableText10BoldDouble"/>
    <w:uiPriority w:val="1"/>
    <w:qFormat/>
    <w:rsid w:val="00066C8A"/>
  </w:style>
  <w:style w:type="paragraph" w:customStyle="1" w:styleId="TableText11Single">
    <w:name w:val="*Table Text 11 Single"/>
    <w:basedOn w:val="TableText10Single"/>
    <w:uiPriority w:val="1"/>
    <w:rsid w:val="00066C8A"/>
    <w:rPr>
      <w:sz w:val="22"/>
    </w:rPr>
  </w:style>
  <w:style w:type="paragraph" w:customStyle="1" w:styleId="TableText11Double">
    <w:name w:val="*Table Text 11 Double"/>
    <w:basedOn w:val="TableText11Single"/>
    <w:uiPriority w:val="1"/>
    <w:rsid w:val="00066C8A"/>
    <w:pPr>
      <w:spacing w:after="60"/>
    </w:pPr>
  </w:style>
  <w:style w:type="paragraph" w:customStyle="1" w:styleId="TableText11BoldDouble">
    <w:name w:val="*Table Text 11 Bold Double"/>
    <w:basedOn w:val="TableText11Double"/>
    <w:uiPriority w:val="1"/>
    <w:qFormat/>
    <w:rsid w:val="00066C8A"/>
    <w:rPr>
      <w:b/>
    </w:rPr>
  </w:style>
  <w:style w:type="paragraph" w:customStyle="1" w:styleId="TableHeading11">
    <w:name w:val="*Table Heading 11"/>
    <w:basedOn w:val="TableText11BoldDouble"/>
    <w:uiPriority w:val="1"/>
    <w:rsid w:val="00066C8A"/>
  </w:style>
  <w:style w:type="paragraph" w:customStyle="1" w:styleId="TableText8Single">
    <w:name w:val="*Table Text 8 Single"/>
    <w:basedOn w:val="TableText10Single"/>
    <w:uiPriority w:val="1"/>
    <w:rsid w:val="00066C8A"/>
    <w:rPr>
      <w:sz w:val="16"/>
    </w:rPr>
  </w:style>
  <w:style w:type="paragraph" w:customStyle="1" w:styleId="TableText8Double">
    <w:name w:val="*Table Text 8 Double"/>
    <w:basedOn w:val="TableText8Single"/>
    <w:uiPriority w:val="1"/>
    <w:rsid w:val="00066C8A"/>
    <w:pPr>
      <w:spacing w:after="60"/>
    </w:pPr>
  </w:style>
  <w:style w:type="paragraph" w:customStyle="1" w:styleId="TableText8BoldDouble">
    <w:name w:val="*Table Text 8 Bold Double"/>
    <w:basedOn w:val="TableText8Double"/>
    <w:uiPriority w:val="1"/>
    <w:qFormat/>
    <w:rsid w:val="00066C8A"/>
    <w:rPr>
      <w:b/>
    </w:rPr>
  </w:style>
  <w:style w:type="paragraph" w:customStyle="1" w:styleId="TableHeading8">
    <w:name w:val="*Table Heading 8"/>
    <w:basedOn w:val="TableText8BoldDouble"/>
    <w:uiPriority w:val="1"/>
    <w:rsid w:val="00066C8A"/>
  </w:style>
  <w:style w:type="paragraph" w:customStyle="1" w:styleId="TableText9BoldDouble">
    <w:name w:val="*Table Text 9 Bold Double"/>
    <w:basedOn w:val="TableText10BoldDouble"/>
    <w:uiPriority w:val="1"/>
    <w:qFormat/>
    <w:rsid w:val="00066C8A"/>
    <w:rPr>
      <w:sz w:val="18"/>
    </w:rPr>
  </w:style>
  <w:style w:type="paragraph" w:customStyle="1" w:styleId="TableHeading9">
    <w:name w:val="*Table Heading 9"/>
    <w:basedOn w:val="TableText9BoldDouble"/>
    <w:uiPriority w:val="1"/>
    <w:qFormat/>
    <w:rsid w:val="00066C8A"/>
  </w:style>
  <w:style w:type="paragraph" w:customStyle="1" w:styleId="TableSubheading10">
    <w:name w:val="*Table Subheading 10"/>
    <w:basedOn w:val="Normln"/>
    <w:uiPriority w:val="1"/>
    <w:rsid w:val="00066C8A"/>
    <w:pPr>
      <w:keepNext/>
    </w:pPr>
    <w:rPr>
      <w:b/>
      <w:color w:val="000000" w:themeColor="text1"/>
      <w:sz w:val="20"/>
    </w:rPr>
  </w:style>
  <w:style w:type="paragraph" w:customStyle="1" w:styleId="TableSubheading11">
    <w:name w:val="*Table Subheading 11"/>
    <w:basedOn w:val="TableSubheading10"/>
    <w:uiPriority w:val="1"/>
    <w:rsid w:val="00066C8A"/>
    <w:rPr>
      <w:sz w:val="22"/>
    </w:rPr>
  </w:style>
  <w:style w:type="paragraph" w:customStyle="1" w:styleId="TableSubheading9">
    <w:name w:val="*Table Subheading 9"/>
    <w:basedOn w:val="TableSubheading10"/>
    <w:uiPriority w:val="1"/>
    <w:qFormat/>
    <w:rsid w:val="00066C8A"/>
    <w:rPr>
      <w:sz w:val="18"/>
    </w:rPr>
  </w:style>
  <w:style w:type="paragraph" w:customStyle="1" w:styleId="TableSubheading8">
    <w:name w:val="*Table Subheading 8"/>
    <w:basedOn w:val="TableSubheading9"/>
    <w:uiPriority w:val="1"/>
    <w:rsid w:val="00066C8A"/>
    <w:rPr>
      <w:sz w:val="16"/>
    </w:rPr>
  </w:style>
  <w:style w:type="paragraph" w:customStyle="1" w:styleId="TableText10Bold">
    <w:name w:val="*Table Text 10 Bold"/>
    <w:basedOn w:val="TableText10Single"/>
    <w:uiPriority w:val="1"/>
    <w:rsid w:val="00066C8A"/>
    <w:rPr>
      <w:b/>
    </w:rPr>
  </w:style>
  <w:style w:type="paragraph" w:customStyle="1" w:styleId="TableText10BoldSingle">
    <w:name w:val="*Table Text 10 Bold Single"/>
    <w:basedOn w:val="TableText10Single"/>
    <w:uiPriority w:val="1"/>
    <w:qFormat/>
    <w:rsid w:val="00066C8A"/>
    <w:rPr>
      <w:b/>
    </w:rPr>
  </w:style>
  <w:style w:type="paragraph" w:customStyle="1" w:styleId="TableText10Bullet1Double">
    <w:name w:val="*Table Text 10 Bullet #1 Double"/>
    <w:basedOn w:val="TableText10Bullet1Single"/>
    <w:uiPriority w:val="1"/>
    <w:rsid w:val="00066C8A"/>
    <w:pPr>
      <w:spacing w:after="60"/>
    </w:pPr>
  </w:style>
  <w:style w:type="paragraph" w:customStyle="1" w:styleId="TableText10Bullet2Single">
    <w:name w:val="*Table Text 10 Bullet #2 Single"/>
    <w:uiPriority w:val="1"/>
    <w:rsid w:val="00197E83"/>
    <w:pPr>
      <w:numPr>
        <w:numId w:val="65"/>
      </w:numPr>
      <w:tabs>
        <w:tab w:val="left" w:pos="432"/>
      </w:tabs>
      <w:spacing w:after="20" w:line="240" w:lineRule="auto"/>
      <w:ind w:left="432" w:hanging="216"/>
    </w:pPr>
    <w:rPr>
      <w:rFonts w:ascii="Arial" w:eastAsia="PMingLiU" w:hAnsi="Arial" w:cs="Times New Roman"/>
      <w:color w:val="000000"/>
      <w:sz w:val="20"/>
      <w:szCs w:val="20"/>
      <w:lang w:val="en-GB" w:bidi="ar-DZ"/>
    </w:rPr>
  </w:style>
  <w:style w:type="paragraph" w:customStyle="1" w:styleId="TableText10Bullet2Double">
    <w:name w:val="*Table Text 10 Bullet #2 Double"/>
    <w:basedOn w:val="TableText10Bullet2Single"/>
    <w:uiPriority w:val="1"/>
    <w:rsid w:val="00066C8A"/>
    <w:pPr>
      <w:numPr>
        <w:numId w:val="64"/>
      </w:numPr>
      <w:tabs>
        <w:tab w:val="clear" w:pos="432"/>
      </w:tabs>
      <w:spacing w:after="60"/>
    </w:pPr>
  </w:style>
  <w:style w:type="paragraph" w:customStyle="1" w:styleId="TableText10Bullet3Single">
    <w:name w:val="*Table Text 10 Bullet #3 Single"/>
    <w:basedOn w:val="TableText10Bullet1Single"/>
    <w:uiPriority w:val="1"/>
    <w:qFormat/>
    <w:rsid w:val="00197E83"/>
    <w:pPr>
      <w:tabs>
        <w:tab w:val="clear" w:pos="216"/>
      </w:tabs>
      <w:ind w:left="648"/>
    </w:pPr>
  </w:style>
  <w:style w:type="paragraph" w:customStyle="1" w:styleId="TableText10Bullet3Double">
    <w:name w:val="*Table Text 10 Bullet #3 Double"/>
    <w:basedOn w:val="TableText10Bullet3Single"/>
    <w:uiPriority w:val="1"/>
    <w:qFormat/>
    <w:rsid w:val="00066C8A"/>
    <w:pPr>
      <w:spacing w:after="60"/>
    </w:pPr>
  </w:style>
  <w:style w:type="paragraph" w:customStyle="1" w:styleId="TableText11Bold">
    <w:name w:val="*Table Text 11 Bold"/>
    <w:basedOn w:val="TableText11Single"/>
    <w:uiPriority w:val="1"/>
    <w:rsid w:val="00066C8A"/>
    <w:rPr>
      <w:b/>
    </w:rPr>
  </w:style>
  <w:style w:type="paragraph" w:customStyle="1" w:styleId="TableText11BoldSingle">
    <w:name w:val="*Table Text 11 Bold Single"/>
    <w:basedOn w:val="TableText11Single"/>
    <w:uiPriority w:val="1"/>
    <w:qFormat/>
    <w:rsid w:val="00066C8A"/>
    <w:rPr>
      <w:b/>
    </w:rPr>
  </w:style>
  <w:style w:type="paragraph" w:customStyle="1" w:styleId="TableText11Bullet1Double">
    <w:name w:val="*Table Text 11 Bullet #1 Double"/>
    <w:basedOn w:val="TableText10Bullet1Double"/>
    <w:uiPriority w:val="1"/>
    <w:qFormat/>
    <w:rsid w:val="00066C8A"/>
    <w:rPr>
      <w:sz w:val="22"/>
    </w:rPr>
  </w:style>
  <w:style w:type="paragraph" w:customStyle="1" w:styleId="TableText11Bullet1Single">
    <w:name w:val="*Table Text 11 Bullet #1 Single"/>
    <w:basedOn w:val="TableText10Bullet1Single"/>
    <w:uiPriority w:val="1"/>
    <w:qFormat/>
    <w:rsid w:val="00066C8A"/>
    <w:rPr>
      <w:sz w:val="22"/>
    </w:rPr>
  </w:style>
  <w:style w:type="paragraph" w:customStyle="1" w:styleId="TableText11Bullet2Double">
    <w:name w:val="*Table Text 11 Bullet #2 Double"/>
    <w:basedOn w:val="TableText10Bullet2Double"/>
    <w:uiPriority w:val="1"/>
    <w:qFormat/>
    <w:rsid w:val="00066C8A"/>
    <w:pPr>
      <w:ind w:left="432" w:hanging="216"/>
    </w:pPr>
    <w:rPr>
      <w:sz w:val="22"/>
    </w:rPr>
  </w:style>
  <w:style w:type="paragraph" w:customStyle="1" w:styleId="TableText11Bullet2Single">
    <w:name w:val="*Table Text 11 Bullet #2 Single"/>
    <w:basedOn w:val="TableText10Bullet2Single"/>
    <w:uiPriority w:val="1"/>
    <w:rsid w:val="00066C8A"/>
    <w:pPr>
      <w:tabs>
        <w:tab w:val="clear" w:pos="1440"/>
      </w:tabs>
    </w:pPr>
    <w:rPr>
      <w:sz w:val="22"/>
    </w:rPr>
  </w:style>
  <w:style w:type="paragraph" w:customStyle="1" w:styleId="TableText11Bullet3Double">
    <w:name w:val="*Table Text 11 Bullet #3 Double"/>
    <w:basedOn w:val="TableText10Bullet3Double"/>
    <w:uiPriority w:val="1"/>
    <w:qFormat/>
    <w:rsid w:val="00066C8A"/>
    <w:rPr>
      <w:sz w:val="22"/>
    </w:rPr>
  </w:style>
  <w:style w:type="paragraph" w:customStyle="1" w:styleId="TableText11Bullet3Single">
    <w:name w:val="*Table Text 11 Bullet #3 Single"/>
    <w:basedOn w:val="TableText10Bullet3Single"/>
    <w:uiPriority w:val="1"/>
    <w:qFormat/>
    <w:rsid w:val="00066C8A"/>
    <w:rPr>
      <w:sz w:val="22"/>
    </w:rPr>
  </w:style>
  <w:style w:type="paragraph" w:customStyle="1" w:styleId="TableText8Bold">
    <w:name w:val="*Table Text 8 Bold"/>
    <w:basedOn w:val="TableText8Single"/>
    <w:uiPriority w:val="1"/>
    <w:rsid w:val="00066C8A"/>
    <w:rPr>
      <w:b/>
    </w:rPr>
  </w:style>
  <w:style w:type="paragraph" w:customStyle="1" w:styleId="TableText8BoldSingle">
    <w:name w:val="*Table Text 8 Bold Single"/>
    <w:basedOn w:val="TableText8Single"/>
    <w:uiPriority w:val="1"/>
    <w:qFormat/>
    <w:rsid w:val="00066C8A"/>
    <w:rPr>
      <w:b/>
    </w:rPr>
  </w:style>
  <w:style w:type="paragraph" w:customStyle="1" w:styleId="TableText8Bullet1Double">
    <w:name w:val="*Table Text 8 Bullet #1 Double"/>
    <w:basedOn w:val="TableText10Bullet1Double"/>
    <w:uiPriority w:val="1"/>
    <w:qFormat/>
    <w:rsid w:val="00066C8A"/>
    <w:rPr>
      <w:sz w:val="16"/>
    </w:rPr>
  </w:style>
  <w:style w:type="paragraph" w:customStyle="1" w:styleId="TableText8Bullet1Single">
    <w:name w:val="*Table Text 8 Bullet #1 Single"/>
    <w:basedOn w:val="TableText10Bullet1Single"/>
    <w:uiPriority w:val="1"/>
    <w:qFormat/>
    <w:rsid w:val="00066C8A"/>
    <w:rPr>
      <w:sz w:val="16"/>
    </w:rPr>
  </w:style>
  <w:style w:type="paragraph" w:customStyle="1" w:styleId="TableText8Bullet2Double">
    <w:name w:val="*Table Text 8 Bullet #2 Double"/>
    <w:basedOn w:val="TableText10Bullet2Double"/>
    <w:uiPriority w:val="1"/>
    <w:qFormat/>
    <w:rsid w:val="00066C8A"/>
    <w:pPr>
      <w:ind w:left="432" w:hanging="216"/>
    </w:pPr>
    <w:rPr>
      <w:sz w:val="16"/>
    </w:rPr>
  </w:style>
  <w:style w:type="paragraph" w:customStyle="1" w:styleId="TableText8Bullet2Single">
    <w:name w:val="*Table Text 8 Bullet #2 Single"/>
    <w:basedOn w:val="TableText10Bullet2Single"/>
    <w:uiPriority w:val="1"/>
    <w:qFormat/>
    <w:rsid w:val="00066C8A"/>
    <w:pPr>
      <w:tabs>
        <w:tab w:val="clear" w:pos="1440"/>
      </w:tabs>
    </w:pPr>
    <w:rPr>
      <w:sz w:val="16"/>
    </w:rPr>
  </w:style>
  <w:style w:type="paragraph" w:customStyle="1" w:styleId="TableText8Bullet3Double">
    <w:name w:val="*Table Text 8 Bullet #3 Double"/>
    <w:basedOn w:val="TableText10Bullet3Double"/>
    <w:uiPriority w:val="1"/>
    <w:qFormat/>
    <w:rsid w:val="00066C8A"/>
    <w:rPr>
      <w:sz w:val="16"/>
    </w:rPr>
  </w:style>
  <w:style w:type="paragraph" w:customStyle="1" w:styleId="TableText8Bullet3Single">
    <w:name w:val="*Table Text 8 Bullet #3 Single"/>
    <w:basedOn w:val="TableText10Bullet3Single"/>
    <w:uiPriority w:val="1"/>
    <w:qFormat/>
    <w:rsid w:val="00066C8A"/>
    <w:rPr>
      <w:sz w:val="16"/>
    </w:rPr>
  </w:style>
  <w:style w:type="paragraph" w:customStyle="1" w:styleId="TableText9Bold">
    <w:name w:val="*Table Text 9 Bold"/>
    <w:basedOn w:val="TableText10Bold"/>
    <w:uiPriority w:val="1"/>
    <w:qFormat/>
    <w:rsid w:val="00066C8A"/>
    <w:rPr>
      <w:sz w:val="18"/>
    </w:rPr>
  </w:style>
  <w:style w:type="paragraph" w:customStyle="1" w:styleId="TableText9BoldSingle">
    <w:name w:val="*Table Text 9 Bold Single"/>
    <w:basedOn w:val="TableText10BoldSingle"/>
    <w:uiPriority w:val="1"/>
    <w:qFormat/>
    <w:rsid w:val="00066C8A"/>
    <w:rPr>
      <w:sz w:val="18"/>
    </w:rPr>
  </w:style>
  <w:style w:type="paragraph" w:customStyle="1" w:styleId="TableText9Bullet1Double">
    <w:name w:val="*Table Text 9 Bullet #1 Double"/>
    <w:basedOn w:val="TableText10Bullet1Double"/>
    <w:uiPriority w:val="1"/>
    <w:qFormat/>
    <w:rsid w:val="00066C8A"/>
    <w:rPr>
      <w:sz w:val="18"/>
    </w:rPr>
  </w:style>
  <w:style w:type="paragraph" w:customStyle="1" w:styleId="TableText9Bullet1Single">
    <w:name w:val="*Table Text 9 Bullet #1 Single"/>
    <w:basedOn w:val="TableText10Bullet1Single"/>
    <w:uiPriority w:val="1"/>
    <w:qFormat/>
    <w:rsid w:val="00066C8A"/>
    <w:rPr>
      <w:sz w:val="18"/>
    </w:rPr>
  </w:style>
  <w:style w:type="paragraph" w:customStyle="1" w:styleId="TableText9Bullet2Double">
    <w:name w:val="*Table Text 9 Bullet #2 Double"/>
    <w:basedOn w:val="TableText10Bullet2Double"/>
    <w:uiPriority w:val="1"/>
    <w:qFormat/>
    <w:rsid w:val="00066C8A"/>
    <w:pPr>
      <w:ind w:left="432" w:hanging="216"/>
    </w:pPr>
    <w:rPr>
      <w:sz w:val="18"/>
    </w:rPr>
  </w:style>
  <w:style w:type="paragraph" w:customStyle="1" w:styleId="TableText9Bullet2Single">
    <w:name w:val="*Table Text 9 Bullet #2 Single"/>
    <w:basedOn w:val="TableText10Bullet2Single"/>
    <w:uiPriority w:val="1"/>
    <w:qFormat/>
    <w:rsid w:val="00066C8A"/>
    <w:pPr>
      <w:tabs>
        <w:tab w:val="clear" w:pos="1440"/>
      </w:tabs>
    </w:pPr>
    <w:rPr>
      <w:sz w:val="18"/>
    </w:rPr>
  </w:style>
  <w:style w:type="paragraph" w:customStyle="1" w:styleId="TableText9Bullet3Double">
    <w:name w:val="*Table Text 9 Bullet #3 Double"/>
    <w:basedOn w:val="TableText10Bullet3Double"/>
    <w:uiPriority w:val="1"/>
    <w:qFormat/>
    <w:rsid w:val="00066C8A"/>
    <w:rPr>
      <w:sz w:val="18"/>
    </w:rPr>
  </w:style>
  <w:style w:type="paragraph" w:customStyle="1" w:styleId="TableText9Bullet3Single">
    <w:name w:val="*Table Text 9 Bullet #3 Single"/>
    <w:basedOn w:val="TableText10Bullet3Single"/>
    <w:uiPriority w:val="1"/>
    <w:qFormat/>
    <w:rsid w:val="00066C8A"/>
    <w:rPr>
      <w:sz w:val="18"/>
    </w:rPr>
  </w:style>
  <w:style w:type="paragraph" w:customStyle="1" w:styleId="TableText9Double">
    <w:name w:val="*Table Text 9 Double"/>
    <w:basedOn w:val="TableText10Double"/>
    <w:uiPriority w:val="1"/>
    <w:qFormat/>
    <w:rsid w:val="00066C8A"/>
    <w:rPr>
      <w:sz w:val="18"/>
    </w:rPr>
  </w:style>
  <w:style w:type="paragraph" w:customStyle="1" w:styleId="TableText9Single">
    <w:name w:val="*Table Text 9 Single"/>
    <w:basedOn w:val="TableText10Single"/>
    <w:uiPriority w:val="1"/>
    <w:qFormat/>
    <w:rsid w:val="00066C8A"/>
    <w:rPr>
      <w:sz w:val="18"/>
    </w:rPr>
  </w:style>
  <w:style w:type="paragraph" w:customStyle="1" w:styleId="Website">
    <w:name w:val="*Website"/>
    <w:basedOn w:val="BodyText"/>
    <w:next w:val="BodyText"/>
    <w:uiPriority w:val="1"/>
    <w:rsid w:val="00066C8A"/>
    <w:pPr>
      <w:ind w:left="1080" w:hanging="1080"/>
    </w:pPr>
  </w:style>
  <w:style w:type="paragraph" w:customStyle="1" w:styleId="AltNumbers0">
    <w:name w:val="~Alt Numbers"/>
    <w:basedOn w:val="AltNumbers"/>
    <w:uiPriority w:val="1"/>
    <w:rsid w:val="00066C8A"/>
    <w:pPr>
      <w:shd w:val="clear" w:color="auto" w:fill="DBDCDD"/>
    </w:pPr>
    <w:rPr>
      <w:color w:val="auto"/>
    </w:rPr>
  </w:style>
  <w:style w:type="paragraph" w:customStyle="1" w:styleId="AltNumbersBold0">
    <w:name w:val="~Alt Numbers Bold"/>
    <w:basedOn w:val="AltNumbersBold"/>
    <w:uiPriority w:val="1"/>
    <w:rsid w:val="00066C8A"/>
    <w:pPr>
      <w:shd w:val="clear" w:color="auto" w:fill="DBDCDD"/>
    </w:pPr>
    <w:rPr>
      <w:color w:val="auto"/>
    </w:rPr>
  </w:style>
  <w:style w:type="paragraph" w:customStyle="1" w:styleId="AltNumbersDouble0">
    <w:name w:val="~Alt Numbers Double"/>
    <w:basedOn w:val="AltNumbersDouble"/>
    <w:uiPriority w:val="1"/>
    <w:rsid w:val="00066C8A"/>
    <w:pPr>
      <w:shd w:val="clear" w:color="auto" w:fill="DBDCDD"/>
    </w:pPr>
    <w:rPr>
      <w:color w:val="auto"/>
    </w:rPr>
  </w:style>
  <w:style w:type="paragraph" w:customStyle="1" w:styleId="BlindParagraph0">
    <w:name w:val="~Blind Paragraph"/>
    <w:basedOn w:val="Normln"/>
    <w:uiPriority w:val="1"/>
    <w:rsid w:val="00066C8A"/>
    <w:pPr>
      <w:shd w:val="clear" w:color="auto" w:fill="DBDCDD"/>
      <w:tabs>
        <w:tab w:val="center" w:pos="4320"/>
        <w:tab w:val="right" w:pos="8640"/>
      </w:tabs>
      <w:spacing w:line="80" w:lineRule="exact"/>
    </w:pPr>
    <w:rPr>
      <w:color w:val="auto"/>
      <w:sz w:val="4"/>
      <w:szCs w:val="4"/>
    </w:rPr>
  </w:style>
  <w:style w:type="paragraph" w:customStyle="1" w:styleId="BodySingle0">
    <w:name w:val="~Body Single"/>
    <w:basedOn w:val="BodySingle"/>
    <w:uiPriority w:val="1"/>
    <w:rsid w:val="00066C8A"/>
    <w:pPr>
      <w:shd w:val="clear" w:color="auto" w:fill="DBDCDD"/>
    </w:pPr>
    <w:rPr>
      <w:color w:val="auto"/>
    </w:rPr>
  </w:style>
  <w:style w:type="paragraph" w:customStyle="1" w:styleId="BodyText0">
    <w:name w:val="~Body Text"/>
    <w:basedOn w:val="BodyText"/>
    <w:uiPriority w:val="1"/>
    <w:rsid w:val="00066C8A"/>
    <w:pPr>
      <w:shd w:val="clear" w:color="auto" w:fill="DBDCDD"/>
    </w:pPr>
    <w:rPr>
      <w:color w:val="auto"/>
    </w:rPr>
  </w:style>
  <w:style w:type="paragraph" w:customStyle="1" w:styleId="BodyTextBold0">
    <w:name w:val="~Body Text Bold"/>
    <w:basedOn w:val="BodyTextBold"/>
    <w:uiPriority w:val="1"/>
    <w:rsid w:val="00066C8A"/>
    <w:pPr>
      <w:shd w:val="clear" w:color="auto" w:fill="DBDCDD"/>
    </w:pPr>
  </w:style>
  <w:style w:type="paragraph" w:customStyle="1" w:styleId="Bullet1Double0">
    <w:name w:val="~Bullet #1 Double"/>
    <w:basedOn w:val="Bullet1Double"/>
    <w:uiPriority w:val="1"/>
    <w:rsid w:val="00066C8A"/>
    <w:pPr>
      <w:numPr>
        <w:numId w:val="49"/>
      </w:numPr>
      <w:shd w:val="clear" w:color="auto" w:fill="DBDCDD"/>
      <w:tabs>
        <w:tab w:val="clear" w:pos="288"/>
        <w:tab w:val="left" w:pos="216"/>
      </w:tabs>
    </w:pPr>
    <w:rPr>
      <w:color w:val="auto"/>
    </w:rPr>
  </w:style>
  <w:style w:type="paragraph" w:customStyle="1" w:styleId="Bullet1Single">
    <w:name w:val="~Bullet #1 Single"/>
    <w:basedOn w:val="BodyText"/>
    <w:uiPriority w:val="1"/>
    <w:rsid w:val="00066C8A"/>
    <w:pPr>
      <w:numPr>
        <w:numId w:val="50"/>
      </w:numPr>
      <w:shd w:val="clear" w:color="auto" w:fill="DBDCDD"/>
      <w:tabs>
        <w:tab w:val="left" w:pos="426"/>
        <w:tab w:val="left" w:pos="720"/>
      </w:tabs>
      <w:spacing w:after="0"/>
    </w:pPr>
    <w:rPr>
      <w:color w:val="auto"/>
    </w:rPr>
  </w:style>
  <w:style w:type="paragraph" w:customStyle="1" w:styleId="Bullet1SubtextDouble0">
    <w:name w:val="~Bullet #1 Subtext Double"/>
    <w:basedOn w:val="Bullet1SubtextDouble"/>
    <w:uiPriority w:val="1"/>
    <w:rsid w:val="00066C8A"/>
    <w:pPr>
      <w:shd w:val="clear" w:color="auto" w:fill="DBDCDD"/>
      <w:ind w:left="0"/>
    </w:pPr>
    <w:rPr>
      <w:color w:val="auto"/>
    </w:rPr>
  </w:style>
  <w:style w:type="paragraph" w:customStyle="1" w:styleId="Bullet1SubtextSingle0">
    <w:name w:val="~Bullet #1 Subtext Single"/>
    <w:basedOn w:val="Bullet1SubtextDouble0"/>
    <w:uiPriority w:val="1"/>
    <w:qFormat/>
    <w:rsid w:val="00066C8A"/>
    <w:pPr>
      <w:spacing w:after="0"/>
      <w:ind w:left="216"/>
    </w:pPr>
  </w:style>
  <w:style w:type="paragraph" w:customStyle="1" w:styleId="Bullet2Double0">
    <w:name w:val="~Bullet #2 Double"/>
    <w:basedOn w:val="Bullet2Double"/>
    <w:uiPriority w:val="1"/>
    <w:rsid w:val="00066C8A"/>
    <w:pPr>
      <w:numPr>
        <w:numId w:val="51"/>
      </w:numPr>
      <w:shd w:val="clear" w:color="auto" w:fill="DBDCDD"/>
      <w:tabs>
        <w:tab w:val="clear" w:pos="576"/>
        <w:tab w:val="left" w:pos="432"/>
      </w:tabs>
    </w:pPr>
    <w:rPr>
      <w:color w:val="auto"/>
    </w:rPr>
  </w:style>
  <w:style w:type="paragraph" w:customStyle="1" w:styleId="Bullet2Single">
    <w:name w:val="~Bullet #2 Single"/>
    <w:basedOn w:val="Bullet2Double0"/>
    <w:uiPriority w:val="1"/>
    <w:rsid w:val="00066C8A"/>
    <w:pPr>
      <w:numPr>
        <w:numId w:val="52"/>
      </w:numPr>
      <w:spacing w:after="0"/>
    </w:pPr>
  </w:style>
  <w:style w:type="paragraph" w:customStyle="1" w:styleId="Bullet2SubtextDouble">
    <w:name w:val="~Bullet #2 Subtext Double"/>
    <w:basedOn w:val="Bullet2SubtextDouble0"/>
    <w:uiPriority w:val="1"/>
    <w:rsid w:val="00066C8A"/>
    <w:pPr>
      <w:numPr>
        <w:numId w:val="53"/>
      </w:numPr>
      <w:shd w:val="clear" w:color="auto" w:fill="DBDCDD"/>
      <w:tabs>
        <w:tab w:val="left" w:pos="720"/>
      </w:tabs>
    </w:pPr>
    <w:rPr>
      <w:color w:val="auto"/>
    </w:rPr>
  </w:style>
  <w:style w:type="paragraph" w:customStyle="1" w:styleId="Bullet2SubtextSingle">
    <w:name w:val="~Bullet #2 Subtext Single"/>
    <w:basedOn w:val="Bullet2SubtextSingle0"/>
    <w:uiPriority w:val="1"/>
    <w:rsid w:val="00066C8A"/>
    <w:pPr>
      <w:numPr>
        <w:numId w:val="54"/>
      </w:numPr>
      <w:shd w:val="clear" w:color="auto" w:fill="DBDCDD"/>
      <w:tabs>
        <w:tab w:val="left" w:pos="720"/>
      </w:tabs>
    </w:pPr>
    <w:rPr>
      <w:color w:val="auto"/>
    </w:rPr>
  </w:style>
  <w:style w:type="paragraph" w:customStyle="1" w:styleId="Bullet3Double0">
    <w:name w:val="~Bullet #3 Double"/>
    <w:basedOn w:val="Bullet3Double"/>
    <w:uiPriority w:val="1"/>
    <w:rsid w:val="00066C8A"/>
    <w:pPr>
      <w:numPr>
        <w:numId w:val="55"/>
      </w:numPr>
      <w:shd w:val="clear" w:color="auto" w:fill="DBDCDD"/>
      <w:tabs>
        <w:tab w:val="clear" w:pos="864"/>
        <w:tab w:val="clear" w:pos="1152"/>
        <w:tab w:val="left" w:pos="648"/>
      </w:tabs>
    </w:pPr>
    <w:rPr>
      <w:color w:val="auto"/>
    </w:rPr>
  </w:style>
  <w:style w:type="paragraph" w:customStyle="1" w:styleId="Bullet3Single">
    <w:name w:val="~Bullet #3 Single"/>
    <w:basedOn w:val="Bullet3Single0"/>
    <w:uiPriority w:val="1"/>
    <w:rsid w:val="00066C8A"/>
    <w:pPr>
      <w:numPr>
        <w:numId w:val="56"/>
      </w:numPr>
      <w:shd w:val="clear" w:color="auto" w:fill="DBDCDD"/>
      <w:tabs>
        <w:tab w:val="clear" w:pos="864"/>
        <w:tab w:val="left" w:pos="648"/>
      </w:tabs>
    </w:pPr>
    <w:rPr>
      <w:color w:val="auto"/>
    </w:rPr>
  </w:style>
  <w:style w:type="paragraph" w:customStyle="1" w:styleId="Bullet3SubtextDouble">
    <w:name w:val="~Bullet #3 Subtext Double"/>
    <w:basedOn w:val="Bullet3SubtextDouble0"/>
    <w:uiPriority w:val="1"/>
    <w:rsid w:val="00066C8A"/>
    <w:pPr>
      <w:numPr>
        <w:numId w:val="57"/>
      </w:numPr>
      <w:shd w:val="clear" w:color="auto" w:fill="DBDCDD"/>
    </w:pPr>
    <w:rPr>
      <w:color w:val="auto"/>
    </w:rPr>
  </w:style>
  <w:style w:type="paragraph" w:customStyle="1" w:styleId="Bullet3SubtextSingle">
    <w:name w:val="~Bullet #3 Subtext Single"/>
    <w:basedOn w:val="Bullet3SubtextSingle0"/>
    <w:uiPriority w:val="1"/>
    <w:rsid w:val="00066C8A"/>
    <w:pPr>
      <w:numPr>
        <w:numId w:val="62"/>
      </w:numPr>
      <w:shd w:val="clear" w:color="auto" w:fill="DBDCDD"/>
    </w:pPr>
    <w:rPr>
      <w:color w:val="auto"/>
    </w:rPr>
  </w:style>
  <w:style w:type="paragraph" w:customStyle="1" w:styleId="Bullet4Double">
    <w:name w:val="~Bullet #4 Double"/>
    <w:uiPriority w:val="1"/>
    <w:rsid w:val="00066C8A"/>
    <w:pPr>
      <w:numPr>
        <w:numId w:val="58"/>
      </w:numPr>
      <w:shd w:val="clear" w:color="auto" w:fill="DBDCDD"/>
      <w:tabs>
        <w:tab w:val="left" w:pos="864"/>
      </w:tabs>
      <w:spacing w:after="120" w:line="240" w:lineRule="auto"/>
    </w:pPr>
    <w:rPr>
      <w:rFonts w:ascii="Arial" w:eastAsia="PMingLiU" w:hAnsi="Arial" w:cs="Times New Roman"/>
      <w:szCs w:val="20"/>
      <w:lang w:val="en-GB" w:bidi="ar-DZ"/>
    </w:rPr>
  </w:style>
  <w:style w:type="paragraph" w:customStyle="1" w:styleId="Bullet4Single">
    <w:name w:val="~Bullet #4 Single"/>
    <w:basedOn w:val="Normln"/>
    <w:uiPriority w:val="1"/>
    <w:rsid w:val="00066C8A"/>
    <w:pPr>
      <w:numPr>
        <w:numId w:val="59"/>
      </w:numPr>
      <w:shd w:val="clear" w:color="auto" w:fill="DBDCDD"/>
      <w:tabs>
        <w:tab w:val="left" w:pos="864"/>
      </w:tabs>
    </w:pPr>
    <w:rPr>
      <w:color w:val="auto"/>
    </w:rPr>
  </w:style>
  <w:style w:type="paragraph" w:customStyle="1" w:styleId="Bullet4SubtextSingle0">
    <w:name w:val="~Bullet #4 Subtext Single"/>
    <w:basedOn w:val="Bullet3SubtextSingle"/>
    <w:uiPriority w:val="1"/>
    <w:qFormat/>
    <w:rsid w:val="00066C8A"/>
    <w:pPr>
      <w:tabs>
        <w:tab w:val="clear" w:pos="1080"/>
        <w:tab w:val="left" w:pos="1440"/>
      </w:tabs>
      <w:ind w:left="864" w:firstLine="0"/>
    </w:pPr>
  </w:style>
  <w:style w:type="paragraph" w:customStyle="1" w:styleId="Bullet4SubtextDouble0">
    <w:name w:val="~Bullet #4 Subtext Double"/>
    <w:basedOn w:val="Bullet4SubtextSingle0"/>
    <w:uiPriority w:val="1"/>
    <w:qFormat/>
    <w:rsid w:val="00066C8A"/>
    <w:pPr>
      <w:spacing w:after="120"/>
    </w:pPr>
  </w:style>
  <w:style w:type="paragraph" w:customStyle="1" w:styleId="Bullet5Double">
    <w:name w:val="~Bullet #5 Double"/>
    <w:basedOn w:val="Bullet5Double0"/>
    <w:uiPriority w:val="1"/>
    <w:rsid w:val="00066C8A"/>
    <w:pPr>
      <w:numPr>
        <w:numId w:val="60"/>
      </w:numPr>
      <w:shd w:val="clear" w:color="auto" w:fill="DBDCDD"/>
      <w:tabs>
        <w:tab w:val="clear" w:pos="1440"/>
        <w:tab w:val="left" w:pos="1080"/>
      </w:tabs>
    </w:pPr>
    <w:rPr>
      <w:color w:val="auto"/>
    </w:rPr>
  </w:style>
  <w:style w:type="paragraph" w:customStyle="1" w:styleId="Bullet5Single">
    <w:name w:val="~Bullet #5 Single"/>
    <w:basedOn w:val="Bullet5Single0"/>
    <w:uiPriority w:val="1"/>
    <w:rsid w:val="00066C8A"/>
    <w:pPr>
      <w:numPr>
        <w:numId w:val="61"/>
      </w:numPr>
      <w:shd w:val="clear" w:color="auto" w:fill="DBDCDD"/>
      <w:tabs>
        <w:tab w:val="clear" w:pos="1440"/>
        <w:tab w:val="left" w:pos="1080"/>
      </w:tabs>
    </w:pPr>
    <w:rPr>
      <w:color w:val="auto"/>
    </w:rPr>
  </w:style>
  <w:style w:type="paragraph" w:customStyle="1" w:styleId="Bullet5SubtextSingle0">
    <w:name w:val="~Bullet #5 Subtext Single"/>
    <w:basedOn w:val="Bullet4SubtextSingle0"/>
    <w:uiPriority w:val="1"/>
    <w:qFormat/>
    <w:rsid w:val="00066C8A"/>
    <w:pPr>
      <w:tabs>
        <w:tab w:val="clear" w:pos="1440"/>
        <w:tab w:val="left" w:pos="1800"/>
      </w:tabs>
    </w:pPr>
  </w:style>
  <w:style w:type="paragraph" w:customStyle="1" w:styleId="Bullet5SubtextDouble0">
    <w:name w:val="~Bullet #5 Subtext Double"/>
    <w:basedOn w:val="Bullet5SubtextSingle0"/>
    <w:uiPriority w:val="1"/>
    <w:qFormat/>
    <w:rsid w:val="00066C8A"/>
    <w:pPr>
      <w:spacing w:after="120"/>
    </w:pPr>
  </w:style>
  <w:style w:type="paragraph" w:customStyle="1" w:styleId="BulletSubnumber">
    <w:name w:val="~Bullet Subnumber"/>
    <w:basedOn w:val="BulletSubnumber0"/>
    <w:uiPriority w:val="1"/>
    <w:rsid w:val="00066C8A"/>
    <w:pPr>
      <w:numPr>
        <w:numId w:val="63"/>
      </w:numPr>
      <w:shd w:val="clear" w:color="auto" w:fill="DBDCDD"/>
      <w:tabs>
        <w:tab w:val="clear" w:pos="720"/>
        <w:tab w:val="left" w:pos="360"/>
      </w:tabs>
    </w:pPr>
  </w:style>
  <w:style w:type="paragraph" w:customStyle="1" w:styleId="Figure0">
    <w:name w:val="~Figure"/>
    <w:basedOn w:val="BodyText0"/>
    <w:uiPriority w:val="1"/>
    <w:qFormat/>
    <w:rsid w:val="00066C8A"/>
    <w:pPr>
      <w:jc w:val="center"/>
    </w:pPr>
  </w:style>
  <w:style w:type="paragraph" w:customStyle="1" w:styleId="heading11">
    <w:name w:val="heading 11"/>
    <w:basedOn w:val="heading10"/>
    <w:next w:val="BodyText0"/>
    <w:uiPriority w:val="1"/>
    <w:rsid w:val="00C47094"/>
  </w:style>
  <w:style w:type="paragraph" w:customStyle="1" w:styleId="heading21">
    <w:name w:val="heading 21"/>
    <w:basedOn w:val="heading20"/>
    <w:next w:val="BodyText0"/>
    <w:uiPriority w:val="1"/>
    <w:rsid w:val="00066C8A"/>
  </w:style>
  <w:style w:type="paragraph" w:customStyle="1" w:styleId="heading31">
    <w:name w:val="heading 31"/>
    <w:basedOn w:val="heading30"/>
    <w:next w:val="BodyText0"/>
    <w:uiPriority w:val="1"/>
    <w:rsid w:val="00066C8A"/>
  </w:style>
  <w:style w:type="paragraph" w:customStyle="1" w:styleId="heading41">
    <w:name w:val="heading 41"/>
    <w:basedOn w:val="heading40"/>
    <w:next w:val="BodyText0"/>
    <w:uiPriority w:val="1"/>
    <w:rsid w:val="00066C8A"/>
  </w:style>
  <w:style w:type="paragraph" w:customStyle="1" w:styleId="heading51">
    <w:name w:val="heading 51"/>
    <w:basedOn w:val="heading50"/>
    <w:next w:val="BodyText0"/>
    <w:uiPriority w:val="1"/>
    <w:rsid w:val="00066C8A"/>
  </w:style>
  <w:style w:type="paragraph" w:customStyle="1" w:styleId="heading61">
    <w:name w:val="heading 61"/>
    <w:basedOn w:val="heading60"/>
    <w:next w:val="BodyText0"/>
    <w:uiPriority w:val="1"/>
    <w:rsid w:val="00066C8A"/>
  </w:style>
  <w:style w:type="paragraph" w:customStyle="1" w:styleId="HeadingManual10">
    <w:name w:val="~Heading Manual#1"/>
    <w:basedOn w:val="HeadingManual1"/>
    <w:next w:val="BodyText0"/>
    <w:uiPriority w:val="1"/>
    <w:rsid w:val="00066C8A"/>
    <w:pPr>
      <w:tabs>
        <w:tab w:val="left" w:pos="907"/>
      </w:tabs>
    </w:pPr>
  </w:style>
  <w:style w:type="paragraph" w:customStyle="1" w:styleId="HeadingManual20">
    <w:name w:val="~Heading Manual#2"/>
    <w:basedOn w:val="HeadingManual2"/>
    <w:next w:val="BodyText0"/>
    <w:uiPriority w:val="1"/>
    <w:rsid w:val="00066C8A"/>
  </w:style>
  <w:style w:type="paragraph" w:customStyle="1" w:styleId="HeadingManual30">
    <w:name w:val="~Heading Manual#3"/>
    <w:basedOn w:val="HeadingManual3"/>
    <w:next w:val="BodyText0"/>
    <w:uiPriority w:val="1"/>
    <w:rsid w:val="00066C8A"/>
  </w:style>
  <w:style w:type="paragraph" w:customStyle="1" w:styleId="HeadingManual40">
    <w:name w:val="~Heading Manual#4"/>
    <w:basedOn w:val="HeadingManual4"/>
    <w:next w:val="BodyText0"/>
    <w:uiPriority w:val="1"/>
    <w:rsid w:val="00066C8A"/>
  </w:style>
  <w:style w:type="paragraph" w:customStyle="1" w:styleId="HeadingManual50">
    <w:name w:val="~Heading Manual#5"/>
    <w:basedOn w:val="HeadingManual5"/>
    <w:next w:val="BodyText0"/>
    <w:uiPriority w:val="1"/>
    <w:rsid w:val="00066C8A"/>
  </w:style>
  <w:style w:type="paragraph" w:customStyle="1" w:styleId="HeadingManual60">
    <w:name w:val="~Heading Manual#6"/>
    <w:basedOn w:val="HeadingManual6"/>
    <w:next w:val="BodyText0"/>
    <w:uiPriority w:val="1"/>
    <w:rsid w:val="00066C8A"/>
    <w:pPr>
      <w:ind w:left="1800" w:hanging="1800"/>
    </w:pPr>
  </w:style>
  <w:style w:type="paragraph" w:customStyle="1" w:styleId="InfoText0">
    <w:name w:val="~Info Text"/>
    <w:basedOn w:val="InfoText"/>
    <w:uiPriority w:val="1"/>
    <w:rsid w:val="00066C8A"/>
    <w:pPr>
      <w:shd w:val="clear" w:color="auto" w:fill="DBDCDD"/>
    </w:pPr>
    <w:rPr>
      <w:color w:val="auto"/>
    </w:rPr>
  </w:style>
  <w:style w:type="paragraph" w:customStyle="1" w:styleId="Numbers1Single0">
    <w:name w:val="~Numbers #1 Single"/>
    <w:basedOn w:val="Numbers1Single"/>
    <w:uiPriority w:val="1"/>
    <w:rsid w:val="008F45CF"/>
    <w:pPr>
      <w:shd w:val="clear" w:color="auto" w:fill="D9D9D9" w:themeFill="background1" w:themeFillShade="D9"/>
    </w:pPr>
  </w:style>
  <w:style w:type="paragraph" w:customStyle="1" w:styleId="Numbers0">
    <w:name w:val="~Numbers"/>
    <w:basedOn w:val="Numbers1Single0"/>
    <w:uiPriority w:val="1"/>
    <w:qFormat/>
    <w:rsid w:val="008F45CF"/>
  </w:style>
  <w:style w:type="paragraph" w:customStyle="1" w:styleId="Numbers1Double0">
    <w:name w:val="~Numbers #1 Double"/>
    <w:basedOn w:val="Numbers1Double"/>
    <w:uiPriority w:val="1"/>
    <w:qFormat/>
    <w:rsid w:val="008F45CF"/>
    <w:pPr>
      <w:shd w:val="clear" w:color="auto" w:fill="D9D9D9" w:themeFill="background1" w:themeFillShade="D9"/>
    </w:pPr>
  </w:style>
  <w:style w:type="paragraph" w:customStyle="1" w:styleId="Numbers2Double0">
    <w:name w:val="~Numbers #2 Double"/>
    <w:basedOn w:val="Numbers2Double"/>
    <w:uiPriority w:val="1"/>
    <w:qFormat/>
    <w:rsid w:val="008F45CF"/>
    <w:pPr>
      <w:shd w:val="clear" w:color="auto" w:fill="D9D9D9" w:themeFill="background1" w:themeFillShade="D9"/>
    </w:pPr>
  </w:style>
  <w:style w:type="paragraph" w:customStyle="1" w:styleId="Numbers2Single0">
    <w:name w:val="~Numbers #2 Single"/>
    <w:basedOn w:val="Numbers2Single"/>
    <w:uiPriority w:val="1"/>
    <w:qFormat/>
    <w:rsid w:val="008F45CF"/>
    <w:pPr>
      <w:shd w:val="clear" w:color="auto" w:fill="D9D9D9" w:themeFill="background1" w:themeFillShade="D9"/>
    </w:pPr>
  </w:style>
  <w:style w:type="paragraph" w:customStyle="1" w:styleId="Numbers3Double0">
    <w:name w:val="~Numbers #3 Double"/>
    <w:basedOn w:val="Numbers3Double"/>
    <w:uiPriority w:val="1"/>
    <w:qFormat/>
    <w:rsid w:val="008F45CF"/>
    <w:pPr>
      <w:shd w:val="clear" w:color="auto" w:fill="D9D9D9" w:themeFill="background1" w:themeFillShade="D9"/>
    </w:pPr>
  </w:style>
  <w:style w:type="paragraph" w:customStyle="1" w:styleId="Numbers3Single0">
    <w:name w:val="~Numbers #3 Single"/>
    <w:basedOn w:val="Numbers3Single"/>
    <w:uiPriority w:val="1"/>
    <w:qFormat/>
    <w:rsid w:val="008F45CF"/>
    <w:pPr>
      <w:shd w:val="clear" w:color="auto" w:fill="D9D9D9" w:themeFill="background1" w:themeFillShade="D9"/>
    </w:pPr>
  </w:style>
  <w:style w:type="paragraph" w:customStyle="1" w:styleId="Numbers4Double0">
    <w:name w:val="~Numbers #4 Double"/>
    <w:basedOn w:val="Numbers4Double"/>
    <w:uiPriority w:val="1"/>
    <w:qFormat/>
    <w:rsid w:val="008F45CF"/>
    <w:pPr>
      <w:shd w:val="clear" w:color="auto" w:fill="D9D9D9" w:themeFill="background1" w:themeFillShade="D9"/>
    </w:pPr>
  </w:style>
  <w:style w:type="paragraph" w:customStyle="1" w:styleId="Numbers4Single0">
    <w:name w:val="~Numbers #4 Single"/>
    <w:basedOn w:val="Numbers4Single"/>
    <w:uiPriority w:val="1"/>
    <w:qFormat/>
    <w:rsid w:val="008F45CF"/>
    <w:pPr>
      <w:shd w:val="clear" w:color="auto" w:fill="D9D9D9" w:themeFill="background1" w:themeFillShade="D9"/>
    </w:pPr>
  </w:style>
  <w:style w:type="paragraph" w:customStyle="1" w:styleId="Numbers5Double0">
    <w:name w:val="~Numbers #5 Double"/>
    <w:basedOn w:val="Numbers5Double"/>
    <w:uiPriority w:val="1"/>
    <w:qFormat/>
    <w:rsid w:val="008F45CF"/>
    <w:pPr>
      <w:shd w:val="clear" w:color="auto" w:fill="D9D9D9" w:themeFill="background1" w:themeFillShade="D9"/>
    </w:pPr>
  </w:style>
  <w:style w:type="paragraph" w:customStyle="1" w:styleId="Numbers5Single0">
    <w:name w:val="~Numbers #5 Single"/>
    <w:basedOn w:val="Numbers5Single"/>
    <w:uiPriority w:val="1"/>
    <w:qFormat/>
    <w:rsid w:val="008F45CF"/>
    <w:pPr>
      <w:shd w:val="clear" w:color="auto" w:fill="D9D9D9" w:themeFill="background1" w:themeFillShade="D9"/>
    </w:pPr>
  </w:style>
  <w:style w:type="paragraph" w:customStyle="1" w:styleId="NumbersAuto">
    <w:name w:val="~Numbers (Auto)"/>
    <w:basedOn w:val="NumbersAutoSingle"/>
    <w:uiPriority w:val="1"/>
    <w:rsid w:val="008F45CF"/>
    <w:pPr>
      <w:numPr>
        <w:numId w:val="14"/>
      </w:numPr>
      <w:shd w:val="clear" w:color="auto" w:fill="DBDCDD"/>
    </w:pPr>
  </w:style>
  <w:style w:type="paragraph" w:customStyle="1" w:styleId="NumbersAutoBold0">
    <w:name w:val="~Numbers (Auto) Bold"/>
    <w:basedOn w:val="NumbersAutoBoldDouble"/>
    <w:uiPriority w:val="1"/>
    <w:rsid w:val="008F45CF"/>
    <w:pPr>
      <w:numPr>
        <w:numId w:val="13"/>
      </w:numPr>
      <w:shd w:val="clear" w:color="auto" w:fill="D9D9D9" w:themeFill="background1" w:themeFillShade="D9"/>
    </w:pPr>
  </w:style>
  <w:style w:type="paragraph" w:customStyle="1" w:styleId="NumbersAutoDouble1">
    <w:name w:val="~Numbers (Auto) Double"/>
    <w:basedOn w:val="NumbersAuto"/>
    <w:uiPriority w:val="1"/>
    <w:rsid w:val="008F45CF"/>
    <w:pPr>
      <w:spacing w:after="120"/>
    </w:pPr>
  </w:style>
  <w:style w:type="paragraph" w:customStyle="1" w:styleId="NumbersBold0">
    <w:name w:val="~Numbers Bold"/>
    <w:basedOn w:val="NumbersBold"/>
    <w:uiPriority w:val="1"/>
    <w:rsid w:val="008F45CF"/>
    <w:pPr>
      <w:shd w:val="clear" w:color="auto" w:fill="DBDCDD"/>
    </w:pPr>
  </w:style>
  <w:style w:type="paragraph" w:customStyle="1" w:styleId="NumbersDouble0">
    <w:name w:val="~Numbers Double"/>
    <w:basedOn w:val="Numbers1Double0"/>
    <w:uiPriority w:val="1"/>
    <w:rsid w:val="008F45CF"/>
  </w:style>
  <w:style w:type="paragraph" w:customStyle="1" w:styleId="Subheading0">
    <w:name w:val="~Subheading"/>
    <w:basedOn w:val="Subheading"/>
    <w:next w:val="BodyText0"/>
    <w:uiPriority w:val="1"/>
    <w:rsid w:val="00066C8A"/>
    <w:pPr>
      <w:shd w:val="clear" w:color="auto" w:fill="DBDCDD"/>
    </w:pPr>
  </w:style>
  <w:style w:type="paragraph" w:customStyle="1" w:styleId="TableText10Bold0">
    <w:name w:val="~Table Text 10 Bold"/>
    <w:basedOn w:val="TableText10Bold"/>
    <w:uiPriority w:val="1"/>
    <w:rsid w:val="00066C8A"/>
    <w:pPr>
      <w:shd w:val="clear" w:color="auto" w:fill="DBDCDD"/>
    </w:pPr>
    <w:rPr>
      <w:color w:val="auto"/>
    </w:rPr>
  </w:style>
  <w:style w:type="paragraph" w:customStyle="1" w:styleId="TableHeading100">
    <w:name w:val="~Table Heading 10"/>
    <w:basedOn w:val="TableText10Bold0"/>
    <w:uiPriority w:val="1"/>
    <w:rsid w:val="00066C8A"/>
    <w:pPr>
      <w:keepNext/>
      <w:jc w:val="center"/>
    </w:pPr>
  </w:style>
  <w:style w:type="paragraph" w:customStyle="1" w:styleId="TableHeading110">
    <w:name w:val="~Table Heading 11"/>
    <w:basedOn w:val="TableHeading100"/>
    <w:uiPriority w:val="1"/>
    <w:rsid w:val="00066C8A"/>
    <w:rPr>
      <w:sz w:val="22"/>
    </w:rPr>
  </w:style>
  <w:style w:type="paragraph" w:customStyle="1" w:styleId="TableHeading80">
    <w:name w:val="~Table Heading 8"/>
    <w:basedOn w:val="TableHeading100"/>
    <w:uiPriority w:val="1"/>
    <w:rsid w:val="00066C8A"/>
    <w:rPr>
      <w:sz w:val="16"/>
    </w:rPr>
  </w:style>
  <w:style w:type="paragraph" w:customStyle="1" w:styleId="TableHeading90">
    <w:name w:val="~Table Heading 9"/>
    <w:basedOn w:val="TableHeading100"/>
    <w:uiPriority w:val="1"/>
    <w:qFormat/>
    <w:rsid w:val="00066C8A"/>
    <w:rPr>
      <w:sz w:val="18"/>
    </w:rPr>
  </w:style>
  <w:style w:type="paragraph" w:customStyle="1" w:styleId="TableofContents0">
    <w:name w:val="~Table of Contents"/>
    <w:basedOn w:val="TableofContents"/>
    <w:next w:val="BodyText0"/>
    <w:uiPriority w:val="1"/>
    <w:rsid w:val="00066C8A"/>
    <w:pPr>
      <w:shd w:val="clear" w:color="auto" w:fill="DBDCDD"/>
    </w:pPr>
  </w:style>
  <w:style w:type="paragraph" w:customStyle="1" w:styleId="TableText10BoldDouble0">
    <w:name w:val="~Table Text 10 Bold Double"/>
    <w:basedOn w:val="TableText10BoldDouble"/>
    <w:uiPriority w:val="1"/>
    <w:rsid w:val="00066C8A"/>
    <w:pPr>
      <w:shd w:val="clear" w:color="auto" w:fill="DBDCDD"/>
    </w:pPr>
  </w:style>
  <w:style w:type="paragraph" w:customStyle="1" w:styleId="TableText10BoldSingle0">
    <w:name w:val="~Table Text 10 Bold Single"/>
    <w:basedOn w:val="TableText10BoldSingle"/>
    <w:uiPriority w:val="1"/>
    <w:rsid w:val="00066C8A"/>
    <w:pPr>
      <w:shd w:val="clear" w:color="auto" w:fill="DBDCDD"/>
    </w:pPr>
  </w:style>
  <w:style w:type="paragraph" w:customStyle="1" w:styleId="TableText10Bullet1Double0">
    <w:name w:val="~Table Text 10 Bullet #1 Double"/>
    <w:basedOn w:val="TableText10Bullet1Double"/>
    <w:uiPriority w:val="1"/>
    <w:qFormat/>
    <w:rsid w:val="00066C8A"/>
    <w:pPr>
      <w:shd w:val="clear" w:color="auto" w:fill="DBDCDD"/>
    </w:pPr>
  </w:style>
  <w:style w:type="paragraph" w:customStyle="1" w:styleId="TableText10Bullet1Single0">
    <w:name w:val="~Table Text 10 Bullet #1 Single"/>
    <w:basedOn w:val="TableText10Bullet1Single"/>
    <w:uiPriority w:val="1"/>
    <w:qFormat/>
    <w:rsid w:val="00066C8A"/>
    <w:pPr>
      <w:shd w:val="clear" w:color="auto" w:fill="DBDCDD"/>
    </w:pPr>
  </w:style>
  <w:style w:type="paragraph" w:customStyle="1" w:styleId="TableText10Bullet2Double0">
    <w:name w:val="~Table Text 10 Bullet #2 Double"/>
    <w:basedOn w:val="TableText10Bullet2Double"/>
    <w:uiPriority w:val="1"/>
    <w:qFormat/>
    <w:rsid w:val="00066C8A"/>
    <w:pPr>
      <w:shd w:val="clear" w:color="auto" w:fill="DBDCDD"/>
      <w:ind w:left="432" w:hanging="216"/>
    </w:pPr>
  </w:style>
  <w:style w:type="paragraph" w:customStyle="1" w:styleId="TableText10Bullet2Single0">
    <w:name w:val="~Table Text 10 Bullet #2 Single"/>
    <w:basedOn w:val="TableText10Bullet2Single"/>
    <w:uiPriority w:val="1"/>
    <w:qFormat/>
    <w:rsid w:val="00066C8A"/>
    <w:pPr>
      <w:shd w:val="clear" w:color="auto" w:fill="DBDCDD"/>
      <w:tabs>
        <w:tab w:val="clear" w:pos="1440"/>
      </w:tabs>
    </w:pPr>
  </w:style>
  <w:style w:type="paragraph" w:customStyle="1" w:styleId="TableText10Bullet3Double0">
    <w:name w:val="~Table Text 10 Bullet #3 Double"/>
    <w:basedOn w:val="TableText10Bullet3Double"/>
    <w:uiPriority w:val="1"/>
    <w:qFormat/>
    <w:rsid w:val="00066C8A"/>
    <w:pPr>
      <w:shd w:val="clear" w:color="auto" w:fill="DBDCDD"/>
    </w:pPr>
  </w:style>
  <w:style w:type="paragraph" w:customStyle="1" w:styleId="TableText10Bullet3Single0">
    <w:name w:val="~Table Text 10 Bullet #3 Single"/>
    <w:basedOn w:val="TableText10Bullet3Single"/>
    <w:uiPriority w:val="1"/>
    <w:qFormat/>
    <w:rsid w:val="00066C8A"/>
    <w:pPr>
      <w:shd w:val="clear" w:color="auto" w:fill="DBDCDD"/>
    </w:pPr>
  </w:style>
  <w:style w:type="paragraph" w:customStyle="1" w:styleId="TableText10Double0">
    <w:name w:val="~Table Text 10 Double"/>
    <w:basedOn w:val="TableText10Double"/>
    <w:uiPriority w:val="1"/>
    <w:rsid w:val="00066C8A"/>
    <w:pPr>
      <w:shd w:val="clear" w:color="auto" w:fill="DBDCDD"/>
    </w:pPr>
    <w:rPr>
      <w:color w:val="auto"/>
    </w:rPr>
  </w:style>
  <w:style w:type="paragraph" w:customStyle="1" w:styleId="TableText10Single0">
    <w:name w:val="~Table Text 10 Single"/>
    <w:basedOn w:val="TableText10Single"/>
    <w:uiPriority w:val="1"/>
    <w:rsid w:val="00066C8A"/>
    <w:pPr>
      <w:shd w:val="clear" w:color="auto" w:fill="DBDCDD"/>
    </w:pPr>
    <w:rPr>
      <w:color w:val="auto"/>
    </w:rPr>
  </w:style>
  <w:style w:type="paragraph" w:customStyle="1" w:styleId="TableText11Bold0">
    <w:name w:val="~Table Text 11 Bold"/>
    <w:basedOn w:val="TableText11Bold"/>
    <w:uiPriority w:val="1"/>
    <w:rsid w:val="00066C8A"/>
    <w:pPr>
      <w:shd w:val="clear" w:color="auto" w:fill="DBDCDD"/>
    </w:pPr>
    <w:rPr>
      <w:color w:val="auto"/>
    </w:rPr>
  </w:style>
  <w:style w:type="paragraph" w:customStyle="1" w:styleId="TableText11BoldDouble0">
    <w:name w:val="~Table Text 11 Bold Double"/>
    <w:basedOn w:val="TableText11BoldDouble"/>
    <w:uiPriority w:val="1"/>
    <w:rsid w:val="00066C8A"/>
    <w:pPr>
      <w:shd w:val="clear" w:color="auto" w:fill="DBDCDD"/>
    </w:pPr>
  </w:style>
  <w:style w:type="paragraph" w:customStyle="1" w:styleId="TableText11BoldSingle0">
    <w:name w:val="~Table Text 11 Bold Single"/>
    <w:basedOn w:val="TableText11BoldSingle"/>
    <w:uiPriority w:val="1"/>
    <w:rsid w:val="00066C8A"/>
    <w:pPr>
      <w:shd w:val="clear" w:color="auto" w:fill="DBDCDD"/>
    </w:pPr>
  </w:style>
  <w:style w:type="paragraph" w:customStyle="1" w:styleId="TableText11Bullet1Double0">
    <w:name w:val="~Table Text 11 Bullet #1 Double"/>
    <w:basedOn w:val="TableText11Bullet1Double"/>
    <w:uiPriority w:val="1"/>
    <w:qFormat/>
    <w:rsid w:val="00066C8A"/>
    <w:pPr>
      <w:shd w:val="clear" w:color="auto" w:fill="DBDCDD"/>
    </w:pPr>
  </w:style>
  <w:style w:type="paragraph" w:customStyle="1" w:styleId="TableText11Bullet1Single0">
    <w:name w:val="~Table Text 11 Bullet #1 Single"/>
    <w:basedOn w:val="TableText11Bullet1Single"/>
    <w:uiPriority w:val="1"/>
    <w:qFormat/>
    <w:rsid w:val="00066C8A"/>
    <w:pPr>
      <w:shd w:val="clear" w:color="auto" w:fill="DBDCDD"/>
    </w:pPr>
  </w:style>
  <w:style w:type="paragraph" w:customStyle="1" w:styleId="TableText11Bullet2Double0">
    <w:name w:val="~Table Text 11 Bullet #2 Double"/>
    <w:basedOn w:val="TableText11Bullet2Double"/>
    <w:uiPriority w:val="1"/>
    <w:qFormat/>
    <w:rsid w:val="00066C8A"/>
    <w:pPr>
      <w:shd w:val="clear" w:color="auto" w:fill="DBDCDD"/>
    </w:pPr>
  </w:style>
  <w:style w:type="paragraph" w:customStyle="1" w:styleId="TableText11Bullet2Single0">
    <w:name w:val="~Table Text 11 Bullet #2 Single"/>
    <w:basedOn w:val="TableText11Bullet2Single"/>
    <w:uiPriority w:val="1"/>
    <w:qFormat/>
    <w:rsid w:val="00066C8A"/>
    <w:pPr>
      <w:shd w:val="clear" w:color="auto" w:fill="DBDCDD"/>
    </w:pPr>
  </w:style>
  <w:style w:type="paragraph" w:customStyle="1" w:styleId="TableText11Bullet3Double0">
    <w:name w:val="~Table Text 11 Bullet #3 Double"/>
    <w:basedOn w:val="TableText11Bullet3Double"/>
    <w:uiPriority w:val="1"/>
    <w:qFormat/>
    <w:rsid w:val="00066C8A"/>
    <w:pPr>
      <w:shd w:val="clear" w:color="auto" w:fill="DBDCDD"/>
    </w:pPr>
  </w:style>
  <w:style w:type="paragraph" w:customStyle="1" w:styleId="TableText11Bullet3Single0">
    <w:name w:val="~Table Text 11 Bullet #3 Single"/>
    <w:basedOn w:val="TableText11Bullet3Single"/>
    <w:uiPriority w:val="1"/>
    <w:qFormat/>
    <w:rsid w:val="00066C8A"/>
    <w:pPr>
      <w:shd w:val="clear" w:color="auto" w:fill="DBDCDD"/>
    </w:pPr>
  </w:style>
  <w:style w:type="paragraph" w:customStyle="1" w:styleId="TableText11Double0">
    <w:name w:val="~Table Text 11 Double"/>
    <w:basedOn w:val="TableText11Double"/>
    <w:uiPriority w:val="1"/>
    <w:rsid w:val="00066C8A"/>
    <w:pPr>
      <w:shd w:val="clear" w:color="auto" w:fill="DBDCDD"/>
    </w:pPr>
    <w:rPr>
      <w:color w:val="auto"/>
    </w:rPr>
  </w:style>
  <w:style w:type="paragraph" w:customStyle="1" w:styleId="TableText11Single0">
    <w:name w:val="~Table Text 11 Single"/>
    <w:basedOn w:val="TableText11Single"/>
    <w:uiPriority w:val="1"/>
    <w:rsid w:val="00066C8A"/>
    <w:pPr>
      <w:shd w:val="clear" w:color="auto" w:fill="DBDCDD"/>
    </w:pPr>
    <w:rPr>
      <w:color w:val="auto"/>
    </w:rPr>
  </w:style>
  <w:style w:type="paragraph" w:customStyle="1" w:styleId="TableText8Bold0">
    <w:name w:val="~Table Text 8 Bold"/>
    <w:basedOn w:val="TableText8Bold"/>
    <w:uiPriority w:val="1"/>
    <w:rsid w:val="00066C8A"/>
    <w:pPr>
      <w:shd w:val="clear" w:color="auto" w:fill="DBDCDD"/>
    </w:pPr>
    <w:rPr>
      <w:color w:val="auto"/>
    </w:rPr>
  </w:style>
  <w:style w:type="paragraph" w:customStyle="1" w:styleId="TableText8BoldDouble0">
    <w:name w:val="~Table Text 8 Bold Double"/>
    <w:basedOn w:val="TableText8BoldDouble"/>
    <w:uiPriority w:val="1"/>
    <w:rsid w:val="00066C8A"/>
    <w:pPr>
      <w:shd w:val="clear" w:color="auto" w:fill="DBDCDD"/>
    </w:pPr>
  </w:style>
  <w:style w:type="paragraph" w:customStyle="1" w:styleId="TableText8BoldSingle0">
    <w:name w:val="~Table Text 8 Bold Single"/>
    <w:basedOn w:val="TableText8BoldSingle"/>
    <w:uiPriority w:val="1"/>
    <w:rsid w:val="00066C8A"/>
    <w:pPr>
      <w:shd w:val="clear" w:color="auto" w:fill="DBDCDD"/>
    </w:pPr>
  </w:style>
  <w:style w:type="paragraph" w:customStyle="1" w:styleId="TableText8Bullet1Double0">
    <w:name w:val="~Table Text 8 Bullet #1 Double"/>
    <w:basedOn w:val="TableText8Bullet1Single"/>
    <w:uiPriority w:val="1"/>
    <w:qFormat/>
    <w:rsid w:val="00066C8A"/>
    <w:pPr>
      <w:shd w:val="clear" w:color="auto" w:fill="DBDCDD"/>
    </w:pPr>
  </w:style>
  <w:style w:type="paragraph" w:customStyle="1" w:styleId="TableText8Bullet1Single0">
    <w:name w:val="~Table Text 8 Bullet #1 Single"/>
    <w:basedOn w:val="TableText8Bullet1Single"/>
    <w:uiPriority w:val="1"/>
    <w:qFormat/>
    <w:rsid w:val="00066C8A"/>
    <w:pPr>
      <w:shd w:val="clear" w:color="auto" w:fill="DBDCDD"/>
    </w:pPr>
  </w:style>
  <w:style w:type="paragraph" w:customStyle="1" w:styleId="TableText8Bullet2Double0">
    <w:name w:val="~Table Text 8 Bullet #2 Double"/>
    <w:basedOn w:val="TableText8Bullet2Double"/>
    <w:uiPriority w:val="1"/>
    <w:qFormat/>
    <w:rsid w:val="00066C8A"/>
    <w:pPr>
      <w:shd w:val="clear" w:color="auto" w:fill="DBDCDD"/>
    </w:pPr>
  </w:style>
  <w:style w:type="paragraph" w:customStyle="1" w:styleId="TableText8Bullet2Single0">
    <w:name w:val="~Table Text 8 Bullet #2 Single"/>
    <w:basedOn w:val="TableText8Bullet2Single"/>
    <w:uiPriority w:val="1"/>
    <w:qFormat/>
    <w:rsid w:val="00066C8A"/>
    <w:pPr>
      <w:shd w:val="clear" w:color="auto" w:fill="DBDCDD"/>
    </w:pPr>
  </w:style>
  <w:style w:type="paragraph" w:customStyle="1" w:styleId="TableText8Bullet3Double0">
    <w:name w:val="~Table Text 8 Bullet #3 Double"/>
    <w:basedOn w:val="TableText8Bullet3Double"/>
    <w:uiPriority w:val="1"/>
    <w:qFormat/>
    <w:rsid w:val="00066C8A"/>
    <w:pPr>
      <w:shd w:val="clear" w:color="auto" w:fill="DBDCDD"/>
    </w:pPr>
  </w:style>
  <w:style w:type="paragraph" w:customStyle="1" w:styleId="TableText8Bullet3Single0">
    <w:name w:val="~Table Text 8 Bullet #3 Single"/>
    <w:basedOn w:val="TableText8Bullet3Single"/>
    <w:uiPriority w:val="1"/>
    <w:qFormat/>
    <w:rsid w:val="00066C8A"/>
    <w:pPr>
      <w:shd w:val="clear" w:color="auto" w:fill="DBDCDD"/>
    </w:pPr>
  </w:style>
  <w:style w:type="paragraph" w:customStyle="1" w:styleId="TableText8Double0">
    <w:name w:val="~Table Text 8 Double"/>
    <w:basedOn w:val="TableText8Double"/>
    <w:uiPriority w:val="1"/>
    <w:rsid w:val="00066C8A"/>
    <w:pPr>
      <w:shd w:val="clear" w:color="auto" w:fill="DBDCDD"/>
    </w:pPr>
    <w:rPr>
      <w:color w:val="auto"/>
    </w:rPr>
  </w:style>
  <w:style w:type="paragraph" w:customStyle="1" w:styleId="TableText8Single0">
    <w:name w:val="~Table Text 8 Single"/>
    <w:basedOn w:val="TableText8Single"/>
    <w:uiPriority w:val="1"/>
    <w:rsid w:val="00066C8A"/>
    <w:pPr>
      <w:shd w:val="clear" w:color="auto" w:fill="DBDCDD"/>
    </w:pPr>
    <w:rPr>
      <w:color w:val="auto"/>
    </w:rPr>
  </w:style>
  <w:style w:type="paragraph" w:customStyle="1" w:styleId="TableText9Bold0">
    <w:name w:val="~Table Text 9 Bold"/>
    <w:basedOn w:val="TableText9Bold"/>
    <w:uiPriority w:val="1"/>
    <w:qFormat/>
    <w:rsid w:val="00066C8A"/>
    <w:pPr>
      <w:shd w:val="clear" w:color="auto" w:fill="DBDCDD"/>
    </w:pPr>
  </w:style>
  <w:style w:type="paragraph" w:customStyle="1" w:styleId="TableText9BoldDouble0">
    <w:name w:val="~Table Text 9 Bold Double"/>
    <w:basedOn w:val="TableText9BoldDouble"/>
    <w:uiPriority w:val="1"/>
    <w:qFormat/>
    <w:rsid w:val="00066C8A"/>
    <w:pPr>
      <w:shd w:val="clear" w:color="auto" w:fill="DBDCDD"/>
    </w:pPr>
  </w:style>
  <w:style w:type="paragraph" w:customStyle="1" w:styleId="TableText9BoldSingle0">
    <w:name w:val="~Table Text 9 Bold Single"/>
    <w:basedOn w:val="TableText9BoldSingle"/>
    <w:uiPriority w:val="1"/>
    <w:qFormat/>
    <w:rsid w:val="00066C8A"/>
    <w:pPr>
      <w:shd w:val="clear" w:color="auto" w:fill="DBDCDD"/>
    </w:pPr>
  </w:style>
  <w:style w:type="paragraph" w:customStyle="1" w:styleId="TableText9Bullet1Double0">
    <w:name w:val="~Table Text 9 Bullet #1 Double"/>
    <w:basedOn w:val="TableText9Bullet1Double"/>
    <w:uiPriority w:val="1"/>
    <w:qFormat/>
    <w:rsid w:val="00066C8A"/>
    <w:pPr>
      <w:shd w:val="clear" w:color="auto" w:fill="DBDCDD"/>
    </w:pPr>
  </w:style>
  <w:style w:type="paragraph" w:customStyle="1" w:styleId="TableText9Bullet1Single0">
    <w:name w:val="~Table Text 9 Bullet #1 Single"/>
    <w:basedOn w:val="TableText9Bullet1Single"/>
    <w:uiPriority w:val="1"/>
    <w:qFormat/>
    <w:rsid w:val="00066C8A"/>
    <w:pPr>
      <w:shd w:val="clear" w:color="auto" w:fill="DBDCDD"/>
    </w:pPr>
  </w:style>
  <w:style w:type="paragraph" w:customStyle="1" w:styleId="TableText9Bullet2Double0">
    <w:name w:val="~Table Text 9 Bullet #2 Double"/>
    <w:basedOn w:val="TableText9Bullet2Double"/>
    <w:uiPriority w:val="1"/>
    <w:qFormat/>
    <w:rsid w:val="00066C8A"/>
    <w:pPr>
      <w:shd w:val="clear" w:color="auto" w:fill="DBDCDD"/>
    </w:pPr>
  </w:style>
  <w:style w:type="paragraph" w:customStyle="1" w:styleId="TableText9Bullet2Single0">
    <w:name w:val="~Table Text 9 Bullet #2 Single"/>
    <w:basedOn w:val="TableText9Bullet2Single"/>
    <w:uiPriority w:val="1"/>
    <w:qFormat/>
    <w:rsid w:val="00066C8A"/>
    <w:pPr>
      <w:shd w:val="clear" w:color="auto" w:fill="DBDCDD"/>
    </w:pPr>
  </w:style>
  <w:style w:type="paragraph" w:customStyle="1" w:styleId="TableText9Bullet3Double0">
    <w:name w:val="~Table Text 9 Bullet #3 Double"/>
    <w:basedOn w:val="TableText9Bullet3Double"/>
    <w:uiPriority w:val="1"/>
    <w:qFormat/>
    <w:rsid w:val="00066C8A"/>
    <w:pPr>
      <w:shd w:val="clear" w:color="auto" w:fill="DBDCDD"/>
    </w:pPr>
  </w:style>
  <w:style w:type="paragraph" w:customStyle="1" w:styleId="TableText9Bullet3Single0">
    <w:name w:val="~Table Text 9 Bullet #3 Single"/>
    <w:basedOn w:val="TableText9Bullet3Single"/>
    <w:uiPriority w:val="1"/>
    <w:qFormat/>
    <w:rsid w:val="00066C8A"/>
    <w:pPr>
      <w:shd w:val="clear" w:color="auto" w:fill="DBDCDD"/>
    </w:pPr>
  </w:style>
  <w:style w:type="paragraph" w:customStyle="1" w:styleId="TableText9Double0">
    <w:name w:val="~Table Text 9 Double"/>
    <w:basedOn w:val="TableText9Double"/>
    <w:uiPriority w:val="1"/>
    <w:qFormat/>
    <w:rsid w:val="00066C8A"/>
    <w:pPr>
      <w:shd w:val="clear" w:color="auto" w:fill="DBDCDD"/>
    </w:pPr>
  </w:style>
  <w:style w:type="paragraph" w:customStyle="1" w:styleId="TableText9Single0">
    <w:name w:val="~Table Text 9 Single"/>
    <w:basedOn w:val="TableText9Single"/>
    <w:uiPriority w:val="1"/>
    <w:qFormat/>
    <w:rsid w:val="00066C8A"/>
    <w:pPr>
      <w:shd w:val="clear" w:color="auto" w:fill="DBDCDD"/>
    </w:pPr>
  </w:style>
  <w:style w:type="paragraph" w:customStyle="1" w:styleId="TableFigureCaption0">
    <w:name w:val="~Table/Figure Caption"/>
    <w:basedOn w:val="TableFigureCaption"/>
    <w:uiPriority w:val="1"/>
    <w:rsid w:val="00066C8A"/>
    <w:pPr>
      <w:shd w:val="clear" w:color="auto" w:fill="DBDCDD"/>
    </w:pPr>
  </w:style>
  <w:style w:type="numbering" w:styleId="111111">
    <w:name w:val="Outline List 2"/>
    <w:basedOn w:val="Bezseznamu"/>
    <w:uiPriority w:val="99"/>
    <w:semiHidden/>
    <w:unhideWhenUsed/>
    <w:rsid w:val="008F45CF"/>
    <w:pPr>
      <w:numPr>
        <w:numId w:val="15"/>
      </w:numPr>
    </w:pPr>
  </w:style>
  <w:style w:type="numbering" w:styleId="1ai">
    <w:name w:val="Outline List 1"/>
    <w:basedOn w:val="Bezseznamu"/>
    <w:uiPriority w:val="99"/>
    <w:semiHidden/>
    <w:unhideWhenUsed/>
    <w:rsid w:val="008F45CF"/>
    <w:pPr>
      <w:numPr>
        <w:numId w:val="16"/>
      </w:numPr>
    </w:pPr>
  </w:style>
  <w:style w:type="character" w:customStyle="1" w:styleId="Nadpis1Char">
    <w:name w:val="Nadpis 1 Char"/>
    <w:basedOn w:val="Standardnpsmoodstavce"/>
    <w:link w:val="Nadpis1"/>
    <w:rsid w:val="00066C8A"/>
    <w:rPr>
      <w:rFonts w:ascii="Arial" w:eastAsia="PMingLiU" w:hAnsi="Arial" w:cs="Arial"/>
      <w:b/>
      <w:bCs/>
      <w:kern w:val="32"/>
      <w:sz w:val="36"/>
      <w:szCs w:val="32"/>
      <w:lang w:val="en-GB" w:bidi="ar-DZ"/>
    </w:rPr>
  </w:style>
  <w:style w:type="character" w:customStyle="1" w:styleId="Nadpis2Char">
    <w:name w:val="Nadpis 2 Char"/>
    <w:basedOn w:val="Standardnpsmoodstavce"/>
    <w:link w:val="Nadpis2"/>
    <w:rsid w:val="00066C8A"/>
    <w:rPr>
      <w:rFonts w:ascii="Arial" w:eastAsia="PMingLiU" w:hAnsi="Arial" w:cs="Arial"/>
      <w:b/>
      <w:bCs/>
      <w:iCs/>
      <w:sz w:val="32"/>
      <w:szCs w:val="28"/>
      <w:lang w:val="en-GB" w:bidi="ar-DZ"/>
    </w:rPr>
  </w:style>
  <w:style w:type="character" w:customStyle="1" w:styleId="Nadpis3Char">
    <w:name w:val="Nadpis 3 Char"/>
    <w:basedOn w:val="Standardnpsmoodstavce"/>
    <w:link w:val="Nadpis3"/>
    <w:rsid w:val="00C435A2"/>
    <w:rPr>
      <w:rFonts w:ascii="Arial" w:eastAsia="PMingLiU" w:hAnsi="Arial" w:cs="Arial"/>
      <w:b/>
      <w:bCs/>
      <w:sz w:val="28"/>
      <w:szCs w:val="26"/>
      <w:lang w:val="en-GB" w:bidi="ar-DZ"/>
    </w:rPr>
  </w:style>
  <w:style w:type="character" w:customStyle="1" w:styleId="Nadpis4Char">
    <w:name w:val="Nadpis 4 Char"/>
    <w:basedOn w:val="Standardnpsmoodstavce"/>
    <w:link w:val="Nadpis4"/>
    <w:rsid w:val="00C435A2"/>
    <w:rPr>
      <w:rFonts w:ascii="Arial" w:eastAsia="PMingLiU" w:hAnsi="Arial" w:cs="Times New Roman"/>
      <w:b/>
      <w:bCs/>
      <w:sz w:val="26"/>
      <w:szCs w:val="28"/>
      <w:lang w:val="en-GB" w:bidi="ar-DZ"/>
    </w:rPr>
  </w:style>
  <w:style w:type="character" w:customStyle="1" w:styleId="Nadpis5Char">
    <w:name w:val="Nadpis 5 Char"/>
    <w:basedOn w:val="Standardnpsmoodstavce"/>
    <w:link w:val="Nadpis5"/>
    <w:rsid w:val="00066C8A"/>
    <w:rPr>
      <w:rFonts w:ascii="Arial" w:eastAsia="PMingLiU" w:hAnsi="Arial" w:cs="Times New Roman"/>
      <w:b/>
      <w:bCs/>
      <w:iCs/>
      <w:sz w:val="24"/>
      <w:szCs w:val="26"/>
      <w:lang w:val="en-GB" w:bidi="ar-DZ"/>
    </w:rPr>
  </w:style>
  <w:style w:type="character" w:customStyle="1" w:styleId="Nadpis6Char">
    <w:name w:val="Nadpis 6 Char"/>
    <w:basedOn w:val="Standardnpsmoodstavce"/>
    <w:link w:val="Nadpis6"/>
    <w:rsid w:val="00066C8A"/>
    <w:rPr>
      <w:rFonts w:ascii="Arial" w:eastAsia="PMingLiU" w:hAnsi="Arial" w:cs="Times New Roman"/>
      <w:b/>
      <w:bCs/>
      <w:lang w:val="en-GB" w:bidi="ar-DZ"/>
    </w:rPr>
  </w:style>
  <w:style w:type="character" w:customStyle="1" w:styleId="Nadpis7Char">
    <w:name w:val="Nadpis 7 Char"/>
    <w:basedOn w:val="Standardnpsmoodstavce"/>
    <w:link w:val="Nadpis7"/>
    <w:semiHidden/>
    <w:rsid w:val="004F03BC"/>
    <w:rPr>
      <w:rFonts w:ascii="Times New Roman" w:eastAsia="PMingLiU" w:hAnsi="Times New Roman" w:cs="Times New Roman"/>
      <w:color w:val="000000"/>
      <w:sz w:val="24"/>
      <w:szCs w:val="24"/>
      <w:lang w:val="en-GB" w:bidi="ar-DZ"/>
    </w:rPr>
  </w:style>
  <w:style w:type="character" w:customStyle="1" w:styleId="Nadpis8Char">
    <w:name w:val="Nadpis 8 Char"/>
    <w:basedOn w:val="Standardnpsmoodstavce"/>
    <w:link w:val="Nadpis8"/>
    <w:semiHidden/>
    <w:rsid w:val="004F03BC"/>
    <w:rPr>
      <w:rFonts w:ascii="Times New Roman" w:eastAsia="PMingLiU" w:hAnsi="Times New Roman" w:cs="Times New Roman"/>
      <w:i/>
      <w:iCs/>
      <w:color w:val="000000"/>
      <w:sz w:val="24"/>
      <w:szCs w:val="24"/>
      <w:lang w:val="en-GB" w:bidi="ar-DZ"/>
    </w:rPr>
  </w:style>
  <w:style w:type="character" w:customStyle="1" w:styleId="Nadpis9Char">
    <w:name w:val="Nadpis 9 Char"/>
    <w:basedOn w:val="Standardnpsmoodstavce"/>
    <w:link w:val="Nadpis9"/>
    <w:semiHidden/>
    <w:rsid w:val="004F03BC"/>
    <w:rPr>
      <w:rFonts w:ascii="Arial" w:eastAsia="PMingLiU" w:hAnsi="Arial" w:cs="Arial"/>
      <w:color w:val="000000"/>
      <w:lang w:val="en-GB" w:bidi="ar-DZ"/>
    </w:rPr>
  </w:style>
  <w:style w:type="numbering" w:styleId="lnekoddl">
    <w:name w:val="Outline List 3"/>
    <w:basedOn w:val="Bezseznamu"/>
    <w:uiPriority w:val="99"/>
    <w:semiHidden/>
    <w:unhideWhenUsed/>
    <w:rsid w:val="008F45CF"/>
    <w:pPr>
      <w:numPr>
        <w:numId w:val="17"/>
      </w:numPr>
    </w:pPr>
  </w:style>
  <w:style w:type="paragraph" w:styleId="Textbubliny">
    <w:name w:val="Balloon Text"/>
    <w:basedOn w:val="Normln"/>
    <w:link w:val="TextbublinyChar"/>
    <w:semiHidden/>
    <w:rsid w:val="008F45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F45CF"/>
    <w:rPr>
      <w:rFonts w:ascii="Tahoma" w:eastAsia="PMingLiU" w:hAnsi="Tahoma" w:cs="Tahoma"/>
      <w:color w:val="000000"/>
      <w:sz w:val="16"/>
      <w:szCs w:val="16"/>
      <w:lang w:val="en-GB" w:bidi="ar-DZ"/>
    </w:rPr>
  </w:style>
  <w:style w:type="paragraph" w:styleId="Bibliografie">
    <w:name w:val="Bibliography"/>
    <w:basedOn w:val="Normln"/>
    <w:next w:val="Normln"/>
    <w:uiPriority w:val="37"/>
    <w:semiHidden/>
    <w:unhideWhenUsed/>
    <w:rsid w:val="008F45CF"/>
  </w:style>
  <w:style w:type="paragraph" w:styleId="Textvbloku">
    <w:name w:val="Block Text"/>
    <w:basedOn w:val="Normln"/>
    <w:uiPriority w:val="99"/>
    <w:semiHidden/>
    <w:unhideWhenUsed/>
    <w:rsid w:val="008F45C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F45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F45CF"/>
    <w:rPr>
      <w:rFonts w:ascii="Arial" w:eastAsia="PMingLiU" w:hAnsi="Arial" w:cs="Times New Roman"/>
      <w:color w:val="000000"/>
      <w:szCs w:val="20"/>
      <w:lang w:val="en-GB" w:bidi="ar-D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F45C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F45CF"/>
    <w:rPr>
      <w:rFonts w:ascii="Arial" w:eastAsia="PMingLiU" w:hAnsi="Arial" w:cs="Times New Roman"/>
      <w:color w:val="000000"/>
      <w:szCs w:val="20"/>
      <w:lang w:val="en-GB" w:bidi="ar-D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F45C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F45CF"/>
    <w:rPr>
      <w:rFonts w:ascii="Arial" w:eastAsia="PMingLiU" w:hAnsi="Arial" w:cs="Times New Roman"/>
      <w:color w:val="000000"/>
      <w:sz w:val="16"/>
      <w:szCs w:val="16"/>
      <w:lang w:val="en-GB" w:bidi="ar-D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8F45CF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8F45CF"/>
    <w:rPr>
      <w:rFonts w:ascii="Arial" w:eastAsia="PMingLiU" w:hAnsi="Arial" w:cs="Times New Roman"/>
      <w:color w:val="000000"/>
      <w:szCs w:val="20"/>
      <w:lang w:val="en-GB" w:bidi="ar-D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F45C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F45CF"/>
    <w:rPr>
      <w:rFonts w:ascii="Arial" w:eastAsia="PMingLiU" w:hAnsi="Arial" w:cs="Times New Roman"/>
      <w:color w:val="000000"/>
      <w:szCs w:val="20"/>
      <w:lang w:val="en-GB" w:bidi="ar-DZ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8F45CF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8F45CF"/>
    <w:rPr>
      <w:rFonts w:ascii="Arial" w:eastAsia="PMingLiU" w:hAnsi="Arial" w:cs="Times New Roman"/>
      <w:color w:val="000000"/>
      <w:szCs w:val="20"/>
      <w:lang w:val="en-GB" w:bidi="ar-D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F45C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F45CF"/>
    <w:rPr>
      <w:rFonts w:ascii="Arial" w:eastAsia="PMingLiU" w:hAnsi="Arial" w:cs="Times New Roman"/>
      <w:color w:val="000000"/>
      <w:szCs w:val="20"/>
      <w:lang w:val="en-GB" w:bidi="ar-D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F45C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F45CF"/>
    <w:rPr>
      <w:rFonts w:ascii="Arial" w:eastAsia="PMingLiU" w:hAnsi="Arial" w:cs="Times New Roman"/>
      <w:color w:val="000000"/>
      <w:sz w:val="16"/>
      <w:szCs w:val="16"/>
      <w:lang w:val="en-GB" w:bidi="ar-DZ"/>
    </w:rPr>
  </w:style>
  <w:style w:type="character" w:styleId="Nzevknihy">
    <w:name w:val="Book Title"/>
    <w:basedOn w:val="Standardnpsmoodstavce"/>
    <w:uiPriority w:val="33"/>
    <w:semiHidden/>
    <w:qFormat/>
    <w:rsid w:val="008F45CF"/>
    <w:rPr>
      <w:b/>
      <w:bCs/>
      <w:i/>
      <w:iCs/>
      <w:spacing w:val="5"/>
      <w:lang w:val="en-GB" w:bidi="ar-DZ"/>
    </w:rPr>
  </w:style>
  <w:style w:type="paragraph" w:styleId="Titulek">
    <w:name w:val="caption"/>
    <w:basedOn w:val="BodyText"/>
    <w:next w:val="BodyText"/>
    <w:qFormat/>
    <w:rsid w:val="00234853"/>
    <w:pPr>
      <w:spacing w:before="120"/>
    </w:pPr>
    <w:rPr>
      <w:b/>
      <w:bCs/>
      <w:sz w:val="20"/>
    </w:rPr>
  </w:style>
  <w:style w:type="paragraph" w:styleId="Zvr">
    <w:name w:val="Closing"/>
    <w:basedOn w:val="Normln"/>
    <w:link w:val="ZvrChar"/>
    <w:uiPriority w:val="99"/>
    <w:semiHidden/>
    <w:unhideWhenUsed/>
    <w:rsid w:val="008F45CF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8F45CF"/>
    <w:rPr>
      <w:rFonts w:ascii="Arial" w:eastAsia="PMingLiU" w:hAnsi="Arial" w:cs="Times New Roman"/>
      <w:color w:val="000000"/>
      <w:szCs w:val="20"/>
      <w:lang w:val="en-GB" w:bidi="ar-DZ"/>
    </w:rPr>
  </w:style>
  <w:style w:type="table" w:styleId="Barevnmka">
    <w:name w:val="Colorful Grid"/>
    <w:basedOn w:val="Normlntabulka"/>
    <w:uiPriority w:val="73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uiPriority w:val="99"/>
    <w:semiHidden/>
    <w:rsid w:val="008F45CF"/>
    <w:rPr>
      <w:sz w:val="16"/>
      <w:szCs w:val="16"/>
      <w:lang w:val="en-GB" w:bidi="ar-DZ"/>
    </w:rPr>
  </w:style>
  <w:style w:type="paragraph" w:styleId="Textkomente">
    <w:name w:val="annotation text"/>
    <w:basedOn w:val="Normln"/>
    <w:link w:val="TextkomenteChar"/>
    <w:uiPriority w:val="99"/>
    <w:rsid w:val="008F45C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45CF"/>
    <w:rPr>
      <w:rFonts w:ascii="Arial" w:eastAsia="PMingLiU" w:hAnsi="Arial" w:cs="Times New Roman"/>
      <w:color w:val="000000"/>
      <w:sz w:val="20"/>
      <w:szCs w:val="20"/>
      <w:lang w:val="en-GB" w:bidi="ar-DZ"/>
    </w:rPr>
  </w:style>
  <w:style w:type="paragraph" w:styleId="Pedmtkomente">
    <w:name w:val="annotation subject"/>
    <w:basedOn w:val="Textkomente"/>
    <w:next w:val="Textkomente"/>
    <w:link w:val="PedmtkomenteChar"/>
    <w:semiHidden/>
    <w:rsid w:val="008F45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F45CF"/>
    <w:rPr>
      <w:rFonts w:ascii="Arial" w:eastAsia="PMingLiU" w:hAnsi="Arial" w:cs="Times New Roman"/>
      <w:b/>
      <w:bCs/>
      <w:color w:val="000000"/>
      <w:sz w:val="20"/>
      <w:szCs w:val="20"/>
      <w:lang w:val="en-GB" w:bidi="ar-DZ"/>
    </w:rPr>
  </w:style>
  <w:style w:type="character" w:customStyle="1" w:styleId="ContactInfoBold">
    <w:name w:val="Contact Info Bold"/>
    <w:basedOn w:val="Standardnpsmoodstavce"/>
    <w:uiPriority w:val="9"/>
    <w:semiHidden/>
    <w:qFormat/>
    <w:rsid w:val="008F45CF"/>
    <w:rPr>
      <w:b/>
      <w:bCs/>
      <w:lang w:val="en-GB" w:bidi="ar-DZ"/>
    </w:rPr>
  </w:style>
  <w:style w:type="table" w:styleId="Tmavseznam">
    <w:name w:val="Dark List"/>
    <w:basedOn w:val="Normlntabulka"/>
    <w:uiPriority w:val="70"/>
    <w:semiHidden/>
    <w:unhideWhenUsed/>
    <w:rsid w:val="008F45C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8F45C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8F45C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8F45C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8F45C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8F45C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8F45C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8F45CF"/>
  </w:style>
  <w:style w:type="character" w:customStyle="1" w:styleId="DatumChar">
    <w:name w:val="Datum Char"/>
    <w:basedOn w:val="Standardnpsmoodstavce"/>
    <w:link w:val="Datum"/>
    <w:uiPriority w:val="99"/>
    <w:semiHidden/>
    <w:rsid w:val="008F45CF"/>
    <w:rPr>
      <w:rFonts w:ascii="Arial" w:eastAsia="PMingLiU" w:hAnsi="Arial" w:cs="Times New Roman"/>
      <w:color w:val="000000"/>
      <w:szCs w:val="20"/>
      <w:lang w:val="en-GB" w:bidi="ar-DZ"/>
    </w:rPr>
  </w:style>
  <w:style w:type="paragraph" w:customStyle="1" w:styleId="DefaultText">
    <w:name w:val="Default Text"/>
    <w:basedOn w:val="Normln"/>
    <w:semiHidden/>
    <w:rsid w:val="008F45CF"/>
    <w:pPr>
      <w:suppressAutoHyphens/>
      <w:spacing w:after="200" w:line="240" w:lineRule="exact"/>
      <w:ind w:left="3289"/>
    </w:pPr>
  </w:style>
  <w:style w:type="paragraph" w:styleId="Rozloendokumentu">
    <w:name w:val="Document Map"/>
    <w:basedOn w:val="Normln"/>
    <w:link w:val="RozloendokumentuChar"/>
    <w:semiHidden/>
    <w:rsid w:val="008F45CF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8F45CF"/>
    <w:rPr>
      <w:rFonts w:ascii="Tahoma" w:eastAsia="PMingLiU" w:hAnsi="Tahoma" w:cs="Tahoma"/>
      <w:color w:val="000000"/>
      <w:sz w:val="20"/>
      <w:szCs w:val="20"/>
      <w:shd w:val="clear" w:color="auto" w:fill="000080"/>
      <w:lang w:val="en-GB" w:bidi="ar-DZ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8F45CF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8F45CF"/>
    <w:rPr>
      <w:rFonts w:ascii="Arial" w:eastAsia="PMingLiU" w:hAnsi="Arial" w:cs="Times New Roman"/>
      <w:color w:val="000000"/>
      <w:szCs w:val="20"/>
      <w:lang w:val="en-GB" w:bidi="ar-DZ"/>
    </w:rPr>
  </w:style>
  <w:style w:type="character" w:styleId="Zdraznn">
    <w:name w:val="Emphasis"/>
    <w:basedOn w:val="Standardnpsmoodstavce"/>
    <w:uiPriority w:val="20"/>
    <w:semiHidden/>
    <w:qFormat/>
    <w:rsid w:val="008F45CF"/>
    <w:rPr>
      <w:i/>
      <w:iCs/>
      <w:lang w:val="en-GB" w:bidi="ar-DZ"/>
    </w:rPr>
  </w:style>
  <w:style w:type="character" w:styleId="Odkaznavysvtlivky">
    <w:name w:val="endnote reference"/>
    <w:semiHidden/>
    <w:rsid w:val="008F45CF"/>
    <w:rPr>
      <w:vertAlign w:val="superscript"/>
      <w:lang w:val="en-GB" w:bidi="ar-DZ"/>
    </w:rPr>
  </w:style>
  <w:style w:type="paragraph" w:styleId="Textvysvtlivek">
    <w:name w:val="endnote text"/>
    <w:basedOn w:val="Normln"/>
    <w:link w:val="TextvysvtlivekChar"/>
    <w:semiHidden/>
    <w:rsid w:val="008F45C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8F45CF"/>
    <w:rPr>
      <w:rFonts w:ascii="Arial" w:eastAsia="PMingLiU" w:hAnsi="Arial" w:cs="Times New Roman"/>
      <w:color w:val="000000"/>
      <w:sz w:val="20"/>
      <w:szCs w:val="20"/>
      <w:lang w:val="en-GB" w:bidi="ar-DZ"/>
    </w:rPr>
  </w:style>
  <w:style w:type="paragraph" w:styleId="Adresanaoblku">
    <w:name w:val="envelope address"/>
    <w:basedOn w:val="Normln"/>
    <w:uiPriority w:val="99"/>
    <w:semiHidden/>
    <w:unhideWhenUsed/>
    <w:rsid w:val="008F45C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8F45CF"/>
    <w:rPr>
      <w:rFonts w:asciiTheme="majorHAnsi" w:eastAsiaTheme="majorEastAsia" w:hAnsiTheme="majorHAnsi" w:cstheme="majorBidi"/>
      <w:sz w:val="20"/>
    </w:rPr>
  </w:style>
  <w:style w:type="character" w:styleId="Sledovanodkaz">
    <w:name w:val="FollowedHyperlink"/>
    <w:semiHidden/>
    <w:rsid w:val="008F45CF"/>
    <w:rPr>
      <w:rFonts w:ascii="Arial" w:hAnsi="Arial"/>
      <w:color w:val="800080"/>
      <w:sz w:val="22"/>
      <w:u w:val="single"/>
      <w:lang w:val="en-GB" w:bidi="ar-DZ"/>
    </w:rPr>
  </w:style>
  <w:style w:type="paragraph" w:customStyle="1" w:styleId="footer0">
    <w:name w:val="footer0"/>
    <w:link w:val="ZpatChar"/>
    <w:uiPriority w:val="99"/>
    <w:rsid w:val="003B41C1"/>
    <w:pPr>
      <w:tabs>
        <w:tab w:val="center" w:pos="4320"/>
        <w:tab w:val="right" w:pos="8640"/>
      </w:tabs>
      <w:spacing w:after="0"/>
    </w:pPr>
    <w:rPr>
      <w:rFonts w:ascii="Arial" w:eastAsia="PMingLiU" w:hAnsi="Arial" w:cs="Times New Roman"/>
      <w:color w:val="000000"/>
      <w:sz w:val="16"/>
      <w:szCs w:val="20"/>
      <w:lang w:val="en-GB" w:bidi="ar-DZ"/>
    </w:rPr>
  </w:style>
  <w:style w:type="character" w:customStyle="1" w:styleId="ZpatChar">
    <w:name w:val="Zápatí Char"/>
    <w:basedOn w:val="Standardnpsmoodstavce"/>
    <w:link w:val="footer0"/>
    <w:uiPriority w:val="99"/>
    <w:rsid w:val="003B41C1"/>
    <w:rPr>
      <w:rFonts w:ascii="Arial" w:eastAsia="PMingLiU" w:hAnsi="Arial" w:cs="Times New Roman"/>
      <w:color w:val="000000"/>
      <w:sz w:val="16"/>
      <w:szCs w:val="20"/>
      <w:lang w:val="en-GB" w:bidi="ar-DZ"/>
    </w:rPr>
  </w:style>
  <w:style w:type="character" w:customStyle="1" w:styleId="footnotereference0">
    <w:name w:val="footnote reference0"/>
    <w:semiHidden/>
    <w:rsid w:val="008F45CF"/>
    <w:rPr>
      <w:vertAlign w:val="superscript"/>
      <w:lang w:val="en-GB" w:bidi="ar-DZ"/>
    </w:rPr>
  </w:style>
  <w:style w:type="paragraph" w:customStyle="1" w:styleId="footnotetext0">
    <w:name w:val="footnote text0"/>
    <w:basedOn w:val="Normln"/>
    <w:link w:val="TextpoznpodarouChar"/>
    <w:semiHidden/>
    <w:rsid w:val="008F45CF"/>
    <w:rPr>
      <w:sz w:val="20"/>
    </w:rPr>
  </w:style>
  <w:style w:type="character" w:customStyle="1" w:styleId="TextpoznpodarouChar">
    <w:name w:val="Text pozn. pod čarou Char"/>
    <w:basedOn w:val="Standardnpsmoodstavce"/>
    <w:link w:val="footnotetext0"/>
    <w:semiHidden/>
    <w:rsid w:val="008F45CF"/>
    <w:rPr>
      <w:rFonts w:ascii="Arial" w:eastAsia="PMingLiU" w:hAnsi="Arial" w:cs="Times New Roman"/>
      <w:color w:val="000000"/>
      <w:sz w:val="20"/>
      <w:szCs w:val="20"/>
      <w:lang w:val="en-GB" w:bidi="ar-DZ"/>
    </w:rPr>
  </w:style>
  <w:style w:type="table" w:customStyle="1" w:styleId="Svtltabulkasmkou11">
    <w:name w:val="Světlá tabulka s mřížkou 11"/>
    <w:basedOn w:val="Normlntabulka"/>
    <w:uiPriority w:val="46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1">
    <w:name w:val="Světlá tabulka s mřížkou 1 – zvýraznění 11"/>
    <w:basedOn w:val="Normlntabulka"/>
    <w:uiPriority w:val="46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31">
    <w:name w:val="Světlá tabulka s mřížkou 1 – zvýraznění 31"/>
    <w:basedOn w:val="Normlntabulka"/>
    <w:uiPriority w:val="46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41">
    <w:name w:val="Světlá tabulka s mřížkou 1 – zvýraznění 41"/>
    <w:basedOn w:val="Normlntabulka"/>
    <w:uiPriority w:val="46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">
    <w:name w:val="Světlá tabulka s mřížkou 1 – zvýraznění 61"/>
    <w:basedOn w:val="Normlntabulka"/>
    <w:uiPriority w:val="46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smkou21">
    <w:name w:val="Tabulka s mřížkou 21"/>
    <w:basedOn w:val="Normlntabulka"/>
    <w:uiPriority w:val="47"/>
    <w:rsid w:val="008F45C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mkou2zvraznn11">
    <w:name w:val="Tabulka s mřížkou 2 – zvýraznění 11"/>
    <w:basedOn w:val="Normlntabulka"/>
    <w:uiPriority w:val="47"/>
    <w:rsid w:val="008F45C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8F45C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ulkasmkou2zvraznn31">
    <w:name w:val="Tabulka s mřížkou 2 – zvýraznění 31"/>
    <w:basedOn w:val="Normlntabulka"/>
    <w:uiPriority w:val="47"/>
    <w:rsid w:val="008F45C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ulkasmkou2zvraznn41">
    <w:name w:val="Tabulka s mřížkou 2 – zvýraznění 41"/>
    <w:basedOn w:val="Normlntabulka"/>
    <w:uiPriority w:val="47"/>
    <w:rsid w:val="008F45CF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ulkasmkou2zvraznn51">
    <w:name w:val="Tabulka s mřížkou 2 – zvýraznění 51"/>
    <w:basedOn w:val="Normlntabulka"/>
    <w:uiPriority w:val="47"/>
    <w:rsid w:val="008F45C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ulkasmkou2zvraznn61">
    <w:name w:val="Tabulka s mřížkou 2 – zvýraznění 61"/>
    <w:basedOn w:val="Normlntabulka"/>
    <w:uiPriority w:val="47"/>
    <w:rsid w:val="008F45C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ulkasmkou31">
    <w:name w:val="Tabulka s mřížkou 31"/>
    <w:basedOn w:val="Normlntabulka"/>
    <w:uiPriority w:val="48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ulkasmkou3zvraznn11">
    <w:name w:val="Tabulka s mřížkou 3 – zvýraznění 11"/>
    <w:basedOn w:val="Normlntabulka"/>
    <w:uiPriority w:val="48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ulkasmkou3zvraznn31">
    <w:name w:val="Tabulka s mřížkou 3 – zvýraznění 31"/>
    <w:basedOn w:val="Normlntabulka"/>
    <w:uiPriority w:val="48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ulkasmkou3zvraznn41">
    <w:name w:val="Tabulka s mřížkou 3 – zvýraznění 41"/>
    <w:basedOn w:val="Normlntabulka"/>
    <w:uiPriority w:val="48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ulkasmkou3zvraznn51">
    <w:name w:val="Tabulka s mřížkou 3 – zvýraznění 51"/>
    <w:basedOn w:val="Normlntabulka"/>
    <w:uiPriority w:val="48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ulkasmkou3zvraznn61">
    <w:name w:val="Tabulka s mřížkou 3 – zvýraznění 61"/>
    <w:basedOn w:val="Normlntabulka"/>
    <w:uiPriority w:val="48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ulkasmkou41">
    <w:name w:val="Tabulka s mřížkou 41"/>
    <w:basedOn w:val="Normlntabulka"/>
    <w:uiPriority w:val="49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ulkasmkou4zvraznn31">
    <w:name w:val="Tabulka s mřížkou 4 – zvýraznění 31"/>
    <w:basedOn w:val="Normlntabulka"/>
    <w:uiPriority w:val="49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ulkasmkou4zvraznn41">
    <w:name w:val="Tabulka s mřížkou 4 – zvýraznění 41"/>
    <w:basedOn w:val="Normlntabulka"/>
    <w:uiPriority w:val="49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ulkasmkou4zvraznn51">
    <w:name w:val="Tabulka s mřížkou 4 – zvýraznění 51"/>
    <w:basedOn w:val="Normlntabulka"/>
    <w:uiPriority w:val="49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ulkasmkou4zvraznn61">
    <w:name w:val="Tabulka s mřížkou 4 – zvýraznění 61"/>
    <w:basedOn w:val="Normlntabulka"/>
    <w:uiPriority w:val="49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mavtabulkasmkou51">
    <w:name w:val="Tmavá tabulka s mřížkou 51"/>
    <w:basedOn w:val="Normlntabulka"/>
    <w:uiPriority w:val="50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mavtabulkasmkou5zvraznn21">
    <w:name w:val="Tmavá tabulka s mřížkou 5 – zvýraznění 21"/>
    <w:basedOn w:val="Normlntabulka"/>
    <w:uiPriority w:val="50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mavtabulkasmkou5zvraznn31">
    <w:name w:val="Tmavá tabulka s mřížkou 5 – zvýraznění 31"/>
    <w:basedOn w:val="Normlntabulka"/>
    <w:uiPriority w:val="50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mavtabulkasmkou5zvraznn41">
    <w:name w:val="Tmavá tabulka s mřížkou 5 – zvýraznění 41"/>
    <w:basedOn w:val="Normlntabulka"/>
    <w:uiPriority w:val="50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mavtabulkasmkou5zvraznn61">
    <w:name w:val="Tmavá tabulka s mřížkou 5 – zvýraznění 61"/>
    <w:basedOn w:val="Normlntabulka"/>
    <w:uiPriority w:val="50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Barevntabulkasmkou61">
    <w:name w:val="Barevná tabulka s mřížkou 61"/>
    <w:basedOn w:val="Normlntabulka"/>
    <w:uiPriority w:val="51"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Barevntabulkasmkou6zvraznn11">
    <w:name w:val="Barevná tabulka s mřížkou 6 – zvýraznění 11"/>
    <w:basedOn w:val="Normlntabulka"/>
    <w:uiPriority w:val="51"/>
    <w:rsid w:val="008F45C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8F45C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8F45C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Barevntabulkasmkou6zvraznn41">
    <w:name w:val="Barevná tabulka s mřížkou 6 – zvýraznění 41"/>
    <w:basedOn w:val="Normlntabulka"/>
    <w:uiPriority w:val="51"/>
    <w:rsid w:val="008F45C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Barevntabulkasmkou6zvraznn51">
    <w:name w:val="Barevná tabulka s mřížkou 6 – zvýraznění 51"/>
    <w:basedOn w:val="Normlntabulka"/>
    <w:uiPriority w:val="51"/>
    <w:rsid w:val="008F45C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Barevntabulkasmkou6zvraznn61">
    <w:name w:val="Barevná tabulka s mřížkou 6 – zvýraznění 61"/>
    <w:basedOn w:val="Normlntabulka"/>
    <w:uiPriority w:val="51"/>
    <w:rsid w:val="008F45C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Barevntabulkasmkou71">
    <w:name w:val="Barevná tabulka s mřížkou 71"/>
    <w:basedOn w:val="Normlntabulka"/>
    <w:uiPriority w:val="52"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Barevntabulkasmkou7zvraznn11">
    <w:name w:val="Barevná tabulka s mřížkou 7 – zvýraznění 11"/>
    <w:basedOn w:val="Normlntabulka"/>
    <w:uiPriority w:val="52"/>
    <w:rsid w:val="008F45C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Barevntabulkasmkou7zvraznn21">
    <w:name w:val="Barevná tabulka s mřížkou 7 – zvýraznění 21"/>
    <w:basedOn w:val="Normlntabulka"/>
    <w:uiPriority w:val="52"/>
    <w:rsid w:val="008F45C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Barevntabulkasmkou7zvraznn31">
    <w:name w:val="Barevná tabulka s mřížkou 7 – zvýraznění 31"/>
    <w:basedOn w:val="Normlntabulka"/>
    <w:uiPriority w:val="52"/>
    <w:rsid w:val="008F45C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Barevntabulkasmkou7zvraznn41">
    <w:name w:val="Barevná tabulka s mřížkou 7 – zvýraznění 41"/>
    <w:basedOn w:val="Normlntabulka"/>
    <w:uiPriority w:val="52"/>
    <w:rsid w:val="008F45C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Barevntabulkasmkou7zvraznn51">
    <w:name w:val="Barevná tabulka s mřížkou 7 – zvýraznění 51"/>
    <w:basedOn w:val="Normlntabulka"/>
    <w:uiPriority w:val="52"/>
    <w:rsid w:val="008F45C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Barevntabulkasmkou7zvraznn61">
    <w:name w:val="Barevná tabulka s mřížkou 7 – zvýraznění 61"/>
    <w:basedOn w:val="Normlntabulka"/>
    <w:uiPriority w:val="52"/>
    <w:rsid w:val="008F45C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customStyle="1" w:styleId="header0">
    <w:name w:val="header0"/>
    <w:basedOn w:val="Headerleft"/>
    <w:link w:val="ZhlavChar"/>
    <w:uiPriority w:val="99"/>
    <w:rsid w:val="00B67825"/>
  </w:style>
  <w:style w:type="character" w:customStyle="1" w:styleId="ZhlavChar">
    <w:name w:val="Záhlaví Char"/>
    <w:basedOn w:val="Standardnpsmoodstavce"/>
    <w:link w:val="header0"/>
    <w:uiPriority w:val="99"/>
    <w:rsid w:val="00B67825"/>
    <w:rPr>
      <w:rFonts w:ascii="Arial" w:eastAsia="PMingLiU" w:hAnsi="Arial" w:cs="Times New Roman"/>
      <w:sz w:val="18"/>
      <w:szCs w:val="20"/>
      <w:lang w:val="en-GB" w:bidi="ar-DZ"/>
    </w:rPr>
  </w:style>
  <w:style w:type="paragraph" w:customStyle="1" w:styleId="HeaderFooterText">
    <w:name w:val="Header_FooterText"/>
    <w:rsid w:val="00066C8A"/>
    <w:pPr>
      <w:spacing w:after="0" w:line="170" w:lineRule="exact"/>
    </w:pPr>
    <w:rPr>
      <w:rFonts w:ascii="Arial" w:eastAsia="PMingLiU" w:hAnsi="Arial" w:cs="Times New Roman"/>
      <w:b/>
      <w:color w:val="000000"/>
      <w:sz w:val="14"/>
      <w:szCs w:val="14"/>
      <w:lang w:val="en-GB" w:bidi="ar-DZ"/>
    </w:rPr>
  </w:style>
  <w:style w:type="paragraph" w:customStyle="1" w:styleId="Headline">
    <w:name w:val="Headline"/>
    <w:basedOn w:val="Normln"/>
    <w:rsid w:val="00066C8A"/>
    <w:pPr>
      <w:suppressAutoHyphens/>
      <w:spacing w:line="280" w:lineRule="exact"/>
    </w:pPr>
    <w:rPr>
      <w:sz w:val="24"/>
    </w:rPr>
  </w:style>
  <w:style w:type="paragraph" w:customStyle="1" w:styleId="HPEntityDetail">
    <w:name w:val="HP Entity Detail"/>
    <w:semiHidden/>
    <w:rsid w:val="008F45CF"/>
    <w:pPr>
      <w:framePr w:hSpace="144" w:wrap="around" w:vAnchor="page" w:hAnchor="margin" w:y="865"/>
      <w:spacing w:after="0" w:line="240" w:lineRule="auto"/>
      <w:ind w:left="2736"/>
    </w:pPr>
    <w:rPr>
      <w:rFonts w:ascii="Arial" w:eastAsia="PMingLiU" w:hAnsi="Arial" w:cs="Times New Roman"/>
      <w:color w:val="000000"/>
      <w:sz w:val="18"/>
      <w:szCs w:val="18"/>
      <w:lang w:val="en-GB" w:bidi="ar-DZ"/>
    </w:rPr>
  </w:style>
  <w:style w:type="paragraph" w:customStyle="1" w:styleId="HPFullPage">
    <w:name w:val="HP Full Page"/>
    <w:semiHidden/>
    <w:rsid w:val="008F45CF"/>
    <w:pPr>
      <w:spacing w:after="0" w:line="240" w:lineRule="auto"/>
    </w:pPr>
    <w:rPr>
      <w:rFonts w:ascii="Arial" w:eastAsia="Times New Roman" w:hAnsi="Arial" w:cs="Times New Roman"/>
      <w:sz w:val="16"/>
      <w:szCs w:val="18"/>
      <w:lang w:val="en-GB" w:bidi="ar-DZ"/>
    </w:rPr>
  </w:style>
  <w:style w:type="paragraph" w:customStyle="1" w:styleId="HPLogo">
    <w:name w:val="HP Logo"/>
    <w:basedOn w:val="Normln"/>
    <w:semiHidden/>
    <w:rsid w:val="008F45CF"/>
    <w:pPr>
      <w:framePr w:hSpace="141" w:wrap="around" w:vAnchor="page" w:hAnchor="margin" w:xAlign="right" w:y="1555"/>
      <w:jc w:val="right"/>
    </w:pPr>
    <w:rPr>
      <w:color w:val="auto"/>
      <w:sz w:val="16"/>
      <w:szCs w:val="18"/>
    </w:rPr>
  </w:style>
  <w:style w:type="paragraph" w:customStyle="1" w:styleId="HPRecipientData">
    <w:name w:val="HP Recipient Data"/>
    <w:semiHidden/>
    <w:rsid w:val="008F45CF"/>
    <w:pPr>
      <w:numPr>
        <w:numId w:val="18"/>
      </w:numPr>
      <w:spacing w:after="20" w:line="240" w:lineRule="auto"/>
    </w:pPr>
    <w:rPr>
      <w:rFonts w:ascii="Arial" w:eastAsia="Times" w:hAnsi="Arial" w:cs="Arial"/>
      <w:sz w:val="18"/>
      <w:szCs w:val="18"/>
      <w:lang w:val="en-GB" w:bidi="ar-DZ"/>
    </w:rPr>
  </w:style>
  <w:style w:type="paragraph" w:customStyle="1" w:styleId="HPPropDate">
    <w:name w:val="HP Prop Date"/>
    <w:basedOn w:val="HPRecipientData"/>
    <w:semiHidden/>
    <w:rsid w:val="008F45CF"/>
  </w:style>
  <w:style w:type="paragraph" w:customStyle="1" w:styleId="HPSender">
    <w:name w:val="HP Sender"/>
    <w:next w:val="Normln"/>
    <w:link w:val="HPSenderChar"/>
    <w:semiHidden/>
    <w:rsid w:val="008F45CF"/>
    <w:pPr>
      <w:spacing w:after="0" w:line="240" w:lineRule="auto"/>
    </w:pPr>
    <w:rPr>
      <w:rFonts w:ascii="Arial" w:eastAsia="Times" w:hAnsi="Arial" w:cs="Arial"/>
      <w:sz w:val="18"/>
      <w:szCs w:val="16"/>
      <w:lang w:val="en-GB" w:bidi="ar-DZ"/>
    </w:rPr>
  </w:style>
  <w:style w:type="character" w:customStyle="1" w:styleId="HPSenderChar">
    <w:name w:val="HP Sender Char"/>
    <w:link w:val="HPSender"/>
    <w:semiHidden/>
    <w:rsid w:val="004F03BC"/>
    <w:rPr>
      <w:rFonts w:ascii="Arial" w:eastAsia="Times" w:hAnsi="Arial" w:cs="Arial"/>
      <w:sz w:val="18"/>
      <w:szCs w:val="16"/>
      <w:lang w:val="en-GB" w:bidi="ar-DZ"/>
    </w:rPr>
  </w:style>
  <w:style w:type="paragraph" w:customStyle="1" w:styleId="HPSenderData">
    <w:name w:val="HP Sender Data"/>
    <w:basedOn w:val="HPSender"/>
    <w:semiHidden/>
    <w:rsid w:val="008F45CF"/>
    <w:rPr>
      <w:szCs w:val="18"/>
    </w:rPr>
  </w:style>
  <w:style w:type="paragraph" w:customStyle="1" w:styleId="HPBasicText">
    <w:name w:val="HP_BasicText"/>
    <w:semiHidden/>
    <w:rsid w:val="008F45CF"/>
    <w:pPr>
      <w:spacing w:after="120" w:line="240" w:lineRule="auto"/>
      <w:ind w:left="2736"/>
    </w:pPr>
    <w:rPr>
      <w:rFonts w:ascii="Arial" w:eastAsia="PMingLiU" w:hAnsi="Arial" w:cs="Times New Roman"/>
      <w:sz w:val="20"/>
      <w:szCs w:val="18"/>
      <w:lang w:val="en-GB" w:bidi="ar-DZ"/>
    </w:rPr>
  </w:style>
  <w:style w:type="paragraph" w:customStyle="1" w:styleId="HPBullet">
    <w:name w:val="HP_Bullet"/>
    <w:basedOn w:val="HPBasicText"/>
    <w:semiHidden/>
    <w:rsid w:val="008F45CF"/>
    <w:pPr>
      <w:tabs>
        <w:tab w:val="num" w:pos="3096"/>
      </w:tabs>
      <w:spacing w:after="0"/>
      <w:ind w:left="3096" w:hanging="360"/>
    </w:pPr>
  </w:style>
  <w:style w:type="paragraph" w:customStyle="1" w:styleId="HPBulletDouble">
    <w:name w:val="HP_Bullet Double"/>
    <w:basedOn w:val="HPBullet"/>
    <w:semiHidden/>
    <w:qFormat/>
    <w:rsid w:val="008F45CF"/>
    <w:pPr>
      <w:spacing w:after="120"/>
    </w:pPr>
  </w:style>
  <w:style w:type="paragraph" w:customStyle="1" w:styleId="HPEsenderinfo">
    <w:name w:val="HPE sender info"/>
    <w:basedOn w:val="Normln"/>
    <w:semiHidden/>
    <w:qFormat/>
    <w:rsid w:val="008F45CF"/>
    <w:pPr>
      <w:suppressAutoHyphens/>
      <w:spacing w:line="210" w:lineRule="exact"/>
    </w:pPr>
    <w:rPr>
      <w:rFonts w:eastAsia="Times New Roman"/>
      <w:sz w:val="17"/>
    </w:rPr>
  </w:style>
  <w:style w:type="paragraph" w:customStyle="1" w:styleId="HPEsenderaddress">
    <w:name w:val="HPE sender address"/>
    <w:basedOn w:val="HPEsenderinfo"/>
    <w:semiHidden/>
    <w:qFormat/>
    <w:rsid w:val="008F45CF"/>
    <w:pPr>
      <w:spacing w:line="220" w:lineRule="exact"/>
    </w:pPr>
  </w:style>
  <w:style w:type="paragraph" w:customStyle="1" w:styleId="HPEsenderinfobold">
    <w:name w:val="HPE sender info bold"/>
    <w:basedOn w:val="HPEsenderinfo"/>
    <w:next w:val="HPEsenderinfo"/>
    <w:semiHidden/>
    <w:qFormat/>
    <w:rsid w:val="008F45CF"/>
    <w:rPr>
      <w:rFonts w:ascii="Metric Semibold" w:hAnsi="Metric Semibold"/>
    </w:rPr>
  </w:style>
  <w:style w:type="paragraph" w:customStyle="1" w:styleId="hpecomurl">
    <w:name w:val="hpe.com url"/>
    <w:basedOn w:val="HPEsenderinfobold"/>
    <w:semiHidden/>
    <w:qFormat/>
    <w:rsid w:val="008F45CF"/>
  </w:style>
  <w:style w:type="character" w:styleId="AkronymHTML">
    <w:name w:val="HTML Acronym"/>
    <w:basedOn w:val="Standardnpsmoodstavce"/>
    <w:uiPriority w:val="99"/>
    <w:semiHidden/>
    <w:unhideWhenUsed/>
    <w:rsid w:val="008F45CF"/>
    <w:rPr>
      <w:lang w:val="en-GB" w:bidi="ar-D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8F45CF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F45CF"/>
    <w:rPr>
      <w:rFonts w:ascii="Arial" w:eastAsia="PMingLiU" w:hAnsi="Arial" w:cs="Times New Roman"/>
      <w:i/>
      <w:iCs/>
      <w:color w:val="000000"/>
      <w:szCs w:val="20"/>
      <w:lang w:val="en-GB" w:bidi="ar-DZ"/>
    </w:rPr>
  </w:style>
  <w:style w:type="character" w:styleId="CittHTML">
    <w:name w:val="HTML Cite"/>
    <w:basedOn w:val="Standardnpsmoodstavce"/>
    <w:uiPriority w:val="99"/>
    <w:semiHidden/>
    <w:unhideWhenUsed/>
    <w:rsid w:val="008F45CF"/>
    <w:rPr>
      <w:i/>
      <w:iCs/>
      <w:lang w:val="en-GB" w:bidi="ar-DZ"/>
    </w:rPr>
  </w:style>
  <w:style w:type="character" w:styleId="KdHTML">
    <w:name w:val="HTML Code"/>
    <w:basedOn w:val="Standardnpsmoodstavce"/>
    <w:uiPriority w:val="99"/>
    <w:semiHidden/>
    <w:unhideWhenUsed/>
    <w:rsid w:val="008F45CF"/>
    <w:rPr>
      <w:rFonts w:ascii="Consolas" w:hAnsi="Consolas"/>
      <w:sz w:val="20"/>
      <w:szCs w:val="20"/>
      <w:lang w:val="en-GB" w:bidi="ar-DZ"/>
    </w:rPr>
  </w:style>
  <w:style w:type="character" w:styleId="DefiniceHTML">
    <w:name w:val="HTML Definition"/>
    <w:basedOn w:val="Standardnpsmoodstavce"/>
    <w:uiPriority w:val="99"/>
    <w:semiHidden/>
    <w:unhideWhenUsed/>
    <w:rsid w:val="008F45CF"/>
    <w:rPr>
      <w:i/>
      <w:iCs/>
      <w:lang w:val="en-GB" w:bidi="ar-DZ"/>
    </w:rPr>
  </w:style>
  <w:style w:type="character" w:styleId="KlvesniceHTML">
    <w:name w:val="HTML Keyboard"/>
    <w:basedOn w:val="Standardnpsmoodstavce"/>
    <w:uiPriority w:val="99"/>
    <w:semiHidden/>
    <w:unhideWhenUsed/>
    <w:rsid w:val="008F45CF"/>
    <w:rPr>
      <w:rFonts w:ascii="Consolas" w:hAnsi="Consolas"/>
      <w:sz w:val="20"/>
      <w:szCs w:val="20"/>
      <w:lang w:val="en-GB" w:bidi="ar-D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F45CF"/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F45CF"/>
    <w:rPr>
      <w:rFonts w:ascii="Consolas" w:eastAsia="PMingLiU" w:hAnsi="Consolas" w:cs="Times New Roman"/>
      <w:color w:val="000000"/>
      <w:sz w:val="20"/>
      <w:szCs w:val="20"/>
      <w:lang w:val="en-GB" w:bidi="ar-DZ"/>
    </w:rPr>
  </w:style>
  <w:style w:type="character" w:styleId="UkzkaHTML">
    <w:name w:val="HTML Sample"/>
    <w:basedOn w:val="Standardnpsmoodstavce"/>
    <w:uiPriority w:val="99"/>
    <w:semiHidden/>
    <w:unhideWhenUsed/>
    <w:rsid w:val="008F45CF"/>
    <w:rPr>
      <w:rFonts w:ascii="Consolas" w:hAnsi="Consolas"/>
      <w:sz w:val="24"/>
      <w:szCs w:val="24"/>
      <w:lang w:val="en-GB" w:bidi="ar-DZ"/>
    </w:rPr>
  </w:style>
  <w:style w:type="character" w:styleId="PsacstrojHTML">
    <w:name w:val="HTML Typewriter"/>
    <w:basedOn w:val="Standardnpsmoodstavce"/>
    <w:uiPriority w:val="99"/>
    <w:semiHidden/>
    <w:unhideWhenUsed/>
    <w:rsid w:val="008F45CF"/>
    <w:rPr>
      <w:rFonts w:ascii="Consolas" w:hAnsi="Consolas"/>
      <w:sz w:val="20"/>
      <w:szCs w:val="20"/>
      <w:lang w:val="en-GB" w:bidi="ar-DZ"/>
    </w:rPr>
  </w:style>
  <w:style w:type="character" w:styleId="PromnnHTML">
    <w:name w:val="HTML Variable"/>
    <w:basedOn w:val="Standardnpsmoodstavce"/>
    <w:uiPriority w:val="99"/>
    <w:semiHidden/>
    <w:unhideWhenUsed/>
    <w:rsid w:val="008F45CF"/>
    <w:rPr>
      <w:i/>
      <w:iCs/>
      <w:lang w:val="en-GB" w:bidi="ar-DZ"/>
    </w:rPr>
  </w:style>
  <w:style w:type="character" w:styleId="Hypertextovodkaz">
    <w:name w:val="Hyperlink"/>
    <w:uiPriority w:val="99"/>
    <w:rsid w:val="00066C8A"/>
    <w:rPr>
      <w:rFonts w:ascii="Arial" w:hAnsi="Arial"/>
      <w:color w:val="auto"/>
      <w:sz w:val="22"/>
      <w:szCs w:val="18"/>
      <w:u w:val="single"/>
      <w:lang w:val="en-GB" w:bidi="ar-DZ"/>
    </w:rPr>
  </w:style>
  <w:style w:type="paragraph" w:styleId="Rejstk1">
    <w:name w:val="index 1"/>
    <w:basedOn w:val="Normln"/>
    <w:next w:val="Normln"/>
    <w:autoRedefine/>
    <w:semiHidden/>
    <w:rsid w:val="008F45CF"/>
    <w:pPr>
      <w:ind w:left="220" w:hanging="220"/>
    </w:pPr>
  </w:style>
  <w:style w:type="paragraph" w:styleId="Rejstk2">
    <w:name w:val="index 2"/>
    <w:basedOn w:val="Normln"/>
    <w:next w:val="Normln"/>
    <w:autoRedefine/>
    <w:semiHidden/>
    <w:rsid w:val="008F45CF"/>
    <w:pPr>
      <w:ind w:left="440" w:hanging="220"/>
    </w:pPr>
  </w:style>
  <w:style w:type="paragraph" w:styleId="Rejstk3">
    <w:name w:val="index 3"/>
    <w:basedOn w:val="Normln"/>
    <w:next w:val="Normln"/>
    <w:autoRedefine/>
    <w:semiHidden/>
    <w:rsid w:val="008F45CF"/>
    <w:pPr>
      <w:ind w:left="660" w:hanging="220"/>
    </w:pPr>
  </w:style>
  <w:style w:type="paragraph" w:styleId="Rejstk4">
    <w:name w:val="index 4"/>
    <w:basedOn w:val="Normln"/>
    <w:next w:val="Normln"/>
    <w:autoRedefine/>
    <w:semiHidden/>
    <w:rsid w:val="008F45CF"/>
    <w:pPr>
      <w:ind w:left="880" w:hanging="220"/>
    </w:pPr>
  </w:style>
  <w:style w:type="paragraph" w:styleId="Rejstk5">
    <w:name w:val="index 5"/>
    <w:basedOn w:val="Normln"/>
    <w:next w:val="Normln"/>
    <w:autoRedefine/>
    <w:semiHidden/>
    <w:rsid w:val="008F45CF"/>
    <w:pPr>
      <w:numPr>
        <w:numId w:val="19"/>
      </w:numPr>
    </w:pPr>
  </w:style>
  <w:style w:type="paragraph" w:styleId="Rejstk6">
    <w:name w:val="index 6"/>
    <w:basedOn w:val="Normln"/>
    <w:next w:val="Normln"/>
    <w:autoRedefine/>
    <w:semiHidden/>
    <w:rsid w:val="008F45CF"/>
    <w:pPr>
      <w:ind w:left="1320" w:hanging="220"/>
    </w:pPr>
  </w:style>
  <w:style w:type="paragraph" w:styleId="Rejstk7">
    <w:name w:val="index 7"/>
    <w:basedOn w:val="Normln"/>
    <w:next w:val="Normln"/>
    <w:autoRedefine/>
    <w:semiHidden/>
    <w:rsid w:val="008F45CF"/>
    <w:pPr>
      <w:ind w:left="1540" w:hanging="220"/>
    </w:pPr>
  </w:style>
  <w:style w:type="paragraph" w:styleId="Rejstk8">
    <w:name w:val="index 8"/>
    <w:basedOn w:val="Normln"/>
    <w:next w:val="Normln"/>
    <w:autoRedefine/>
    <w:semiHidden/>
    <w:rsid w:val="008F45CF"/>
    <w:pPr>
      <w:ind w:left="1760" w:hanging="220"/>
    </w:pPr>
  </w:style>
  <w:style w:type="paragraph" w:styleId="Rejstk9">
    <w:name w:val="index 9"/>
    <w:basedOn w:val="Normln"/>
    <w:next w:val="Normln"/>
    <w:autoRedefine/>
    <w:semiHidden/>
    <w:rsid w:val="008F45CF"/>
    <w:pPr>
      <w:ind w:left="1980" w:hanging="220"/>
    </w:pPr>
  </w:style>
  <w:style w:type="paragraph" w:styleId="Hlavikarejstku">
    <w:name w:val="index heading"/>
    <w:basedOn w:val="Normln"/>
    <w:next w:val="Rejstk1"/>
    <w:semiHidden/>
    <w:rsid w:val="008F45CF"/>
    <w:rPr>
      <w:rFonts w:cs="Arial"/>
      <w:b/>
      <w:bCs/>
    </w:rPr>
  </w:style>
  <w:style w:type="character" w:styleId="Zdraznnintenzivn">
    <w:name w:val="Intense Emphasis"/>
    <w:basedOn w:val="Standardnpsmoodstavce"/>
    <w:uiPriority w:val="21"/>
    <w:semiHidden/>
    <w:qFormat/>
    <w:rsid w:val="008F45CF"/>
    <w:rPr>
      <w:i/>
      <w:iCs/>
      <w:color w:val="5B9BD5" w:themeColor="accent1"/>
      <w:lang w:val="en-GB" w:bidi="ar-DZ"/>
    </w:rPr>
  </w:style>
  <w:style w:type="paragraph" w:styleId="Vrazncitt">
    <w:name w:val="Intense Quote"/>
    <w:basedOn w:val="Normln"/>
    <w:next w:val="Normln"/>
    <w:link w:val="VrazncittChar"/>
    <w:uiPriority w:val="30"/>
    <w:semiHidden/>
    <w:qFormat/>
    <w:rsid w:val="008F45C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4F03BC"/>
    <w:rPr>
      <w:rFonts w:ascii="Arial" w:eastAsia="PMingLiU" w:hAnsi="Arial" w:cs="Times New Roman"/>
      <w:i/>
      <w:iCs/>
      <w:color w:val="5B9BD5" w:themeColor="accent1"/>
      <w:szCs w:val="20"/>
      <w:lang w:val="en-GB" w:bidi="ar-DZ"/>
    </w:rPr>
  </w:style>
  <w:style w:type="character" w:styleId="Odkazintenzivn">
    <w:name w:val="Intense Reference"/>
    <w:basedOn w:val="Standardnpsmoodstavce"/>
    <w:uiPriority w:val="32"/>
    <w:semiHidden/>
    <w:qFormat/>
    <w:rsid w:val="008F45CF"/>
    <w:rPr>
      <w:b/>
      <w:bCs/>
      <w:smallCaps/>
      <w:color w:val="5B9BD5" w:themeColor="accent1"/>
      <w:spacing w:val="5"/>
      <w:lang w:val="en-GB" w:bidi="ar-DZ"/>
    </w:rPr>
  </w:style>
  <w:style w:type="table" w:styleId="Svtlmka">
    <w:name w:val="Light Grid"/>
    <w:basedOn w:val="Normlntabulka"/>
    <w:uiPriority w:val="62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8F45C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8F45C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8F45C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8F45C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8F45C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8F45C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8F45C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8F45CF"/>
    <w:rPr>
      <w:lang w:val="en-GB" w:bidi="ar-DZ"/>
    </w:rPr>
  </w:style>
  <w:style w:type="paragraph" w:styleId="Seznam">
    <w:name w:val="List"/>
    <w:basedOn w:val="Normln"/>
    <w:uiPriority w:val="99"/>
    <w:semiHidden/>
    <w:unhideWhenUsed/>
    <w:rsid w:val="008F45CF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8F45CF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8F45CF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8F45CF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8F45CF"/>
    <w:pPr>
      <w:ind w:left="1415" w:hanging="283"/>
      <w:contextualSpacing/>
    </w:pPr>
  </w:style>
  <w:style w:type="paragraph" w:styleId="Seznamsodrkami">
    <w:name w:val="List Bullet"/>
    <w:basedOn w:val="Normln"/>
    <w:uiPriority w:val="99"/>
    <w:semiHidden/>
    <w:unhideWhenUsed/>
    <w:rsid w:val="008F45CF"/>
    <w:pPr>
      <w:numPr>
        <w:numId w:val="2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8F45CF"/>
    <w:pPr>
      <w:numPr>
        <w:numId w:val="2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8F45CF"/>
    <w:pPr>
      <w:numPr>
        <w:numId w:val="2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8F45CF"/>
    <w:pPr>
      <w:numPr>
        <w:numId w:val="2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8F45CF"/>
    <w:pPr>
      <w:numPr>
        <w:numId w:val="24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8F45CF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8F45CF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8F45CF"/>
    <w:pPr>
      <w:spacing w:after="120"/>
      <w:ind w:left="849"/>
      <w:contextualSpacing/>
    </w:pPr>
  </w:style>
  <w:style w:type="paragraph" w:styleId="Pokraovnseznamu4">
    <w:name w:val="List Continue 4"/>
    <w:basedOn w:val="Normln"/>
    <w:unhideWhenUsed/>
    <w:rsid w:val="008F45CF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8F45CF"/>
    <w:pPr>
      <w:spacing w:after="120"/>
      <w:ind w:left="1415"/>
      <w:contextualSpacing/>
    </w:pPr>
  </w:style>
  <w:style w:type="paragraph" w:styleId="slovanseznam">
    <w:name w:val="List Number"/>
    <w:basedOn w:val="Normln"/>
    <w:uiPriority w:val="99"/>
    <w:semiHidden/>
    <w:unhideWhenUsed/>
    <w:rsid w:val="008F45CF"/>
    <w:pPr>
      <w:numPr>
        <w:numId w:val="2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8F45CF"/>
    <w:pPr>
      <w:numPr>
        <w:numId w:val="2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8F45CF"/>
    <w:pPr>
      <w:numPr>
        <w:numId w:val="2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8F45CF"/>
    <w:pPr>
      <w:numPr>
        <w:numId w:val="2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8F45CF"/>
    <w:pPr>
      <w:numPr>
        <w:numId w:val="29"/>
      </w:numPr>
      <w:contextualSpacing/>
    </w:pPr>
  </w:style>
  <w:style w:type="paragraph" w:styleId="Odstavecseseznamem">
    <w:name w:val="List Paragraph"/>
    <w:basedOn w:val="Normln"/>
    <w:uiPriority w:val="34"/>
    <w:semiHidden/>
    <w:qFormat/>
    <w:rsid w:val="008F45CF"/>
    <w:pPr>
      <w:ind w:left="720"/>
      <w:contextualSpacing/>
    </w:pPr>
  </w:style>
  <w:style w:type="table" w:customStyle="1" w:styleId="Svtltabulkaseznamu11">
    <w:name w:val="Světlá tabulka seznamu 11"/>
    <w:basedOn w:val="Normlntabulka"/>
    <w:uiPriority w:val="46"/>
    <w:rsid w:val="008F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8F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8F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Svtltabulkaseznamu1zvraznn31">
    <w:name w:val="Světlá tabulka seznamu 1 – zvýraznění 31"/>
    <w:basedOn w:val="Normlntabulka"/>
    <w:uiPriority w:val="46"/>
    <w:rsid w:val="008F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Svtltabulkaseznamu1zvraznn41">
    <w:name w:val="Světlá tabulka seznamu 1 – zvýraznění 41"/>
    <w:basedOn w:val="Normlntabulka"/>
    <w:uiPriority w:val="46"/>
    <w:rsid w:val="008F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Svtltabulkaseznamu1zvraznn51">
    <w:name w:val="Světlá tabulka seznamu 1 – zvýraznění 51"/>
    <w:basedOn w:val="Normlntabulka"/>
    <w:uiPriority w:val="46"/>
    <w:rsid w:val="008F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Svtltabulkaseznamu1zvraznn61">
    <w:name w:val="Světlá tabulka seznamu 1 – zvýraznění 61"/>
    <w:basedOn w:val="Normlntabulka"/>
    <w:uiPriority w:val="46"/>
    <w:rsid w:val="008F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ulkaseznamu21">
    <w:name w:val="Tabulka seznamu 21"/>
    <w:basedOn w:val="Normlntabulka"/>
    <w:uiPriority w:val="47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2zvraznn11">
    <w:name w:val="Tabulka seznamu 2 – zvýraznění 11"/>
    <w:basedOn w:val="Normlntabulka"/>
    <w:uiPriority w:val="47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ulkaseznamu2zvraznn31">
    <w:name w:val="Tabulka seznamu 2 – zvýraznění 31"/>
    <w:basedOn w:val="Normlntabulka"/>
    <w:uiPriority w:val="47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ulkaseznamu2zvraznn41">
    <w:name w:val="Tabulka seznamu 2 – zvýraznění 41"/>
    <w:basedOn w:val="Normlntabulka"/>
    <w:uiPriority w:val="47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ulkaseznamu2zvraznn51">
    <w:name w:val="Tabulka seznamu 2 – zvýraznění 51"/>
    <w:basedOn w:val="Normlntabulka"/>
    <w:uiPriority w:val="47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ulkaseznamu2zvraznn61">
    <w:name w:val="Tabulka seznamu 2 – zvýraznění 61"/>
    <w:basedOn w:val="Normlntabulka"/>
    <w:uiPriority w:val="47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ulkaseznamu31">
    <w:name w:val="Tabulka seznamu 31"/>
    <w:basedOn w:val="Normlntabulka"/>
    <w:uiPriority w:val="48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ulkaseznamu3zvraznn11">
    <w:name w:val="Tabulka seznamu 3 – zvýraznění 11"/>
    <w:basedOn w:val="Normlntabulka"/>
    <w:uiPriority w:val="48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ulkaseznamu3zvraznn31">
    <w:name w:val="Tabulka seznamu 3 – zvýraznění 31"/>
    <w:basedOn w:val="Normlntabulka"/>
    <w:uiPriority w:val="48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ulkaseznamu3zvraznn41">
    <w:name w:val="Tabulka seznamu 3 – zvýraznění 41"/>
    <w:basedOn w:val="Normlntabulka"/>
    <w:uiPriority w:val="48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ulkaseznamu3zvraznn51">
    <w:name w:val="Tabulka seznamu 3 – zvýraznění 51"/>
    <w:basedOn w:val="Normlntabulka"/>
    <w:uiPriority w:val="48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ulkaseznamu3zvraznn61">
    <w:name w:val="Tabulka seznamu 3 – zvýraznění 61"/>
    <w:basedOn w:val="Normlntabulka"/>
    <w:uiPriority w:val="48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ulkaseznamu41">
    <w:name w:val="Tabulka seznamu 41"/>
    <w:basedOn w:val="Normlntabulka"/>
    <w:uiPriority w:val="49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11">
    <w:name w:val="Tabulka seznamu 4 – zvýraznění 11"/>
    <w:basedOn w:val="Normlntabulka"/>
    <w:uiPriority w:val="49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ulkaseznamu4zvraznn31">
    <w:name w:val="Tabulka seznamu 4 – zvýraznění 31"/>
    <w:basedOn w:val="Normlntabulka"/>
    <w:uiPriority w:val="49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ulkaseznamu4zvraznn41">
    <w:name w:val="Tabulka seznamu 4 – zvýraznění 41"/>
    <w:basedOn w:val="Normlntabulka"/>
    <w:uiPriority w:val="49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ulkaseznamu4zvraznn51">
    <w:name w:val="Tabulka seznamu 4 – zvýraznění 51"/>
    <w:basedOn w:val="Normlntabulka"/>
    <w:uiPriority w:val="49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mavtabulkaseznamu51">
    <w:name w:val="Tmavá tabulka seznamu 51"/>
    <w:basedOn w:val="Normlntabulka"/>
    <w:uiPriority w:val="50"/>
    <w:rsid w:val="008F45C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11">
    <w:name w:val="Tmavá tabulka seznamu 5 – zvýraznění 11"/>
    <w:basedOn w:val="Normlntabulka"/>
    <w:uiPriority w:val="50"/>
    <w:rsid w:val="008F45C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21">
    <w:name w:val="Tmavá tabulka seznamu 5 – zvýraznění 21"/>
    <w:basedOn w:val="Normlntabulka"/>
    <w:uiPriority w:val="50"/>
    <w:rsid w:val="008F45C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31">
    <w:name w:val="Tmavá tabulka seznamu 5 – zvýraznění 31"/>
    <w:basedOn w:val="Normlntabulka"/>
    <w:uiPriority w:val="50"/>
    <w:rsid w:val="008F45C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41">
    <w:name w:val="Tmavá tabulka seznamu 5 – zvýraznění 41"/>
    <w:basedOn w:val="Normlntabulka"/>
    <w:uiPriority w:val="50"/>
    <w:rsid w:val="008F45C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51">
    <w:name w:val="Tmavá tabulka seznamu 5 – zvýraznění 51"/>
    <w:basedOn w:val="Normlntabulka"/>
    <w:uiPriority w:val="50"/>
    <w:rsid w:val="008F45C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61">
    <w:name w:val="Tmavá tabulka seznamu 5 – zvýraznění 61"/>
    <w:basedOn w:val="Normlntabulka"/>
    <w:uiPriority w:val="50"/>
    <w:rsid w:val="008F45C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Barevntabulkaseznamu61">
    <w:name w:val="Barevná tabulka seznamu 61"/>
    <w:basedOn w:val="Normlntabulka"/>
    <w:uiPriority w:val="51"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Barevntabulkaseznamu6zvraznn11">
    <w:name w:val="Barevná tabulka seznamu 6 – zvýraznění 11"/>
    <w:basedOn w:val="Normlntabulka"/>
    <w:uiPriority w:val="51"/>
    <w:rsid w:val="008F45C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Barevntabulkaseznamu6zvraznn21">
    <w:name w:val="Barevná tabulka seznamu 6 – zvýraznění 21"/>
    <w:basedOn w:val="Normlntabulka"/>
    <w:uiPriority w:val="51"/>
    <w:rsid w:val="008F45C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Barevntabulkaseznamu6zvraznn31">
    <w:name w:val="Barevná tabulka seznamu 6 – zvýraznění 31"/>
    <w:basedOn w:val="Normlntabulka"/>
    <w:uiPriority w:val="51"/>
    <w:rsid w:val="008F45C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Barevntabulkaseznamu6zvraznn41">
    <w:name w:val="Barevná tabulka seznamu 6 – zvýraznění 41"/>
    <w:basedOn w:val="Normlntabulka"/>
    <w:uiPriority w:val="51"/>
    <w:rsid w:val="008F45C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Barevntabulkaseznamu6zvraznn51">
    <w:name w:val="Barevná tabulka seznamu 6 – zvýraznění 51"/>
    <w:basedOn w:val="Normlntabulka"/>
    <w:uiPriority w:val="51"/>
    <w:rsid w:val="008F45C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Barevntabulkaseznamu6zvraznn61">
    <w:name w:val="Barevná tabulka seznamu 6 – zvýraznění 61"/>
    <w:basedOn w:val="Normlntabulka"/>
    <w:uiPriority w:val="51"/>
    <w:rsid w:val="008F45C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Barevntabulkaseznamu71">
    <w:name w:val="Barevná tabulka seznamu 71"/>
    <w:basedOn w:val="Normlntabulka"/>
    <w:uiPriority w:val="52"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11">
    <w:name w:val="Barevná tabulka seznamu 7 – zvýraznění 11"/>
    <w:basedOn w:val="Normlntabulka"/>
    <w:uiPriority w:val="52"/>
    <w:rsid w:val="008F45C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21">
    <w:name w:val="Barevná tabulka seznamu 7 – zvýraznění 21"/>
    <w:basedOn w:val="Normlntabulka"/>
    <w:uiPriority w:val="52"/>
    <w:rsid w:val="008F45C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31">
    <w:name w:val="Barevná tabulka seznamu 7 – zvýraznění 31"/>
    <w:basedOn w:val="Normlntabulka"/>
    <w:uiPriority w:val="52"/>
    <w:rsid w:val="008F45C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41">
    <w:name w:val="Barevná tabulka seznamu 7 – zvýraznění 41"/>
    <w:basedOn w:val="Normlntabulka"/>
    <w:uiPriority w:val="52"/>
    <w:rsid w:val="008F45C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51">
    <w:name w:val="Barevná tabulka seznamu 7 – zvýraznění 51"/>
    <w:basedOn w:val="Normlntabulka"/>
    <w:uiPriority w:val="52"/>
    <w:rsid w:val="008F45C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61">
    <w:name w:val="Barevná tabulka seznamu 7 – zvýraznění 61"/>
    <w:basedOn w:val="Normlntabulka"/>
    <w:uiPriority w:val="52"/>
    <w:rsid w:val="008F45C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semiHidden/>
    <w:rsid w:val="008F45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PMingLiU" w:hAnsi="Courier New" w:cs="Courier New"/>
      <w:color w:val="000000"/>
      <w:sz w:val="20"/>
      <w:szCs w:val="20"/>
      <w:lang w:val="en-GB" w:bidi="ar-DZ"/>
    </w:rPr>
  </w:style>
  <w:style w:type="character" w:customStyle="1" w:styleId="TextmakraChar">
    <w:name w:val="Text makra Char"/>
    <w:basedOn w:val="Standardnpsmoodstavce"/>
    <w:link w:val="Textmakra"/>
    <w:semiHidden/>
    <w:rsid w:val="008F45CF"/>
    <w:rPr>
      <w:rFonts w:ascii="Courier New" w:eastAsia="PMingLiU" w:hAnsi="Courier New" w:cs="Courier New"/>
      <w:color w:val="000000"/>
      <w:sz w:val="20"/>
      <w:szCs w:val="20"/>
      <w:lang w:val="en-GB" w:bidi="ar-DZ"/>
    </w:rPr>
  </w:style>
  <w:style w:type="table" w:styleId="Stednmka1">
    <w:name w:val="Medium Grid 1"/>
    <w:basedOn w:val="Normlntabulka"/>
    <w:uiPriority w:val="67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8F4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8F4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8F4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8F4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8F4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8F4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8F4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8F45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8F4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8F4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8F4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8F4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8F4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8F4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8F4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8F45C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8F45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F45CF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val="en-GB" w:bidi="ar-DZ"/>
    </w:rPr>
  </w:style>
  <w:style w:type="paragraph" w:styleId="Bezmezer">
    <w:name w:val="No Spacing"/>
    <w:uiPriority w:val="1"/>
    <w:qFormat/>
    <w:rsid w:val="008F45CF"/>
    <w:pPr>
      <w:spacing w:after="0" w:line="240" w:lineRule="auto"/>
    </w:pPr>
    <w:rPr>
      <w:rFonts w:ascii="Arial" w:eastAsia="PMingLiU" w:hAnsi="Arial" w:cs="Times New Roman"/>
      <w:color w:val="000000"/>
      <w:szCs w:val="20"/>
      <w:lang w:val="en-GB" w:bidi="ar-DZ"/>
    </w:rPr>
  </w:style>
  <w:style w:type="paragraph" w:styleId="Normlnweb">
    <w:name w:val="Normal (Web)"/>
    <w:basedOn w:val="Normln"/>
    <w:uiPriority w:val="99"/>
    <w:unhideWhenUsed/>
    <w:rsid w:val="008F45CF"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8F45CF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8F45CF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8F45CF"/>
    <w:rPr>
      <w:rFonts w:ascii="Arial" w:eastAsia="PMingLiU" w:hAnsi="Arial" w:cs="Times New Roman"/>
      <w:color w:val="000000"/>
      <w:szCs w:val="20"/>
      <w:lang w:val="en-GB" w:bidi="ar-DZ"/>
    </w:rPr>
  </w:style>
  <w:style w:type="character" w:styleId="slostrnky">
    <w:name w:val="page number"/>
    <w:semiHidden/>
    <w:rsid w:val="008F45CF"/>
    <w:rPr>
      <w:rFonts w:ascii="Arial" w:hAnsi="Arial"/>
      <w:sz w:val="18"/>
      <w:szCs w:val="18"/>
      <w:lang w:val="en-GB" w:bidi="ar-DZ"/>
    </w:rPr>
  </w:style>
  <w:style w:type="character" w:styleId="Zstupntext">
    <w:name w:val="Placeholder Text"/>
    <w:basedOn w:val="Standardnpsmoodstavce"/>
    <w:uiPriority w:val="99"/>
    <w:semiHidden/>
    <w:rsid w:val="008F45CF"/>
    <w:rPr>
      <w:color w:val="808080"/>
      <w:lang w:val="en-GB" w:bidi="ar-DZ"/>
    </w:rPr>
  </w:style>
  <w:style w:type="table" w:customStyle="1" w:styleId="Prosttabulka11">
    <w:name w:val="Prostá tabulka 11"/>
    <w:basedOn w:val="Normlntabulka"/>
    <w:uiPriority w:val="41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21">
    <w:name w:val="Prostá tabulka 21"/>
    <w:basedOn w:val="Normlntabulka"/>
    <w:uiPriority w:val="42"/>
    <w:rsid w:val="008F45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8F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8F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51">
    <w:name w:val="Prostá tabulka 51"/>
    <w:basedOn w:val="Normlntabulka"/>
    <w:uiPriority w:val="45"/>
    <w:rsid w:val="008F45C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8F45CF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F45CF"/>
    <w:rPr>
      <w:rFonts w:ascii="Consolas" w:eastAsia="PMingLiU" w:hAnsi="Consolas" w:cs="Times New Roman"/>
      <w:color w:val="000000"/>
      <w:sz w:val="21"/>
      <w:szCs w:val="21"/>
      <w:lang w:val="en-GB" w:bidi="ar-DZ"/>
    </w:rPr>
  </w:style>
  <w:style w:type="paragraph" w:styleId="Citt">
    <w:name w:val="Quote"/>
    <w:basedOn w:val="Normln"/>
    <w:next w:val="Normln"/>
    <w:link w:val="CittChar"/>
    <w:uiPriority w:val="29"/>
    <w:semiHidden/>
    <w:qFormat/>
    <w:rsid w:val="008F45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4F03BC"/>
    <w:rPr>
      <w:rFonts w:ascii="Arial" w:eastAsia="PMingLiU" w:hAnsi="Arial" w:cs="Times New Roman"/>
      <w:i/>
      <w:iCs/>
      <w:color w:val="404040" w:themeColor="text1" w:themeTint="BF"/>
      <w:szCs w:val="20"/>
      <w:lang w:val="en-GB" w:bidi="ar-DZ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8F45CF"/>
  </w:style>
  <w:style w:type="character" w:customStyle="1" w:styleId="OslovenChar">
    <w:name w:val="Oslovení Char"/>
    <w:basedOn w:val="Standardnpsmoodstavce"/>
    <w:link w:val="Osloven"/>
    <w:uiPriority w:val="99"/>
    <w:semiHidden/>
    <w:rsid w:val="008F45CF"/>
    <w:rPr>
      <w:rFonts w:ascii="Arial" w:eastAsia="PMingLiU" w:hAnsi="Arial" w:cs="Times New Roman"/>
      <w:color w:val="000000"/>
      <w:szCs w:val="20"/>
      <w:lang w:val="en-GB" w:bidi="ar-DZ"/>
    </w:rPr>
  </w:style>
  <w:style w:type="paragraph" w:styleId="Podpis">
    <w:name w:val="Signature"/>
    <w:basedOn w:val="Normln"/>
    <w:link w:val="PodpisChar"/>
    <w:uiPriority w:val="99"/>
    <w:semiHidden/>
    <w:unhideWhenUsed/>
    <w:rsid w:val="008F45CF"/>
    <w:pPr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8F45CF"/>
    <w:rPr>
      <w:rFonts w:ascii="Arial" w:eastAsia="PMingLiU" w:hAnsi="Arial" w:cs="Times New Roman"/>
      <w:color w:val="000000"/>
      <w:szCs w:val="20"/>
      <w:lang w:val="en-GB" w:bidi="ar-DZ"/>
    </w:rPr>
  </w:style>
  <w:style w:type="character" w:styleId="Siln">
    <w:name w:val="Strong"/>
    <w:basedOn w:val="Standardnpsmoodstavce"/>
    <w:uiPriority w:val="22"/>
    <w:qFormat/>
    <w:rsid w:val="008F45CF"/>
    <w:rPr>
      <w:b/>
      <w:bCs/>
      <w:lang w:val="en-GB" w:bidi="ar-DZ"/>
    </w:rPr>
  </w:style>
  <w:style w:type="paragraph" w:customStyle="1" w:styleId="Style1">
    <w:name w:val="Style1"/>
    <w:basedOn w:val="LeadInText"/>
    <w:semiHidden/>
    <w:qFormat/>
    <w:rsid w:val="008F45CF"/>
    <w:pPr>
      <w:spacing w:after="200" w:line="480" w:lineRule="exact"/>
    </w:p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8F45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4F03BC"/>
    <w:rPr>
      <w:rFonts w:eastAsiaTheme="minorEastAsia"/>
      <w:color w:val="5A5A5A" w:themeColor="text1" w:themeTint="A5"/>
      <w:spacing w:val="15"/>
      <w:lang w:val="en-GB" w:bidi="ar-DZ"/>
    </w:rPr>
  </w:style>
  <w:style w:type="character" w:styleId="Zdraznnjemn">
    <w:name w:val="Subtle Emphasis"/>
    <w:basedOn w:val="Standardnpsmoodstavce"/>
    <w:uiPriority w:val="19"/>
    <w:semiHidden/>
    <w:qFormat/>
    <w:rsid w:val="008F45CF"/>
    <w:rPr>
      <w:i/>
      <w:iCs/>
      <w:color w:val="404040" w:themeColor="text1" w:themeTint="BF"/>
      <w:lang w:val="en-GB" w:bidi="ar-DZ"/>
    </w:rPr>
  </w:style>
  <w:style w:type="character" w:styleId="Odkazjemn">
    <w:name w:val="Subtle Reference"/>
    <w:basedOn w:val="Standardnpsmoodstavce"/>
    <w:uiPriority w:val="31"/>
    <w:semiHidden/>
    <w:qFormat/>
    <w:rsid w:val="008F45CF"/>
    <w:rPr>
      <w:smallCaps/>
      <w:color w:val="5A5A5A" w:themeColor="text1" w:themeTint="A5"/>
      <w:lang w:val="en-GB" w:bidi="ar-DZ"/>
    </w:rPr>
  </w:style>
  <w:style w:type="table" w:styleId="Tabulkasprostorovmiefekty1">
    <w:name w:val="Table 3D effects 1"/>
    <w:basedOn w:val="Normlntabulka"/>
    <w:uiPriority w:val="99"/>
    <w:semiHidden/>
    <w:unhideWhenUsed/>
    <w:rsid w:val="008F45CF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8F45CF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8F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8F45CF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8F45CF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8F45CF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8F45CF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8F45CF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8F45CF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8F45CF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8F45CF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aliases w:val="Tabulka mrizka 1"/>
    <w:basedOn w:val="Normlntabulka"/>
    <w:uiPriority w:val="39"/>
    <w:rsid w:val="008F4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8F45CF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tlmkatabulky1">
    <w:name w:val="Světlá mřížka tabulky1"/>
    <w:basedOn w:val="Normlntabulka"/>
    <w:uiPriority w:val="40"/>
    <w:rsid w:val="008F45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8F45CF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8F45CF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8F45CF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8F45CF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8F45CF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semiHidden/>
    <w:rsid w:val="008F45CF"/>
    <w:pPr>
      <w:ind w:left="220" w:hanging="220"/>
    </w:pPr>
  </w:style>
  <w:style w:type="paragraph" w:styleId="Seznamobrzk">
    <w:name w:val="table of figures"/>
    <w:uiPriority w:val="99"/>
    <w:rsid w:val="00D6080F"/>
    <w:pPr>
      <w:tabs>
        <w:tab w:val="left" w:pos="425"/>
        <w:tab w:val="right" w:leader="dot" w:pos="12960"/>
      </w:tabs>
      <w:spacing w:after="120" w:line="240" w:lineRule="auto"/>
      <w:ind w:left="1138" w:hanging="1138"/>
    </w:pPr>
    <w:rPr>
      <w:rFonts w:ascii="Arial" w:eastAsia="PMingLiU" w:hAnsi="Arial" w:cs="Times New Roman"/>
      <w:noProof/>
      <w:color w:val="000000"/>
      <w:szCs w:val="20"/>
      <w:lang w:val="en-GB" w:bidi="ar-DZ"/>
    </w:rPr>
  </w:style>
  <w:style w:type="table" w:styleId="Profesionlntabulka">
    <w:name w:val="Table Professional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8F45CF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8F45CF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8F4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8F45CF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8F45CF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8F45CF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semiHidden/>
    <w:qFormat/>
    <w:rsid w:val="008F45C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4F03BC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bidi="ar-DZ"/>
    </w:rPr>
  </w:style>
  <w:style w:type="paragraph" w:styleId="Hlavikaobsahu">
    <w:name w:val="toa heading"/>
    <w:basedOn w:val="Normln"/>
    <w:next w:val="Normln"/>
    <w:semiHidden/>
    <w:rsid w:val="008F45CF"/>
    <w:pPr>
      <w:spacing w:before="120"/>
    </w:pPr>
    <w:rPr>
      <w:rFonts w:cs="Arial"/>
      <w:b/>
      <w:bCs/>
      <w:sz w:val="24"/>
      <w:szCs w:val="24"/>
    </w:rPr>
  </w:style>
  <w:style w:type="paragraph" w:styleId="Obsah1">
    <w:name w:val="toc 1"/>
    <w:next w:val="BodyText"/>
    <w:uiPriority w:val="39"/>
    <w:rsid w:val="00066C8A"/>
    <w:pPr>
      <w:tabs>
        <w:tab w:val="left" w:pos="567"/>
        <w:tab w:val="right" w:leader="dot" w:pos="12960"/>
      </w:tabs>
      <w:spacing w:before="60" w:after="60" w:line="220" w:lineRule="atLeast"/>
    </w:pPr>
    <w:rPr>
      <w:rFonts w:ascii="Arial" w:eastAsia="Calibri" w:hAnsi="Arial" w:cs="Times New Roman"/>
      <w:b/>
      <w:noProof/>
      <w:szCs w:val="20"/>
      <w:lang w:val="en-GB" w:eastAsia="en-GB" w:bidi="ar-DZ"/>
    </w:rPr>
  </w:style>
  <w:style w:type="paragraph" w:styleId="Obsah2">
    <w:name w:val="toc 2"/>
    <w:next w:val="BodyText"/>
    <w:uiPriority w:val="39"/>
    <w:rsid w:val="00066C8A"/>
    <w:pPr>
      <w:tabs>
        <w:tab w:val="left" w:pos="1134"/>
        <w:tab w:val="right" w:leader="dot" w:pos="12960"/>
      </w:tabs>
      <w:spacing w:after="20" w:line="220" w:lineRule="atLeast"/>
      <w:ind w:left="1008" w:hanging="576"/>
    </w:pPr>
    <w:rPr>
      <w:rFonts w:ascii="Arial" w:eastAsia="PMingLiU" w:hAnsi="Arial" w:cs="Times New Roman"/>
      <w:szCs w:val="18"/>
      <w:lang w:val="en-GB" w:bidi="ar-DZ"/>
    </w:rPr>
  </w:style>
  <w:style w:type="paragraph" w:styleId="Obsah3">
    <w:name w:val="toc 3"/>
    <w:next w:val="BodyText"/>
    <w:uiPriority w:val="39"/>
    <w:rsid w:val="00066C8A"/>
    <w:pPr>
      <w:tabs>
        <w:tab w:val="left" w:pos="1701"/>
        <w:tab w:val="right" w:leader="dot" w:pos="12960"/>
      </w:tabs>
      <w:spacing w:after="20" w:line="220" w:lineRule="atLeast"/>
      <w:ind w:left="1628" w:hanging="634"/>
    </w:pPr>
    <w:rPr>
      <w:rFonts w:ascii="Arial" w:eastAsia="PMingLiU" w:hAnsi="Arial" w:cs="Times New Roman"/>
      <w:noProof/>
      <w:szCs w:val="18"/>
      <w:lang w:val="en-GB" w:eastAsia="en-GB" w:bidi="ar-DZ"/>
    </w:rPr>
  </w:style>
  <w:style w:type="paragraph" w:styleId="Obsah4">
    <w:name w:val="toc 4"/>
    <w:next w:val="BodyText"/>
    <w:uiPriority w:val="39"/>
    <w:rsid w:val="00066C8A"/>
    <w:pPr>
      <w:tabs>
        <w:tab w:val="left" w:pos="2610"/>
        <w:tab w:val="right" w:leader="dot" w:pos="9360"/>
      </w:tabs>
      <w:spacing w:after="20" w:line="240" w:lineRule="auto"/>
      <w:ind w:left="2621" w:hanging="994"/>
    </w:pPr>
    <w:rPr>
      <w:rFonts w:ascii="Arial" w:eastAsia="PMingLiU" w:hAnsi="Arial" w:cs="Times New Roman"/>
      <w:noProof/>
      <w:color w:val="000000"/>
      <w:lang w:val="en-GB" w:bidi="ar-DZ"/>
    </w:rPr>
  </w:style>
  <w:style w:type="paragraph" w:styleId="Obsah5">
    <w:name w:val="toc 5"/>
    <w:next w:val="BodyText"/>
    <w:uiPriority w:val="39"/>
    <w:rsid w:val="00066C8A"/>
    <w:pPr>
      <w:tabs>
        <w:tab w:val="left" w:pos="3690"/>
        <w:tab w:val="right" w:leader="dot" w:pos="9360"/>
      </w:tabs>
      <w:spacing w:after="20" w:line="240" w:lineRule="auto"/>
      <w:ind w:left="3686" w:hanging="1080"/>
    </w:pPr>
    <w:rPr>
      <w:rFonts w:ascii="Arial" w:eastAsia="PMingLiU" w:hAnsi="Arial" w:cs="Times New Roman"/>
      <w:noProof/>
      <w:color w:val="000000"/>
      <w:lang w:val="en-GB" w:bidi="ar-DZ"/>
    </w:rPr>
  </w:style>
  <w:style w:type="paragraph" w:styleId="Obsah6">
    <w:name w:val="toc 6"/>
    <w:next w:val="BodyText"/>
    <w:uiPriority w:val="39"/>
    <w:rsid w:val="00066C8A"/>
    <w:pPr>
      <w:tabs>
        <w:tab w:val="left" w:pos="4950"/>
        <w:tab w:val="right" w:leader="dot" w:pos="9360"/>
      </w:tabs>
      <w:spacing w:after="20"/>
      <w:ind w:left="4953" w:hanging="1267"/>
    </w:pPr>
    <w:rPr>
      <w:rFonts w:ascii="Arial" w:eastAsia="PMingLiU" w:hAnsi="Arial" w:cs="Times New Roman"/>
      <w:noProof/>
      <w:color w:val="000000"/>
      <w:szCs w:val="20"/>
      <w:lang w:val="en-GB" w:bidi="ar-DZ"/>
    </w:rPr>
  </w:style>
  <w:style w:type="paragraph" w:styleId="Obsah7">
    <w:name w:val="toc 7"/>
    <w:basedOn w:val="Normln"/>
    <w:next w:val="BodyText"/>
    <w:uiPriority w:val="39"/>
    <w:rsid w:val="00066C8A"/>
    <w:pPr>
      <w:tabs>
        <w:tab w:val="right" w:pos="8525"/>
      </w:tabs>
      <w:ind w:left="2952" w:hanging="1152"/>
    </w:pPr>
    <w:rPr>
      <w:sz w:val="20"/>
    </w:rPr>
  </w:style>
  <w:style w:type="paragraph" w:styleId="Obsah8">
    <w:name w:val="toc 8"/>
    <w:basedOn w:val="Normln"/>
    <w:next w:val="BodyText"/>
    <w:uiPriority w:val="39"/>
    <w:rsid w:val="00066C8A"/>
    <w:pPr>
      <w:tabs>
        <w:tab w:val="right" w:pos="8525"/>
      </w:tabs>
      <w:ind w:left="3456" w:hanging="1296"/>
    </w:pPr>
    <w:rPr>
      <w:sz w:val="20"/>
    </w:rPr>
  </w:style>
  <w:style w:type="paragraph" w:styleId="Obsah9">
    <w:name w:val="toc 9"/>
    <w:basedOn w:val="Normln"/>
    <w:next w:val="BodyText"/>
    <w:uiPriority w:val="39"/>
    <w:rsid w:val="00066C8A"/>
    <w:pPr>
      <w:tabs>
        <w:tab w:val="right" w:pos="8525"/>
      </w:tabs>
      <w:ind w:left="3960" w:hanging="1440"/>
    </w:pPr>
    <w:rPr>
      <w:sz w:val="20"/>
    </w:rPr>
  </w:style>
  <w:style w:type="paragraph" w:styleId="Nadpisobsahu">
    <w:name w:val="TOC Heading"/>
    <w:next w:val="Obsah1"/>
    <w:uiPriority w:val="2"/>
    <w:qFormat/>
    <w:rsid w:val="00471AAC"/>
    <w:pPr>
      <w:keepLines/>
      <w:spacing w:before="240" w:after="120" w:line="240" w:lineRule="auto"/>
    </w:pPr>
    <w:rPr>
      <w:rFonts w:ascii="Arial Bold" w:eastAsiaTheme="majorEastAsia" w:hAnsi="Arial Bold" w:cstheme="majorBidi"/>
      <w:b/>
      <w:sz w:val="36"/>
      <w:szCs w:val="32"/>
      <w:lang w:val="en-GB" w:bidi="ar-DZ"/>
    </w:rPr>
  </w:style>
  <w:style w:type="paragraph" w:customStyle="1" w:styleId="TOF1">
    <w:name w:val="TOF 1"/>
    <w:basedOn w:val="Obsah1"/>
    <w:uiPriority w:val="2"/>
    <w:rsid w:val="008F45CF"/>
    <w:pPr>
      <w:tabs>
        <w:tab w:val="left" w:pos="1134"/>
      </w:tabs>
    </w:pPr>
  </w:style>
  <w:style w:type="paragraph" w:customStyle="1" w:styleId="TopLine">
    <w:name w:val="Top Line"/>
    <w:basedOn w:val="Normln"/>
    <w:uiPriority w:val="2"/>
    <w:rsid w:val="008F45CF"/>
    <w:pPr>
      <w:pBdr>
        <w:bottom w:val="single" w:sz="18" w:space="1" w:color="auto"/>
      </w:pBdr>
    </w:pPr>
  </w:style>
  <w:style w:type="paragraph" w:customStyle="1" w:styleId="TOT1">
    <w:name w:val="TOT 1"/>
    <w:basedOn w:val="Normln"/>
    <w:uiPriority w:val="2"/>
    <w:qFormat/>
    <w:rsid w:val="008F45CF"/>
    <w:pPr>
      <w:tabs>
        <w:tab w:val="left" w:pos="1134"/>
        <w:tab w:val="right" w:leader="dot" w:pos="8364"/>
      </w:tabs>
      <w:spacing w:before="60" w:after="60" w:line="220" w:lineRule="atLeast"/>
    </w:pPr>
    <w:rPr>
      <w:rFonts w:eastAsia="Times New Roman"/>
      <w:color w:val="auto"/>
    </w:rPr>
  </w:style>
  <w:style w:type="table" w:customStyle="1" w:styleId="TableGrid1">
    <w:name w:val="Table Grid1"/>
    <w:basedOn w:val="Normlntabulka"/>
    <w:next w:val="Mkatabulky"/>
    <w:uiPriority w:val="39"/>
    <w:rsid w:val="00D43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left">
    <w:name w:val="Header.left"/>
    <w:uiPriority w:val="2"/>
    <w:qFormat/>
    <w:rsid w:val="00066C8A"/>
    <w:pPr>
      <w:spacing w:after="0" w:line="240" w:lineRule="auto"/>
    </w:pPr>
    <w:rPr>
      <w:rFonts w:ascii="Arial" w:eastAsia="PMingLiU" w:hAnsi="Arial" w:cs="Times New Roman"/>
      <w:sz w:val="18"/>
      <w:szCs w:val="20"/>
      <w:lang w:val="en-GB" w:bidi="ar-DZ"/>
    </w:rPr>
  </w:style>
  <w:style w:type="table" w:customStyle="1" w:styleId="DXC">
    <w:name w:val="DXC"/>
    <w:basedOn w:val="Normlntabulka"/>
    <w:uiPriority w:val="99"/>
    <w:rsid w:val="00D43C04"/>
    <w:pPr>
      <w:spacing w:after="0" w:line="240" w:lineRule="auto"/>
    </w:pPr>
    <w:rPr>
      <w:rFonts w:ascii="Arial" w:hAnsi="Arial"/>
      <w:sz w:val="18"/>
    </w:rPr>
    <w:tblPr>
      <w:jc w:val="center"/>
      <w:tblBorders>
        <w:bottom w:val="single" w:sz="4" w:space="0" w:color="808080"/>
        <w:insideH w:val="single" w:sz="4" w:space="0" w:color="808080"/>
      </w:tblBorders>
      <w:tblCellMar>
        <w:left w:w="72" w:type="dxa"/>
        <w:right w:w="72" w:type="dxa"/>
      </w:tblCellMar>
    </w:tblPr>
    <w:trPr>
      <w:jc w:val="center"/>
    </w:trPr>
    <w:tblStylePr w:type="firstRow">
      <w:rPr>
        <w:rFonts w:ascii="Arial" w:hAnsi="Arial"/>
        <w:sz w:val="18"/>
      </w:rPr>
      <w:tblPr/>
      <w:tcPr>
        <w:tcBorders>
          <w:bottom w:val="single" w:sz="12" w:space="0" w:color="auto"/>
        </w:tcBorders>
      </w:tcPr>
    </w:tblStylePr>
  </w:style>
  <w:style w:type="paragraph" w:customStyle="1" w:styleId="TableNumbers9Auto1Single">
    <w:name w:val="*Table Numbers 9 (Auto) #1 Single"/>
    <w:uiPriority w:val="1"/>
    <w:qFormat/>
    <w:rsid w:val="00066C8A"/>
    <w:pPr>
      <w:numPr>
        <w:numId w:val="48"/>
      </w:numPr>
      <w:tabs>
        <w:tab w:val="left" w:pos="360"/>
      </w:tabs>
      <w:spacing w:after="0" w:line="240" w:lineRule="auto"/>
    </w:pPr>
    <w:rPr>
      <w:rFonts w:ascii="Arial" w:eastAsia="PMingLiU" w:hAnsi="Arial" w:cs="Times New Roman"/>
      <w:color w:val="000000"/>
      <w:sz w:val="18"/>
      <w:szCs w:val="20"/>
      <w:lang w:val="en-GB" w:bidi="ar-DZ"/>
    </w:rPr>
  </w:style>
  <w:style w:type="paragraph" w:customStyle="1" w:styleId="TableNumbers9Auto2Single">
    <w:name w:val="*Table Numbers 9 (Auto) #2 Single"/>
    <w:uiPriority w:val="1"/>
    <w:qFormat/>
    <w:rsid w:val="00066C8A"/>
    <w:pPr>
      <w:numPr>
        <w:numId w:val="47"/>
      </w:numPr>
      <w:tabs>
        <w:tab w:val="left" w:pos="432"/>
      </w:tabs>
      <w:spacing w:after="0" w:line="240" w:lineRule="auto"/>
    </w:pPr>
    <w:rPr>
      <w:rFonts w:ascii="Arial" w:eastAsia="PMingLiU" w:hAnsi="Arial" w:cs="Times New Roman"/>
      <w:color w:val="000000"/>
      <w:sz w:val="18"/>
      <w:szCs w:val="20"/>
      <w:lang w:val="en-GB" w:bidi="ar-DZ"/>
    </w:rPr>
  </w:style>
  <w:style w:type="paragraph" w:customStyle="1" w:styleId="spacer">
    <w:name w:val="spacer"/>
    <w:qFormat/>
    <w:rsid w:val="00D43C04"/>
    <w:pPr>
      <w:spacing w:after="0" w:line="120" w:lineRule="exact"/>
    </w:pPr>
    <w:rPr>
      <w:rFonts w:ascii="Arial" w:eastAsia="PMingLiU" w:hAnsi="Arial" w:cs="Times New Roman"/>
      <w:color w:val="000000"/>
      <w:sz w:val="12"/>
      <w:szCs w:val="20"/>
      <w:lang w:val="en-GB" w:bidi="ar-DZ"/>
    </w:rPr>
  </w:style>
  <w:style w:type="table" w:customStyle="1" w:styleId="DXCSubhead">
    <w:name w:val="DXC Subhead"/>
    <w:basedOn w:val="DXC"/>
    <w:uiPriority w:val="99"/>
    <w:rsid w:val="00D43C04"/>
    <w:tblPr>
      <w:tblBorders>
        <w:bottom w:val="single" w:sz="4" w:space="0" w:color="000000"/>
        <w:insideH w:val="single" w:sz="4" w:space="0" w:color="000000"/>
      </w:tblBorders>
      <w:tblCellMar>
        <w:top w:w="29" w:type="dxa"/>
        <w:bottom w:w="29" w:type="dxa"/>
      </w:tblCellMar>
    </w:tblPr>
    <w:tcPr>
      <w:shd w:val="clear" w:color="auto" w:fill="auto"/>
    </w:tcPr>
    <w:tblStylePr w:type="firstRow">
      <w:pPr>
        <w:jc w:val="left"/>
      </w:pPr>
      <w:rPr>
        <w:rFonts w:ascii="Arial" w:hAnsi="Arial"/>
        <w:sz w:val="18"/>
      </w:rPr>
      <w:tblPr/>
      <w:tcPr>
        <w:tcBorders>
          <w:bottom w:val="single" w:sz="4" w:space="0" w:color="D9D9D9"/>
        </w:tcBorders>
        <w:shd w:val="clear" w:color="auto" w:fill="auto"/>
      </w:tcPr>
    </w:tblStylePr>
  </w:style>
  <w:style w:type="paragraph" w:customStyle="1" w:styleId="CvrLtrBodyTextSingle">
    <w:name w:val="*Cvr Ltr Body Text Single"/>
    <w:basedOn w:val="CvrLtrBodyText"/>
    <w:uiPriority w:val="1"/>
    <w:qFormat/>
    <w:rsid w:val="00066C8A"/>
    <w:rPr>
      <w:rFonts w:eastAsia="Arial" w:cs="Arial"/>
      <w:color w:val="auto"/>
      <w:szCs w:val="18"/>
    </w:rPr>
  </w:style>
  <w:style w:type="paragraph" w:customStyle="1" w:styleId="BodyTextSingle">
    <w:name w:val="*Body Text Single"/>
    <w:basedOn w:val="BodyText"/>
    <w:uiPriority w:val="1"/>
    <w:qFormat/>
    <w:locked/>
    <w:rsid w:val="00066C8A"/>
    <w:pPr>
      <w:spacing w:after="0"/>
    </w:pPr>
  </w:style>
  <w:style w:type="paragraph" w:customStyle="1" w:styleId="NumbersAuto1Single">
    <w:name w:val="*Numbers (Auto) #1 Single"/>
    <w:basedOn w:val="AltNumbers"/>
    <w:uiPriority w:val="1"/>
    <w:rsid w:val="00D43C04"/>
    <w:pPr>
      <w:tabs>
        <w:tab w:val="left" w:pos="360"/>
      </w:tabs>
      <w:ind w:left="0" w:firstLine="0"/>
    </w:pPr>
    <w:rPr>
      <w:rFonts w:eastAsia="Arial" w:cs="Arial"/>
      <w:color w:val="auto"/>
      <w:szCs w:val="18"/>
    </w:rPr>
  </w:style>
  <w:style w:type="paragraph" w:customStyle="1" w:styleId="NumbersAuto1Double">
    <w:name w:val="*Numbers (Auto) #1 Double"/>
    <w:basedOn w:val="NumbersAuto1Single"/>
    <w:uiPriority w:val="1"/>
    <w:qFormat/>
    <w:rsid w:val="00D43C04"/>
    <w:pPr>
      <w:numPr>
        <w:numId w:val="32"/>
      </w:numPr>
      <w:tabs>
        <w:tab w:val="clear" w:pos="1440"/>
      </w:tabs>
      <w:spacing w:after="120"/>
    </w:pPr>
  </w:style>
  <w:style w:type="paragraph" w:customStyle="1" w:styleId="Subheading1">
    <w:name w:val="Subheading"/>
    <w:qFormat/>
    <w:rsid w:val="00D43C04"/>
    <w:pPr>
      <w:spacing w:after="120" w:line="280" w:lineRule="exact"/>
    </w:pPr>
    <w:rPr>
      <w:rFonts w:ascii="Arial" w:eastAsiaTheme="minorEastAsia" w:hAnsi="Arial"/>
      <w:b/>
      <w:iCs/>
      <w:sz w:val="24"/>
      <w:szCs w:val="20"/>
      <w:lang w:val="en-GB" w:bidi="ar-DZ"/>
    </w:rPr>
  </w:style>
  <w:style w:type="paragraph" w:customStyle="1" w:styleId="NumbersAuto2Single">
    <w:name w:val="*Numbers (Auto) #2 Single"/>
    <w:basedOn w:val="AltNumbers"/>
    <w:uiPriority w:val="1"/>
    <w:qFormat/>
    <w:rsid w:val="00D43C04"/>
    <w:pPr>
      <w:ind w:left="0" w:firstLine="0"/>
    </w:pPr>
  </w:style>
  <w:style w:type="paragraph" w:customStyle="1" w:styleId="NumbersAuto3Single">
    <w:name w:val="*Numbers (Auto) #3 Single"/>
    <w:basedOn w:val="AltNumbers"/>
    <w:uiPriority w:val="1"/>
    <w:qFormat/>
    <w:rsid w:val="00D43C04"/>
    <w:pPr>
      <w:tabs>
        <w:tab w:val="clear" w:pos="1440"/>
        <w:tab w:val="left" w:pos="1080"/>
      </w:tabs>
      <w:ind w:left="0" w:firstLine="0"/>
    </w:pPr>
  </w:style>
  <w:style w:type="paragraph" w:customStyle="1" w:styleId="NumbersAuto2Double">
    <w:name w:val="*Numbers (Auto) #2 Double"/>
    <w:basedOn w:val="NumbersAuto2Single"/>
    <w:uiPriority w:val="1"/>
    <w:qFormat/>
    <w:rsid w:val="00D43C04"/>
    <w:pPr>
      <w:numPr>
        <w:ilvl w:val="1"/>
        <w:numId w:val="32"/>
      </w:numPr>
      <w:spacing w:after="120"/>
    </w:pPr>
  </w:style>
  <w:style w:type="paragraph" w:customStyle="1" w:styleId="NumbersAuto3Double">
    <w:name w:val="*Numbers (Auto) #3 Double"/>
    <w:basedOn w:val="BodyText"/>
    <w:uiPriority w:val="1"/>
    <w:qFormat/>
    <w:rsid w:val="00D43C04"/>
    <w:pPr>
      <w:numPr>
        <w:ilvl w:val="2"/>
        <w:numId w:val="32"/>
      </w:numPr>
      <w:tabs>
        <w:tab w:val="left" w:pos="1080"/>
      </w:tabs>
    </w:pPr>
  </w:style>
  <w:style w:type="paragraph" w:customStyle="1" w:styleId="NumbersAuto5Single">
    <w:name w:val="*Numbers (Auto) #5 Single"/>
    <w:basedOn w:val="NumbersAuto3Single"/>
    <w:uiPriority w:val="1"/>
    <w:qFormat/>
    <w:rsid w:val="00D43C04"/>
    <w:pPr>
      <w:numPr>
        <w:numId w:val="34"/>
      </w:numPr>
      <w:tabs>
        <w:tab w:val="clear" w:pos="1080"/>
        <w:tab w:val="left" w:pos="1620"/>
      </w:tabs>
      <w:ind w:left="1620"/>
    </w:pPr>
  </w:style>
  <w:style w:type="paragraph" w:customStyle="1" w:styleId="NumbersAuto4Double">
    <w:name w:val="*Numbers (Auto) #4 Double"/>
    <w:basedOn w:val="Normln"/>
    <w:uiPriority w:val="1"/>
    <w:qFormat/>
    <w:rsid w:val="00D43C04"/>
    <w:pPr>
      <w:numPr>
        <w:numId w:val="33"/>
      </w:numPr>
      <w:tabs>
        <w:tab w:val="left" w:pos="1260"/>
      </w:tabs>
      <w:spacing w:after="120"/>
      <w:ind w:left="1267"/>
    </w:pPr>
    <w:rPr>
      <w:rFonts w:eastAsia="Arial" w:cs="Arial"/>
      <w:color w:val="auto"/>
      <w:szCs w:val="18"/>
    </w:rPr>
  </w:style>
  <w:style w:type="paragraph" w:customStyle="1" w:styleId="NumbersAuto5Double">
    <w:name w:val="*Numbers (Auto) #5 Double"/>
    <w:basedOn w:val="NumbersAuto5Single"/>
    <w:uiPriority w:val="1"/>
    <w:qFormat/>
    <w:rsid w:val="00D43C04"/>
    <w:pPr>
      <w:spacing w:after="120"/>
      <w:ind w:left="1627"/>
    </w:pPr>
  </w:style>
  <w:style w:type="numbering" w:customStyle="1" w:styleId="NumberAutoSingle">
    <w:name w:val="*Number Auto Single"/>
    <w:uiPriority w:val="99"/>
    <w:rsid w:val="00D43C04"/>
    <w:pPr>
      <w:numPr>
        <w:numId w:val="30"/>
      </w:numPr>
    </w:pPr>
  </w:style>
  <w:style w:type="numbering" w:customStyle="1" w:styleId="NumbersAutoDouble">
    <w:name w:val="*Numbers Auto Double"/>
    <w:uiPriority w:val="99"/>
    <w:rsid w:val="00D43C04"/>
    <w:pPr>
      <w:numPr>
        <w:numId w:val="31"/>
      </w:numPr>
    </w:pPr>
  </w:style>
  <w:style w:type="paragraph" w:customStyle="1" w:styleId="TableNumbers10Auto2Single">
    <w:name w:val="*Table Numbers 10 (Auto) #2 Single"/>
    <w:basedOn w:val="TableNumbers9Auto2Single"/>
    <w:uiPriority w:val="1"/>
    <w:qFormat/>
    <w:rsid w:val="00066C8A"/>
    <w:pPr>
      <w:numPr>
        <w:numId w:val="0"/>
      </w:numPr>
      <w:tabs>
        <w:tab w:val="num" w:pos="1440"/>
      </w:tabs>
      <w:ind w:left="1440" w:hanging="360"/>
    </w:pPr>
    <w:rPr>
      <w:sz w:val="20"/>
    </w:rPr>
  </w:style>
  <w:style w:type="paragraph" w:customStyle="1" w:styleId="Graphic">
    <w:name w:val="Graphic"/>
    <w:qFormat/>
    <w:rsid w:val="00066C8A"/>
    <w:pPr>
      <w:spacing w:before="120" w:after="60" w:line="240" w:lineRule="auto"/>
    </w:pPr>
    <w:rPr>
      <w:rFonts w:ascii="Arial" w:eastAsia="PMingLiU" w:hAnsi="Arial" w:cs="Times New Roman"/>
      <w:noProof/>
      <w:color w:val="000000"/>
      <w:szCs w:val="20"/>
      <w:lang w:val="en-GB" w:bidi="ar-DZ"/>
    </w:rPr>
  </w:style>
  <w:style w:type="paragraph" w:customStyle="1" w:styleId="SectionHeading0">
    <w:name w:val="SectionHeading"/>
    <w:uiPriority w:val="1"/>
    <w:qFormat/>
    <w:rsid w:val="00066C8A"/>
    <w:pPr>
      <w:pageBreakBefore/>
      <w:spacing w:before="2040" w:after="0" w:line="240" w:lineRule="auto"/>
    </w:pPr>
    <w:rPr>
      <w:rFonts w:ascii="Arial" w:eastAsia="PMingLiU" w:hAnsi="Arial" w:cs="Times New Roman"/>
      <w:b/>
      <w:color w:val="000000"/>
      <w:sz w:val="48"/>
      <w:szCs w:val="20"/>
      <w:lang w:val="en-GB" w:bidi="ar-DZ"/>
    </w:rPr>
  </w:style>
  <w:style w:type="paragraph" w:customStyle="1" w:styleId="SectionText0">
    <w:name w:val="SectionText"/>
    <w:uiPriority w:val="1"/>
    <w:qFormat/>
    <w:rsid w:val="00D43C04"/>
    <w:pPr>
      <w:spacing w:before="120" w:after="0" w:line="360" w:lineRule="exact"/>
      <w:ind w:right="1152"/>
    </w:pPr>
    <w:rPr>
      <w:rFonts w:ascii="Arial" w:eastAsia="PMingLiU" w:hAnsi="Arial" w:cs="Times New Roman"/>
      <w:color w:val="000000"/>
      <w:sz w:val="28"/>
      <w:szCs w:val="20"/>
      <w:lang w:val="en-GB" w:bidi="ar-DZ"/>
    </w:rPr>
  </w:style>
  <w:style w:type="paragraph" w:customStyle="1" w:styleId="ConfidentialHead">
    <w:name w:val="ConfidentialHead"/>
    <w:next w:val="ConfidentialityNotice"/>
    <w:uiPriority w:val="1"/>
    <w:semiHidden/>
    <w:qFormat/>
    <w:rsid w:val="00D43C04"/>
    <w:pPr>
      <w:spacing w:after="120" w:line="360" w:lineRule="exact"/>
    </w:pPr>
    <w:rPr>
      <w:rFonts w:ascii="Arial" w:eastAsia="PMingLiU" w:hAnsi="Arial" w:cs="Times New Roman"/>
      <w:b/>
      <w:color w:val="000000"/>
      <w:sz w:val="28"/>
      <w:szCs w:val="20"/>
      <w:lang w:val="en-GB" w:bidi="ar-DZ"/>
    </w:rPr>
  </w:style>
  <w:style w:type="character" w:customStyle="1" w:styleId="BodyTextZchn">
    <w:name w:val="*Body Text Zchn"/>
    <w:link w:val="BodyText"/>
    <w:locked/>
    <w:rsid w:val="00A635AE"/>
    <w:rPr>
      <w:rFonts w:ascii="Arial" w:eastAsia="PMingLiU" w:hAnsi="Arial" w:cs="Times New Roman"/>
      <w:color w:val="000000"/>
      <w:szCs w:val="20"/>
      <w:lang w:val="en-GB" w:bidi="ar-DZ"/>
    </w:rPr>
  </w:style>
  <w:style w:type="numbering" w:customStyle="1" w:styleId="Bullet1">
    <w:name w:val="*Bullet #1"/>
    <w:uiPriority w:val="99"/>
    <w:rsid w:val="00066C8A"/>
    <w:pPr>
      <w:numPr>
        <w:numId w:val="35"/>
      </w:numPr>
    </w:pPr>
  </w:style>
  <w:style w:type="paragraph" w:customStyle="1" w:styleId="TableNumbers10Auto2Double">
    <w:name w:val="*Table Numbers 10 (Auto) #2 Double"/>
    <w:basedOn w:val="TableNumbers9Auto2Single"/>
    <w:next w:val="TableText10Single"/>
    <w:uiPriority w:val="1"/>
    <w:qFormat/>
    <w:rsid w:val="00066C8A"/>
    <w:rPr>
      <w:sz w:val="20"/>
    </w:rPr>
  </w:style>
  <w:style w:type="paragraph" w:customStyle="1" w:styleId="FigureCaption">
    <w:name w:val="~Figure Caption"/>
    <w:basedOn w:val="Titulek"/>
    <w:next w:val="BodyText"/>
    <w:uiPriority w:val="1"/>
    <w:qFormat/>
    <w:rsid w:val="00066C8A"/>
    <w:pPr>
      <w:shd w:val="clear" w:color="auto" w:fill="DBDCDD"/>
      <w:spacing w:before="60"/>
      <w:ind w:left="990" w:hanging="990"/>
    </w:pPr>
    <w:rPr>
      <w:iCs/>
      <w:color w:val="auto"/>
      <w:szCs w:val="18"/>
    </w:rPr>
  </w:style>
  <w:style w:type="paragraph" w:customStyle="1" w:styleId="Subheading20">
    <w:name w:val="~Subheading 2"/>
    <w:basedOn w:val="Subheading0"/>
    <w:uiPriority w:val="1"/>
    <w:qFormat/>
    <w:rsid w:val="00066C8A"/>
    <w:rPr>
      <w:i/>
    </w:rPr>
  </w:style>
  <w:style w:type="paragraph" w:customStyle="1" w:styleId="Table">
    <w:name w:val="~Table"/>
    <w:basedOn w:val="BodyText"/>
    <w:uiPriority w:val="1"/>
    <w:qFormat/>
    <w:rsid w:val="00066C8A"/>
    <w:pPr>
      <w:shd w:val="clear" w:color="auto" w:fill="DBDCDD"/>
      <w:jc w:val="center"/>
    </w:pPr>
  </w:style>
  <w:style w:type="paragraph" w:customStyle="1" w:styleId="TableCaption">
    <w:name w:val="~Table Caption"/>
    <w:basedOn w:val="Titulek"/>
    <w:uiPriority w:val="1"/>
    <w:qFormat/>
    <w:rsid w:val="00066C8A"/>
    <w:pPr>
      <w:shd w:val="clear" w:color="auto" w:fill="DBDCDD"/>
      <w:spacing w:before="60"/>
      <w:ind w:left="1107" w:hanging="1107"/>
    </w:pPr>
    <w:rPr>
      <w:iCs/>
      <w:color w:val="auto"/>
      <w:sz w:val="22"/>
      <w:szCs w:val="18"/>
    </w:rPr>
  </w:style>
  <w:style w:type="paragraph" w:customStyle="1" w:styleId="BCText">
    <w:name w:val="BCText"/>
    <w:qFormat/>
    <w:rsid w:val="00A635AE"/>
    <w:pPr>
      <w:spacing w:after="0" w:line="180" w:lineRule="exact"/>
      <w:ind w:left="-14" w:right="504"/>
    </w:pPr>
    <w:rPr>
      <w:rFonts w:ascii="Arial" w:eastAsia="PMingLiU" w:hAnsi="Arial" w:cs="Arial"/>
      <w:color w:val="231F20"/>
      <w:w w:val="105"/>
      <w:sz w:val="14"/>
      <w:szCs w:val="20"/>
      <w:lang w:val="en-GB"/>
    </w:rPr>
  </w:style>
  <w:style w:type="paragraph" w:customStyle="1" w:styleId="BCTextBold">
    <w:name w:val="BCTextBold"/>
    <w:qFormat/>
    <w:rsid w:val="00A635AE"/>
    <w:pPr>
      <w:widowControl w:val="0"/>
      <w:autoSpaceDE w:val="0"/>
      <w:autoSpaceDN w:val="0"/>
      <w:spacing w:after="0" w:line="200" w:lineRule="exact"/>
    </w:pPr>
    <w:rPr>
      <w:rFonts w:ascii="Arial Bold" w:eastAsia="PMingLiU" w:hAnsi="Arial Bold" w:cs="Times New Roman"/>
      <w:b/>
      <w:color w:val="000000"/>
      <w:sz w:val="16"/>
      <w:szCs w:val="20"/>
      <w:lang w:val="en-GB"/>
    </w:rPr>
  </w:style>
  <w:style w:type="character" w:customStyle="1" w:styleId="Hashtag1">
    <w:name w:val="Hashtag1"/>
    <w:basedOn w:val="Standardnpsmoodstavce"/>
    <w:uiPriority w:val="99"/>
    <w:semiHidden/>
    <w:unhideWhenUsed/>
    <w:rsid w:val="00797269"/>
    <w:rPr>
      <w:color w:val="2B579A"/>
      <w:shd w:val="clear" w:color="auto" w:fill="E6E6E6"/>
      <w:lang w:val="en-GB"/>
    </w:rPr>
  </w:style>
  <w:style w:type="character" w:customStyle="1" w:styleId="Zmnka1">
    <w:name w:val="Zmínka1"/>
    <w:basedOn w:val="Standardnpsmoodstavce"/>
    <w:uiPriority w:val="99"/>
    <w:semiHidden/>
    <w:unhideWhenUsed/>
    <w:rsid w:val="00797269"/>
    <w:rPr>
      <w:color w:val="2B579A"/>
      <w:shd w:val="clear" w:color="auto" w:fill="E6E6E6"/>
      <w:lang w:val="en-GB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797269"/>
    <w:rPr>
      <w:u w:val="dotted"/>
      <w:lang w:val="en-GB"/>
    </w:rPr>
  </w:style>
  <w:style w:type="paragraph" w:customStyle="1" w:styleId="NumbersAuto4Single">
    <w:name w:val="*Numbers (Auto) #4 Single"/>
    <w:basedOn w:val="NumbersAuto4Double"/>
    <w:next w:val="BodyText"/>
    <w:uiPriority w:val="1"/>
    <w:qFormat/>
    <w:rsid w:val="003930A5"/>
    <w:pPr>
      <w:numPr>
        <w:numId w:val="0"/>
      </w:numPr>
      <w:tabs>
        <w:tab w:val="clear" w:pos="1260"/>
        <w:tab w:val="num" w:pos="864"/>
        <w:tab w:val="left" w:pos="1368"/>
        <w:tab w:val="left" w:pos="1440"/>
      </w:tabs>
      <w:spacing w:after="0"/>
      <w:ind w:left="864" w:hanging="864"/>
    </w:pPr>
    <w:rPr>
      <w:lang w:bidi="ar-SA"/>
    </w:rPr>
  </w:style>
  <w:style w:type="paragraph" w:customStyle="1" w:styleId="Tabletext">
    <w:name w:val="Table text"/>
    <w:basedOn w:val="Normln"/>
    <w:rsid w:val="00397A92"/>
    <w:pPr>
      <w:spacing w:before="60" w:after="60"/>
    </w:pPr>
    <w:rPr>
      <w:rFonts w:ascii="HP Simplified" w:eastAsia="Times New Roman" w:hAnsi="HP Simplified"/>
      <w:color w:val="auto"/>
      <w:sz w:val="20"/>
      <w:lang w:val="cs-CZ" w:bidi="ar-SA"/>
    </w:rPr>
  </w:style>
  <w:style w:type="paragraph" w:customStyle="1" w:styleId="Tableheading">
    <w:name w:val="Table heading"/>
    <w:basedOn w:val="Tabletext"/>
    <w:rsid w:val="00397A92"/>
    <w:pPr>
      <w:jc w:val="center"/>
    </w:pPr>
    <w:rPr>
      <w:b/>
      <w:bCs/>
      <w:color w:val="FFFFFF"/>
    </w:rPr>
  </w:style>
  <w:style w:type="character" w:customStyle="1" w:styleId="BodyTextChar1">
    <w:name w:val="*Body Text Char1"/>
    <w:rsid w:val="00065920"/>
    <w:rPr>
      <w:rFonts w:ascii="Arial" w:hAnsi="Arial"/>
      <w:szCs w:val="24"/>
      <w:lang w:val="en-US" w:eastAsia="en-US"/>
    </w:rPr>
  </w:style>
  <w:style w:type="paragraph" w:styleId="Revize">
    <w:name w:val="Revision"/>
    <w:hidden/>
    <w:uiPriority w:val="99"/>
    <w:semiHidden/>
    <w:rsid w:val="0014758F"/>
    <w:pPr>
      <w:spacing w:after="0" w:line="240" w:lineRule="auto"/>
    </w:pPr>
    <w:rPr>
      <w:rFonts w:ascii="Arial" w:eastAsia="PMingLiU" w:hAnsi="Arial" w:cs="Times New Roman"/>
      <w:color w:val="000000"/>
      <w:szCs w:val="20"/>
      <w:lang w:val="en-GB" w:bidi="ar-DZ"/>
    </w:rPr>
  </w:style>
  <w:style w:type="paragraph" w:customStyle="1" w:styleId="TableBody">
    <w:name w:val="Table Body"/>
    <w:basedOn w:val="Zkladntext"/>
    <w:rsid w:val="003000FA"/>
    <w:pPr>
      <w:spacing w:before="40" w:after="0" w:line="288" w:lineRule="auto"/>
    </w:pPr>
    <w:rPr>
      <w:rFonts w:ascii="Times New Roman" w:eastAsia="Times New Roman" w:hAnsi="Times New Roman"/>
      <w:color w:val="auto"/>
      <w:sz w:val="20"/>
      <w:lang w:val="cs-CZ" w:bidi="ar-SA"/>
    </w:rPr>
  </w:style>
  <w:style w:type="paragraph" w:customStyle="1" w:styleId="TableHeading0">
    <w:name w:val="Table Heading"/>
    <w:basedOn w:val="TableBody"/>
    <w:rsid w:val="003000FA"/>
    <w:rPr>
      <w:b/>
    </w:rPr>
  </w:style>
  <w:style w:type="paragraph" w:customStyle="1" w:styleId="zkladn">
    <w:name w:val="základní"/>
    <w:basedOn w:val="TableBody"/>
    <w:link w:val="zkladnChar"/>
    <w:qFormat/>
    <w:rsid w:val="003000FA"/>
    <w:rPr>
      <w:rFonts w:ascii="GT Walsheim Pro" w:hAnsi="GT Walsheim Pro"/>
    </w:rPr>
  </w:style>
  <w:style w:type="character" w:customStyle="1" w:styleId="zkladnChar">
    <w:name w:val="základní Char"/>
    <w:basedOn w:val="Standardnpsmoodstavce"/>
    <w:link w:val="zkladn"/>
    <w:rsid w:val="003000FA"/>
    <w:rPr>
      <w:rFonts w:ascii="GT Walsheim Pro" w:eastAsia="Times New Roman" w:hAnsi="GT Walsheim Pro" w:cs="Times New Roman"/>
      <w:sz w:val="20"/>
      <w:szCs w:val="20"/>
      <w:lang w:val="cs-CZ"/>
    </w:rPr>
  </w:style>
  <w:style w:type="paragraph" w:customStyle="1" w:styleId="Odrka1">
    <w:name w:val="Odrážka 1"/>
    <w:basedOn w:val="Odstavecseseznamem"/>
    <w:link w:val="Odrka1Char"/>
    <w:qFormat/>
    <w:rsid w:val="00C67621"/>
    <w:pPr>
      <w:numPr>
        <w:numId w:val="68"/>
      </w:numPr>
      <w:spacing w:before="60" w:after="60" w:line="276" w:lineRule="auto"/>
      <w:ind w:left="1068"/>
    </w:pPr>
    <w:rPr>
      <w:rFonts w:asciiTheme="minorHAnsi" w:eastAsiaTheme="minorHAnsi" w:hAnsiTheme="minorHAnsi"/>
      <w:color w:val="auto"/>
      <w:szCs w:val="22"/>
      <w:lang w:val="cs-CZ" w:bidi="ar-SA"/>
    </w:rPr>
  </w:style>
  <w:style w:type="character" w:customStyle="1" w:styleId="Odrka1Char">
    <w:name w:val="Odrážka 1 Char"/>
    <w:basedOn w:val="Standardnpsmoodstavce"/>
    <w:link w:val="Odrka1"/>
    <w:rsid w:val="00C67621"/>
    <w:rPr>
      <w:rFonts w:cs="Times New Roman"/>
      <w:lang w:val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60B3"/>
    <w:rPr>
      <w:color w:val="605E5C"/>
      <w:shd w:val="clear" w:color="auto" w:fill="E1DFDD"/>
    </w:rPr>
  </w:style>
  <w:style w:type="paragraph" w:styleId="Zhlav">
    <w:name w:val="header"/>
    <w:basedOn w:val="Normln"/>
    <w:link w:val="ZhlavChar1"/>
    <w:uiPriority w:val="99"/>
    <w:unhideWhenUsed/>
    <w:rsid w:val="00882077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rsid w:val="00882077"/>
    <w:rPr>
      <w:rFonts w:ascii="Arial" w:eastAsia="PMingLiU" w:hAnsi="Arial" w:cs="Times New Roman"/>
      <w:color w:val="000000"/>
      <w:szCs w:val="20"/>
      <w:lang w:val="en-GB" w:bidi="ar-DZ"/>
    </w:rPr>
  </w:style>
  <w:style w:type="paragraph" w:styleId="Zpat">
    <w:name w:val="footer"/>
    <w:basedOn w:val="Normln"/>
    <w:link w:val="ZpatChar1"/>
    <w:uiPriority w:val="99"/>
    <w:unhideWhenUsed/>
    <w:rsid w:val="00882077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rsid w:val="00882077"/>
    <w:rPr>
      <w:rFonts w:ascii="Arial" w:eastAsia="PMingLiU" w:hAnsi="Arial" w:cs="Times New Roman"/>
      <w:color w:val="000000"/>
      <w:szCs w:val="20"/>
      <w:lang w:val="en-GB" w:bidi="ar-DZ"/>
    </w:rPr>
  </w:style>
  <w:style w:type="paragraph" w:styleId="Textpoznpodarou">
    <w:name w:val="footnote text"/>
    <w:basedOn w:val="Normln"/>
    <w:link w:val="TextpoznpodarouChar1"/>
    <w:semiHidden/>
    <w:unhideWhenUsed/>
    <w:rsid w:val="0039312E"/>
    <w:rPr>
      <w:sz w:val="20"/>
    </w:rPr>
  </w:style>
  <w:style w:type="character" w:customStyle="1" w:styleId="TextpoznpodarouChar1">
    <w:name w:val="Text pozn. pod čarou Char1"/>
    <w:basedOn w:val="Standardnpsmoodstavce"/>
    <w:link w:val="Textpoznpodarou"/>
    <w:semiHidden/>
    <w:rsid w:val="0039312E"/>
    <w:rPr>
      <w:rFonts w:ascii="Arial" w:eastAsia="PMingLiU" w:hAnsi="Arial" w:cs="Times New Roman"/>
      <w:color w:val="000000"/>
      <w:sz w:val="20"/>
      <w:szCs w:val="20"/>
      <w:lang w:val="en-GB" w:bidi="ar-DZ"/>
    </w:rPr>
  </w:style>
  <w:style w:type="character" w:styleId="Znakapoznpodarou">
    <w:name w:val="footnote reference"/>
    <w:basedOn w:val="Standardnpsmoodstavce"/>
    <w:semiHidden/>
    <w:unhideWhenUsed/>
    <w:rsid w:val="0039312E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3268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1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8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natkova\Documents\01_Pracovni\DXC%20logo,%20templates\DXC_Proposal%20templates\DXC%20Proposal%20template%20-%20A4%202.54cm%20margi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9c7478-f36e-4d06-b026-5479ab3e2b44">
      <UserInfo>
        <DisplayName>Vyskočilová Jana Ing. (VZP ČR Ústředí)</DisplayName>
        <AccountId>1408</AccountId>
        <AccountType/>
      </UserInfo>
      <UserInfo>
        <DisplayName>Benda Petr (VZP ČR Ústředí)</DisplayName>
        <AccountId>10696</AccountId>
        <AccountType/>
      </UserInfo>
      <UserInfo>
        <DisplayName>Benda Tomáš (VZP ČR Ústředí)</DisplayName>
        <AccountId>10706</AccountId>
        <AccountType/>
      </UserInfo>
      <UserInfo>
        <DisplayName>Rosol Martin Bc. (VZP ČR Ústředí)</DisplayName>
        <AccountId>11065</AccountId>
        <AccountType/>
      </UserInfo>
      <UserInfo>
        <DisplayName>Novotný David (VZP ČR Ústředí)</DisplayName>
        <AccountId>9919</AccountId>
        <AccountType/>
      </UserInfo>
    </SharedWithUsers>
    <expiredate xmlns="d7ecde0a-e393-451d-89af-ee65edd1dea6">2023-11-29T23:00:00+00:00</expiredate>
    <archivovat xmlns="d7ecde0a-e393-451d-89af-ee65edd1dea6">true</archivov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B1F23C8BB1DD48BD59D1E7788043EE" ma:contentTypeVersion="3" ma:contentTypeDescription="Vytvoří nový dokument" ma:contentTypeScope="" ma:versionID="b3be86a272d6e47a6f2670d57fc58eb1">
  <xsd:schema xmlns:xsd="http://www.w3.org/2001/XMLSchema" xmlns:xs="http://www.w3.org/2001/XMLSchema" xmlns:p="http://schemas.microsoft.com/office/2006/metadata/properties" xmlns:ns2="d7ecde0a-e393-451d-89af-ee65edd1dea6" xmlns:ns3="189c7478-f36e-4d06-b026-5479ab3e2b44" targetNamespace="http://schemas.microsoft.com/office/2006/metadata/properties" ma:root="true" ma:fieldsID="9401e7ca1483230af481c327be0c84c3" ns2:_="" ns3:_="">
    <xsd:import namespace="d7ecde0a-e393-451d-89af-ee65edd1dea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expiredate"/>
                <xsd:element ref="ns3:SharedWithUsers" minOccurs="0"/>
                <xsd:element ref="ns2:archivov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de0a-e393-451d-89af-ee65edd1dea6" elementFormDefault="qualified">
    <xsd:import namespace="http://schemas.microsoft.com/office/2006/documentManagement/types"/>
    <xsd:import namespace="http://schemas.microsoft.com/office/infopath/2007/PartnerControls"/>
    <xsd:element name="expiredate" ma:index="2" ma:displayName="expiredate" ma:format="DateOnly" ma:internalName="expiredate">
      <xsd:simpleType>
        <xsd:restriction base="dms:DateTime"/>
      </xsd:simpleType>
    </xsd:element>
    <xsd:element name="archivovat" ma:index="10" nillable="true" ma:displayName="Archivovat" ma:default="0" ma:indexed="true" ma:internalName="archivova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 obsahu"/>
        <xsd:element ref="dc:title" minOccurs="0" maxOccurs="1" ma:index="1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CF33D-38B7-4498-A427-2432C659C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61A1-DC10-478D-91BE-6988322A6FC0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189c7478-f36e-4d06-b026-5479ab3e2b44"/>
    <ds:schemaRef ds:uri="http://purl.org/dc/elements/1.1/"/>
    <ds:schemaRef ds:uri="http://schemas.openxmlformats.org/package/2006/metadata/core-properties"/>
    <ds:schemaRef ds:uri="d7ecde0a-e393-451d-89af-ee65edd1dea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4929C1-5A1B-4EE6-8DAB-23A7A0276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cde0a-e393-451d-89af-ee65edd1dea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B93A5A-1CB7-401D-AE43-144E45E8D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DXC Proposal template - A4 2.54cm margin</Template>
  <TotalTime>0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Implementace integračních služeb</vt:lpstr>
    </vt:vector>
  </TitlesOfParts>
  <Company>DXC Technology s.r.o.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Implementace integračních služeb</dc:title>
  <dc:subject>Metodický dokument</dc:subject>
  <dc:creator>DXC</dc:creator>
  <cp:lastModifiedBy>Uhrová Ivana (VZP ČR Ústředí)</cp:lastModifiedBy>
  <cp:revision>2</cp:revision>
  <cp:lastPrinted>2020-10-29T13:00:00Z</cp:lastPrinted>
  <dcterms:created xsi:type="dcterms:W3CDTF">2025-03-11T14:37:00Z</dcterms:created>
  <dcterms:modified xsi:type="dcterms:W3CDTF">2025-03-11T14:37:00Z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osal Tools Customer Name">
    <vt:lpwstr>[CustomerName]</vt:lpwstr>
  </property>
  <property fmtid="{D5CDD505-2E9C-101B-9397-08002B2CF9AE}" pid="3" name="Proposal Tools Project Name">
    <vt:lpwstr>[ProjectName]</vt:lpwstr>
  </property>
  <property fmtid="{D5CDD505-2E9C-101B-9397-08002B2CF9AE}" pid="4" name="Proposal Tools Proposal Date">
    <vt:lpwstr>[ProposalDate]</vt:lpwstr>
  </property>
  <property fmtid="{D5CDD505-2E9C-101B-9397-08002B2CF9AE}" pid="5" name="Proposal Tools Tracking Number">
    <vt:lpwstr>[TrackingNumber]</vt:lpwstr>
  </property>
  <property fmtid="{D5CDD505-2E9C-101B-9397-08002B2CF9AE}" pid="6" name="Proposal Tools Copyright Message">
    <vt:lpwstr>All Rights Reserved</vt:lpwstr>
  </property>
  <property fmtid="{D5CDD505-2E9C-101B-9397-08002B2CF9AE}" pid="7" name="ContentTypeId">
    <vt:lpwstr>0x010100E3B1F23C8BB1DD48BD59D1E7788043EE</vt:lpwstr>
  </property>
  <property fmtid="{D5CDD505-2E9C-101B-9397-08002B2CF9AE}" pid="8" name="Global Keywords">
    <vt:lpwstr/>
  </property>
  <property fmtid="{D5CDD505-2E9C-101B-9397-08002B2CF9AE}" pid="9" name="Date completed">
    <vt:filetime>2022-11-27T23:00:00Z</vt:filetime>
  </property>
  <property fmtid="{D5CDD505-2E9C-101B-9397-08002B2CF9AE}" pid="10" name="Version">
    <vt:lpwstr>1.7</vt:lpwstr>
  </property>
</Properties>
</file>