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06CFB" w14:textId="4EBE3925" w:rsidR="00DC53B8" w:rsidRPr="007B1111" w:rsidRDefault="00E613E4" w:rsidP="00DC53B8">
      <w:pPr>
        <w:pStyle w:val="BodyText"/>
        <w:rPr>
          <w:lang w:val="cs-CZ"/>
        </w:rPr>
      </w:pPr>
      <w:bookmarkStart w:id="0" w:name="_GoBack"/>
      <w:bookmarkEnd w:id="0"/>
      <w:r>
        <w:rPr>
          <w:lang w:val="cs-CZ"/>
        </w:rPr>
        <w:t>XXXXXXXXXXXXXXXXXXXXXXXXXXXXXXXXXXXXXXXXXXXXXXXXXXXXXXXXXXXXX</w:t>
      </w:r>
    </w:p>
    <w:sectPr w:rsidR="00DC53B8" w:rsidRPr="007B1111" w:rsidSect="00DA6AFF"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5EAFB" w14:textId="77777777" w:rsidR="00F05EEA" w:rsidRDefault="00F05EEA" w:rsidP="00CC1A55">
      <w:r>
        <w:separator/>
      </w:r>
    </w:p>
  </w:endnote>
  <w:endnote w:type="continuationSeparator" w:id="0">
    <w:p w14:paraId="2D16ADD5" w14:textId="77777777" w:rsidR="00F05EEA" w:rsidRDefault="00F05EEA" w:rsidP="00CC1A55">
      <w:r>
        <w:continuationSeparator/>
      </w:r>
    </w:p>
  </w:endnote>
  <w:endnote w:type="continuationNotice" w:id="1">
    <w:p w14:paraId="538E6503" w14:textId="77777777" w:rsidR="00F05EEA" w:rsidRDefault="00F05E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ric Semibol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P Simplified">
    <w:altName w:val="Calibri"/>
    <w:charset w:val="EE"/>
    <w:family w:val="swiss"/>
    <w:pitch w:val="variable"/>
    <w:sig w:usb0="A00002FF" w:usb1="5000205B" w:usb2="00000000" w:usb3="00000000" w:csb0="0000019F" w:csb1="00000000"/>
  </w:font>
  <w:font w:name="GT Walsheim Pro">
    <w:altName w:val="Calibri"/>
    <w:charset w:val="00"/>
    <w:family w:val="auto"/>
    <w:pitch w:val="variable"/>
    <w:sig w:usb0="00000207" w:usb1="00000001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BF27E" w14:textId="63A0CDBE" w:rsidR="00B86B07" w:rsidRPr="007B1111" w:rsidRDefault="00B86B07" w:rsidP="007B11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1DB34" w14:textId="77777777" w:rsidR="00F05EEA" w:rsidRDefault="00F05EEA" w:rsidP="00CC1A55">
      <w:r>
        <w:separator/>
      </w:r>
    </w:p>
  </w:footnote>
  <w:footnote w:type="continuationSeparator" w:id="0">
    <w:p w14:paraId="4C26AD4B" w14:textId="77777777" w:rsidR="00F05EEA" w:rsidRDefault="00F05EEA" w:rsidP="00CC1A55">
      <w:r>
        <w:continuationSeparator/>
      </w:r>
    </w:p>
  </w:footnote>
  <w:footnote w:type="continuationNotice" w:id="1">
    <w:p w14:paraId="6FFB3D0D" w14:textId="77777777" w:rsidR="00F05EEA" w:rsidRDefault="00F05E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9AD2A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B2CA1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F4D47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4A1ED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9EF5B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823A1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EC5AC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C2BB7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0EC7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8A9D4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941E0"/>
    <w:multiLevelType w:val="multilevel"/>
    <w:tmpl w:val="182A44F4"/>
    <w:lvl w:ilvl="0">
      <w:start w:val="1"/>
      <w:numFmt w:val="decimal"/>
      <w:pStyle w:val="NumbersAuto1Double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pStyle w:val="NumbersAuto2Double"/>
      <w:lvlText w:val="%2."/>
      <w:lvlJc w:val="left"/>
      <w:pPr>
        <w:tabs>
          <w:tab w:val="num" w:pos="936"/>
        </w:tabs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pStyle w:val="NumbersAuto3Double"/>
      <w:lvlText w:val="%3."/>
      <w:lvlJc w:val="right"/>
      <w:pPr>
        <w:ind w:left="1080" w:hanging="216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ind w:left="1512" w:hanging="432"/>
      </w:pPr>
      <w:rPr>
        <w:rFonts w:ascii="Arial" w:hAnsi="Arial" w:hint="default"/>
        <w:sz w:val="22"/>
      </w:rPr>
    </w:lvl>
    <w:lvl w:ilvl="4">
      <w:start w:val="1"/>
      <w:numFmt w:val="lowerLetter"/>
      <w:lvlText w:val="%5."/>
      <w:lvlJc w:val="left"/>
      <w:pPr>
        <w:ind w:left="1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0351E32"/>
    <w:multiLevelType w:val="hybridMultilevel"/>
    <w:tmpl w:val="26025E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4C1B87"/>
    <w:multiLevelType w:val="hybridMultilevel"/>
    <w:tmpl w:val="D098FF4A"/>
    <w:lvl w:ilvl="0" w:tplc="55400C8A">
      <w:start w:val="1"/>
      <w:numFmt w:val="bullet"/>
      <w:pStyle w:val="TableText10Bullet1Singl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FB571B"/>
    <w:multiLevelType w:val="hybridMultilevel"/>
    <w:tmpl w:val="587E65B8"/>
    <w:lvl w:ilvl="0" w:tplc="A38226F4">
      <w:numFmt w:val="none"/>
      <w:pStyle w:val="BulletSubnumber"/>
      <w:lvlText w:val="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25F20F6"/>
    <w:multiLevelType w:val="hybridMultilevel"/>
    <w:tmpl w:val="678E5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3625FB"/>
    <w:multiLevelType w:val="hybridMultilevel"/>
    <w:tmpl w:val="F9968804"/>
    <w:lvl w:ilvl="0" w:tplc="952AF036">
      <w:start w:val="1"/>
      <w:numFmt w:val="bullet"/>
      <w:pStyle w:val="Rejstk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FFFFFF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627828"/>
    <w:multiLevelType w:val="hybridMultilevel"/>
    <w:tmpl w:val="95A0AC18"/>
    <w:lvl w:ilvl="0" w:tplc="1870040A">
      <w:start w:val="1"/>
      <w:numFmt w:val="bullet"/>
      <w:pStyle w:val="Bullet3Doubl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CA428B"/>
    <w:multiLevelType w:val="hybridMultilevel"/>
    <w:tmpl w:val="E728B0AA"/>
    <w:lvl w:ilvl="0" w:tplc="C11CF0BC">
      <w:start w:val="1"/>
      <w:numFmt w:val="bullet"/>
      <w:pStyle w:val="Bullet3Sing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EC67DFD"/>
    <w:multiLevelType w:val="hybridMultilevel"/>
    <w:tmpl w:val="42063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347801"/>
    <w:multiLevelType w:val="hybridMultilevel"/>
    <w:tmpl w:val="7DE67290"/>
    <w:lvl w:ilvl="0" w:tplc="81C61662">
      <w:start w:val="1"/>
      <w:numFmt w:val="bullet"/>
      <w:pStyle w:val="Bullet3Double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FD5096C"/>
    <w:multiLevelType w:val="multilevel"/>
    <w:tmpl w:val="08090023"/>
    <w:styleLink w:val="lnekoddl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10734F55"/>
    <w:multiLevelType w:val="hybridMultilevel"/>
    <w:tmpl w:val="78B4F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EC67D5"/>
    <w:multiLevelType w:val="hybridMultilevel"/>
    <w:tmpl w:val="D7929720"/>
    <w:lvl w:ilvl="0" w:tplc="0AC0C342">
      <w:start w:val="1"/>
      <w:numFmt w:val="bullet"/>
      <w:pStyle w:val="NumbersAuto5Single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12D80A80"/>
    <w:multiLevelType w:val="hybridMultilevel"/>
    <w:tmpl w:val="F8B4C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BF474C"/>
    <w:multiLevelType w:val="multilevel"/>
    <w:tmpl w:val="5C9ADAE8"/>
    <w:styleLink w:val="NumberAutoSingl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864"/>
        </w:tabs>
        <w:ind w:left="864" w:hanging="504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1368"/>
        </w:tabs>
        <w:ind w:left="1368" w:hanging="360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584"/>
        </w:tabs>
        <w:ind w:left="1584" w:hanging="216"/>
      </w:pPr>
      <w:rPr>
        <w:rFonts w:ascii="Symbol" w:hAnsi="Symbol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  <w:color w:val="auto"/>
        <w:sz w:val="22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5" w15:restartNumberingAfterBreak="0">
    <w:nsid w:val="14DE4367"/>
    <w:multiLevelType w:val="hybridMultilevel"/>
    <w:tmpl w:val="F9F49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3A13A5"/>
    <w:multiLevelType w:val="hybridMultilevel"/>
    <w:tmpl w:val="5F7E0244"/>
    <w:lvl w:ilvl="0" w:tplc="887809C0">
      <w:start w:val="1"/>
      <w:numFmt w:val="bullet"/>
      <w:pStyle w:val="Bullet4Singl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8442773"/>
    <w:multiLevelType w:val="hybridMultilevel"/>
    <w:tmpl w:val="45EA8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ED34C1"/>
    <w:multiLevelType w:val="hybridMultilevel"/>
    <w:tmpl w:val="92FA2D90"/>
    <w:lvl w:ilvl="0" w:tplc="6786EF72">
      <w:start w:val="1"/>
      <w:numFmt w:val="none"/>
      <w:pStyle w:val="Bullet3SubtextDoubl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B8166BA"/>
    <w:multiLevelType w:val="hybridMultilevel"/>
    <w:tmpl w:val="1E421AC6"/>
    <w:lvl w:ilvl="0" w:tplc="A224E95C">
      <w:start w:val="1"/>
      <w:numFmt w:val="bullet"/>
      <w:pStyle w:val="Bullet5Dou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BC32E9A"/>
    <w:multiLevelType w:val="hybridMultilevel"/>
    <w:tmpl w:val="D298B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DC1683"/>
    <w:multiLevelType w:val="hybridMultilevel"/>
    <w:tmpl w:val="69D2FB90"/>
    <w:lvl w:ilvl="0" w:tplc="6726788E">
      <w:start w:val="1"/>
      <w:numFmt w:val="bullet"/>
      <w:pStyle w:val="Bullet4Doubl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1B6031E"/>
    <w:multiLevelType w:val="multilevel"/>
    <w:tmpl w:val="F85221A0"/>
    <w:styleLink w:val="Bullet1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432"/>
        </w:tabs>
        <w:ind w:left="216" w:firstLine="0"/>
      </w:pPr>
      <w:rPr>
        <w:rFonts w:ascii="Symbol" w:hAnsi="Symbol" w:hint="default"/>
        <w:color w:val="3859AC"/>
        <w:sz w:val="20"/>
      </w:rPr>
    </w:lvl>
    <w:lvl w:ilvl="2">
      <w:start w:val="1"/>
      <w:numFmt w:val="bullet"/>
      <w:lvlText w:val=""/>
      <w:lvlJc w:val="left"/>
      <w:pPr>
        <w:tabs>
          <w:tab w:val="num" w:pos="648"/>
        </w:tabs>
        <w:ind w:left="432" w:hanging="216"/>
      </w:pPr>
      <w:rPr>
        <w:rFonts w:ascii="Symbol" w:hAnsi="Symbol" w:hint="default"/>
        <w:sz w:val="20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648" w:hanging="432"/>
      </w:pPr>
      <w:rPr>
        <w:rFonts w:ascii="Symbol" w:hAnsi="Symbol" w:hint="default"/>
        <w:color w:val="3859AC"/>
        <w:sz w:val="20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864" w:hanging="648"/>
      </w:pPr>
      <w:rPr>
        <w:rFonts w:ascii="Symbol" w:hAnsi="Symbol"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23CE4319"/>
    <w:multiLevelType w:val="multilevel"/>
    <w:tmpl w:val="7700969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6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23EE20EB"/>
    <w:multiLevelType w:val="multilevel"/>
    <w:tmpl w:val="36F0EFAC"/>
    <w:lvl w:ilvl="0">
      <w:start w:val="1"/>
      <w:numFmt w:val="bullet"/>
      <w:pStyle w:val="HPRecipientData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3456"/>
        </w:tabs>
        <w:ind w:left="3456" w:hanging="360"/>
      </w:pPr>
      <w:rPr>
        <w:rFonts w:ascii="Calibri" w:hAnsi="Calibri" w:hint="default"/>
        <w:b w:val="0"/>
        <w:i w:val="0"/>
      </w:rPr>
    </w:lvl>
    <w:lvl w:ilvl="2">
      <w:start w:val="1"/>
      <w:numFmt w:val="bullet"/>
      <w:lvlRestart w:val="1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41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45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8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6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5976" w:hanging="360"/>
      </w:pPr>
      <w:rPr>
        <w:rFonts w:ascii="Wingdings" w:hAnsi="Wingdings" w:hint="default"/>
      </w:rPr>
    </w:lvl>
  </w:abstractNum>
  <w:abstractNum w:abstractNumId="35" w15:restartNumberingAfterBreak="0">
    <w:nsid w:val="247960B6"/>
    <w:multiLevelType w:val="multilevel"/>
    <w:tmpl w:val="1F9E6E3A"/>
    <w:styleLink w:val="NumbersAutoDoubl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224"/>
        </w:tabs>
        <w:ind w:left="864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24"/>
        </w:tabs>
        <w:ind w:left="864" w:firstLine="14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584"/>
        </w:tabs>
        <w:ind w:left="1584" w:hanging="21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26C45A36"/>
    <w:multiLevelType w:val="hybridMultilevel"/>
    <w:tmpl w:val="88A47936"/>
    <w:lvl w:ilvl="0" w:tplc="0B2E5114">
      <w:start w:val="1"/>
      <w:numFmt w:val="bullet"/>
      <w:pStyle w:val="TableText10Bullet2Double"/>
      <w:lvlText w:val="–"/>
      <w:lvlJc w:val="left"/>
      <w:pPr>
        <w:tabs>
          <w:tab w:val="num" w:pos="216"/>
        </w:tabs>
        <w:ind w:left="216" w:firstLine="0"/>
      </w:pPr>
      <w:rPr>
        <w:rFonts w:ascii="Arial" w:hAnsi="Aria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F6184E"/>
    <w:multiLevelType w:val="hybridMultilevel"/>
    <w:tmpl w:val="98A6C152"/>
    <w:lvl w:ilvl="0" w:tplc="D8E42D2A">
      <w:numFmt w:val="none"/>
      <w:pStyle w:val="Bullet2SubtextDoubl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C9F1755"/>
    <w:multiLevelType w:val="hybridMultilevel"/>
    <w:tmpl w:val="7CA43084"/>
    <w:lvl w:ilvl="0" w:tplc="44D04A22">
      <w:start w:val="1"/>
      <w:numFmt w:val="decimal"/>
      <w:pStyle w:val="NumbersAutoBol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D892759"/>
    <w:multiLevelType w:val="hybridMultilevel"/>
    <w:tmpl w:val="81D07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CA6F07"/>
    <w:multiLevelType w:val="hybridMultilevel"/>
    <w:tmpl w:val="9D8482F6"/>
    <w:lvl w:ilvl="0" w:tplc="5FE2F278">
      <w:start w:val="1"/>
      <w:numFmt w:val="bullet"/>
      <w:pStyle w:val="Bullet2Single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6854438"/>
    <w:multiLevelType w:val="hybridMultilevel"/>
    <w:tmpl w:val="E99CC8D0"/>
    <w:lvl w:ilvl="0" w:tplc="5A00247E">
      <w:numFmt w:val="none"/>
      <w:pStyle w:val="Bullet2SubtextSingl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C5E2A91"/>
    <w:multiLevelType w:val="hybridMultilevel"/>
    <w:tmpl w:val="871A6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A13109"/>
    <w:multiLevelType w:val="hybridMultilevel"/>
    <w:tmpl w:val="B56A1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452562"/>
    <w:multiLevelType w:val="hybridMultilevel"/>
    <w:tmpl w:val="0966D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102BAB"/>
    <w:multiLevelType w:val="hybridMultilevel"/>
    <w:tmpl w:val="4EF43ED6"/>
    <w:lvl w:ilvl="0" w:tplc="25D25FEA">
      <w:start w:val="1"/>
      <w:numFmt w:val="bullet"/>
      <w:pStyle w:val="Bullet4Double0"/>
      <w:lvlText w:val="–"/>
      <w:lvlJc w:val="left"/>
      <w:pPr>
        <w:ind w:left="122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53"/>
        <w:kern w:val="0"/>
        <w:position w:val="0"/>
        <w:sz w:val="18"/>
        <w:szCs w:val="9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6A1DC6"/>
    <w:multiLevelType w:val="multilevel"/>
    <w:tmpl w:val="8E969B00"/>
    <w:lvl w:ilvl="0">
      <w:start w:val="1"/>
      <w:numFmt w:val="decimal"/>
      <w:pStyle w:val="NumbersAuto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47" w15:restartNumberingAfterBreak="0">
    <w:nsid w:val="43E31F5A"/>
    <w:multiLevelType w:val="hybridMultilevel"/>
    <w:tmpl w:val="8FCA9E8A"/>
    <w:lvl w:ilvl="0" w:tplc="C5DE90CE">
      <w:start w:val="1"/>
      <w:numFmt w:val="bullet"/>
      <w:pStyle w:val="NumbersAuto4Double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44635F84"/>
    <w:multiLevelType w:val="hybridMultilevel"/>
    <w:tmpl w:val="45A8AE10"/>
    <w:lvl w:ilvl="0" w:tplc="1806F360">
      <w:start w:val="1"/>
      <w:numFmt w:val="none"/>
      <w:pStyle w:val="Bullet3SubtextSingl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72171C4"/>
    <w:multiLevelType w:val="multilevel"/>
    <w:tmpl w:val="50AAE700"/>
    <w:lvl w:ilvl="0">
      <w:start w:val="1"/>
      <w:numFmt w:val="decimal"/>
      <w:pStyle w:val="NumbersAutoBoldDouble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50" w15:restartNumberingAfterBreak="0">
    <w:nsid w:val="49627390"/>
    <w:multiLevelType w:val="hybridMultilevel"/>
    <w:tmpl w:val="06008906"/>
    <w:lvl w:ilvl="0" w:tplc="8ECA4130">
      <w:start w:val="1"/>
      <w:numFmt w:val="bullet"/>
      <w:pStyle w:val="Odrka1"/>
      <w:lvlText w:val=""/>
      <w:lvlJc w:val="left"/>
      <w:pPr>
        <w:ind w:left="2520" w:hanging="360"/>
      </w:pPr>
      <w:rPr>
        <w:rFonts w:ascii="Symbol" w:hAnsi="Symbol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1" w15:restartNumberingAfterBreak="0">
    <w:nsid w:val="4A93317F"/>
    <w:multiLevelType w:val="hybridMultilevel"/>
    <w:tmpl w:val="1494DA42"/>
    <w:lvl w:ilvl="0" w:tplc="F6CA42FC">
      <w:start w:val="1"/>
      <w:numFmt w:val="bullet"/>
      <w:pStyle w:val="QuotationAttribut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6B6FEC"/>
    <w:multiLevelType w:val="hybridMultilevel"/>
    <w:tmpl w:val="17125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8D4B31"/>
    <w:multiLevelType w:val="multilevel"/>
    <w:tmpl w:val="CD608386"/>
    <w:lvl w:ilvl="0">
      <w:start w:val="1"/>
      <w:numFmt w:val="decimal"/>
      <w:pStyle w:val="NumbersAutoSingl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54" w15:restartNumberingAfterBreak="0">
    <w:nsid w:val="4EEF5CD1"/>
    <w:multiLevelType w:val="hybridMultilevel"/>
    <w:tmpl w:val="5F025E3A"/>
    <w:lvl w:ilvl="0" w:tplc="69B6018E">
      <w:start w:val="1"/>
      <w:numFmt w:val="bullet"/>
      <w:pStyle w:val="Bullet2Double"/>
      <w:lvlText w:val="–"/>
      <w:lvlJc w:val="left"/>
      <w:pPr>
        <w:tabs>
          <w:tab w:val="num" w:pos="360"/>
        </w:tabs>
        <w:ind w:left="36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88141E"/>
    <w:multiLevelType w:val="hybridMultilevel"/>
    <w:tmpl w:val="F71CA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451B9C"/>
    <w:multiLevelType w:val="hybridMultilevel"/>
    <w:tmpl w:val="009A7534"/>
    <w:lvl w:ilvl="0" w:tplc="CFEE7040">
      <w:start w:val="1"/>
      <w:numFmt w:val="bullet"/>
      <w:pStyle w:val="Bullet1Doubl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2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DD55CC"/>
    <w:multiLevelType w:val="multilevel"/>
    <w:tmpl w:val="22A45D6C"/>
    <w:lvl w:ilvl="0">
      <w:start w:val="1"/>
      <w:numFmt w:val="decimal"/>
      <w:pStyle w:val="TableCaptionAuto"/>
      <w:lvlText w:val="Table 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 w15:restartNumberingAfterBreak="0">
    <w:nsid w:val="5DE4364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E7E61D6"/>
    <w:multiLevelType w:val="hybridMultilevel"/>
    <w:tmpl w:val="E73ECB54"/>
    <w:lvl w:ilvl="0" w:tplc="72F6BBEC">
      <w:start w:val="1"/>
      <w:numFmt w:val="bullet"/>
      <w:pStyle w:val="Bullet5Sing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4240241"/>
    <w:multiLevelType w:val="hybridMultilevel"/>
    <w:tmpl w:val="103622EC"/>
    <w:lvl w:ilvl="0" w:tplc="5A6C53D6">
      <w:start w:val="1"/>
      <w:numFmt w:val="bullet"/>
      <w:pStyle w:val="Bullet4Single0"/>
      <w:lvlText w:val="–"/>
      <w:lvlJc w:val="left"/>
      <w:pPr>
        <w:ind w:left="1224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7F37F3"/>
    <w:multiLevelType w:val="hybridMultilevel"/>
    <w:tmpl w:val="ADD2D07A"/>
    <w:lvl w:ilvl="0" w:tplc="6E6EDCBC">
      <w:start w:val="1"/>
      <w:numFmt w:val="bullet"/>
      <w:pStyle w:val="Bullet2Double0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87529BB"/>
    <w:multiLevelType w:val="hybridMultilevel"/>
    <w:tmpl w:val="43C09AB0"/>
    <w:lvl w:ilvl="0" w:tplc="D32273C4">
      <w:start w:val="1"/>
      <w:numFmt w:val="bullet"/>
      <w:pStyle w:val="Bullet1Sing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701A56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AD53EA1"/>
    <w:multiLevelType w:val="hybridMultilevel"/>
    <w:tmpl w:val="0DF26B50"/>
    <w:lvl w:ilvl="0" w:tplc="AB5EB006">
      <w:start w:val="1"/>
      <w:numFmt w:val="bullet"/>
      <w:pStyle w:val="TableText10Bullet2Single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956857"/>
    <w:multiLevelType w:val="hybridMultilevel"/>
    <w:tmpl w:val="F7FAD13C"/>
    <w:lvl w:ilvl="0" w:tplc="D7321AEE">
      <w:start w:val="1"/>
      <w:numFmt w:val="bullet"/>
      <w:pStyle w:val="Bullet5Single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9C73EB"/>
    <w:multiLevelType w:val="multilevel"/>
    <w:tmpl w:val="D1E0FC58"/>
    <w:lvl w:ilvl="0">
      <w:start w:val="1"/>
      <w:numFmt w:val="decimal"/>
      <w:pStyle w:val="FigureCaptionAuto"/>
      <w:lvlText w:val="Figure %1."/>
      <w:lvlJc w:val="left"/>
      <w:pPr>
        <w:tabs>
          <w:tab w:val="num" w:pos="1080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7" w15:restartNumberingAfterBreak="0">
    <w:nsid w:val="6FAF6559"/>
    <w:multiLevelType w:val="hybridMultilevel"/>
    <w:tmpl w:val="A246FD8C"/>
    <w:lvl w:ilvl="0" w:tplc="9DC6340C">
      <w:start w:val="1"/>
      <w:numFmt w:val="lowerLetter"/>
      <w:pStyle w:val="TableNumbers9Auto2Singl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605247"/>
    <w:multiLevelType w:val="multilevel"/>
    <w:tmpl w:val="4A40CA7A"/>
    <w:lvl w:ilvl="0">
      <w:start w:val="1"/>
      <w:numFmt w:val="decimal"/>
      <w:pStyle w:val="NumbersAutoBold0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69" w15:restartNumberingAfterBreak="0">
    <w:nsid w:val="7088734C"/>
    <w:multiLevelType w:val="hybridMultilevel"/>
    <w:tmpl w:val="FF1A5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3486EF5"/>
    <w:multiLevelType w:val="hybridMultilevel"/>
    <w:tmpl w:val="223EF9B2"/>
    <w:lvl w:ilvl="0" w:tplc="C098438A">
      <w:start w:val="1"/>
      <w:numFmt w:val="decimal"/>
      <w:pStyle w:val="TableNumbers9Auto1Single"/>
      <w:lvlText w:val="%1."/>
      <w:lvlJc w:val="left"/>
      <w:pPr>
        <w:ind w:left="353" w:hanging="360"/>
      </w:pPr>
      <w:rPr>
        <w:rFonts w:ascii="Arial" w:hAnsi="Arial" w:cs="Arial" w:hint="default"/>
        <w:color w:val="313131"/>
        <w:w w:val="111"/>
        <w:sz w:val="18"/>
        <w:szCs w:val="1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746BF0"/>
    <w:multiLevelType w:val="hybridMultilevel"/>
    <w:tmpl w:val="7158D84E"/>
    <w:lvl w:ilvl="0" w:tplc="C9AA3B5E">
      <w:start w:val="1"/>
      <w:numFmt w:val="bullet"/>
      <w:pStyle w:val="Bullet1Double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4D844BA"/>
    <w:multiLevelType w:val="multilevel"/>
    <w:tmpl w:val="4CC481F0"/>
    <w:lvl w:ilvl="0">
      <w:start w:val="1"/>
      <w:numFmt w:val="decimal"/>
      <w:pStyle w:val="NumbersAutoDouble0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73" w15:restartNumberingAfterBreak="0">
    <w:nsid w:val="79783267"/>
    <w:multiLevelType w:val="hybridMultilevel"/>
    <w:tmpl w:val="BADAD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7A0C02"/>
    <w:multiLevelType w:val="hybridMultilevel"/>
    <w:tmpl w:val="8B5840F6"/>
    <w:lvl w:ilvl="0" w:tplc="72D25B90">
      <w:start w:val="1"/>
      <w:numFmt w:val="bullet"/>
      <w:pStyle w:val="Bullet3Single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D63EB4"/>
    <w:multiLevelType w:val="hybridMultilevel"/>
    <w:tmpl w:val="9522C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9B25E9"/>
    <w:multiLevelType w:val="hybridMultilevel"/>
    <w:tmpl w:val="F11ECD7A"/>
    <w:lvl w:ilvl="0" w:tplc="105E240E">
      <w:start w:val="1"/>
      <w:numFmt w:val="bullet"/>
      <w:pStyle w:val="Bullet5Double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38"/>
  </w:num>
  <w:num w:numId="3">
    <w:abstractNumId w:val="72"/>
  </w:num>
  <w:num w:numId="4">
    <w:abstractNumId w:val="49"/>
  </w:num>
  <w:num w:numId="5">
    <w:abstractNumId w:val="68"/>
  </w:num>
  <w:num w:numId="6">
    <w:abstractNumId w:val="46"/>
  </w:num>
  <w:num w:numId="7">
    <w:abstractNumId w:val="58"/>
  </w:num>
  <w:num w:numId="8">
    <w:abstractNumId w:val="63"/>
  </w:num>
  <w:num w:numId="9">
    <w:abstractNumId w:val="20"/>
  </w:num>
  <w:num w:numId="10">
    <w:abstractNumId w:val="34"/>
  </w:num>
  <w:num w:numId="11">
    <w:abstractNumId w:val="1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4"/>
  </w:num>
  <w:num w:numId="23">
    <w:abstractNumId w:val="35"/>
  </w:num>
  <w:num w:numId="24">
    <w:abstractNumId w:val="10"/>
  </w:num>
  <w:num w:numId="25">
    <w:abstractNumId w:val="47"/>
  </w:num>
  <w:num w:numId="26">
    <w:abstractNumId w:val="22"/>
  </w:num>
  <w:num w:numId="27">
    <w:abstractNumId w:val="32"/>
  </w:num>
  <w:num w:numId="28">
    <w:abstractNumId w:val="16"/>
  </w:num>
  <w:num w:numId="29">
    <w:abstractNumId w:val="74"/>
  </w:num>
  <w:num w:numId="30">
    <w:abstractNumId w:val="45"/>
  </w:num>
  <w:num w:numId="31">
    <w:abstractNumId w:val="60"/>
  </w:num>
  <w:num w:numId="32">
    <w:abstractNumId w:val="76"/>
  </w:num>
  <w:num w:numId="33">
    <w:abstractNumId w:val="65"/>
  </w:num>
  <w:num w:numId="34">
    <w:abstractNumId w:val="56"/>
  </w:num>
  <w:num w:numId="35">
    <w:abstractNumId w:val="54"/>
  </w:num>
  <w:num w:numId="36">
    <w:abstractNumId w:val="66"/>
  </w:num>
  <w:num w:numId="37">
    <w:abstractNumId w:val="51"/>
  </w:num>
  <w:num w:numId="38">
    <w:abstractNumId w:val="57"/>
  </w:num>
  <w:num w:numId="39">
    <w:abstractNumId w:val="67"/>
  </w:num>
  <w:num w:numId="40">
    <w:abstractNumId w:val="70"/>
  </w:num>
  <w:num w:numId="41">
    <w:abstractNumId w:val="71"/>
  </w:num>
  <w:num w:numId="42">
    <w:abstractNumId w:val="62"/>
  </w:num>
  <w:num w:numId="43">
    <w:abstractNumId w:val="61"/>
  </w:num>
  <w:num w:numId="44">
    <w:abstractNumId w:val="40"/>
  </w:num>
  <w:num w:numId="45">
    <w:abstractNumId w:val="37"/>
  </w:num>
  <w:num w:numId="46">
    <w:abstractNumId w:val="41"/>
  </w:num>
  <w:num w:numId="47">
    <w:abstractNumId w:val="19"/>
  </w:num>
  <w:num w:numId="48">
    <w:abstractNumId w:val="17"/>
  </w:num>
  <w:num w:numId="49">
    <w:abstractNumId w:val="28"/>
  </w:num>
  <w:num w:numId="50">
    <w:abstractNumId w:val="31"/>
  </w:num>
  <w:num w:numId="51">
    <w:abstractNumId w:val="26"/>
  </w:num>
  <w:num w:numId="52">
    <w:abstractNumId w:val="29"/>
  </w:num>
  <w:num w:numId="53">
    <w:abstractNumId w:val="59"/>
  </w:num>
  <w:num w:numId="54">
    <w:abstractNumId w:val="48"/>
  </w:num>
  <w:num w:numId="55">
    <w:abstractNumId w:val="13"/>
  </w:num>
  <w:num w:numId="56">
    <w:abstractNumId w:val="36"/>
  </w:num>
  <w:num w:numId="57">
    <w:abstractNumId w:val="64"/>
  </w:num>
  <w:num w:numId="58">
    <w:abstractNumId w:val="12"/>
  </w:num>
  <w:num w:numId="59">
    <w:abstractNumId w:val="33"/>
  </w:num>
  <w:num w:numId="60">
    <w:abstractNumId w:val="50"/>
  </w:num>
  <w:num w:numId="61">
    <w:abstractNumId w:val="75"/>
  </w:num>
  <w:num w:numId="62">
    <w:abstractNumId w:val="55"/>
  </w:num>
  <w:num w:numId="63">
    <w:abstractNumId w:val="44"/>
  </w:num>
  <w:num w:numId="64">
    <w:abstractNumId w:val="27"/>
  </w:num>
  <w:num w:numId="65">
    <w:abstractNumId w:val="25"/>
  </w:num>
  <w:num w:numId="66">
    <w:abstractNumId w:val="42"/>
  </w:num>
  <w:num w:numId="67">
    <w:abstractNumId w:val="18"/>
  </w:num>
  <w:num w:numId="68">
    <w:abstractNumId w:val="23"/>
  </w:num>
  <w:num w:numId="69">
    <w:abstractNumId w:val="30"/>
  </w:num>
  <w:num w:numId="70">
    <w:abstractNumId w:val="11"/>
  </w:num>
  <w:num w:numId="71">
    <w:abstractNumId w:val="73"/>
  </w:num>
  <w:num w:numId="72">
    <w:abstractNumId w:val="21"/>
  </w:num>
  <w:num w:numId="73">
    <w:abstractNumId w:val="69"/>
  </w:num>
  <w:num w:numId="74">
    <w:abstractNumId w:val="14"/>
  </w:num>
  <w:num w:numId="75">
    <w:abstractNumId w:val="39"/>
  </w:num>
  <w:num w:numId="76">
    <w:abstractNumId w:val="52"/>
  </w:num>
  <w:num w:numId="77">
    <w:abstractNumId w:val="4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CCF"/>
    <w:rsid w:val="00000431"/>
    <w:rsid w:val="00001F19"/>
    <w:rsid w:val="00004282"/>
    <w:rsid w:val="00004F06"/>
    <w:rsid w:val="00005640"/>
    <w:rsid w:val="00005E83"/>
    <w:rsid w:val="00006CF5"/>
    <w:rsid w:val="00007756"/>
    <w:rsid w:val="000134D9"/>
    <w:rsid w:val="00013580"/>
    <w:rsid w:val="00014B9B"/>
    <w:rsid w:val="00016FD5"/>
    <w:rsid w:val="00020069"/>
    <w:rsid w:val="0002051D"/>
    <w:rsid w:val="000212C1"/>
    <w:rsid w:val="000214A9"/>
    <w:rsid w:val="00021F1D"/>
    <w:rsid w:val="000226D2"/>
    <w:rsid w:val="00024C63"/>
    <w:rsid w:val="00026AF6"/>
    <w:rsid w:val="00026E53"/>
    <w:rsid w:val="0002723F"/>
    <w:rsid w:val="0002761E"/>
    <w:rsid w:val="00030149"/>
    <w:rsid w:val="0003209D"/>
    <w:rsid w:val="00032CE2"/>
    <w:rsid w:val="00035474"/>
    <w:rsid w:val="00036BCA"/>
    <w:rsid w:val="00037579"/>
    <w:rsid w:val="00043310"/>
    <w:rsid w:val="00043C7F"/>
    <w:rsid w:val="00044A1C"/>
    <w:rsid w:val="0005070C"/>
    <w:rsid w:val="000525DF"/>
    <w:rsid w:val="000542D9"/>
    <w:rsid w:val="00054677"/>
    <w:rsid w:val="00054C8C"/>
    <w:rsid w:val="00054CCD"/>
    <w:rsid w:val="0005507B"/>
    <w:rsid w:val="0005532F"/>
    <w:rsid w:val="00055877"/>
    <w:rsid w:val="00056887"/>
    <w:rsid w:val="00056AD1"/>
    <w:rsid w:val="00060641"/>
    <w:rsid w:val="00061628"/>
    <w:rsid w:val="00063006"/>
    <w:rsid w:val="00063422"/>
    <w:rsid w:val="00063470"/>
    <w:rsid w:val="00063C2C"/>
    <w:rsid w:val="000655A5"/>
    <w:rsid w:val="00065920"/>
    <w:rsid w:val="0006676D"/>
    <w:rsid w:val="00066C86"/>
    <w:rsid w:val="00066C8A"/>
    <w:rsid w:val="0007028D"/>
    <w:rsid w:val="000705D5"/>
    <w:rsid w:val="00071A2E"/>
    <w:rsid w:val="00071C43"/>
    <w:rsid w:val="00072F19"/>
    <w:rsid w:val="00073483"/>
    <w:rsid w:val="00073837"/>
    <w:rsid w:val="00074F4A"/>
    <w:rsid w:val="000755D3"/>
    <w:rsid w:val="00076B53"/>
    <w:rsid w:val="00076D6E"/>
    <w:rsid w:val="00080938"/>
    <w:rsid w:val="00081445"/>
    <w:rsid w:val="00083038"/>
    <w:rsid w:val="00083E76"/>
    <w:rsid w:val="00084BC3"/>
    <w:rsid w:val="00084CD0"/>
    <w:rsid w:val="00084EBB"/>
    <w:rsid w:val="00086BC3"/>
    <w:rsid w:val="00087BC1"/>
    <w:rsid w:val="00091CDC"/>
    <w:rsid w:val="00091EAD"/>
    <w:rsid w:val="0009348B"/>
    <w:rsid w:val="00094C8A"/>
    <w:rsid w:val="00095E43"/>
    <w:rsid w:val="00096E97"/>
    <w:rsid w:val="00097029"/>
    <w:rsid w:val="000A21B0"/>
    <w:rsid w:val="000A2270"/>
    <w:rsid w:val="000A39E9"/>
    <w:rsid w:val="000A3A06"/>
    <w:rsid w:val="000A4DE7"/>
    <w:rsid w:val="000A4F48"/>
    <w:rsid w:val="000A53BB"/>
    <w:rsid w:val="000A5D05"/>
    <w:rsid w:val="000B0AFE"/>
    <w:rsid w:val="000B3B53"/>
    <w:rsid w:val="000B4E77"/>
    <w:rsid w:val="000B594B"/>
    <w:rsid w:val="000B6CEA"/>
    <w:rsid w:val="000B765E"/>
    <w:rsid w:val="000C095C"/>
    <w:rsid w:val="000C0BCA"/>
    <w:rsid w:val="000C106C"/>
    <w:rsid w:val="000C20C3"/>
    <w:rsid w:val="000C5C59"/>
    <w:rsid w:val="000C6105"/>
    <w:rsid w:val="000C67ED"/>
    <w:rsid w:val="000C75E2"/>
    <w:rsid w:val="000C7722"/>
    <w:rsid w:val="000D1582"/>
    <w:rsid w:val="000D1896"/>
    <w:rsid w:val="000D1E1A"/>
    <w:rsid w:val="000D2DB8"/>
    <w:rsid w:val="000D35A9"/>
    <w:rsid w:val="000D3CBE"/>
    <w:rsid w:val="000D50A8"/>
    <w:rsid w:val="000D6FA1"/>
    <w:rsid w:val="000E066F"/>
    <w:rsid w:val="000E177C"/>
    <w:rsid w:val="000E41C0"/>
    <w:rsid w:val="000E45C0"/>
    <w:rsid w:val="000E4D73"/>
    <w:rsid w:val="000E5A09"/>
    <w:rsid w:val="000E70E8"/>
    <w:rsid w:val="000F03E3"/>
    <w:rsid w:val="000F1407"/>
    <w:rsid w:val="000F1DCB"/>
    <w:rsid w:val="000F2017"/>
    <w:rsid w:val="000F37BE"/>
    <w:rsid w:val="000F510F"/>
    <w:rsid w:val="000F5AC6"/>
    <w:rsid w:val="000F73C4"/>
    <w:rsid w:val="000F7589"/>
    <w:rsid w:val="00100DDE"/>
    <w:rsid w:val="001020D2"/>
    <w:rsid w:val="00102610"/>
    <w:rsid w:val="0010281C"/>
    <w:rsid w:val="00103499"/>
    <w:rsid w:val="001054B8"/>
    <w:rsid w:val="00106B1B"/>
    <w:rsid w:val="00107283"/>
    <w:rsid w:val="0010728A"/>
    <w:rsid w:val="00110418"/>
    <w:rsid w:val="00111677"/>
    <w:rsid w:val="00111D02"/>
    <w:rsid w:val="00111FF7"/>
    <w:rsid w:val="00112BB7"/>
    <w:rsid w:val="001139C6"/>
    <w:rsid w:val="00113EC7"/>
    <w:rsid w:val="00115A28"/>
    <w:rsid w:val="00121AAC"/>
    <w:rsid w:val="00121BE4"/>
    <w:rsid w:val="00122810"/>
    <w:rsid w:val="00123806"/>
    <w:rsid w:val="00123DF6"/>
    <w:rsid w:val="001249D6"/>
    <w:rsid w:val="00126B2F"/>
    <w:rsid w:val="00126D8D"/>
    <w:rsid w:val="001308CD"/>
    <w:rsid w:val="001308D7"/>
    <w:rsid w:val="00130CD5"/>
    <w:rsid w:val="00133F24"/>
    <w:rsid w:val="00134A28"/>
    <w:rsid w:val="00140B74"/>
    <w:rsid w:val="00142742"/>
    <w:rsid w:val="00142C3F"/>
    <w:rsid w:val="00143420"/>
    <w:rsid w:val="00143962"/>
    <w:rsid w:val="0014414F"/>
    <w:rsid w:val="001448E3"/>
    <w:rsid w:val="001472B3"/>
    <w:rsid w:val="0014758F"/>
    <w:rsid w:val="00147FD4"/>
    <w:rsid w:val="0015254D"/>
    <w:rsid w:val="00152652"/>
    <w:rsid w:val="00152B16"/>
    <w:rsid w:val="0015371B"/>
    <w:rsid w:val="00153A2A"/>
    <w:rsid w:val="00154523"/>
    <w:rsid w:val="00155E1F"/>
    <w:rsid w:val="00156076"/>
    <w:rsid w:val="0015661E"/>
    <w:rsid w:val="00160AFA"/>
    <w:rsid w:val="001611F8"/>
    <w:rsid w:val="0016130F"/>
    <w:rsid w:val="00163A3A"/>
    <w:rsid w:val="0016477C"/>
    <w:rsid w:val="00164834"/>
    <w:rsid w:val="00166A7A"/>
    <w:rsid w:val="00167266"/>
    <w:rsid w:val="00167F5D"/>
    <w:rsid w:val="00170ACC"/>
    <w:rsid w:val="0017141A"/>
    <w:rsid w:val="00172312"/>
    <w:rsid w:val="0017264E"/>
    <w:rsid w:val="00173240"/>
    <w:rsid w:val="00174BF1"/>
    <w:rsid w:val="0017559E"/>
    <w:rsid w:val="00177C9A"/>
    <w:rsid w:val="00177D8B"/>
    <w:rsid w:val="001827BE"/>
    <w:rsid w:val="00183C12"/>
    <w:rsid w:val="00184A36"/>
    <w:rsid w:val="0018739A"/>
    <w:rsid w:val="00190501"/>
    <w:rsid w:val="0019187B"/>
    <w:rsid w:val="001934D0"/>
    <w:rsid w:val="00194836"/>
    <w:rsid w:val="00195172"/>
    <w:rsid w:val="0019592E"/>
    <w:rsid w:val="0019745E"/>
    <w:rsid w:val="00197E83"/>
    <w:rsid w:val="001A06AA"/>
    <w:rsid w:val="001A0E2B"/>
    <w:rsid w:val="001A1F4A"/>
    <w:rsid w:val="001A1F69"/>
    <w:rsid w:val="001A502F"/>
    <w:rsid w:val="001A63A5"/>
    <w:rsid w:val="001A795E"/>
    <w:rsid w:val="001B13A3"/>
    <w:rsid w:val="001B13FB"/>
    <w:rsid w:val="001B2B28"/>
    <w:rsid w:val="001B3126"/>
    <w:rsid w:val="001B558C"/>
    <w:rsid w:val="001B585F"/>
    <w:rsid w:val="001B73EF"/>
    <w:rsid w:val="001C0B59"/>
    <w:rsid w:val="001C1C26"/>
    <w:rsid w:val="001C26DC"/>
    <w:rsid w:val="001C2F05"/>
    <w:rsid w:val="001C3E81"/>
    <w:rsid w:val="001C6841"/>
    <w:rsid w:val="001D0F20"/>
    <w:rsid w:val="001D1C45"/>
    <w:rsid w:val="001D29E4"/>
    <w:rsid w:val="001D4692"/>
    <w:rsid w:val="001D5E76"/>
    <w:rsid w:val="001D5F50"/>
    <w:rsid w:val="001D6E71"/>
    <w:rsid w:val="001E12BE"/>
    <w:rsid w:val="001E25FD"/>
    <w:rsid w:val="001E323D"/>
    <w:rsid w:val="001E3BED"/>
    <w:rsid w:val="001E4126"/>
    <w:rsid w:val="001E4800"/>
    <w:rsid w:val="001E5966"/>
    <w:rsid w:val="001E6B86"/>
    <w:rsid w:val="001F0B27"/>
    <w:rsid w:val="001F26AF"/>
    <w:rsid w:val="001F3F7A"/>
    <w:rsid w:val="001F44E9"/>
    <w:rsid w:val="001F7CA6"/>
    <w:rsid w:val="002026F1"/>
    <w:rsid w:val="00202E74"/>
    <w:rsid w:val="00203549"/>
    <w:rsid w:val="002036EC"/>
    <w:rsid w:val="00204BD7"/>
    <w:rsid w:val="00205CDD"/>
    <w:rsid w:val="00212122"/>
    <w:rsid w:val="002133FB"/>
    <w:rsid w:val="00214E59"/>
    <w:rsid w:val="002161C8"/>
    <w:rsid w:val="002161DC"/>
    <w:rsid w:val="0022252A"/>
    <w:rsid w:val="0022254C"/>
    <w:rsid w:val="00226050"/>
    <w:rsid w:val="00226616"/>
    <w:rsid w:val="0023236B"/>
    <w:rsid w:val="002338B1"/>
    <w:rsid w:val="00233B1E"/>
    <w:rsid w:val="00233E11"/>
    <w:rsid w:val="002343C7"/>
    <w:rsid w:val="00234853"/>
    <w:rsid w:val="0023694F"/>
    <w:rsid w:val="00236CA6"/>
    <w:rsid w:val="00241442"/>
    <w:rsid w:val="00241B72"/>
    <w:rsid w:val="0024253B"/>
    <w:rsid w:val="00243CAA"/>
    <w:rsid w:val="00244A40"/>
    <w:rsid w:val="0024629F"/>
    <w:rsid w:val="00246710"/>
    <w:rsid w:val="00246BF5"/>
    <w:rsid w:val="00247866"/>
    <w:rsid w:val="00247E09"/>
    <w:rsid w:val="00250642"/>
    <w:rsid w:val="0025258C"/>
    <w:rsid w:val="0025266C"/>
    <w:rsid w:val="00253428"/>
    <w:rsid w:val="00257802"/>
    <w:rsid w:val="002579E2"/>
    <w:rsid w:val="002607A7"/>
    <w:rsid w:val="00261590"/>
    <w:rsid w:val="002626AC"/>
    <w:rsid w:val="002648EB"/>
    <w:rsid w:val="002654C1"/>
    <w:rsid w:val="00265514"/>
    <w:rsid w:val="002703F6"/>
    <w:rsid w:val="00270939"/>
    <w:rsid w:val="0027109E"/>
    <w:rsid w:val="002718A4"/>
    <w:rsid w:val="0027214D"/>
    <w:rsid w:val="00272B44"/>
    <w:rsid w:val="00274C1B"/>
    <w:rsid w:val="00274F19"/>
    <w:rsid w:val="00276D49"/>
    <w:rsid w:val="00281277"/>
    <w:rsid w:val="00281651"/>
    <w:rsid w:val="00281CD8"/>
    <w:rsid w:val="0028205E"/>
    <w:rsid w:val="00282ACB"/>
    <w:rsid w:val="00283426"/>
    <w:rsid w:val="00283510"/>
    <w:rsid w:val="00283985"/>
    <w:rsid w:val="002918B9"/>
    <w:rsid w:val="00292552"/>
    <w:rsid w:val="002937C8"/>
    <w:rsid w:val="00295481"/>
    <w:rsid w:val="00296BDF"/>
    <w:rsid w:val="00296DAE"/>
    <w:rsid w:val="00297041"/>
    <w:rsid w:val="002973C4"/>
    <w:rsid w:val="00297B8B"/>
    <w:rsid w:val="00297FD3"/>
    <w:rsid w:val="002A3E9B"/>
    <w:rsid w:val="002A6DE8"/>
    <w:rsid w:val="002B043E"/>
    <w:rsid w:val="002B0B7B"/>
    <w:rsid w:val="002B0E9B"/>
    <w:rsid w:val="002B2F38"/>
    <w:rsid w:val="002B3FDD"/>
    <w:rsid w:val="002B456B"/>
    <w:rsid w:val="002B52E2"/>
    <w:rsid w:val="002C37C0"/>
    <w:rsid w:val="002C57A5"/>
    <w:rsid w:val="002C582F"/>
    <w:rsid w:val="002C58CA"/>
    <w:rsid w:val="002C723F"/>
    <w:rsid w:val="002D03F8"/>
    <w:rsid w:val="002D2BB8"/>
    <w:rsid w:val="002D3F5E"/>
    <w:rsid w:val="002D5DF3"/>
    <w:rsid w:val="002D69E4"/>
    <w:rsid w:val="002E14E2"/>
    <w:rsid w:val="002E24EA"/>
    <w:rsid w:val="002E5237"/>
    <w:rsid w:val="002E675E"/>
    <w:rsid w:val="002E6A6C"/>
    <w:rsid w:val="002F22CD"/>
    <w:rsid w:val="002F3195"/>
    <w:rsid w:val="002F3DA4"/>
    <w:rsid w:val="002F54DC"/>
    <w:rsid w:val="002F59E6"/>
    <w:rsid w:val="002F5FE3"/>
    <w:rsid w:val="002F6BA7"/>
    <w:rsid w:val="003000FA"/>
    <w:rsid w:val="00301634"/>
    <w:rsid w:val="00301930"/>
    <w:rsid w:val="003022E9"/>
    <w:rsid w:val="003026F2"/>
    <w:rsid w:val="0030329D"/>
    <w:rsid w:val="003051F8"/>
    <w:rsid w:val="00307501"/>
    <w:rsid w:val="00310756"/>
    <w:rsid w:val="003112A1"/>
    <w:rsid w:val="00311E22"/>
    <w:rsid w:val="00311FA5"/>
    <w:rsid w:val="00313C45"/>
    <w:rsid w:val="003146B7"/>
    <w:rsid w:val="00316B9B"/>
    <w:rsid w:val="00317749"/>
    <w:rsid w:val="00320712"/>
    <w:rsid w:val="00320ABA"/>
    <w:rsid w:val="00321F3F"/>
    <w:rsid w:val="00322E37"/>
    <w:rsid w:val="00322F8E"/>
    <w:rsid w:val="0032542A"/>
    <w:rsid w:val="00325A3C"/>
    <w:rsid w:val="0032765D"/>
    <w:rsid w:val="00330674"/>
    <w:rsid w:val="00331227"/>
    <w:rsid w:val="003326F7"/>
    <w:rsid w:val="00332A20"/>
    <w:rsid w:val="00333A23"/>
    <w:rsid w:val="00337108"/>
    <w:rsid w:val="0034100A"/>
    <w:rsid w:val="0034185D"/>
    <w:rsid w:val="00342A5A"/>
    <w:rsid w:val="00342A68"/>
    <w:rsid w:val="00343500"/>
    <w:rsid w:val="00343C9E"/>
    <w:rsid w:val="00346DC5"/>
    <w:rsid w:val="00347000"/>
    <w:rsid w:val="0035054C"/>
    <w:rsid w:val="00351493"/>
    <w:rsid w:val="003537BC"/>
    <w:rsid w:val="0035448A"/>
    <w:rsid w:val="0035456C"/>
    <w:rsid w:val="0035599C"/>
    <w:rsid w:val="00357C65"/>
    <w:rsid w:val="00360ED3"/>
    <w:rsid w:val="00361E0D"/>
    <w:rsid w:val="003630BB"/>
    <w:rsid w:val="00363279"/>
    <w:rsid w:val="00363D40"/>
    <w:rsid w:val="00366A28"/>
    <w:rsid w:val="00367101"/>
    <w:rsid w:val="003675C5"/>
    <w:rsid w:val="00367A48"/>
    <w:rsid w:val="00370064"/>
    <w:rsid w:val="00370278"/>
    <w:rsid w:val="003708CA"/>
    <w:rsid w:val="00371E7D"/>
    <w:rsid w:val="00372751"/>
    <w:rsid w:val="003727F2"/>
    <w:rsid w:val="00373C4E"/>
    <w:rsid w:val="00374E49"/>
    <w:rsid w:val="0037505F"/>
    <w:rsid w:val="003753CA"/>
    <w:rsid w:val="003760C2"/>
    <w:rsid w:val="00376C2F"/>
    <w:rsid w:val="003778CE"/>
    <w:rsid w:val="003817F6"/>
    <w:rsid w:val="00382E4C"/>
    <w:rsid w:val="00385B66"/>
    <w:rsid w:val="0038668D"/>
    <w:rsid w:val="00392955"/>
    <w:rsid w:val="003930A5"/>
    <w:rsid w:val="00393114"/>
    <w:rsid w:val="0039641D"/>
    <w:rsid w:val="0039742A"/>
    <w:rsid w:val="003979CF"/>
    <w:rsid w:val="00397A92"/>
    <w:rsid w:val="003A02CD"/>
    <w:rsid w:val="003A1753"/>
    <w:rsid w:val="003A266F"/>
    <w:rsid w:val="003A63A2"/>
    <w:rsid w:val="003A694E"/>
    <w:rsid w:val="003B04E4"/>
    <w:rsid w:val="003B17FB"/>
    <w:rsid w:val="003B1CBA"/>
    <w:rsid w:val="003B1D97"/>
    <w:rsid w:val="003B1EFB"/>
    <w:rsid w:val="003B41C1"/>
    <w:rsid w:val="003B4ABD"/>
    <w:rsid w:val="003B4EF7"/>
    <w:rsid w:val="003B5C19"/>
    <w:rsid w:val="003B74F3"/>
    <w:rsid w:val="003C1BEF"/>
    <w:rsid w:val="003C404A"/>
    <w:rsid w:val="003C4B09"/>
    <w:rsid w:val="003C6078"/>
    <w:rsid w:val="003C692B"/>
    <w:rsid w:val="003C7A09"/>
    <w:rsid w:val="003C7E3E"/>
    <w:rsid w:val="003D1551"/>
    <w:rsid w:val="003D2097"/>
    <w:rsid w:val="003D2212"/>
    <w:rsid w:val="003D3153"/>
    <w:rsid w:val="003D317C"/>
    <w:rsid w:val="003D50AA"/>
    <w:rsid w:val="003D72E3"/>
    <w:rsid w:val="003E027D"/>
    <w:rsid w:val="003E3043"/>
    <w:rsid w:val="003E536D"/>
    <w:rsid w:val="003E5CC7"/>
    <w:rsid w:val="003E6146"/>
    <w:rsid w:val="003F0324"/>
    <w:rsid w:val="003F0374"/>
    <w:rsid w:val="003F0BAB"/>
    <w:rsid w:val="003F100A"/>
    <w:rsid w:val="003F3A09"/>
    <w:rsid w:val="003F3A2C"/>
    <w:rsid w:val="003F42F4"/>
    <w:rsid w:val="003F78AB"/>
    <w:rsid w:val="00401921"/>
    <w:rsid w:val="004029F9"/>
    <w:rsid w:val="00404549"/>
    <w:rsid w:val="00404F8F"/>
    <w:rsid w:val="00407E7C"/>
    <w:rsid w:val="00410AAE"/>
    <w:rsid w:val="00410D90"/>
    <w:rsid w:val="00415FAF"/>
    <w:rsid w:val="00417EAF"/>
    <w:rsid w:val="00423A45"/>
    <w:rsid w:val="00423BB0"/>
    <w:rsid w:val="00424C31"/>
    <w:rsid w:val="0042557E"/>
    <w:rsid w:val="00425E45"/>
    <w:rsid w:val="00426223"/>
    <w:rsid w:val="00426BC8"/>
    <w:rsid w:val="00427DB4"/>
    <w:rsid w:val="004301D8"/>
    <w:rsid w:val="00431EB9"/>
    <w:rsid w:val="004348C7"/>
    <w:rsid w:val="00434F89"/>
    <w:rsid w:val="00436725"/>
    <w:rsid w:val="00436949"/>
    <w:rsid w:val="0043702D"/>
    <w:rsid w:val="0043713B"/>
    <w:rsid w:val="00441493"/>
    <w:rsid w:val="0044384A"/>
    <w:rsid w:val="00444EFF"/>
    <w:rsid w:val="00446D45"/>
    <w:rsid w:val="004521C4"/>
    <w:rsid w:val="0045249B"/>
    <w:rsid w:val="00452F3D"/>
    <w:rsid w:val="00455CDE"/>
    <w:rsid w:val="00455D30"/>
    <w:rsid w:val="004560B4"/>
    <w:rsid w:val="00457919"/>
    <w:rsid w:val="00460B6D"/>
    <w:rsid w:val="0046103E"/>
    <w:rsid w:val="00461FA0"/>
    <w:rsid w:val="004625C3"/>
    <w:rsid w:val="00463437"/>
    <w:rsid w:val="0046355D"/>
    <w:rsid w:val="0046400E"/>
    <w:rsid w:val="004666AA"/>
    <w:rsid w:val="00467060"/>
    <w:rsid w:val="00471215"/>
    <w:rsid w:val="004712F6"/>
    <w:rsid w:val="00471AAC"/>
    <w:rsid w:val="00473A23"/>
    <w:rsid w:val="00474183"/>
    <w:rsid w:val="004744C5"/>
    <w:rsid w:val="004749FF"/>
    <w:rsid w:val="00475C8F"/>
    <w:rsid w:val="00475EC3"/>
    <w:rsid w:val="00475FED"/>
    <w:rsid w:val="004764AA"/>
    <w:rsid w:val="00480051"/>
    <w:rsid w:val="00481DCA"/>
    <w:rsid w:val="00482125"/>
    <w:rsid w:val="00482688"/>
    <w:rsid w:val="00482C56"/>
    <w:rsid w:val="00482D92"/>
    <w:rsid w:val="00483277"/>
    <w:rsid w:val="00484A6C"/>
    <w:rsid w:val="00486743"/>
    <w:rsid w:val="00486E6E"/>
    <w:rsid w:val="0049042F"/>
    <w:rsid w:val="004915DC"/>
    <w:rsid w:val="004921F3"/>
    <w:rsid w:val="004926B1"/>
    <w:rsid w:val="00492BF9"/>
    <w:rsid w:val="004938F2"/>
    <w:rsid w:val="00496A2E"/>
    <w:rsid w:val="00496E5C"/>
    <w:rsid w:val="004A0A37"/>
    <w:rsid w:val="004A5DA9"/>
    <w:rsid w:val="004B041E"/>
    <w:rsid w:val="004B0A66"/>
    <w:rsid w:val="004B0C26"/>
    <w:rsid w:val="004B11D9"/>
    <w:rsid w:val="004B12F0"/>
    <w:rsid w:val="004B266E"/>
    <w:rsid w:val="004B2E48"/>
    <w:rsid w:val="004B3483"/>
    <w:rsid w:val="004B5FCF"/>
    <w:rsid w:val="004B6316"/>
    <w:rsid w:val="004B69AE"/>
    <w:rsid w:val="004B6DF4"/>
    <w:rsid w:val="004C16F8"/>
    <w:rsid w:val="004C2085"/>
    <w:rsid w:val="004C296C"/>
    <w:rsid w:val="004C34AF"/>
    <w:rsid w:val="004C35DB"/>
    <w:rsid w:val="004C4B3D"/>
    <w:rsid w:val="004C57B6"/>
    <w:rsid w:val="004C5CCF"/>
    <w:rsid w:val="004C72AE"/>
    <w:rsid w:val="004D1B44"/>
    <w:rsid w:val="004D3AF3"/>
    <w:rsid w:val="004D3C3F"/>
    <w:rsid w:val="004D3DF5"/>
    <w:rsid w:val="004D46E0"/>
    <w:rsid w:val="004D546B"/>
    <w:rsid w:val="004D6FE2"/>
    <w:rsid w:val="004E0602"/>
    <w:rsid w:val="004E0908"/>
    <w:rsid w:val="004E0BB5"/>
    <w:rsid w:val="004E1443"/>
    <w:rsid w:val="004E20CE"/>
    <w:rsid w:val="004E3386"/>
    <w:rsid w:val="004E41E1"/>
    <w:rsid w:val="004E4EBD"/>
    <w:rsid w:val="004E5C10"/>
    <w:rsid w:val="004E5FB0"/>
    <w:rsid w:val="004E668F"/>
    <w:rsid w:val="004F03BC"/>
    <w:rsid w:val="004F2FDC"/>
    <w:rsid w:val="004F3512"/>
    <w:rsid w:val="004F5576"/>
    <w:rsid w:val="004F7CC2"/>
    <w:rsid w:val="00507614"/>
    <w:rsid w:val="00507898"/>
    <w:rsid w:val="00510F69"/>
    <w:rsid w:val="0051194A"/>
    <w:rsid w:val="0051356E"/>
    <w:rsid w:val="005201B7"/>
    <w:rsid w:val="00520442"/>
    <w:rsid w:val="00522C61"/>
    <w:rsid w:val="005248C0"/>
    <w:rsid w:val="0052532C"/>
    <w:rsid w:val="0052630B"/>
    <w:rsid w:val="0052659F"/>
    <w:rsid w:val="005301C4"/>
    <w:rsid w:val="00531285"/>
    <w:rsid w:val="00531AAD"/>
    <w:rsid w:val="0053308C"/>
    <w:rsid w:val="0053371E"/>
    <w:rsid w:val="00533EC2"/>
    <w:rsid w:val="00534E19"/>
    <w:rsid w:val="00535855"/>
    <w:rsid w:val="0053692B"/>
    <w:rsid w:val="00540BE5"/>
    <w:rsid w:val="0054110F"/>
    <w:rsid w:val="00541C4D"/>
    <w:rsid w:val="00543B97"/>
    <w:rsid w:val="0054419A"/>
    <w:rsid w:val="00544348"/>
    <w:rsid w:val="005451A7"/>
    <w:rsid w:val="005474CB"/>
    <w:rsid w:val="00550D6F"/>
    <w:rsid w:val="00550FAD"/>
    <w:rsid w:val="00551CE1"/>
    <w:rsid w:val="00551EE4"/>
    <w:rsid w:val="00552813"/>
    <w:rsid w:val="005537B9"/>
    <w:rsid w:val="00553AE7"/>
    <w:rsid w:val="00554480"/>
    <w:rsid w:val="00554DA8"/>
    <w:rsid w:val="00554DF7"/>
    <w:rsid w:val="00555B14"/>
    <w:rsid w:val="00556119"/>
    <w:rsid w:val="00556552"/>
    <w:rsid w:val="00557952"/>
    <w:rsid w:val="005621F9"/>
    <w:rsid w:val="00562347"/>
    <w:rsid w:val="00562CD2"/>
    <w:rsid w:val="00566E71"/>
    <w:rsid w:val="0057057F"/>
    <w:rsid w:val="005717D9"/>
    <w:rsid w:val="005720AA"/>
    <w:rsid w:val="00572179"/>
    <w:rsid w:val="005724E7"/>
    <w:rsid w:val="00580565"/>
    <w:rsid w:val="00581506"/>
    <w:rsid w:val="005855E4"/>
    <w:rsid w:val="0058588F"/>
    <w:rsid w:val="005859AB"/>
    <w:rsid w:val="0058724E"/>
    <w:rsid w:val="00587521"/>
    <w:rsid w:val="005900C1"/>
    <w:rsid w:val="0059257D"/>
    <w:rsid w:val="00592CE9"/>
    <w:rsid w:val="00593205"/>
    <w:rsid w:val="0059391F"/>
    <w:rsid w:val="00595248"/>
    <w:rsid w:val="00595BDA"/>
    <w:rsid w:val="00596AE2"/>
    <w:rsid w:val="005A01D0"/>
    <w:rsid w:val="005A073E"/>
    <w:rsid w:val="005A07FE"/>
    <w:rsid w:val="005A13A1"/>
    <w:rsid w:val="005A1A2A"/>
    <w:rsid w:val="005A1AEA"/>
    <w:rsid w:val="005A1CD9"/>
    <w:rsid w:val="005A2B8A"/>
    <w:rsid w:val="005A5127"/>
    <w:rsid w:val="005A513D"/>
    <w:rsid w:val="005A62D0"/>
    <w:rsid w:val="005B04C8"/>
    <w:rsid w:val="005B08C8"/>
    <w:rsid w:val="005B0E8F"/>
    <w:rsid w:val="005B1116"/>
    <w:rsid w:val="005B1965"/>
    <w:rsid w:val="005B3779"/>
    <w:rsid w:val="005B3980"/>
    <w:rsid w:val="005B3B06"/>
    <w:rsid w:val="005B3E05"/>
    <w:rsid w:val="005B4F77"/>
    <w:rsid w:val="005B58C0"/>
    <w:rsid w:val="005B7943"/>
    <w:rsid w:val="005C06D6"/>
    <w:rsid w:val="005C1A70"/>
    <w:rsid w:val="005C2D14"/>
    <w:rsid w:val="005C357B"/>
    <w:rsid w:val="005C4526"/>
    <w:rsid w:val="005C63C2"/>
    <w:rsid w:val="005C7B3F"/>
    <w:rsid w:val="005D0996"/>
    <w:rsid w:val="005D0FC7"/>
    <w:rsid w:val="005D60C4"/>
    <w:rsid w:val="005E00D0"/>
    <w:rsid w:val="005E06D3"/>
    <w:rsid w:val="005E0924"/>
    <w:rsid w:val="005E30C5"/>
    <w:rsid w:val="005E3D92"/>
    <w:rsid w:val="005E60B1"/>
    <w:rsid w:val="005E6F1B"/>
    <w:rsid w:val="005E7731"/>
    <w:rsid w:val="005F0767"/>
    <w:rsid w:val="005F0877"/>
    <w:rsid w:val="005F10E9"/>
    <w:rsid w:val="005F1F8F"/>
    <w:rsid w:val="005F2225"/>
    <w:rsid w:val="005F25F1"/>
    <w:rsid w:val="005F377F"/>
    <w:rsid w:val="005F378F"/>
    <w:rsid w:val="005F395B"/>
    <w:rsid w:val="005F51A7"/>
    <w:rsid w:val="005F594A"/>
    <w:rsid w:val="005F5E9B"/>
    <w:rsid w:val="005F7053"/>
    <w:rsid w:val="005F75F5"/>
    <w:rsid w:val="005F7BF9"/>
    <w:rsid w:val="006021EE"/>
    <w:rsid w:val="00602F6B"/>
    <w:rsid w:val="00603D9A"/>
    <w:rsid w:val="00605686"/>
    <w:rsid w:val="006068EB"/>
    <w:rsid w:val="00606CCA"/>
    <w:rsid w:val="00610139"/>
    <w:rsid w:val="00610AEF"/>
    <w:rsid w:val="00611D29"/>
    <w:rsid w:val="00611FAD"/>
    <w:rsid w:val="00616219"/>
    <w:rsid w:val="00616C80"/>
    <w:rsid w:val="006172DD"/>
    <w:rsid w:val="00621FA6"/>
    <w:rsid w:val="00622831"/>
    <w:rsid w:val="006237F2"/>
    <w:rsid w:val="00624169"/>
    <w:rsid w:val="00624B03"/>
    <w:rsid w:val="00625642"/>
    <w:rsid w:val="006272E9"/>
    <w:rsid w:val="00627568"/>
    <w:rsid w:val="006306CE"/>
    <w:rsid w:val="006339E4"/>
    <w:rsid w:val="00633B14"/>
    <w:rsid w:val="00633BB9"/>
    <w:rsid w:val="00634D80"/>
    <w:rsid w:val="00634EBC"/>
    <w:rsid w:val="00640891"/>
    <w:rsid w:val="00641083"/>
    <w:rsid w:val="00641478"/>
    <w:rsid w:val="006438C0"/>
    <w:rsid w:val="0064399C"/>
    <w:rsid w:val="00644954"/>
    <w:rsid w:val="00644F4F"/>
    <w:rsid w:val="006450F9"/>
    <w:rsid w:val="00645208"/>
    <w:rsid w:val="00645690"/>
    <w:rsid w:val="00645813"/>
    <w:rsid w:val="00646131"/>
    <w:rsid w:val="00646EA2"/>
    <w:rsid w:val="00647468"/>
    <w:rsid w:val="0065160E"/>
    <w:rsid w:val="006521E9"/>
    <w:rsid w:val="00652803"/>
    <w:rsid w:val="006567EB"/>
    <w:rsid w:val="006569AC"/>
    <w:rsid w:val="006576D7"/>
    <w:rsid w:val="0066106B"/>
    <w:rsid w:val="00662B33"/>
    <w:rsid w:val="00662E9F"/>
    <w:rsid w:val="00663294"/>
    <w:rsid w:val="00663762"/>
    <w:rsid w:val="00663957"/>
    <w:rsid w:val="00663BAF"/>
    <w:rsid w:val="00670D5B"/>
    <w:rsid w:val="00671140"/>
    <w:rsid w:val="00671A61"/>
    <w:rsid w:val="00672346"/>
    <w:rsid w:val="00672C96"/>
    <w:rsid w:val="0067392E"/>
    <w:rsid w:val="00674239"/>
    <w:rsid w:val="00674F67"/>
    <w:rsid w:val="006754CE"/>
    <w:rsid w:val="0067637F"/>
    <w:rsid w:val="006767B6"/>
    <w:rsid w:val="00676DCF"/>
    <w:rsid w:val="006771E6"/>
    <w:rsid w:val="00677F81"/>
    <w:rsid w:val="00680446"/>
    <w:rsid w:val="006813C0"/>
    <w:rsid w:val="00681C0B"/>
    <w:rsid w:val="00683B5C"/>
    <w:rsid w:val="00683B7A"/>
    <w:rsid w:val="00684573"/>
    <w:rsid w:val="006846C0"/>
    <w:rsid w:val="00684EA6"/>
    <w:rsid w:val="00685CDE"/>
    <w:rsid w:val="00686515"/>
    <w:rsid w:val="00686A34"/>
    <w:rsid w:val="00686CE3"/>
    <w:rsid w:val="00690056"/>
    <w:rsid w:val="0069097E"/>
    <w:rsid w:val="00690F2E"/>
    <w:rsid w:val="00692E31"/>
    <w:rsid w:val="00693FB6"/>
    <w:rsid w:val="00697903"/>
    <w:rsid w:val="006979E4"/>
    <w:rsid w:val="006A009D"/>
    <w:rsid w:val="006A00CF"/>
    <w:rsid w:val="006A0357"/>
    <w:rsid w:val="006A16AF"/>
    <w:rsid w:val="006A1B83"/>
    <w:rsid w:val="006A237F"/>
    <w:rsid w:val="006A2CE1"/>
    <w:rsid w:val="006A3386"/>
    <w:rsid w:val="006B1270"/>
    <w:rsid w:val="006B1C4B"/>
    <w:rsid w:val="006B1C5E"/>
    <w:rsid w:val="006B2250"/>
    <w:rsid w:val="006B4C8F"/>
    <w:rsid w:val="006B5AAD"/>
    <w:rsid w:val="006C12CC"/>
    <w:rsid w:val="006C1552"/>
    <w:rsid w:val="006C23A8"/>
    <w:rsid w:val="006C2777"/>
    <w:rsid w:val="006C36E7"/>
    <w:rsid w:val="006C39D0"/>
    <w:rsid w:val="006C49B0"/>
    <w:rsid w:val="006C5337"/>
    <w:rsid w:val="006C5ECC"/>
    <w:rsid w:val="006D2CED"/>
    <w:rsid w:val="006D2F33"/>
    <w:rsid w:val="006D2FCE"/>
    <w:rsid w:val="006D32BA"/>
    <w:rsid w:val="006D4AD9"/>
    <w:rsid w:val="006D4DB9"/>
    <w:rsid w:val="006D4DE5"/>
    <w:rsid w:val="006D535E"/>
    <w:rsid w:val="006D6146"/>
    <w:rsid w:val="006D65A8"/>
    <w:rsid w:val="006D6EC0"/>
    <w:rsid w:val="006E0ACA"/>
    <w:rsid w:val="006E1DF9"/>
    <w:rsid w:val="006E3F31"/>
    <w:rsid w:val="006E45F4"/>
    <w:rsid w:val="006E4ACE"/>
    <w:rsid w:val="006F07DE"/>
    <w:rsid w:val="006F0D9B"/>
    <w:rsid w:val="006F1F8D"/>
    <w:rsid w:val="006F219C"/>
    <w:rsid w:val="006F5F9F"/>
    <w:rsid w:val="006F6E32"/>
    <w:rsid w:val="006F7A52"/>
    <w:rsid w:val="006F7B9F"/>
    <w:rsid w:val="00700B60"/>
    <w:rsid w:val="0070171A"/>
    <w:rsid w:val="007054F7"/>
    <w:rsid w:val="0070695B"/>
    <w:rsid w:val="00706A72"/>
    <w:rsid w:val="0071245E"/>
    <w:rsid w:val="00712CE0"/>
    <w:rsid w:val="00716E21"/>
    <w:rsid w:val="00721C34"/>
    <w:rsid w:val="00722045"/>
    <w:rsid w:val="00724C7C"/>
    <w:rsid w:val="00725B8F"/>
    <w:rsid w:val="00725FD5"/>
    <w:rsid w:val="0073151B"/>
    <w:rsid w:val="007317E3"/>
    <w:rsid w:val="00731A9C"/>
    <w:rsid w:val="007324DC"/>
    <w:rsid w:val="00732ACC"/>
    <w:rsid w:val="007340E9"/>
    <w:rsid w:val="00740881"/>
    <w:rsid w:val="00740CD3"/>
    <w:rsid w:val="00740D87"/>
    <w:rsid w:val="00741E63"/>
    <w:rsid w:val="00746BA9"/>
    <w:rsid w:val="00747D03"/>
    <w:rsid w:val="007515FD"/>
    <w:rsid w:val="00752A7A"/>
    <w:rsid w:val="0075331D"/>
    <w:rsid w:val="00754C45"/>
    <w:rsid w:val="00754EC0"/>
    <w:rsid w:val="007557F4"/>
    <w:rsid w:val="00755A31"/>
    <w:rsid w:val="00756E1C"/>
    <w:rsid w:val="00760141"/>
    <w:rsid w:val="007618E4"/>
    <w:rsid w:val="00761B71"/>
    <w:rsid w:val="00761D2E"/>
    <w:rsid w:val="007624B5"/>
    <w:rsid w:val="00762C67"/>
    <w:rsid w:val="00762C7F"/>
    <w:rsid w:val="00762D98"/>
    <w:rsid w:val="0076646A"/>
    <w:rsid w:val="00767728"/>
    <w:rsid w:val="00767EF0"/>
    <w:rsid w:val="00770ADD"/>
    <w:rsid w:val="007724FC"/>
    <w:rsid w:val="00773CF6"/>
    <w:rsid w:val="007745A3"/>
    <w:rsid w:val="00774A24"/>
    <w:rsid w:val="0077770F"/>
    <w:rsid w:val="00784BD3"/>
    <w:rsid w:val="00785589"/>
    <w:rsid w:val="00785836"/>
    <w:rsid w:val="007902E5"/>
    <w:rsid w:val="00790F54"/>
    <w:rsid w:val="00794D67"/>
    <w:rsid w:val="00797269"/>
    <w:rsid w:val="007A0111"/>
    <w:rsid w:val="007A1109"/>
    <w:rsid w:val="007A2A08"/>
    <w:rsid w:val="007A30CC"/>
    <w:rsid w:val="007A4DB6"/>
    <w:rsid w:val="007A5A69"/>
    <w:rsid w:val="007A71D0"/>
    <w:rsid w:val="007B0AD7"/>
    <w:rsid w:val="007B1111"/>
    <w:rsid w:val="007B2C9F"/>
    <w:rsid w:val="007B34C6"/>
    <w:rsid w:val="007B3E02"/>
    <w:rsid w:val="007B536A"/>
    <w:rsid w:val="007B5E54"/>
    <w:rsid w:val="007B6678"/>
    <w:rsid w:val="007C048E"/>
    <w:rsid w:val="007C05B5"/>
    <w:rsid w:val="007C0A45"/>
    <w:rsid w:val="007C28A2"/>
    <w:rsid w:val="007C44EE"/>
    <w:rsid w:val="007C47AA"/>
    <w:rsid w:val="007C599C"/>
    <w:rsid w:val="007C61A1"/>
    <w:rsid w:val="007D0BEC"/>
    <w:rsid w:val="007D272D"/>
    <w:rsid w:val="007D346A"/>
    <w:rsid w:val="007D5E8C"/>
    <w:rsid w:val="007D7BF8"/>
    <w:rsid w:val="007E068B"/>
    <w:rsid w:val="007E2343"/>
    <w:rsid w:val="007E2F8C"/>
    <w:rsid w:val="007E68DC"/>
    <w:rsid w:val="007F003A"/>
    <w:rsid w:val="007F1DE0"/>
    <w:rsid w:val="007F233A"/>
    <w:rsid w:val="007F2B0C"/>
    <w:rsid w:val="00801352"/>
    <w:rsid w:val="00803186"/>
    <w:rsid w:val="008056AF"/>
    <w:rsid w:val="008058E1"/>
    <w:rsid w:val="00805969"/>
    <w:rsid w:val="00806950"/>
    <w:rsid w:val="00806E28"/>
    <w:rsid w:val="008073C4"/>
    <w:rsid w:val="00810308"/>
    <w:rsid w:val="00810BB7"/>
    <w:rsid w:val="00811809"/>
    <w:rsid w:val="008135B9"/>
    <w:rsid w:val="0081437F"/>
    <w:rsid w:val="00814A15"/>
    <w:rsid w:val="00814E9A"/>
    <w:rsid w:val="00815311"/>
    <w:rsid w:val="00817F1D"/>
    <w:rsid w:val="008219CD"/>
    <w:rsid w:val="008220D1"/>
    <w:rsid w:val="00824C1B"/>
    <w:rsid w:val="00824F4B"/>
    <w:rsid w:val="00825BCA"/>
    <w:rsid w:val="00826FC5"/>
    <w:rsid w:val="00830EBE"/>
    <w:rsid w:val="00830EEF"/>
    <w:rsid w:val="00831DD1"/>
    <w:rsid w:val="0083404C"/>
    <w:rsid w:val="008342A7"/>
    <w:rsid w:val="0083558B"/>
    <w:rsid w:val="00840A18"/>
    <w:rsid w:val="0084275F"/>
    <w:rsid w:val="00842B2A"/>
    <w:rsid w:val="00842F0D"/>
    <w:rsid w:val="008452F3"/>
    <w:rsid w:val="008453DA"/>
    <w:rsid w:val="008459BE"/>
    <w:rsid w:val="00847381"/>
    <w:rsid w:val="0085054B"/>
    <w:rsid w:val="00851F52"/>
    <w:rsid w:val="00853690"/>
    <w:rsid w:val="008546D8"/>
    <w:rsid w:val="00860D29"/>
    <w:rsid w:val="00860FC0"/>
    <w:rsid w:val="00863AFD"/>
    <w:rsid w:val="00864088"/>
    <w:rsid w:val="00864A05"/>
    <w:rsid w:val="00866449"/>
    <w:rsid w:val="00867CDE"/>
    <w:rsid w:val="008703AF"/>
    <w:rsid w:val="00870680"/>
    <w:rsid w:val="00871A60"/>
    <w:rsid w:val="008722EE"/>
    <w:rsid w:val="00873F04"/>
    <w:rsid w:val="008745AF"/>
    <w:rsid w:val="008803BB"/>
    <w:rsid w:val="00881F62"/>
    <w:rsid w:val="00882C2C"/>
    <w:rsid w:val="008839F7"/>
    <w:rsid w:val="00883AAE"/>
    <w:rsid w:val="008856C5"/>
    <w:rsid w:val="00885D06"/>
    <w:rsid w:val="00885D14"/>
    <w:rsid w:val="00885EB2"/>
    <w:rsid w:val="00886090"/>
    <w:rsid w:val="0089174B"/>
    <w:rsid w:val="00891756"/>
    <w:rsid w:val="00891774"/>
    <w:rsid w:val="00893E1E"/>
    <w:rsid w:val="008942DF"/>
    <w:rsid w:val="00895570"/>
    <w:rsid w:val="00896611"/>
    <w:rsid w:val="008A0C87"/>
    <w:rsid w:val="008A1C7E"/>
    <w:rsid w:val="008A3BD0"/>
    <w:rsid w:val="008A6196"/>
    <w:rsid w:val="008A6469"/>
    <w:rsid w:val="008A65BB"/>
    <w:rsid w:val="008A77CF"/>
    <w:rsid w:val="008A7D3A"/>
    <w:rsid w:val="008B0B37"/>
    <w:rsid w:val="008B0B51"/>
    <w:rsid w:val="008B112D"/>
    <w:rsid w:val="008B2DAB"/>
    <w:rsid w:val="008B32E7"/>
    <w:rsid w:val="008B6E4B"/>
    <w:rsid w:val="008B76C1"/>
    <w:rsid w:val="008B7A78"/>
    <w:rsid w:val="008C00C5"/>
    <w:rsid w:val="008C039B"/>
    <w:rsid w:val="008C4732"/>
    <w:rsid w:val="008C4846"/>
    <w:rsid w:val="008D22E1"/>
    <w:rsid w:val="008D4564"/>
    <w:rsid w:val="008D4688"/>
    <w:rsid w:val="008D469D"/>
    <w:rsid w:val="008D4B8D"/>
    <w:rsid w:val="008D5E94"/>
    <w:rsid w:val="008D748F"/>
    <w:rsid w:val="008E314C"/>
    <w:rsid w:val="008E31B9"/>
    <w:rsid w:val="008E350B"/>
    <w:rsid w:val="008E3C2F"/>
    <w:rsid w:val="008E4A26"/>
    <w:rsid w:val="008E53C4"/>
    <w:rsid w:val="008E70F4"/>
    <w:rsid w:val="008F01CD"/>
    <w:rsid w:val="008F1F15"/>
    <w:rsid w:val="008F233A"/>
    <w:rsid w:val="008F272B"/>
    <w:rsid w:val="008F30F2"/>
    <w:rsid w:val="008F31C0"/>
    <w:rsid w:val="008F3E85"/>
    <w:rsid w:val="008F45CF"/>
    <w:rsid w:val="008F58D4"/>
    <w:rsid w:val="008F5942"/>
    <w:rsid w:val="008F5D18"/>
    <w:rsid w:val="008F62CA"/>
    <w:rsid w:val="00900038"/>
    <w:rsid w:val="00901455"/>
    <w:rsid w:val="00901AFF"/>
    <w:rsid w:val="0090554D"/>
    <w:rsid w:val="00905582"/>
    <w:rsid w:val="00905958"/>
    <w:rsid w:val="00907F3E"/>
    <w:rsid w:val="00911F09"/>
    <w:rsid w:val="00912B06"/>
    <w:rsid w:val="00913CB8"/>
    <w:rsid w:val="009157D7"/>
    <w:rsid w:val="00917771"/>
    <w:rsid w:val="00917AE0"/>
    <w:rsid w:val="009200AF"/>
    <w:rsid w:val="00920A30"/>
    <w:rsid w:val="00920D33"/>
    <w:rsid w:val="00921082"/>
    <w:rsid w:val="0092140A"/>
    <w:rsid w:val="00921505"/>
    <w:rsid w:val="00922AAB"/>
    <w:rsid w:val="00922C94"/>
    <w:rsid w:val="00922EB4"/>
    <w:rsid w:val="009234EE"/>
    <w:rsid w:val="00923CD0"/>
    <w:rsid w:val="00923DCC"/>
    <w:rsid w:val="00930387"/>
    <w:rsid w:val="009325D6"/>
    <w:rsid w:val="009337D4"/>
    <w:rsid w:val="00934AD0"/>
    <w:rsid w:val="00935A00"/>
    <w:rsid w:val="009374F2"/>
    <w:rsid w:val="009401DA"/>
    <w:rsid w:val="0094317B"/>
    <w:rsid w:val="00943975"/>
    <w:rsid w:val="009459E5"/>
    <w:rsid w:val="0094630F"/>
    <w:rsid w:val="00947138"/>
    <w:rsid w:val="00950119"/>
    <w:rsid w:val="00951648"/>
    <w:rsid w:val="00951FEC"/>
    <w:rsid w:val="009534D2"/>
    <w:rsid w:val="00953AEF"/>
    <w:rsid w:val="00953E9D"/>
    <w:rsid w:val="00954242"/>
    <w:rsid w:val="00954B66"/>
    <w:rsid w:val="0095553A"/>
    <w:rsid w:val="00960847"/>
    <w:rsid w:val="00961313"/>
    <w:rsid w:val="0096190C"/>
    <w:rsid w:val="00962A0C"/>
    <w:rsid w:val="00963504"/>
    <w:rsid w:val="009636F6"/>
    <w:rsid w:val="00964246"/>
    <w:rsid w:val="00964B0E"/>
    <w:rsid w:val="00964D63"/>
    <w:rsid w:val="00964F1C"/>
    <w:rsid w:val="00966E8A"/>
    <w:rsid w:val="009700DF"/>
    <w:rsid w:val="009722A2"/>
    <w:rsid w:val="00972A1D"/>
    <w:rsid w:val="00973A9C"/>
    <w:rsid w:val="00974619"/>
    <w:rsid w:val="00974D8B"/>
    <w:rsid w:val="00974DDA"/>
    <w:rsid w:val="009754A4"/>
    <w:rsid w:val="00975E10"/>
    <w:rsid w:val="00977228"/>
    <w:rsid w:val="0098030E"/>
    <w:rsid w:val="00980F11"/>
    <w:rsid w:val="00981D94"/>
    <w:rsid w:val="00986002"/>
    <w:rsid w:val="00986AD2"/>
    <w:rsid w:val="0098726B"/>
    <w:rsid w:val="009874AB"/>
    <w:rsid w:val="00987AD1"/>
    <w:rsid w:val="00990816"/>
    <w:rsid w:val="009934D7"/>
    <w:rsid w:val="0099364F"/>
    <w:rsid w:val="00993F1D"/>
    <w:rsid w:val="0099789F"/>
    <w:rsid w:val="009978C7"/>
    <w:rsid w:val="00997941"/>
    <w:rsid w:val="009A1C02"/>
    <w:rsid w:val="009A38F8"/>
    <w:rsid w:val="009A4A05"/>
    <w:rsid w:val="009A4A86"/>
    <w:rsid w:val="009A4ABB"/>
    <w:rsid w:val="009A4D43"/>
    <w:rsid w:val="009A5977"/>
    <w:rsid w:val="009A681E"/>
    <w:rsid w:val="009A7DC0"/>
    <w:rsid w:val="009B1C0A"/>
    <w:rsid w:val="009B22F5"/>
    <w:rsid w:val="009B40A6"/>
    <w:rsid w:val="009B467B"/>
    <w:rsid w:val="009B4C70"/>
    <w:rsid w:val="009B5A39"/>
    <w:rsid w:val="009B637C"/>
    <w:rsid w:val="009B7181"/>
    <w:rsid w:val="009C0778"/>
    <w:rsid w:val="009C0E3E"/>
    <w:rsid w:val="009C276C"/>
    <w:rsid w:val="009C2CB8"/>
    <w:rsid w:val="009C45FF"/>
    <w:rsid w:val="009C523D"/>
    <w:rsid w:val="009C55E7"/>
    <w:rsid w:val="009C5782"/>
    <w:rsid w:val="009C68FA"/>
    <w:rsid w:val="009C7EE0"/>
    <w:rsid w:val="009D0AD1"/>
    <w:rsid w:val="009D0E7D"/>
    <w:rsid w:val="009D13A9"/>
    <w:rsid w:val="009D1929"/>
    <w:rsid w:val="009D2AA7"/>
    <w:rsid w:val="009D3760"/>
    <w:rsid w:val="009D38D7"/>
    <w:rsid w:val="009D43A0"/>
    <w:rsid w:val="009D4ABE"/>
    <w:rsid w:val="009D6041"/>
    <w:rsid w:val="009D6DE4"/>
    <w:rsid w:val="009D781A"/>
    <w:rsid w:val="009D78B4"/>
    <w:rsid w:val="009E00BA"/>
    <w:rsid w:val="009E0DEF"/>
    <w:rsid w:val="009E1243"/>
    <w:rsid w:val="009E168D"/>
    <w:rsid w:val="009E20BF"/>
    <w:rsid w:val="009E57A8"/>
    <w:rsid w:val="009E75D4"/>
    <w:rsid w:val="009F0639"/>
    <w:rsid w:val="009F07BE"/>
    <w:rsid w:val="009F1B67"/>
    <w:rsid w:val="009F2014"/>
    <w:rsid w:val="009F28E9"/>
    <w:rsid w:val="009F38A2"/>
    <w:rsid w:val="009F4EA2"/>
    <w:rsid w:val="009F5D8B"/>
    <w:rsid w:val="00A00E87"/>
    <w:rsid w:val="00A01006"/>
    <w:rsid w:val="00A01CAB"/>
    <w:rsid w:val="00A02144"/>
    <w:rsid w:val="00A029ED"/>
    <w:rsid w:val="00A0439D"/>
    <w:rsid w:val="00A047D2"/>
    <w:rsid w:val="00A06766"/>
    <w:rsid w:val="00A1048C"/>
    <w:rsid w:val="00A13609"/>
    <w:rsid w:val="00A136F1"/>
    <w:rsid w:val="00A14BD5"/>
    <w:rsid w:val="00A14E58"/>
    <w:rsid w:val="00A14FCD"/>
    <w:rsid w:val="00A16AE1"/>
    <w:rsid w:val="00A17865"/>
    <w:rsid w:val="00A17BB8"/>
    <w:rsid w:val="00A17C2B"/>
    <w:rsid w:val="00A21783"/>
    <w:rsid w:val="00A235A1"/>
    <w:rsid w:val="00A23BD5"/>
    <w:rsid w:val="00A23BFF"/>
    <w:rsid w:val="00A24BC3"/>
    <w:rsid w:val="00A24EFB"/>
    <w:rsid w:val="00A303B6"/>
    <w:rsid w:val="00A306C9"/>
    <w:rsid w:val="00A3151F"/>
    <w:rsid w:val="00A3226F"/>
    <w:rsid w:val="00A32484"/>
    <w:rsid w:val="00A33561"/>
    <w:rsid w:val="00A37216"/>
    <w:rsid w:val="00A417C6"/>
    <w:rsid w:val="00A41A7D"/>
    <w:rsid w:val="00A425E6"/>
    <w:rsid w:val="00A430C3"/>
    <w:rsid w:val="00A43CE2"/>
    <w:rsid w:val="00A45E1B"/>
    <w:rsid w:val="00A50E25"/>
    <w:rsid w:val="00A51F90"/>
    <w:rsid w:val="00A5399A"/>
    <w:rsid w:val="00A54162"/>
    <w:rsid w:val="00A5432A"/>
    <w:rsid w:val="00A544FD"/>
    <w:rsid w:val="00A54B0B"/>
    <w:rsid w:val="00A5545A"/>
    <w:rsid w:val="00A5594F"/>
    <w:rsid w:val="00A5756F"/>
    <w:rsid w:val="00A57EB1"/>
    <w:rsid w:val="00A617FE"/>
    <w:rsid w:val="00A61C79"/>
    <w:rsid w:val="00A62F30"/>
    <w:rsid w:val="00A635AE"/>
    <w:rsid w:val="00A63FED"/>
    <w:rsid w:val="00A64C88"/>
    <w:rsid w:val="00A659D2"/>
    <w:rsid w:val="00A66777"/>
    <w:rsid w:val="00A66782"/>
    <w:rsid w:val="00A66B2E"/>
    <w:rsid w:val="00A67BB0"/>
    <w:rsid w:val="00A7069C"/>
    <w:rsid w:val="00A71094"/>
    <w:rsid w:val="00A729DB"/>
    <w:rsid w:val="00A732BA"/>
    <w:rsid w:val="00A73548"/>
    <w:rsid w:val="00A740BE"/>
    <w:rsid w:val="00A77EEA"/>
    <w:rsid w:val="00A839D8"/>
    <w:rsid w:val="00A8410A"/>
    <w:rsid w:val="00A84EE9"/>
    <w:rsid w:val="00A85A60"/>
    <w:rsid w:val="00A86DC9"/>
    <w:rsid w:val="00A938D4"/>
    <w:rsid w:val="00A93ADC"/>
    <w:rsid w:val="00A940F6"/>
    <w:rsid w:val="00A949C2"/>
    <w:rsid w:val="00A95A2A"/>
    <w:rsid w:val="00A96197"/>
    <w:rsid w:val="00A97678"/>
    <w:rsid w:val="00A97CE0"/>
    <w:rsid w:val="00A97E25"/>
    <w:rsid w:val="00AA0487"/>
    <w:rsid w:val="00AA1C22"/>
    <w:rsid w:val="00AA2E51"/>
    <w:rsid w:val="00AA2FAF"/>
    <w:rsid w:val="00AA3F06"/>
    <w:rsid w:val="00AA5082"/>
    <w:rsid w:val="00AA5A17"/>
    <w:rsid w:val="00AA5BEF"/>
    <w:rsid w:val="00AA6647"/>
    <w:rsid w:val="00AA6F6D"/>
    <w:rsid w:val="00AA6FF4"/>
    <w:rsid w:val="00AB0150"/>
    <w:rsid w:val="00AB14D7"/>
    <w:rsid w:val="00AB1A81"/>
    <w:rsid w:val="00AB26C1"/>
    <w:rsid w:val="00AB28C1"/>
    <w:rsid w:val="00AB2944"/>
    <w:rsid w:val="00AB2A46"/>
    <w:rsid w:val="00AB394A"/>
    <w:rsid w:val="00AB4FCC"/>
    <w:rsid w:val="00AB564E"/>
    <w:rsid w:val="00AC034E"/>
    <w:rsid w:val="00AC16D8"/>
    <w:rsid w:val="00AC1B31"/>
    <w:rsid w:val="00AC1C63"/>
    <w:rsid w:val="00AC2E54"/>
    <w:rsid w:val="00AC3B65"/>
    <w:rsid w:val="00AC4110"/>
    <w:rsid w:val="00AC427D"/>
    <w:rsid w:val="00AC4808"/>
    <w:rsid w:val="00AC5668"/>
    <w:rsid w:val="00AC747B"/>
    <w:rsid w:val="00AD0478"/>
    <w:rsid w:val="00AD0F6B"/>
    <w:rsid w:val="00AD2A40"/>
    <w:rsid w:val="00AD2EEF"/>
    <w:rsid w:val="00AD54FB"/>
    <w:rsid w:val="00AD5F47"/>
    <w:rsid w:val="00AD669A"/>
    <w:rsid w:val="00AD6E90"/>
    <w:rsid w:val="00AD7069"/>
    <w:rsid w:val="00AE05F0"/>
    <w:rsid w:val="00AE0B96"/>
    <w:rsid w:val="00AE12E8"/>
    <w:rsid w:val="00AE7BA2"/>
    <w:rsid w:val="00AF27CB"/>
    <w:rsid w:val="00AF67C3"/>
    <w:rsid w:val="00AF6FDC"/>
    <w:rsid w:val="00AF7C68"/>
    <w:rsid w:val="00B0124B"/>
    <w:rsid w:val="00B018B0"/>
    <w:rsid w:val="00B01AF1"/>
    <w:rsid w:val="00B04100"/>
    <w:rsid w:val="00B042DE"/>
    <w:rsid w:val="00B0443E"/>
    <w:rsid w:val="00B04DA7"/>
    <w:rsid w:val="00B06443"/>
    <w:rsid w:val="00B06F2D"/>
    <w:rsid w:val="00B1139F"/>
    <w:rsid w:val="00B11C83"/>
    <w:rsid w:val="00B1240A"/>
    <w:rsid w:val="00B14947"/>
    <w:rsid w:val="00B16361"/>
    <w:rsid w:val="00B2372F"/>
    <w:rsid w:val="00B23F70"/>
    <w:rsid w:val="00B2431E"/>
    <w:rsid w:val="00B24810"/>
    <w:rsid w:val="00B3188C"/>
    <w:rsid w:val="00B3190C"/>
    <w:rsid w:val="00B31D7D"/>
    <w:rsid w:val="00B327AB"/>
    <w:rsid w:val="00B34E34"/>
    <w:rsid w:val="00B35E29"/>
    <w:rsid w:val="00B36055"/>
    <w:rsid w:val="00B3623A"/>
    <w:rsid w:val="00B366A4"/>
    <w:rsid w:val="00B37696"/>
    <w:rsid w:val="00B40D17"/>
    <w:rsid w:val="00B417A1"/>
    <w:rsid w:val="00B4303B"/>
    <w:rsid w:val="00B43A89"/>
    <w:rsid w:val="00B4547D"/>
    <w:rsid w:val="00B47C10"/>
    <w:rsid w:val="00B51244"/>
    <w:rsid w:val="00B560DD"/>
    <w:rsid w:val="00B6161C"/>
    <w:rsid w:val="00B63D8E"/>
    <w:rsid w:val="00B64BE2"/>
    <w:rsid w:val="00B6639E"/>
    <w:rsid w:val="00B6768D"/>
    <w:rsid w:val="00B67825"/>
    <w:rsid w:val="00B7213F"/>
    <w:rsid w:val="00B73219"/>
    <w:rsid w:val="00B7532A"/>
    <w:rsid w:val="00B76520"/>
    <w:rsid w:val="00B80DD0"/>
    <w:rsid w:val="00B81C68"/>
    <w:rsid w:val="00B81EFD"/>
    <w:rsid w:val="00B827BB"/>
    <w:rsid w:val="00B83831"/>
    <w:rsid w:val="00B8434A"/>
    <w:rsid w:val="00B85BF4"/>
    <w:rsid w:val="00B86B07"/>
    <w:rsid w:val="00B86B37"/>
    <w:rsid w:val="00B86D70"/>
    <w:rsid w:val="00B87063"/>
    <w:rsid w:val="00B87375"/>
    <w:rsid w:val="00B90240"/>
    <w:rsid w:val="00B905B8"/>
    <w:rsid w:val="00B91154"/>
    <w:rsid w:val="00B9150B"/>
    <w:rsid w:val="00B9168E"/>
    <w:rsid w:val="00B91A1D"/>
    <w:rsid w:val="00B91DA0"/>
    <w:rsid w:val="00B91F84"/>
    <w:rsid w:val="00B96C20"/>
    <w:rsid w:val="00B97E7E"/>
    <w:rsid w:val="00BA04DC"/>
    <w:rsid w:val="00BA3A69"/>
    <w:rsid w:val="00BA5204"/>
    <w:rsid w:val="00BB05BF"/>
    <w:rsid w:val="00BB08A9"/>
    <w:rsid w:val="00BB1280"/>
    <w:rsid w:val="00BB130A"/>
    <w:rsid w:val="00BB1B35"/>
    <w:rsid w:val="00BB281D"/>
    <w:rsid w:val="00BB2A53"/>
    <w:rsid w:val="00BB397B"/>
    <w:rsid w:val="00BB3CA1"/>
    <w:rsid w:val="00BB3E85"/>
    <w:rsid w:val="00BB474E"/>
    <w:rsid w:val="00BB50C4"/>
    <w:rsid w:val="00BB5BE6"/>
    <w:rsid w:val="00BB6C57"/>
    <w:rsid w:val="00BB74DF"/>
    <w:rsid w:val="00BC149A"/>
    <w:rsid w:val="00BC25C3"/>
    <w:rsid w:val="00BC63A1"/>
    <w:rsid w:val="00BC73DF"/>
    <w:rsid w:val="00BC7704"/>
    <w:rsid w:val="00BD259A"/>
    <w:rsid w:val="00BD2870"/>
    <w:rsid w:val="00BD2893"/>
    <w:rsid w:val="00BD370E"/>
    <w:rsid w:val="00BD4876"/>
    <w:rsid w:val="00BD4977"/>
    <w:rsid w:val="00BD5409"/>
    <w:rsid w:val="00BD7356"/>
    <w:rsid w:val="00BD788D"/>
    <w:rsid w:val="00BE1012"/>
    <w:rsid w:val="00BE40DD"/>
    <w:rsid w:val="00BE51C6"/>
    <w:rsid w:val="00BE65F1"/>
    <w:rsid w:val="00BE6910"/>
    <w:rsid w:val="00BF00D8"/>
    <w:rsid w:val="00BF0D73"/>
    <w:rsid w:val="00BF2149"/>
    <w:rsid w:val="00BF22BA"/>
    <w:rsid w:val="00BF3070"/>
    <w:rsid w:val="00BF5701"/>
    <w:rsid w:val="00BF74BA"/>
    <w:rsid w:val="00C03B2C"/>
    <w:rsid w:val="00C04950"/>
    <w:rsid w:val="00C06A01"/>
    <w:rsid w:val="00C0760B"/>
    <w:rsid w:val="00C07DCE"/>
    <w:rsid w:val="00C07F41"/>
    <w:rsid w:val="00C11487"/>
    <w:rsid w:val="00C116C8"/>
    <w:rsid w:val="00C1258E"/>
    <w:rsid w:val="00C14CA0"/>
    <w:rsid w:val="00C15C63"/>
    <w:rsid w:val="00C16816"/>
    <w:rsid w:val="00C17661"/>
    <w:rsid w:val="00C20096"/>
    <w:rsid w:val="00C2017B"/>
    <w:rsid w:val="00C212BA"/>
    <w:rsid w:val="00C2321D"/>
    <w:rsid w:val="00C25C90"/>
    <w:rsid w:val="00C25D38"/>
    <w:rsid w:val="00C27065"/>
    <w:rsid w:val="00C276D3"/>
    <w:rsid w:val="00C27F15"/>
    <w:rsid w:val="00C31DA6"/>
    <w:rsid w:val="00C32A90"/>
    <w:rsid w:val="00C32BD1"/>
    <w:rsid w:val="00C339D8"/>
    <w:rsid w:val="00C349E5"/>
    <w:rsid w:val="00C34DF7"/>
    <w:rsid w:val="00C35F94"/>
    <w:rsid w:val="00C3631B"/>
    <w:rsid w:val="00C36D74"/>
    <w:rsid w:val="00C377A1"/>
    <w:rsid w:val="00C4037D"/>
    <w:rsid w:val="00C424E5"/>
    <w:rsid w:val="00C435A2"/>
    <w:rsid w:val="00C44B3E"/>
    <w:rsid w:val="00C45119"/>
    <w:rsid w:val="00C459F4"/>
    <w:rsid w:val="00C45ADB"/>
    <w:rsid w:val="00C45C77"/>
    <w:rsid w:val="00C45EA5"/>
    <w:rsid w:val="00C4602A"/>
    <w:rsid w:val="00C46233"/>
    <w:rsid w:val="00C46F06"/>
    <w:rsid w:val="00C47035"/>
    <w:rsid w:val="00C47094"/>
    <w:rsid w:val="00C47963"/>
    <w:rsid w:val="00C501D2"/>
    <w:rsid w:val="00C51511"/>
    <w:rsid w:val="00C5386B"/>
    <w:rsid w:val="00C554D6"/>
    <w:rsid w:val="00C556E1"/>
    <w:rsid w:val="00C55A1C"/>
    <w:rsid w:val="00C57088"/>
    <w:rsid w:val="00C6094E"/>
    <w:rsid w:val="00C60D07"/>
    <w:rsid w:val="00C61239"/>
    <w:rsid w:val="00C61EC8"/>
    <w:rsid w:val="00C62D8C"/>
    <w:rsid w:val="00C6366A"/>
    <w:rsid w:val="00C6519C"/>
    <w:rsid w:val="00C667A0"/>
    <w:rsid w:val="00C66D20"/>
    <w:rsid w:val="00C67621"/>
    <w:rsid w:val="00C71198"/>
    <w:rsid w:val="00C72F83"/>
    <w:rsid w:val="00C73256"/>
    <w:rsid w:val="00C73290"/>
    <w:rsid w:val="00C73423"/>
    <w:rsid w:val="00C7350F"/>
    <w:rsid w:val="00C74234"/>
    <w:rsid w:val="00C74F4C"/>
    <w:rsid w:val="00C80E94"/>
    <w:rsid w:val="00C811DB"/>
    <w:rsid w:val="00C819DF"/>
    <w:rsid w:val="00C828E9"/>
    <w:rsid w:val="00C831B1"/>
    <w:rsid w:val="00C83C8D"/>
    <w:rsid w:val="00C86F9A"/>
    <w:rsid w:val="00C87452"/>
    <w:rsid w:val="00C901D4"/>
    <w:rsid w:val="00C914D7"/>
    <w:rsid w:val="00C91D4A"/>
    <w:rsid w:val="00C92386"/>
    <w:rsid w:val="00C93225"/>
    <w:rsid w:val="00C93464"/>
    <w:rsid w:val="00C94CF7"/>
    <w:rsid w:val="00C960AF"/>
    <w:rsid w:val="00C96A8E"/>
    <w:rsid w:val="00C9720C"/>
    <w:rsid w:val="00CA3017"/>
    <w:rsid w:val="00CB22DE"/>
    <w:rsid w:val="00CB27ED"/>
    <w:rsid w:val="00CB2FF2"/>
    <w:rsid w:val="00CB4B71"/>
    <w:rsid w:val="00CB5A61"/>
    <w:rsid w:val="00CB6146"/>
    <w:rsid w:val="00CB6999"/>
    <w:rsid w:val="00CB69FC"/>
    <w:rsid w:val="00CB6EC9"/>
    <w:rsid w:val="00CB7EA3"/>
    <w:rsid w:val="00CC02F1"/>
    <w:rsid w:val="00CC1A55"/>
    <w:rsid w:val="00CC2125"/>
    <w:rsid w:val="00CC2BE1"/>
    <w:rsid w:val="00CC2E63"/>
    <w:rsid w:val="00CC3B47"/>
    <w:rsid w:val="00CC3D38"/>
    <w:rsid w:val="00CC611E"/>
    <w:rsid w:val="00CC7503"/>
    <w:rsid w:val="00CC75DB"/>
    <w:rsid w:val="00CD08A0"/>
    <w:rsid w:val="00CD09B7"/>
    <w:rsid w:val="00CD13D5"/>
    <w:rsid w:val="00CD2BC4"/>
    <w:rsid w:val="00CD2D1D"/>
    <w:rsid w:val="00CD34F0"/>
    <w:rsid w:val="00CD3C06"/>
    <w:rsid w:val="00CD4DA8"/>
    <w:rsid w:val="00CD5A98"/>
    <w:rsid w:val="00CD5BA2"/>
    <w:rsid w:val="00CD6C8D"/>
    <w:rsid w:val="00CD723C"/>
    <w:rsid w:val="00CD7E35"/>
    <w:rsid w:val="00CE1232"/>
    <w:rsid w:val="00CE1693"/>
    <w:rsid w:val="00CE27B5"/>
    <w:rsid w:val="00CE30AC"/>
    <w:rsid w:val="00CE4F0D"/>
    <w:rsid w:val="00CE62E5"/>
    <w:rsid w:val="00CF24A9"/>
    <w:rsid w:val="00CF24CD"/>
    <w:rsid w:val="00CF2A9E"/>
    <w:rsid w:val="00CF2C30"/>
    <w:rsid w:val="00CF47BB"/>
    <w:rsid w:val="00CF60C7"/>
    <w:rsid w:val="00CF7467"/>
    <w:rsid w:val="00D00186"/>
    <w:rsid w:val="00D00C6C"/>
    <w:rsid w:val="00D045B5"/>
    <w:rsid w:val="00D05563"/>
    <w:rsid w:val="00D0574B"/>
    <w:rsid w:val="00D0692C"/>
    <w:rsid w:val="00D079FE"/>
    <w:rsid w:val="00D10196"/>
    <w:rsid w:val="00D11A98"/>
    <w:rsid w:val="00D132AF"/>
    <w:rsid w:val="00D132C7"/>
    <w:rsid w:val="00D134D2"/>
    <w:rsid w:val="00D13679"/>
    <w:rsid w:val="00D140D4"/>
    <w:rsid w:val="00D14BEB"/>
    <w:rsid w:val="00D14CE6"/>
    <w:rsid w:val="00D15A3F"/>
    <w:rsid w:val="00D1624D"/>
    <w:rsid w:val="00D16A60"/>
    <w:rsid w:val="00D16C8C"/>
    <w:rsid w:val="00D201F1"/>
    <w:rsid w:val="00D2200B"/>
    <w:rsid w:val="00D22644"/>
    <w:rsid w:val="00D22DCD"/>
    <w:rsid w:val="00D233B9"/>
    <w:rsid w:val="00D23AD5"/>
    <w:rsid w:val="00D24BFB"/>
    <w:rsid w:val="00D30558"/>
    <w:rsid w:val="00D313C4"/>
    <w:rsid w:val="00D32DF6"/>
    <w:rsid w:val="00D32FD5"/>
    <w:rsid w:val="00D3373F"/>
    <w:rsid w:val="00D3439C"/>
    <w:rsid w:val="00D35C7E"/>
    <w:rsid w:val="00D36A7B"/>
    <w:rsid w:val="00D36D6D"/>
    <w:rsid w:val="00D37939"/>
    <w:rsid w:val="00D43917"/>
    <w:rsid w:val="00D43AFF"/>
    <w:rsid w:val="00D43C04"/>
    <w:rsid w:val="00D44630"/>
    <w:rsid w:val="00D46898"/>
    <w:rsid w:val="00D50A13"/>
    <w:rsid w:val="00D50CB0"/>
    <w:rsid w:val="00D54E6A"/>
    <w:rsid w:val="00D60145"/>
    <w:rsid w:val="00D6080F"/>
    <w:rsid w:val="00D6205D"/>
    <w:rsid w:val="00D64185"/>
    <w:rsid w:val="00D6469F"/>
    <w:rsid w:val="00D656AA"/>
    <w:rsid w:val="00D67EFC"/>
    <w:rsid w:val="00D67F1A"/>
    <w:rsid w:val="00D706ED"/>
    <w:rsid w:val="00D71506"/>
    <w:rsid w:val="00D71DEC"/>
    <w:rsid w:val="00D73DBA"/>
    <w:rsid w:val="00D746B0"/>
    <w:rsid w:val="00D82C8F"/>
    <w:rsid w:val="00D85191"/>
    <w:rsid w:val="00D90EDB"/>
    <w:rsid w:val="00D91738"/>
    <w:rsid w:val="00D94DFB"/>
    <w:rsid w:val="00D96CB6"/>
    <w:rsid w:val="00DA1370"/>
    <w:rsid w:val="00DA15DC"/>
    <w:rsid w:val="00DA18AC"/>
    <w:rsid w:val="00DA1C22"/>
    <w:rsid w:val="00DA2CDF"/>
    <w:rsid w:val="00DA3331"/>
    <w:rsid w:val="00DA589A"/>
    <w:rsid w:val="00DA60EB"/>
    <w:rsid w:val="00DA6772"/>
    <w:rsid w:val="00DA6AFF"/>
    <w:rsid w:val="00DB0343"/>
    <w:rsid w:val="00DB0A8D"/>
    <w:rsid w:val="00DB1032"/>
    <w:rsid w:val="00DB254B"/>
    <w:rsid w:val="00DB455A"/>
    <w:rsid w:val="00DB4CF6"/>
    <w:rsid w:val="00DB4E58"/>
    <w:rsid w:val="00DB4F3A"/>
    <w:rsid w:val="00DB7273"/>
    <w:rsid w:val="00DC0081"/>
    <w:rsid w:val="00DC0AF7"/>
    <w:rsid w:val="00DC378C"/>
    <w:rsid w:val="00DC404F"/>
    <w:rsid w:val="00DC52D2"/>
    <w:rsid w:val="00DC5300"/>
    <w:rsid w:val="00DC53B8"/>
    <w:rsid w:val="00DC57BE"/>
    <w:rsid w:val="00DC66D8"/>
    <w:rsid w:val="00DD0714"/>
    <w:rsid w:val="00DD14A7"/>
    <w:rsid w:val="00DD29AE"/>
    <w:rsid w:val="00DD4D86"/>
    <w:rsid w:val="00DD5298"/>
    <w:rsid w:val="00DD6395"/>
    <w:rsid w:val="00DD78CF"/>
    <w:rsid w:val="00DD7F4B"/>
    <w:rsid w:val="00DE04CE"/>
    <w:rsid w:val="00DE053C"/>
    <w:rsid w:val="00DE0C1D"/>
    <w:rsid w:val="00DE0C62"/>
    <w:rsid w:val="00DE0ECD"/>
    <w:rsid w:val="00DE34B5"/>
    <w:rsid w:val="00DE3D4B"/>
    <w:rsid w:val="00DE5B1E"/>
    <w:rsid w:val="00DE628D"/>
    <w:rsid w:val="00DE638B"/>
    <w:rsid w:val="00DF40C7"/>
    <w:rsid w:val="00DF4CAD"/>
    <w:rsid w:val="00DF587B"/>
    <w:rsid w:val="00DF5B1F"/>
    <w:rsid w:val="00DF703A"/>
    <w:rsid w:val="00E10107"/>
    <w:rsid w:val="00E11AD3"/>
    <w:rsid w:val="00E11E35"/>
    <w:rsid w:val="00E12B97"/>
    <w:rsid w:val="00E138D8"/>
    <w:rsid w:val="00E14AF4"/>
    <w:rsid w:val="00E1504A"/>
    <w:rsid w:val="00E1537F"/>
    <w:rsid w:val="00E162F6"/>
    <w:rsid w:val="00E2024A"/>
    <w:rsid w:val="00E217CD"/>
    <w:rsid w:val="00E22F27"/>
    <w:rsid w:val="00E232C4"/>
    <w:rsid w:val="00E24460"/>
    <w:rsid w:val="00E253C7"/>
    <w:rsid w:val="00E25CEF"/>
    <w:rsid w:val="00E26E55"/>
    <w:rsid w:val="00E30456"/>
    <w:rsid w:val="00E3095D"/>
    <w:rsid w:val="00E313F1"/>
    <w:rsid w:val="00E32186"/>
    <w:rsid w:val="00E32C99"/>
    <w:rsid w:val="00E3395C"/>
    <w:rsid w:val="00E345B8"/>
    <w:rsid w:val="00E353AC"/>
    <w:rsid w:val="00E36887"/>
    <w:rsid w:val="00E37602"/>
    <w:rsid w:val="00E41432"/>
    <w:rsid w:val="00E4143C"/>
    <w:rsid w:val="00E43830"/>
    <w:rsid w:val="00E46125"/>
    <w:rsid w:val="00E46FF6"/>
    <w:rsid w:val="00E471DE"/>
    <w:rsid w:val="00E5037A"/>
    <w:rsid w:val="00E50393"/>
    <w:rsid w:val="00E50840"/>
    <w:rsid w:val="00E51305"/>
    <w:rsid w:val="00E5202D"/>
    <w:rsid w:val="00E528EB"/>
    <w:rsid w:val="00E53BC4"/>
    <w:rsid w:val="00E56D1E"/>
    <w:rsid w:val="00E56FEB"/>
    <w:rsid w:val="00E60F18"/>
    <w:rsid w:val="00E613E4"/>
    <w:rsid w:val="00E6335E"/>
    <w:rsid w:val="00E66E63"/>
    <w:rsid w:val="00E67139"/>
    <w:rsid w:val="00E67ED9"/>
    <w:rsid w:val="00E7080D"/>
    <w:rsid w:val="00E70F4D"/>
    <w:rsid w:val="00E71002"/>
    <w:rsid w:val="00E725E5"/>
    <w:rsid w:val="00E72A0D"/>
    <w:rsid w:val="00E72C6D"/>
    <w:rsid w:val="00E73595"/>
    <w:rsid w:val="00E740A0"/>
    <w:rsid w:val="00E75505"/>
    <w:rsid w:val="00E76360"/>
    <w:rsid w:val="00E80B52"/>
    <w:rsid w:val="00E80DC1"/>
    <w:rsid w:val="00E8118E"/>
    <w:rsid w:val="00E82CED"/>
    <w:rsid w:val="00E83FF5"/>
    <w:rsid w:val="00E85AE7"/>
    <w:rsid w:val="00E85CE1"/>
    <w:rsid w:val="00E87F9D"/>
    <w:rsid w:val="00E90118"/>
    <w:rsid w:val="00E910B2"/>
    <w:rsid w:val="00E91DBF"/>
    <w:rsid w:val="00E9321A"/>
    <w:rsid w:val="00E939CF"/>
    <w:rsid w:val="00E942ED"/>
    <w:rsid w:val="00E9439D"/>
    <w:rsid w:val="00E952FA"/>
    <w:rsid w:val="00E9574A"/>
    <w:rsid w:val="00E97BAE"/>
    <w:rsid w:val="00EA0626"/>
    <w:rsid w:val="00EA36B6"/>
    <w:rsid w:val="00EA73EF"/>
    <w:rsid w:val="00EB0BB2"/>
    <w:rsid w:val="00EB1F5C"/>
    <w:rsid w:val="00EB371C"/>
    <w:rsid w:val="00EB3A3E"/>
    <w:rsid w:val="00EB65C7"/>
    <w:rsid w:val="00EB66DA"/>
    <w:rsid w:val="00EB6BF5"/>
    <w:rsid w:val="00EC03C4"/>
    <w:rsid w:val="00EC212F"/>
    <w:rsid w:val="00EC302B"/>
    <w:rsid w:val="00EC379E"/>
    <w:rsid w:val="00EC3E29"/>
    <w:rsid w:val="00EC4A24"/>
    <w:rsid w:val="00EC6F1D"/>
    <w:rsid w:val="00EC7CD7"/>
    <w:rsid w:val="00ED022C"/>
    <w:rsid w:val="00ED1A98"/>
    <w:rsid w:val="00ED2942"/>
    <w:rsid w:val="00ED48A6"/>
    <w:rsid w:val="00ED5DCC"/>
    <w:rsid w:val="00ED5EE1"/>
    <w:rsid w:val="00EE1299"/>
    <w:rsid w:val="00EE1382"/>
    <w:rsid w:val="00EE23B0"/>
    <w:rsid w:val="00EE23D5"/>
    <w:rsid w:val="00EE5866"/>
    <w:rsid w:val="00EE5C84"/>
    <w:rsid w:val="00EE5CE7"/>
    <w:rsid w:val="00EE6004"/>
    <w:rsid w:val="00EE6F46"/>
    <w:rsid w:val="00EF037D"/>
    <w:rsid w:val="00EF0AC0"/>
    <w:rsid w:val="00EF0D3E"/>
    <w:rsid w:val="00EF1215"/>
    <w:rsid w:val="00EF17B0"/>
    <w:rsid w:val="00EF3DB9"/>
    <w:rsid w:val="00EF4B3F"/>
    <w:rsid w:val="00EF5896"/>
    <w:rsid w:val="00EF77A3"/>
    <w:rsid w:val="00F00BDE"/>
    <w:rsid w:val="00F00C8B"/>
    <w:rsid w:val="00F01B2E"/>
    <w:rsid w:val="00F01D1B"/>
    <w:rsid w:val="00F02DAE"/>
    <w:rsid w:val="00F037CC"/>
    <w:rsid w:val="00F048E4"/>
    <w:rsid w:val="00F04B07"/>
    <w:rsid w:val="00F04CFB"/>
    <w:rsid w:val="00F05EEA"/>
    <w:rsid w:val="00F126F3"/>
    <w:rsid w:val="00F13216"/>
    <w:rsid w:val="00F143F3"/>
    <w:rsid w:val="00F14DE2"/>
    <w:rsid w:val="00F15869"/>
    <w:rsid w:val="00F204C9"/>
    <w:rsid w:val="00F21ADC"/>
    <w:rsid w:val="00F22604"/>
    <w:rsid w:val="00F22631"/>
    <w:rsid w:val="00F23004"/>
    <w:rsid w:val="00F23375"/>
    <w:rsid w:val="00F2370F"/>
    <w:rsid w:val="00F26341"/>
    <w:rsid w:val="00F306D4"/>
    <w:rsid w:val="00F3124E"/>
    <w:rsid w:val="00F31406"/>
    <w:rsid w:val="00F318FF"/>
    <w:rsid w:val="00F31BB7"/>
    <w:rsid w:val="00F31D85"/>
    <w:rsid w:val="00F356E5"/>
    <w:rsid w:val="00F3663F"/>
    <w:rsid w:val="00F36A49"/>
    <w:rsid w:val="00F40128"/>
    <w:rsid w:val="00F40E3D"/>
    <w:rsid w:val="00F42F12"/>
    <w:rsid w:val="00F433A9"/>
    <w:rsid w:val="00F4440D"/>
    <w:rsid w:val="00F45AC2"/>
    <w:rsid w:val="00F45FA1"/>
    <w:rsid w:val="00F54380"/>
    <w:rsid w:val="00F55874"/>
    <w:rsid w:val="00F56C88"/>
    <w:rsid w:val="00F60F68"/>
    <w:rsid w:val="00F610F8"/>
    <w:rsid w:val="00F6220D"/>
    <w:rsid w:val="00F63569"/>
    <w:rsid w:val="00F64880"/>
    <w:rsid w:val="00F64DB1"/>
    <w:rsid w:val="00F65E4A"/>
    <w:rsid w:val="00F65FF6"/>
    <w:rsid w:val="00F678EF"/>
    <w:rsid w:val="00F701DD"/>
    <w:rsid w:val="00F71A94"/>
    <w:rsid w:val="00F73E99"/>
    <w:rsid w:val="00F74D28"/>
    <w:rsid w:val="00F74EEF"/>
    <w:rsid w:val="00F765F7"/>
    <w:rsid w:val="00F80813"/>
    <w:rsid w:val="00F82087"/>
    <w:rsid w:val="00F82306"/>
    <w:rsid w:val="00F82694"/>
    <w:rsid w:val="00F826FF"/>
    <w:rsid w:val="00F82B53"/>
    <w:rsid w:val="00F85114"/>
    <w:rsid w:val="00F85255"/>
    <w:rsid w:val="00F85866"/>
    <w:rsid w:val="00F875B7"/>
    <w:rsid w:val="00F87C52"/>
    <w:rsid w:val="00F90592"/>
    <w:rsid w:val="00F907A4"/>
    <w:rsid w:val="00F91097"/>
    <w:rsid w:val="00F92C41"/>
    <w:rsid w:val="00F96894"/>
    <w:rsid w:val="00FA1E16"/>
    <w:rsid w:val="00FA27C8"/>
    <w:rsid w:val="00FA3C20"/>
    <w:rsid w:val="00FA71CB"/>
    <w:rsid w:val="00FB0A41"/>
    <w:rsid w:val="00FB3F22"/>
    <w:rsid w:val="00FB68C5"/>
    <w:rsid w:val="00FC06ED"/>
    <w:rsid w:val="00FC4F44"/>
    <w:rsid w:val="00FC647B"/>
    <w:rsid w:val="00FC6709"/>
    <w:rsid w:val="00FC7459"/>
    <w:rsid w:val="00FD03F8"/>
    <w:rsid w:val="00FD119B"/>
    <w:rsid w:val="00FD3AD2"/>
    <w:rsid w:val="00FD3E0B"/>
    <w:rsid w:val="00FD413F"/>
    <w:rsid w:val="00FD5C46"/>
    <w:rsid w:val="00FD6067"/>
    <w:rsid w:val="00FE3B7A"/>
    <w:rsid w:val="00FE4090"/>
    <w:rsid w:val="00FE50A6"/>
    <w:rsid w:val="00FE599E"/>
    <w:rsid w:val="00FE5F34"/>
    <w:rsid w:val="00FE749F"/>
    <w:rsid w:val="00FF0DC0"/>
    <w:rsid w:val="00FF346B"/>
    <w:rsid w:val="00FF7325"/>
    <w:rsid w:val="00FF75CC"/>
    <w:rsid w:val="00FF7B99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53E1DB"/>
  <w15:docId w15:val="{FA57F4E6-6E6A-4FC5-A7DA-802D1C60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44C5"/>
    <w:pPr>
      <w:spacing w:after="0" w:line="240" w:lineRule="auto"/>
    </w:pPr>
    <w:rPr>
      <w:rFonts w:ascii="Arial" w:eastAsia="PMingLiU" w:hAnsi="Arial" w:cs="Times New Roman"/>
      <w:color w:val="000000"/>
      <w:szCs w:val="20"/>
      <w:lang w:val="en-GB" w:bidi="ar-DZ"/>
    </w:rPr>
  </w:style>
  <w:style w:type="paragraph" w:styleId="Nadpis1">
    <w:name w:val="heading 1"/>
    <w:basedOn w:val="BodyText"/>
    <w:next w:val="BodyText"/>
    <w:link w:val="Nadpis1Char"/>
    <w:qFormat/>
    <w:rsid w:val="00066C8A"/>
    <w:pPr>
      <w:keepNext/>
      <w:pageBreakBefore/>
      <w:numPr>
        <w:numId w:val="59"/>
      </w:numPr>
      <w:tabs>
        <w:tab w:val="left" w:pos="1008"/>
      </w:tabs>
      <w:spacing w:before="360"/>
      <w:outlineLvl w:val="0"/>
    </w:pPr>
    <w:rPr>
      <w:rFonts w:cs="Arial"/>
      <w:b/>
      <w:bCs/>
      <w:color w:val="auto"/>
      <w:kern w:val="32"/>
      <w:sz w:val="36"/>
      <w:szCs w:val="32"/>
    </w:rPr>
  </w:style>
  <w:style w:type="paragraph" w:styleId="Nadpis2">
    <w:name w:val="heading 2"/>
    <w:basedOn w:val="BodyText"/>
    <w:next w:val="BodyText"/>
    <w:link w:val="Nadpis2Char"/>
    <w:qFormat/>
    <w:rsid w:val="00066C8A"/>
    <w:pPr>
      <w:keepNext/>
      <w:numPr>
        <w:ilvl w:val="1"/>
        <w:numId w:val="59"/>
      </w:numPr>
      <w:tabs>
        <w:tab w:val="left" w:pos="1080"/>
      </w:tabs>
      <w:spacing w:before="240" w:after="60"/>
      <w:outlineLvl w:val="1"/>
    </w:pPr>
    <w:rPr>
      <w:rFonts w:cs="Arial"/>
      <w:b/>
      <w:bCs/>
      <w:iCs/>
      <w:color w:val="auto"/>
      <w:sz w:val="32"/>
      <w:szCs w:val="28"/>
    </w:rPr>
  </w:style>
  <w:style w:type="paragraph" w:styleId="Nadpis3">
    <w:name w:val="heading 3"/>
    <w:basedOn w:val="BodyText"/>
    <w:next w:val="BodyText"/>
    <w:link w:val="Nadpis3Char"/>
    <w:qFormat/>
    <w:rsid w:val="00C435A2"/>
    <w:pPr>
      <w:keepNext/>
      <w:numPr>
        <w:ilvl w:val="2"/>
        <w:numId w:val="59"/>
      </w:numPr>
      <w:spacing w:before="240" w:after="60"/>
      <w:outlineLvl w:val="2"/>
    </w:pPr>
    <w:rPr>
      <w:rFonts w:cs="Arial"/>
      <w:b/>
      <w:bCs/>
      <w:color w:val="auto"/>
      <w:sz w:val="28"/>
      <w:szCs w:val="26"/>
    </w:rPr>
  </w:style>
  <w:style w:type="paragraph" w:styleId="Nadpis4">
    <w:name w:val="heading 4"/>
    <w:basedOn w:val="BodyText"/>
    <w:next w:val="BodyText"/>
    <w:link w:val="Nadpis4Char"/>
    <w:qFormat/>
    <w:rsid w:val="00C435A2"/>
    <w:pPr>
      <w:keepNext/>
      <w:numPr>
        <w:ilvl w:val="3"/>
        <w:numId w:val="59"/>
      </w:numPr>
      <w:tabs>
        <w:tab w:val="left" w:pos="1260"/>
      </w:tabs>
      <w:spacing w:before="240" w:after="60"/>
      <w:ind w:left="864"/>
      <w:outlineLvl w:val="3"/>
    </w:pPr>
    <w:rPr>
      <w:b/>
      <w:bCs/>
      <w:color w:val="auto"/>
      <w:sz w:val="26"/>
      <w:szCs w:val="28"/>
    </w:rPr>
  </w:style>
  <w:style w:type="paragraph" w:styleId="Nadpis5">
    <w:name w:val="heading 5"/>
    <w:basedOn w:val="BodyText"/>
    <w:next w:val="BodyText"/>
    <w:link w:val="Nadpis5Char"/>
    <w:qFormat/>
    <w:rsid w:val="00066C8A"/>
    <w:pPr>
      <w:keepNext/>
      <w:numPr>
        <w:ilvl w:val="4"/>
        <w:numId w:val="59"/>
      </w:numPr>
      <w:tabs>
        <w:tab w:val="left" w:pos="1260"/>
      </w:tabs>
      <w:spacing w:before="240" w:after="60"/>
      <w:outlineLvl w:val="4"/>
    </w:pPr>
    <w:rPr>
      <w:b/>
      <w:bCs/>
      <w:iCs/>
      <w:color w:val="auto"/>
      <w:sz w:val="24"/>
      <w:szCs w:val="26"/>
    </w:rPr>
  </w:style>
  <w:style w:type="paragraph" w:styleId="Nadpis6">
    <w:name w:val="heading 6"/>
    <w:next w:val="BodyText"/>
    <w:link w:val="Nadpis6Char"/>
    <w:qFormat/>
    <w:rsid w:val="00066C8A"/>
    <w:pPr>
      <w:numPr>
        <w:ilvl w:val="5"/>
        <w:numId w:val="59"/>
      </w:numPr>
      <w:spacing w:before="240" w:after="60" w:line="240" w:lineRule="auto"/>
      <w:outlineLvl w:val="5"/>
    </w:pPr>
    <w:rPr>
      <w:rFonts w:ascii="Arial" w:eastAsia="PMingLiU" w:hAnsi="Arial" w:cs="Times New Roman"/>
      <w:b/>
      <w:bCs/>
      <w:lang w:val="en-GB" w:bidi="ar-DZ"/>
    </w:rPr>
  </w:style>
  <w:style w:type="paragraph" w:styleId="Nadpis7">
    <w:name w:val="heading 7"/>
    <w:basedOn w:val="Normln"/>
    <w:next w:val="Normln"/>
    <w:link w:val="Nadpis7Char"/>
    <w:semiHidden/>
    <w:qFormat/>
    <w:rsid w:val="00066C8A"/>
    <w:pPr>
      <w:numPr>
        <w:ilvl w:val="6"/>
        <w:numId w:val="59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qFormat/>
    <w:rsid w:val="00066C8A"/>
    <w:pPr>
      <w:numPr>
        <w:ilvl w:val="7"/>
        <w:numId w:val="59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qFormat/>
    <w:rsid w:val="00066C8A"/>
    <w:pPr>
      <w:numPr>
        <w:ilvl w:val="8"/>
        <w:numId w:val="59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">
    <w:name w:val="*Body Text"/>
    <w:link w:val="BodyTextZchn"/>
    <w:qFormat/>
    <w:rsid w:val="00E32186"/>
    <w:pPr>
      <w:spacing w:after="120" w:line="240" w:lineRule="auto"/>
    </w:pPr>
    <w:rPr>
      <w:rFonts w:ascii="Arial" w:eastAsia="PMingLiU" w:hAnsi="Arial" w:cs="Times New Roman"/>
      <w:color w:val="000000"/>
      <w:szCs w:val="20"/>
      <w:lang w:val="en-GB" w:bidi="ar-DZ"/>
    </w:rPr>
  </w:style>
  <w:style w:type="paragraph" w:customStyle="1" w:styleId="ActionCaption">
    <w:name w:val="*Action Caption"/>
    <w:basedOn w:val="BodyText"/>
    <w:next w:val="BodyText"/>
    <w:uiPriority w:val="1"/>
    <w:rsid w:val="00066C8A"/>
    <w:pPr>
      <w:keepNext/>
    </w:pPr>
    <w:rPr>
      <w:i/>
    </w:rPr>
  </w:style>
  <w:style w:type="paragraph" w:customStyle="1" w:styleId="AltNumbers">
    <w:name w:val="*Alt Numbers"/>
    <w:basedOn w:val="BodyText"/>
    <w:uiPriority w:val="1"/>
    <w:rsid w:val="008F45CF"/>
    <w:pPr>
      <w:tabs>
        <w:tab w:val="left" w:pos="1440"/>
      </w:tabs>
      <w:spacing w:after="0"/>
      <w:ind w:left="1440" w:hanging="1440"/>
    </w:pPr>
  </w:style>
  <w:style w:type="paragraph" w:customStyle="1" w:styleId="AltNumbersBold">
    <w:name w:val="*Alt Numbers Bold"/>
    <w:basedOn w:val="AltNumbers"/>
    <w:uiPriority w:val="1"/>
    <w:rsid w:val="008F45CF"/>
    <w:rPr>
      <w:b/>
    </w:rPr>
  </w:style>
  <w:style w:type="paragraph" w:customStyle="1" w:styleId="AltNumbersDouble">
    <w:name w:val="*Alt Numbers Double"/>
    <w:basedOn w:val="AltNumbers"/>
    <w:uiPriority w:val="1"/>
    <w:rsid w:val="008F45CF"/>
    <w:pPr>
      <w:spacing w:after="120"/>
    </w:pPr>
  </w:style>
  <w:style w:type="paragraph" w:customStyle="1" w:styleId="AttachmentList">
    <w:name w:val="*Attachment List"/>
    <w:basedOn w:val="BodyText"/>
    <w:uiPriority w:val="1"/>
    <w:qFormat/>
    <w:rsid w:val="008F45CF"/>
    <w:pPr>
      <w:outlineLvl w:val="1"/>
    </w:pPr>
  </w:style>
  <w:style w:type="paragraph" w:customStyle="1" w:styleId="BlindParagraph">
    <w:name w:val="*Blind Paragraph"/>
    <w:basedOn w:val="BodyText"/>
    <w:uiPriority w:val="1"/>
    <w:qFormat/>
    <w:rsid w:val="008F45CF"/>
    <w:pPr>
      <w:spacing w:after="0"/>
    </w:pPr>
    <w:rPr>
      <w:sz w:val="4"/>
      <w:szCs w:val="4"/>
    </w:rPr>
  </w:style>
  <w:style w:type="paragraph" w:customStyle="1" w:styleId="BodySingle">
    <w:name w:val="*Body Single"/>
    <w:basedOn w:val="BodyText"/>
    <w:uiPriority w:val="1"/>
    <w:rsid w:val="00066C8A"/>
    <w:pPr>
      <w:spacing w:after="0"/>
    </w:pPr>
  </w:style>
  <w:style w:type="paragraph" w:customStyle="1" w:styleId="BodyTextBold">
    <w:name w:val="*Body Text Bold"/>
    <w:basedOn w:val="BodyText"/>
    <w:next w:val="BodyText"/>
    <w:uiPriority w:val="1"/>
    <w:rsid w:val="00066C8A"/>
    <w:rPr>
      <w:b/>
      <w:color w:val="auto"/>
    </w:rPr>
  </w:style>
  <w:style w:type="paragraph" w:customStyle="1" w:styleId="BodyTextSideIdea">
    <w:name w:val="*Body Text SideIdea"/>
    <w:basedOn w:val="BodyText"/>
    <w:uiPriority w:val="1"/>
    <w:qFormat/>
    <w:rsid w:val="00066C8A"/>
    <w:rPr>
      <w:i/>
      <w:color w:val="auto"/>
      <w:sz w:val="20"/>
    </w:rPr>
  </w:style>
  <w:style w:type="paragraph" w:customStyle="1" w:styleId="Bullet1Double">
    <w:name w:val="*Bullet #1 Double"/>
    <w:basedOn w:val="BodyText"/>
    <w:uiPriority w:val="1"/>
    <w:rsid w:val="00066C8A"/>
    <w:pPr>
      <w:numPr>
        <w:numId w:val="34"/>
      </w:numPr>
      <w:tabs>
        <w:tab w:val="left" w:pos="288"/>
      </w:tabs>
    </w:pPr>
  </w:style>
  <w:style w:type="paragraph" w:customStyle="1" w:styleId="Bullet1Single0">
    <w:name w:val="*Bullet #1 Single"/>
    <w:basedOn w:val="Bullet1Double"/>
    <w:uiPriority w:val="1"/>
    <w:qFormat/>
    <w:rsid w:val="00066C8A"/>
    <w:pPr>
      <w:tabs>
        <w:tab w:val="clear" w:pos="0"/>
      </w:tabs>
      <w:spacing w:after="0"/>
      <w:ind w:left="288" w:hanging="288"/>
    </w:pPr>
  </w:style>
  <w:style w:type="paragraph" w:customStyle="1" w:styleId="TableText10Bullet1Single">
    <w:name w:val="*Table Text 10 Bullet #1 Single"/>
    <w:uiPriority w:val="1"/>
    <w:rsid w:val="00197E83"/>
    <w:pPr>
      <w:numPr>
        <w:numId w:val="58"/>
      </w:numPr>
      <w:tabs>
        <w:tab w:val="left" w:pos="216"/>
      </w:tabs>
      <w:spacing w:after="20" w:line="240" w:lineRule="auto"/>
      <w:ind w:left="216" w:hanging="216"/>
    </w:pPr>
    <w:rPr>
      <w:rFonts w:ascii="Arial" w:eastAsia="PMingLiU" w:hAnsi="Arial" w:cs="Times New Roman"/>
      <w:color w:val="000000"/>
      <w:sz w:val="20"/>
      <w:szCs w:val="20"/>
      <w:lang w:val="en-GB" w:bidi="ar-DZ"/>
    </w:rPr>
  </w:style>
  <w:style w:type="paragraph" w:customStyle="1" w:styleId="Bullet1SingleSideIdea">
    <w:name w:val="*Bullet #1 Single SideIdea"/>
    <w:basedOn w:val="TableText10Bullet1Single"/>
    <w:uiPriority w:val="1"/>
    <w:qFormat/>
    <w:rsid w:val="00066C8A"/>
    <w:pPr>
      <w:ind w:right="110"/>
    </w:pPr>
    <w:rPr>
      <w:i/>
    </w:rPr>
  </w:style>
  <w:style w:type="paragraph" w:customStyle="1" w:styleId="Bullet1SubtextDouble">
    <w:name w:val="*Bullet #1 Subtext Double"/>
    <w:basedOn w:val="BodyText"/>
    <w:uiPriority w:val="1"/>
    <w:rsid w:val="00066C8A"/>
    <w:pPr>
      <w:ind w:left="360"/>
    </w:pPr>
  </w:style>
  <w:style w:type="paragraph" w:customStyle="1" w:styleId="Bullet1SubtextSingle">
    <w:name w:val="*Bullet #1 Subtext Single"/>
    <w:basedOn w:val="Bullet1SubtextDouble"/>
    <w:uiPriority w:val="1"/>
    <w:qFormat/>
    <w:rsid w:val="00066C8A"/>
    <w:pPr>
      <w:spacing w:after="0"/>
    </w:pPr>
  </w:style>
  <w:style w:type="paragraph" w:customStyle="1" w:styleId="Bullet2Double">
    <w:name w:val="*Bullet #2 Double"/>
    <w:basedOn w:val="BodyText"/>
    <w:uiPriority w:val="1"/>
    <w:rsid w:val="00066C8A"/>
    <w:pPr>
      <w:numPr>
        <w:numId w:val="35"/>
      </w:numPr>
      <w:tabs>
        <w:tab w:val="left" w:pos="576"/>
      </w:tabs>
    </w:pPr>
  </w:style>
  <w:style w:type="paragraph" w:customStyle="1" w:styleId="Bullet2Single0">
    <w:name w:val="*Bullet #2 Single"/>
    <w:basedOn w:val="Bullet2Double"/>
    <w:uiPriority w:val="1"/>
    <w:qFormat/>
    <w:rsid w:val="00066C8A"/>
    <w:pPr>
      <w:tabs>
        <w:tab w:val="clear" w:pos="360"/>
      </w:tabs>
      <w:spacing w:after="0"/>
      <w:ind w:left="576" w:hanging="288"/>
    </w:pPr>
  </w:style>
  <w:style w:type="paragraph" w:customStyle="1" w:styleId="Bullet2SubtextDouble0">
    <w:name w:val="*Bullet #2 Subtext Double"/>
    <w:basedOn w:val="BodyText"/>
    <w:uiPriority w:val="1"/>
    <w:rsid w:val="00066C8A"/>
    <w:pPr>
      <w:ind w:left="720"/>
    </w:pPr>
  </w:style>
  <w:style w:type="paragraph" w:customStyle="1" w:styleId="Bullet2SubtextSingle0">
    <w:name w:val="*Bullet #2 Subtext Single"/>
    <w:basedOn w:val="Bullet2SubtextDouble0"/>
    <w:uiPriority w:val="1"/>
    <w:rsid w:val="00066C8A"/>
    <w:pPr>
      <w:spacing w:after="0"/>
    </w:pPr>
  </w:style>
  <w:style w:type="paragraph" w:customStyle="1" w:styleId="Bullet3Double">
    <w:name w:val="*Bullet #3 Double"/>
    <w:basedOn w:val="BodyText"/>
    <w:uiPriority w:val="1"/>
    <w:rsid w:val="00066C8A"/>
    <w:pPr>
      <w:numPr>
        <w:numId w:val="28"/>
      </w:numPr>
      <w:tabs>
        <w:tab w:val="clear" w:pos="1080"/>
        <w:tab w:val="left" w:pos="864"/>
        <w:tab w:val="left" w:pos="1152"/>
      </w:tabs>
    </w:pPr>
  </w:style>
  <w:style w:type="paragraph" w:customStyle="1" w:styleId="Bullet3Single0">
    <w:name w:val="*Bullet #3 Single"/>
    <w:basedOn w:val="Bullet3Double"/>
    <w:uiPriority w:val="1"/>
    <w:rsid w:val="00066C8A"/>
    <w:pPr>
      <w:numPr>
        <w:numId w:val="29"/>
      </w:numPr>
      <w:tabs>
        <w:tab w:val="clear" w:pos="1080"/>
        <w:tab w:val="clear" w:pos="1152"/>
      </w:tabs>
      <w:spacing w:after="0"/>
    </w:pPr>
  </w:style>
  <w:style w:type="paragraph" w:customStyle="1" w:styleId="Bullet3SubtextDouble0">
    <w:name w:val="*Bullet #3 Subtext Double"/>
    <w:basedOn w:val="BodyText"/>
    <w:uiPriority w:val="1"/>
    <w:rsid w:val="00066C8A"/>
    <w:pPr>
      <w:ind w:left="1080"/>
    </w:pPr>
  </w:style>
  <w:style w:type="paragraph" w:customStyle="1" w:styleId="Bullet3SubtextSingle0">
    <w:name w:val="*Bullet #3 Subtext Single"/>
    <w:basedOn w:val="Bullet3SubtextDouble0"/>
    <w:uiPriority w:val="1"/>
    <w:rsid w:val="00066C8A"/>
    <w:pPr>
      <w:spacing w:after="0"/>
    </w:pPr>
  </w:style>
  <w:style w:type="paragraph" w:customStyle="1" w:styleId="Bullet4Double0">
    <w:name w:val="*Bullet #4 Double"/>
    <w:basedOn w:val="BodyText"/>
    <w:uiPriority w:val="1"/>
    <w:rsid w:val="00066C8A"/>
    <w:pPr>
      <w:numPr>
        <w:numId w:val="30"/>
      </w:numPr>
      <w:tabs>
        <w:tab w:val="left" w:pos="1152"/>
      </w:tabs>
    </w:pPr>
  </w:style>
  <w:style w:type="paragraph" w:customStyle="1" w:styleId="Bullet4Single0">
    <w:name w:val="*Bullet #4 Single"/>
    <w:basedOn w:val="Bullet4Double0"/>
    <w:uiPriority w:val="1"/>
    <w:rsid w:val="00066C8A"/>
    <w:pPr>
      <w:numPr>
        <w:numId w:val="31"/>
      </w:numPr>
      <w:spacing w:after="0"/>
    </w:pPr>
  </w:style>
  <w:style w:type="paragraph" w:customStyle="1" w:styleId="Bullet4SubtextDouble">
    <w:name w:val="*Bullet #4 Subtext Double"/>
    <w:basedOn w:val="BodyText"/>
    <w:uiPriority w:val="1"/>
    <w:qFormat/>
    <w:rsid w:val="00066C8A"/>
    <w:pPr>
      <w:ind w:left="1224"/>
    </w:pPr>
  </w:style>
  <w:style w:type="paragraph" w:customStyle="1" w:styleId="Bullet4SubtextSingle">
    <w:name w:val="*Bullet #4 Subtext Single"/>
    <w:basedOn w:val="Bullet4SubtextDouble"/>
    <w:uiPriority w:val="1"/>
    <w:qFormat/>
    <w:rsid w:val="00066C8A"/>
    <w:pPr>
      <w:spacing w:after="0"/>
    </w:pPr>
  </w:style>
  <w:style w:type="paragraph" w:customStyle="1" w:styleId="Bullet5Double0">
    <w:name w:val="*Bullet #5 Double"/>
    <w:basedOn w:val="BodyText"/>
    <w:uiPriority w:val="1"/>
    <w:rsid w:val="00066C8A"/>
    <w:pPr>
      <w:numPr>
        <w:numId w:val="32"/>
      </w:numPr>
      <w:tabs>
        <w:tab w:val="clear" w:pos="1800"/>
        <w:tab w:val="left" w:pos="1440"/>
      </w:tabs>
    </w:pPr>
  </w:style>
  <w:style w:type="paragraph" w:customStyle="1" w:styleId="Bullet5Single0">
    <w:name w:val="*Bullet #5 Single"/>
    <w:basedOn w:val="Bullet5Double0"/>
    <w:uiPriority w:val="1"/>
    <w:rsid w:val="00066C8A"/>
    <w:pPr>
      <w:numPr>
        <w:numId w:val="33"/>
      </w:numPr>
      <w:tabs>
        <w:tab w:val="clear" w:pos="1800"/>
      </w:tabs>
      <w:spacing w:after="0"/>
    </w:pPr>
  </w:style>
  <w:style w:type="paragraph" w:customStyle="1" w:styleId="Bullet5SubtextDouble">
    <w:name w:val="*Bullet #5 Subtext Double"/>
    <w:basedOn w:val="BodyText"/>
    <w:uiPriority w:val="1"/>
    <w:qFormat/>
    <w:rsid w:val="00066C8A"/>
    <w:pPr>
      <w:ind w:left="1440"/>
    </w:pPr>
  </w:style>
  <w:style w:type="paragraph" w:customStyle="1" w:styleId="Bullet5SubtextSingle">
    <w:name w:val="*Bullet #5 Subtext Single"/>
    <w:basedOn w:val="Bullet5SubtextDouble"/>
    <w:uiPriority w:val="1"/>
    <w:qFormat/>
    <w:rsid w:val="00066C8A"/>
    <w:pPr>
      <w:spacing w:after="0"/>
    </w:pPr>
  </w:style>
  <w:style w:type="paragraph" w:customStyle="1" w:styleId="BulletSubnumber0">
    <w:name w:val="*Bullet Subnumber"/>
    <w:basedOn w:val="BodyText"/>
    <w:uiPriority w:val="1"/>
    <w:rsid w:val="00066C8A"/>
    <w:pPr>
      <w:tabs>
        <w:tab w:val="left" w:pos="720"/>
      </w:tabs>
      <w:ind w:left="720" w:hanging="360"/>
    </w:pPr>
    <w:rPr>
      <w:color w:val="auto"/>
    </w:rPr>
  </w:style>
  <w:style w:type="paragraph" w:customStyle="1" w:styleId="CalloutHeading">
    <w:name w:val="*CalloutHeading"/>
    <w:basedOn w:val="BodyText"/>
    <w:uiPriority w:val="1"/>
    <w:qFormat/>
    <w:rsid w:val="00066C8A"/>
    <w:rPr>
      <w:rFonts w:eastAsia="Times New Roman" w:cs="Arial"/>
      <w:b/>
      <w:color w:val="000000" w:themeColor="text1"/>
      <w:sz w:val="23"/>
      <w:szCs w:val="22"/>
    </w:rPr>
  </w:style>
  <w:style w:type="paragraph" w:customStyle="1" w:styleId="CalloutText">
    <w:name w:val="*CalloutText"/>
    <w:uiPriority w:val="1"/>
    <w:qFormat/>
    <w:rsid w:val="00066C8A"/>
    <w:pPr>
      <w:spacing w:after="120" w:line="240" w:lineRule="exact"/>
    </w:pPr>
    <w:rPr>
      <w:rFonts w:ascii="Arial" w:eastAsia="PMingLiU" w:hAnsi="Arial" w:cs="Arial"/>
      <w:sz w:val="20"/>
      <w:szCs w:val="20"/>
      <w:lang w:val="en-GB" w:bidi="ar-DZ"/>
    </w:rPr>
  </w:style>
  <w:style w:type="paragraph" w:customStyle="1" w:styleId="ConfidentialityNotice">
    <w:name w:val="*Confidentiality Notice"/>
    <w:basedOn w:val="BodyText"/>
    <w:uiPriority w:val="1"/>
    <w:rsid w:val="00066C8A"/>
    <w:rPr>
      <w:color w:val="auto"/>
      <w:sz w:val="18"/>
    </w:rPr>
  </w:style>
  <w:style w:type="paragraph" w:customStyle="1" w:styleId="Copyright">
    <w:name w:val="*Copyright"/>
    <w:basedOn w:val="ConfidentialityNotice"/>
    <w:next w:val="BodyText"/>
    <w:uiPriority w:val="1"/>
    <w:rsid w:val="00066C8A"/>
    <w:pPr>
      <w:spacing w:before="600"/>
    </w:pPr>
  </w:style>
  <w:style w:type="paragraph" w:customStyle="1" w:styleId="CoverText1">
    <w:name w:val="*Cover Text 1"/>
    <w:basedOn w:val="BodyText"/>
    <w:uiPriority w:val="1"/>
    <w:rsid w:val="00066C8A"/>
    <w:pPr>
      <w:spacing w:before="640" w:line="680" w:lineRule="exact"/>
    </w:pPr>
    <w:rPr>
      <w:b/>
      <w:color w:val="auto"/>
      <w:sz w:val="64"/>
      <w:szCs w:val="44"/>
    </w:rPr>
  </w:style>
  <w:style w:type="paragraph" w:customStyle="1" w:styleId="CoverText2">
    <w:name w:val="*Cover Text 2"/>
    <w:basedOn w:val="BodyText"/>
    <w:uiPriority w:val="1"/>
    <w:qFormat/>
    <w:rsid w:val="00066C8A"/>
    <w:pPr>
      <w:spacing w:before="120" w:line="360" w:lineRule="exact"/>
    </w:pPr>
    <w:rPr>
      <w:color w:val="auto"/>
      <w:sz w:val="28"/>
      <w:szCs w:val="24"/>
    </w:rPr>
  </w:style>
  <w:style w:type="paragraph" w:customStyle="1" w:styleId="CoverText3">
    <w:name w:val="*Cover Text 3"/>
    <w:basedOn w:val="CoverText2"/>
    <w:uiPriority w:val="1"/>
    <w:rsid w:val="00066C8A"/>
    <w:rPr>
      <w:rFonts w:cs="Arial"/>
      <w:color w:val="000000"/>
      <w:sz w:val="32"/>
      <w:szCs w:val="32"/>
    </w:rPr>
  </w:style>
  <w:style w:type="paragraph" w:customStyle="1" w:styleId="CvrLtrBodyText">
    <w:name w:val="*Cvr Ltr Body Text"/>
    <w:basedOn w:val="BodyText"/>
    <w:uiPriority w:val="1"/>
    <w:qFormat/>
    <w:rsid w:val="00066C8A"/>
    <w:pPr>
      <w:spacing w:line="240" w:lineRule="exact"/>
    </w:pPr>
    <w:rPr>
      <w:sz w:val="18"/>
    </w:rPr>
  </w:style>
  <w:style w:type="paragraph" w:customStyle="1" w:styleId="CvrLtrBullet1Single">
    <w:name w:val="*Cvr Ltr Bullet #1 Single"/>
    <w:basedOn w:val="Bullet1Single0"/>
    <w:uiPriority w:val="1"/>
    <w:qFormat/>
    <w:rsid w:val="00066C8A"/>
    <w:rPr>
      <w:sz w:val="18"/>
    </w:rPr>
  </w:style>
  <w:style w:type="paragraph" w:customStyle="1" w:styleId="CvrLtrBullet1Double">
    <w:name w:val="*Cvr Ltr Bullet #1 Double"/>
    <w:basedOn w:val="CvrLtrBullet1Single"/>
    <w:uiPriority w:val="1"/>
    <w:qFormat/>
    <w:rsid w:val="00066C8A"/>
    <w:pPr>
      <w:spacing w:after="120"/>
    </w:pPr>
  </w:style>
  <w:style w:type="paragraph" w:customStyle="1" w:styleId="CvrLtrBullet2Single">
    <w:name w:val="*Cvr Ltr Bullet #2 Single"/>
    <w:basedOn w:val="Bullet2Single0"/>
    <w:uiPriority w:val="1"/>
    <w:qFormat/>
    <w:rsid w:val="00066C8A"/>
    <w:rPr>
      <w:sz w:val="18"/>
    </w:rPr>
  </w:style>
  <w:style w:type="paragraph" w:customStyle="1" w:styleId="CvrLtrBullet2Double">
    <w:name w:val="*Cvr Ltr Bullet #2 Double"/>
    <w:basedOn w:val="CvrLtrBullet2Single"/>
    <w:uiPriority w:val="1"/>
    <w:qFormat/>
    <w:rsid w:val="00066C8A"/>
    <w:pPr>
      <w:spacing w:after="120"/>
    </w:pPr>
  </w:style>
  <w:style w:type="paragraph" w:customStyle="1" w:styleId="ContactInfo">
    <w:name w:val="Contact Info"/>
    <w:basedOn w:val="Normln"/>
    <w:uiPriority w:val="9"/>
    <w:semiHidden/>
    <w:qFormat/>
    <w:rsid w:val="008F45CF"/>
    <w:pPr>
      <w:tabs>
        <w:tab w:val="left" w:pos="216"/>
      </w:tabs>
      <w:spacing w:line="240" w:lineRule="atLeast"/>
    </w:pPr>
    <w:rPr>
      <w:rFonts w:asciiTheme="minorHAnsi" w:eastAsiaTheme="minorHAnsi" w:hAnsiTheme="minorHAnsi" w:cstheme="minorBidi"/>
      <w:color w:val="auto"/>
      <w:sz w:val="16"/>
      <w:szCs w:val="16"/>
    </w:rPr>
  </w:style>
  <w:style w:type="paragraph" w:customStyle="1" w:styleId="CvrLtrDetail">
    <w:name w:val="*Cvr Ltr Detail"/>
    <w:basedOn w:val="BodyText"/>
    <w:uiPriority w:val="1"/>
    <w:qFormat/>
    <w:rsid w:val="00066C8A"/>
    <w:pPr>
      <w:spacing w:after="20" w:line="220" w:lineRule="exact"/>
    </w:pPr>
    <w:rPr>
      <w:b/>
      <w:sz w:val="18"/>
    </w:rPr>
  </w:style>
  <w:style w:type="paragraph" w:customStyle="1" w:styleId="Figure">
    <w:name w:val="*Figure"/>
    <w:basedOn w:val="BodyText"/>
    <w:next w:val="BodyText"/>
    <w:uiPriority w:val="1"/>
    <w:rsid w:val="00066C8A"/>
    <w:pPr>
      <w:spacing w:before="60"/>
    </w:pPr>
    <w:rPr>
      <w:b/>
    </w:rPr>
  </w:style>
  <w:style w:type="paragraph" w:customStyle="1" w:styleId="TableFigureCaption">
    <w:name w:val="*Table/Figure Caption"/>
    <w:basedOn w:val="BodyText"/>
    <w:next w:val="BodyText"/>
    <w:uiPriority w:val="1"/>
    <w:rsid w:val="00066C8A"/>
    <w:pPr>
      <w:keepNext/>
      <w:spacing w:before="60"/>
    </w:pPr>
    <w:rPr>
      <w:b/>
      <w:color w:val="auto"/>
      <w:szCs w:val="18"/>
    </w:rPr>
  </w:style>
  <w:style w:type="paragraph" w:customStyle="1" w:styleId="FigureCaptionAuto">
    <w:name w:val="*Figure Caption Auto#"/>
    <w:basedOn w:val="TableFigureCaption"/>
    <w:next w:val="BodyText"/>
    <w:uiPriority w:val="1"/>
    <w:qFormat/>
    <w:rsid w:val="00066C8A"/>
    <w:pPr>
      <w:numPr>
        <w:numId w:val="36"/>
      </w:numPr>
    </w:pPr>
  </w:style>
  <w:style w:type="paragraph" w:customStyle="1" w:styleId="Footer">
    <w:name w:val="*Footer"/>
    <w:basedOn w:val="Header"/>
    <w:uiPriority w:val="1"/>
    <w:qFormat/>
    <w:rsid w:val="00066C8A"/>
  </w:style>
  <w:style w:type="paragraph" w:customStyle="1" w:styleId="FooterPage">
    <w:name w:val="*FooterPage"/>
    <w:basedOn w:val="Footer"/>
    <w:uiPriority w:val="1"/>
    <w:qFormat/>
    <w:rsid w:val="008F45CF"/>
    <w:pPr>
      <w:jc w:val="right"/>
    </w:pPr>
  </w:style>
  <w:style w:type="character" w:customStyle="1" w:styleId="FootnoteReference">
    <w:name w:val="*Footnote Reference"/>
    <w:uiPriority w:val="1"/>
    <w:rsid w:val="00066C8A"/>
    <w:rPr>
      <w:rFonts w:ascii="Arial" w:hAnsi="Arial"/>
      <w:vertAlign w:val="superscript"/>
      <w:lang w:val="en-GB" w:bidi="ar-DZ"/>
    </w:rPr>
  </w:style>
  <w:style w:type="paragraph" w:customStyle="1" w:styleId="FootnoteText">
    <w:name w:val="*Footnote Text"/>
    <w:basedOn w:val="BodyText"/>
    <w:uiPriority w:val="1"/>
    <w:qFormat/>
    <w:rsid w:val="00066C8A"/>
    <w:pPr>
      <w:spacing w:after="0"/>
      <w:ind w:left="144" w:hanging="144"/>
    </w:pPr>
    <w:rPr>
      <w:sz w:val="18"/>
    </w:rPr>
  </w:style>
  <w:style w:type="paragraph" w:customStyle="1" w:styleId="Header">
    <w:name w:val="*Header"/>
    <w:basedOn w:val="BodyText"/>
    <w:uiPriority w:val="1"/>
    <w:rsid w:val="00066C8A"/>
    <w:pPr>
      <w:tabs>
        <w:tab w:val="right" w:pos="8856"/>
      </w:tabs>
      <w:spacing w:after="0"/>
      <w:jc w:val="both"/>
    </w:pPr>
    <w:rPr>
      <w:color w:val="auto"/>
      <w:sz w:val="18"/>
      <w:szCs w:val="18"/>
    </w:rPr>
  </w:style>
  <w:style w:type="paragraph" w:customStyle="1" w:styleId="Heading1">
    <w:name w:val="*Heading 1"/>
    <w:basedOn w:val="BodyText"/>
    <w:next w:val="BodyText"/>
    <w:uiPriority w:val="1"/>
    <w:qFormat/>
    <w:rsid w:val="00066C8A"/>
    <w:pPr>
      <w:keepNext/>
      <w:keepLines/>
      <w:pageBreakBefore/>
      <w:spacing w:before="360"/>
      <w:outlineLvl w:val="0"/>
    </w:pPr>
    <w:rPr>
      <w:rFonts w:eastAsia="Times New Roman" w:cs="Arial"/>
      <w:caps/>
      <w:color w:val="000000" w:themeColor="text1"/>
      <w:sz w:val="36"/>
      <w:szCs w:val="22"/>
    </w:rPr>
  </w:style>
  <w:style w:type="paragraph" w:customStyle="1" w:styleId="Heading2">
    <w:name w:val="*Heading 2"/>
    <w:next w:val="BodyText"/>
    <w:uiPriority w:val="1"/>
    <w:qFormat/>
    <w:rsid w:val="00066C8A"/>
    <w:pPr>
      <w:keepNext/>
      <w:keepLines/>
      <w:spacing w:before="240" w:after="60" w:line="240" w:lineRule="auto"/>
      <w:outlineLvl w:val="1"/>
    </w:pPr>
    <w:rPr>
      <w:rFonts w:ascii="Arial" w:eastAsia="PMingLiU" w:hAnsi="Arial" w:cs="Times New Roman"/>
      <w:b/>
      <w:sz w:val="32"/>
      <w:szCs w:val="32"/>
      <w:lang w:val="en-GB" w:bidi="ar-DZ"/>
    </w:rPr>
  </w:style>
  <w:style w:type="paragraph" w:customStyle="1" w:styleId="Heading3">
    <w:name w:val="*Heading 3"/>
    <w:next w:val="BodyText"/>
    <w:uiPriority w:val="1"/>
    <w:qFormat/>
    <w:rsid w:val="00066C8A"/>
    <w:pPr>
      <w:keepNext/>
      <w:keepLines/>
      <w:spacing w:before="240" w:after="60" w:line="240" w:lineRule="auto"/>
      <w:outlineLvl w:val="2"/>
    </w:pPr>
    <w:rPr>
      <w:rFonts w:ascii="Arial" w:eastAsia="PMingLiU" w:hAnsi="Arial" w:cs="Times New Roman"/>
      <w:b/>
      <w:sz w:val="28"/>
      <w:szCs w:val="24"/>
      <w:lang w:val="en-GB" w:bidi="ar-DZ"/>
    </w:rPr>
  </w:style>
  <w:style w:type="paragraph" w:customStyle="1" w:styleId="Heading4">
    <w:name w:val="*Heading 4"/>
    <w:next w:val="BodyText"/>
    <w:uiPriority w:val="1"/>
    <w:qFormat/>
    <w:rsid w:val="00066C8A"/>
    <w:pPr>
      <w:keepNext/>
      <w:keepLines/>
      <w:spacing w:before="240" w:after="60" w:line="240" w:lineRule="auto"/>
      <w:outlineLvl w:val="3"/>
    </w:pPr>
    <w:rPr>
      <w:rFonts w:ascii="Arial" w:eastAsia="PMingLiU" w:hAnsi="Arial" w:cs="Times New Roman"/>
      <w:b/>
      <w:sz w:val="26"/>
      <w:szCs w:val="24"/>
      <w:lang w:val="en-GB" w:bidi="ar-DZ"/>
    </w:rPr>
  </w:style>
  <w:style w:type="paragraph" w:customStyle="1" w:styleId="Heading5">
    <w:name w:val="*Heading 5"/>
    <w:next w:val="BodyText"/>
    <w:uiPriority w:val="1"/>
    <w:qFormat/>
    <w:rsid w:val="00066C8A"/>
    <w:pPr>
      <w:keepNext/>
      <w:keepLines/>
      <w:spacing w:before="240" w:after="60" w:line="240" w:lineRule="auto"/>
      <w:outlineLvl w:val="4"/>
    </w:pPr>
    <w:rPr>
      <w:rFonts w:ascii="Arial" w:eastAsia="PMingLiU" w:hAnsi="Arial" w:cs="Times New Roman"/>
      <w:b/>
      <w:sz w:val="24"/>
      <w:szCs w:val="24"/>
      <w:lang w:val="en-GB" w:bidi="ar-DZ"/>
    </w:rPr>
  </w:style>
  <w:style w:type="paragraph" w:customStyle="1" w:styleId="Heading6">
    <w:name w:val="*Heading 6"/>
    <w:next w:val="BodyText"/>
    <w:uiPriority w:val="1"/>
    <w:rsid w:val="00066C8A"/>
    <w:pPr>
      <w:keepNext/>
      <w:keepLines/>
      <w:spacing w:before="240" w:after="60" w:line="240" w:lineRule="auto"/>
      <w:outlineLvl w:val="5"/>
    </w:pPr>
    <w:rPr>
      <w:rFonts w:ascii="Arial" w:eastAsia="PMingLiU" w:hAnsi="Arial" w:cs="Times New Roman"/>
      <w:b/>
      <w:szCs w:val="20"/>
      <w:lang w:val="en-GB" w:bidi="ar-DZ"/>
    </w:rPr>
  </w:style>
  <w:style w:type="paragraph" w:customStyle="1" w:styleId="HeadingManual1">
    <w:name w:val="*Heading Manual#1"/>
    <w:basedOn w:val="Heading1"/>
    <w:next w:val="BodyText"/>
    <w:uiPriority w:val="1"/>
    <w:qFormat/>
    <w:rsid w:val="00066C8A"/>
    <w:pPr>
      <w:ind w:left="1008" w:hanging="1008"/>
    </w:pPr>
    <w:rPr>
      <w:rFonts w:ascii="Arial Bold" w:hAnsi="Arial Bold"/>
      <w:b/>
      <w:caps w:val="0"/>
    </w:rPr>
  </w:style>
  <w:style w:type="paragraph" w:customStyle="1" w:styleId="HeadingManual2">
    <w:name w:val="*Heading Manual#2"/>
    <w:basedOn w:val="Heading2"/>
    <w:next w:val="BodyText"/>
    <w:uiPriority w:val="1"/>
    <w:qFormat/>
    <w:rsid w:val="00066C8A"/>
    <w:pPr>
      <w:tabs>
        <w:tab w:val="left" w:pos="1080"/>
      </w:tabs>
      <w:ind w:left="1008" w:hanging="1008"/>
    </w:pPr>
  </w:style>
  <w:style w:type="paragraph" w:customStyle="1" w:styleId="HeadingManual3">
    <w:name w:val="*Heading Manual#3"/>
    <w:basedOn w:val="Heading3"/>
    <w:next w:val="BodyText"/>
    <w:uiPriority w:val="1"/>
    <w:qFormat/>
    <w:rsid w:val="00066C8A"/>
    <w:pPr>
      <w:tabs>
        <w:tab w:val="left" w:pos="1267"/>
      </w:tabs>
      <w:ind w:left="1267" w:hanging="1267"/>
    </w:pPr>
  </w:style>
  <w:style w:type="paragraph" w:customStyle="1" w:styleId="HeadingManual4">
    <w:name w:val="*Heading Manual#4"/>
    <w:basedOn w:val="Heading4"/>
    <w:next w:val="BodyText"/>
    <w:uiPriority w:val="1"/>
    <w:qFormat/>
    <w:rsid w:val="00066C8A"/>
    <w:pPr>
      <w:tabs>
        <w:tab w:val="left" w:pos="1267"/>
      </w:tabs>
      <w:ind w:left="1267" w:hanging="1267"/>
    </w:pPr>
  </w:style>
  <w:style w:type="paragraph" w:customStyle="1" w:styleId="HeadingManual5">
    <w:name w:val="*Heading Manual#5"/>
    <w:basedOn w:val="Heading5"/>
    <w:next w:val="BodyText"/>
    <w:uiPriority w:val="1"/>
    <w:rsid w:val="00066C8A"/>
    <w:pPr>
      <w:tabs>
        <w:tab w:val="left" w:pos="1627"/>
      </w:tabs>
      <w:ind w:left="1584" w:hanging="1584"/>
    </w:pPr>
  </w:style>
  <w:style w:type="paragraph" w:customStyle="1" w:styleId="HeadingManual6">
    <w:name w:val="*Heading Manual#6"/>
    <w:basedOn w:val="Heading6"/>
    <w:next w:val="BodyText"/>
    <w:uiPriority w:val="1"/>
    <w:rsid w:val="00066C8A"/>
    <w:pPr>
      <w:tabs>
        <w:tab w:val="left" w:pos="1584"/>
      </w:tabs>
      <w:ind w:left="1584" w:hanging="1584"/>
    </w:pPr>
  </w:style>
  <w:style w:type="paragraph" w:customStyle="1" w:styleId="InfoText">
    <w:name w:val="*Info Text"/>
    <w:basedOn w:val="BodyText"/>
    <w:uiPriority w:val="1"/>
    <w:rsid w:val="00066C8A"/>
    <w:rPr>
      <w:sz w:val="20"/>
    </w:rPr>
  </w:style>
  <w:style w:type="paragraph" w:customStyle="1" w:styleId="SectionText">
    <w:name w:val="*SectionText"/>
    <w:basedOn w:val="Normln"/>
    <w:uiPriority w:val="1"/>
    <w:qFormat/>
    <w:rsid w:val="00066C8A"/>
    <w:pPr>
      <w:spacing w:after="120"/>
      <w:ind w:left="284"/>
    </w:pPr>
    <w:rPr>
      <w:rFonts w:cs="Arial"/>
      <w:color w:val="005882"/>
      <w:sz w:val="32"/>
    </w:rPr>
  </w:style>
  <w:style w:type="paragraph" w:customStyle="1" w:styleId="LeadInText">
    <w:name w:val="*LeadInText"/>
    <w:uiPriority w:val="1"/>
    <w:qFormat/>
    <w:rsid w:val="00461FA0"/>
    <w:pPr>
      <w:spacing w:after="120" w:line="280" w:lineRule="exact"/>
    </w:pPr>
    <w:rPr>
      <w:rFonts w:ascii="Arial Bold" w:eastAsia="PMingLiU" w:hAnsi="Arial Bold" w:cs="Times New Roman"/>
      <w:b/>
      <w:sz w:val="24"/>
      <w:szCs w:val="20"/>
      <w:lang w:val="en-GB" w:bidi="ar-DZ"/>
    </w:rPr>
  </w:style>
  <w:style w:type="paragraph" w:customStyle="1" w:styleId="NoticeHeading">
    <w:name w:val="*Notice Heading"/>
    <w:basedOn w:val="Heading1"/>
    <w:next w:val="ConfidentialityNotice"/>
    <w:uiPriority w:val="1"/>
    <w:rsid w:val="00066C8A"/>
    <w:pPr>
      <w:outlineLvl w:val="9"/>
    </w:pPr>
    <w:rPr>
      <w:szCs w:val="36"/>
    </w:rPr>
  </w:style>
  <w:style w:type="paragraph" w:customStyle="1" w:styleId="TableofContents">
    <w:name w:val="*Table of Contents"/>
    <w:basedOn w:val="NoticeHeading"/>
    <w:next w:val="BodyText"/>
    <w:rsid w:val="00066C8A"/>
    <w:rPr>
      <w:rFonts w:ascii="Arial Bold" w:hAnsi="Arial Bold"/>
      <w:b/>
      <w:caps w:val="0"/>
    </w:rPr>
  </w:style>
  <w:style w:type="paragraph" w:customStyle="1" w:styleId="ListofFiguresTables">
    <w:name w:val="*List of Figures/Tables"/>
    <w:basedOn w:val="TableofContents"/>
    <w:next w:val="BodyText"/>
    <w:uiPriority w:val="1"/>
    <w:qFormat/>
    <w:rsid w:val="00066C8A"/>
    <w:pPr>
      <w:pageBreakBefore w:val="0"/>
    </w:pPr>
    <w:rPr>
      <w:b w:val="0"/>
      <w:caps/>
    </w:rPr>
  </w:style>
  <w:style w:type="paragraph" w:customStyle="1" w:styleId="Note">
    <w:name w:val="*Note"/>
    <w:basedOn w:val="BodyText"/>
    <w:next w:val="BodyText"/>
    <w:uiPriority w:val="1"/>
    <w:rsid w:val="00066C8A"/>
    <w:pPr>
      <w:ind w:left="720" w:hanging="720"/>
    </w:pPr>
  </w:style>
  <w:style w:type="paragraph" w:customStyle="1" w:styleId="Numbers1Single">
    <w:name w:val="*Numbers #1 Single"/>
    <w:basedOn w:val="Normln"/>
    <w:uiPriority w:val="1"/>
    <w:rsid w:val="008F45CF"/>
    <w:pPr>
      <w:spacing w:line="240" w:lineRule="atLeast"/>
      <w:ind w:left="425" w:hanging="425"/>
    </w:pPr>
    <w:rPr>
      <w:color w:val="auto"/>
      <w:sz w:val="20"/>
    </w:rPr>
  </w:style>
  <w:style w:type="paragraph" w:customStyle="1" w:styleId="Numbers">
    <w:name w:val="*Numbers"/>
    <w:basedOn w:val="Numbers1Single"/>
    <w:uiPriority w:val="1"/>
    <w:qFormat/>
    <w:rsid w:val="008F45CF"/>
  </w:style>
  <w:style w:type="paragraph" w:customStyle="1" w:styleId="Numbers1Double">
    <w:name w:val="*Numbers #1 Double"/>
    <w:basedOn w:val="Numbers1Single"/>
    <w:uiPriority w:val="1"/>
    <w:rsid w:val="008F45CF"/>
    <w:pPr>
      <w:spacing w:after="120"/>
      <w:ind w:left="426" w:hanging="426"/>
    </w:pPr>
  </w:style>
  <w:style w:type="paragraph" w:customStyle="1" w:styleId="Numbers2Single">
    <w:name w:val="*Numbers #2 Single"/>
    <w:basedOn w:val="Normln"/>
    <w:uiPriority w:val="1"/>
    <w:qFormat/>
    <w:rsid w:val="008F45CF"/>
    <w:pPr>
      <w:spacing w:line="240" w:lineRule="atLeast"/>
      <w:ind w:left="850" w:hanging="425"/>
    </w:pPr>
    <w:rPr>
      <w:color w:val="auto"/>
      <w:sz w:val="20"/>
    </w:rPr>
  </w:style>
  <w:style w:type="paragraph" w:customStyle="1" w:styleId="Numbers2Double">
    <w:name w:val="*Numbers #2 Double"/>
    <w:basedOn w:val="Numbers2Single"/>
    <w:uiPriority w:val="1"/>
    <w:qFormat/>
    <w:rsid w:val="008F45CF"/>
    <w:pPr>
      <w:spacing w:after="120"/>
      <w:ind w:left="851"/>
    </w:pPr>
  </w:style>
  <w:style w:type="paragraph" w:customStyle="1" w:styleId="Numbers3Single">
    <w:name w:val="*Numbers #3 Single"/>
    <w:basedOn w:val="Normln"/>
    <w:uiPriority w:val="1"/>
    <w:qFormat/>
    <w:rsid w:val="008F45CF"/>
    <w:pPr>
      <w:spacing w:line="240" w:lineRule="atLeast"/>
      <w:ind w:left="1418" w:hanging="567"/>
    </w:pPr>
    <w:rPr>
      <w:color w:val="auto"/>
      <w:sz w:val="20"/>
    </w:rPr>
  </w:style>
  <w:style w:type="paragraph" w:customStyle="1" w:styleId="Numbers3Double">
    <w:name w:val="*Numbers #3 Double"/>
    <w:basedOn w:val="Numbers3Single"/>
    <w:uiPriority w:val="1"/>
    <w:qFormat/>
    <w:rsid w:val="008F45CF"/>
    <w:pPr>
      <w:spacing w:after="120"/>
    </w:pPr>
  </w:style>
  <w:style w:type="paragraph" w:customStyle="1" w:styleId="Numbers4Single">
    <w:name w:val="*Numbers #4 Single"/>
    <w:basedOn w:val="Normln"/>
    <w:uiPriority w:val="1"/>
    <w:qFormat/>
    <w:rsid w:val="008F45CF"/>
    <w:pPr>
      <w:spacing w:line="240" w:lineRule="atLeast"/>
      <w:ind w:left="2269" w:hanging="851"/>
    </w:pPr>
    <w:rPr>
      <w:color w:val="auto"/>
      <w:sz w:val="20"/>
    </w:rPr>
  </w:style>
  <w:style w:type="paragraph" w:customStyle="1" w:styleId="Numbers4Double">
    <w:name w:val="*Numbers #4 Double"/>
    <w:basedOn w:val="Numbers4Single"/>
    <w:uiPriority w:val="1"/>
    <w:qFormat/>
    <w:rsid w:val="008F45CF"/>
    <w:pPr>
      <w:spacing w:after="120"/>
      <w:ind w:left="2268" w:hanging="850"/>
    </w:pPr>
  </w:style>
  <w:style w:type="paragraph" w:customStyle="1" w:styleId="Numbers5Single">
    <w:name w:val="*Numbers #5 Single"/>
    <w:basedOn w:val="Normln"/>
    <w:uiPriority w:val="1"/>
    <w:qFormat/>
    <w:rsid w:val="008F45CF"/>
    <w:pPr>
      <w:spacing w:line="240" w:lineRule="atLeast"/>
      <w:ind w:left="3260" w:hanging="992"/>
    </w:pPr>
    <w:rPr>
      <w:color w:val="auto"/>
      <w:sz w:val="20"/>
    </w:rPr>
  </w:style>
  <w:style w:type="paragraph" w:customStyle="1" w:styleId="Numbers5Double">
    <w:name w:val="*Numbers #5 Double"/>
    <w:basedOn w:val="Numbers5Single"/>
    <w:uiPriority w:val="1"/>
    <w:qFormat/>
    <w:rsid w:val="008F45CF"/>
    <w:pPr>
      <w:spacing w:after="120"/>
      <w:ind w:left="3261" w:hanging="993"/>
    </w:pPr>
  </w:style>
  <w:style w:type="paragraph" w:customStyle="1" w:styleId="NumbersAutoSingle">
    <w:name w:val="*Numbers (Auto) Single"/>
    <w:basedOn w:val="BodyText"/>
    <w:uiPriority w:val="1"/>
    <w:rsid w:val="008F45CF"/>
    <w:pPr>
      <w:numPr>
        <w:numId w:val="1"/>
      </w:numPr>
      <w:spacing w:after="0"/>
    </w:pPr>
    <w:rPr>
      <w:color w:val="auto"/>
    </w:rPr>
  </w:style>
  <w:style w:type="paragraph" w:customStyle="1" w:styleId="NumbersAuto0">
    <w:name w:val="*Numbers (Auto)"/>
    <w:basedOn w:val="NumbersAutoSingle"/>
    <w:uiPriority w:val="1"/>
    <w:qFormat/>
    <w:rsid w:val="008F45CF"/>
  </w:style>
  <w:style w:type="paragraph" w:customStyle="1" w:styleId="NumbersAutoBold">
    <w:name w:val="*Numbers (Auto) Bold"/>
    <w:basedOn w:val="BodyText"/>
    <w:uiPriority w:val="1"/>
    <w:rsid w:val="008F45CF"/>
    <w:pPr>
      <w:numPr>
        <w:numId w:val="2"/>
      </w:numPr>
      <w:spacing w:after="0"/>
    </w:pPr>
    <w:rPr>
      <w:b/>
    </w:rPr>
  </w:style>
  <w:style w:type="paragraph" w:customStyle="1" w:styleId="NumbersAutoDouble0">
    <w:name w:val="*Numbers (Auto) Double"/>
    <w:basedOn w:val="BodyText"/>
    <w:uiPriority w:val="1"/>
    <w:rsid w:val="008F45CF"/>
    <w:pPr>
      <w:numPr>
        <w:numId w:val="3"/>
      </w:numPr>
    </w:pPr>
  </w:style>
  <w:style w:type="paragraph" w:customStyle="1" w:styleId="NumbersAutoBoldDouble">
    <w:name w:val="*Numbers (Auto) Bold Double"/>
    <w:basedOn w:val="NumbersAutoDouble0"/>
    <w:uiPriority w:val="1"/>
    <w:qFormat/>
    <w:rsid w:val="008F45CF"/>
    <w:pPr>
      <w:numPr>
        <w:numId w:val="4"/>
      </w:numPr>
    </w:pPr>
    <w:rPr>
      <w:b/>
    </w:rPr>
  </w:style>
  <w:style w:type="paragraph" w:customStyle="1" w:styleId="NumbersBold">
    <w:name w:val="*Numbers Bold"/>
    <w:basedOn w:val="Numbers1Single"/>
    <w:uiPriority w:val="1"/>
    <w:rsid w:val="008F45CF"/>
    <w:rPr>
      <w:b/>
    </w:rPr>
  </w:style>
  <w:style w:type="paragraph" w:customStyle="1" w:styleId="NumbersBoldDouble">
    <w:name w:val="*Numbers Bold Double"/>
    <w:basedOn w:val="Numbers1Double"/>
    <w:uiPriority w:val="1"/>
    <w:qFormat/>
    <w:rsid w:val="008F45CF"/>
    <w:rPr>
      <w:b/>
    </w:rPr>
  </w:style>
  <w:style w:type="paragraph" w:customStyle="1" w:styleId="NumbersDouble">
    <w:name w:val="*Numbers Double"/>
    <w:basedOn w:val="Numbers1Double"/>
    <w:uiPriority w:val="1"/>
    <w:qFormat/>
    <w:rsid w:val="008F45CF"/>
  </w:style>
  <w:style w:type="paragraph" w:customStyle="1" w:styleId="NumbersSingle">
    <w:name w:val="*Numbers Single"/>
    <w:basedOn w:val="Numbers1Single"/>
    <w:uiPriority w:val="1"/>
    <w:qFormat/>
    <w:rsid w:val="008F45CF"/>
  </w:style>
  <w:style w:type="paragraph" w:customStyle="1" w:styleId="ProprietaryNotice">
    <w:name w:val="*Proprietary Notice"/>
    <w:uiPriority w:val="1"/>
    <w:rsid w:val="00066C8A"/>
    <w:pPr>
      <w:spacing w:after="0" w:line="200" w:lineRule="exact"/>
    </w:pPr>
    <w:rPr>
      <w:rFonts w:ascii="Arial" w:eastAsia="PMingLiU" w:hAnsi="Arial" w:cs="Times New Roman"/>
      <w:sz w:val="16"/>
      <w:szCs w:val="16"/>
      <w:lang w:val="en-GB" w:bidi="ar-DZ"/>
    </w:rPr>
  </w:style>
  <w:style w:type="paragraph" w:customStyle="1" w:styleId="Quotation">
    <w:name w:val="*Quotation"/>
    <w:basedOn w:val="Normln"/>
    <w:uiPriority w:val="1"/>
    <w:qFormat/>
    <w:rsid w:val="00066C8A"/>
    <w:pPr>
      <w:spacing w:after="120"/>
      <w:ind w:left="1080" w:right="720" w:hanging="360"/>
    </w:pPr>
  </w:style>
  <w:style w:type="paragraph" w:customStyle="1" w:styleId="QuotationAttribute">
    <w:name w:val="*Quotation Attribute"/>
    <w:uiPriority w:val="1"/>
    <w:qFormat/>
    <w:rsid w:val="00066C8A"/>
    <w:pPr>
      <w:numPr>
        <w:numId w:val="37"/>
      </w:numPr>
      <w:spacing w:after="200"/>
      <w:ind w:right="720"/>
    </w:pPr>
    <w:rPr>
      <w:rFonts w:ascii="Arial" w:eastAsia="PMingLiU" w:hAnsi="Arial" w:cs="Times New Roman"/>
      <w:i/>
      <w:color w:val="000000"/>
      <w:szCs w:val="20"/>
      <w:lang w:val="en-GB" w:bidi="ar-DZ"/>
    </w:rPr>
  </w:style>
  <w:style w:type="paragraph" w:customStyle="1" w:styleId="Reference">
    <w:name w:val="*Reference"/>
    <w:basedOn w:val="BodyText"/>
    <w:next w:val="BodyText"/>
    <w:uiPriority w:val="1"/>
    <w:rsid w:val="00066C8A"/>
    <w:pPr>
      <w:ind w:left="1440" w:hanging="1440"/>
    </w:pPr>
  </w:style>
  <w:style w:type="paragraph" w:customStyle="1" w:styleId="Response">
    <w:name w:val="*Response"/>
    <w:basedOn w:val="BodyText"/>
    <w:next w:val="BodyText"/>
    <w:uiPriority w:val="1"/>
    <w:rsid w:val="00066C8A"/>
    <w:pPr>
      <w:keepNext/>
    </w:pPr>
    <w:rPr>
      <w:b/>
      <w:i/>
      <w:color w:val="auto"/>
    </w:rPr>
  </w:style>
  <w:style w:type="paragraph" w:customStyle="1" w:styleId="SectionHeading">
    <w:name w:val="*SectionHeading"/>
    <w:basedOn w:val="Normln"/>
    <w:next w:val="SectionText"/>
    <w:uiPriority w:val="1"/>
    <w:qFormat/>
    <w:rsid w:val="00066C8A"/>
    <w:pPr>
      <w:spacing w:after="120"/>
      <w:ind w:left="284"/>
    </w:pPr>
    <w:rPr>
      <w:rFonts w:cs="Arial"/>
      <w:color w:val="808285"/>
      <w:sz w:val="40"/>
    </w:rPr>
  </w:style>
  <w:style w:type="paragraph" w:customStyle="1" w:styleId="SectionNumber">
    <w:name w:val="*SectionNumber"/>
    <w:basedOn w:val="Normln"/>
    <w:uiPriority w:val="1"/>
    <w:qFormat/>
    <w:rsid w:val="00066C8A"/>
    <w:pPr>
      <w:jc w:val="center"/>
    </w:pPr>
    <w:rPr>
      <w:rFonts w:ascii="Arial Black" w:hAnsi="Arial Black"/>
      <w:color w:val="FFFFFF" w:themeColor="background1"/>
      <w:sz w:val="72"/>
    </w:rPr>
  </w:style>
  <w:style w:type="paragraph" w:customStyle="1" w:styleId="SectionStripe">
    <w:name w:val="*SectionStripe"/>
    <w:basedOn w:val="Normln"/>
    <w:uiPriority w:val="1"/>
    <w:qFormat/>
    <w:rsid w:val="00066C8A"/>
    <w:pPr>
      <w:jc w:val="right"/>
    </w:pPr>
    <w:rPr>
      <w:rFonts w:cs="Arial"/>
      <w:color w:val="FFFFFF" w:themeColor="background1"/>
      <w:sz w:val="40"/>
    </w:rPr>
  </w:style>
  <w:style w:type="paragraph" w:customStyle="1" w:styleId="SectionTheme">
    <w:name w:val="*SectionTheme"/>
    <w:basedOn w:val="Normln"/>
    <w:next w:val="Heading4"/>
    <w:uiPriority w:val="1"/>
    <w:qFormat/>
    <w:rsid w:val="00066C8A"/>
    <w:rPr>
      <w:rFonts w:cs="Arial"/>
      <w:color w:val="005882"/>
      <w:sz w:val="36"/>
    </w:rPr>
  </w:style>
  <w:style w:type="paragraph" w:customStyle="1" w:styleId="Subheading">
    <w:name w:val="*Subheading"/>
    <w:basedOn w:val="BodyText"/>
    <w:next w:val="BodyText"/>
    <w:uiPriority w:val="1"/>
    <w:rsid w:val="00066C8A"/>
    <w:pPr>
      <w:keepNext/>
      <w:spacing w:before="240" w:after="60"/>
    </w:pPr>
    <w:rPr>
      <w:b/>
      <w:color w:val="auto"/>
    </w:rPr>
  </w:style>
  <w:style w:type="paragraph" w:customStyle="1" w:styleId="Subheading2">
    <w:name w:val="*Subheading 2"/>
    <w:basedOn w:val="Subheading"/>
    <w:next w:val="BodyText"/>
    <w:uiPriority w:val="1"/>
    <w:qFormat/>
    <w:rsid w:val="00066C8A"/>
    <w:rPr>
      <w:i/>
    </w:rPr>
  </w:style>
  <w:style w:type="paragraph" w:customStyle="1" w:styleId="TableCaptionAuto">
    <w:name w:val="*Table Caption Auto#"/>
    <w:basedOn w:val="TableFigureCaption"/>
    <w:next w:val="BodyText"/>
    <w:uiPriority w:val="1"/>
    <w:rsid w:val="00066C8A"/>
    <w:pPr>
      <w:numPr>
        <w:numId w:val="38"/>
      </w:numPr>
      <w:tabs>
        <w:tab w:val="clear" w:pos="432"/>
        <w:tab w:val="left" w:pos="1080"/>
      </w:tabs>
    </w:pPr>
  </w:style>
  <w:style w:type="paragraph" w:customStyle="1" w:styleId="TableText10Single">
    <w:name w:val="*Table Text 10 Single"/>
    <w:basedOn w:val="BodyText"/>
    <w:uiPriority w:val="1"/>
    <w:rsid w:val="00066C8A"/>
    <w:pPr>
      <w:spacing w:after="0"/>
    </w:pPr>
    <w:rPr>
      <w:sz w:val="20"/>
    </w:rPr>
  </w:style>
  <w:style w:type="paragraph" w:customStyle="1" w:styleId="TableText10Double">
    <w:name w:val="*Table Text 10 Double"/>
    <w:basedOn w:val="TableText10Single"/>
    <w:uiPriority w:val="1"/>
    <w:rsid w:val="00770ADD"/>
    <w:pPr>
      <w:spacing w:after="60"/>
    </w:pPr>
  </w:style>
  <w:style w:type="paragraph" w:customStyle="1" w:styleId="TableText10BoldDouble">
    <w:name w:val="*Table Text 10 Bold Double"/>
    <w:basedOn w:val="TableText10Double"/>
    <w:uiPriority w:val="1"/>
    <w:qFormat/>
    <w:rsid w:val="00066C8A"/>
    <w:rPr>
      <w:b/>
    </w:rPr>
  </w:style>
  <w:style w:type="paragraph" w:customStyle="1" w:styleId="TableHeading10">
    <w:name w:val="*Table Heading 10"/>
    <w:basedOn w:val="TableText10BoldDouble"/>
    <w:uiPriority w:val="1"/>
    <w:qFormat/>
    <w:rsid w:val="00066C8A"/>
  </w:style>
  <w:style w:type="paragraph" w:customStyle="1" w:styleId="TableText11Single">
    <w:name w:val="*Table Text 11 Single"/>
    <w:basedOn w:val="TableText10Single"/>
    <w:uiPriority w:val="1"/>
    <w:rsid w:val="00066C8A"/>
    <w:rPr>
      <w:sz w:val="22"/>
    </w:rPr>
  </w:style>
  <w:style w:type="paragraph" w:customStyle="1" w:styleId="TableText11Double">
    <w:name w:val="*Table Text 11 Double"/>
    <w:basedOn w:val="TableText11Single"/>
    <w:uiPriority w:val="1"/>
    <w:rsid w:val="00066C8A"/>
    <w:pPr>
      <w:spacing w:after="60"/>
    </w:pPr>
  </w:style>
  <w:style w:type="paragraph" w:customStyle="1" w:styleId="TableText11BoldDouble">
    <w:name w:val="*Table Text 11 Bold Double"/>
    <w:basedOn w:val="TableText11Double"/>
    <w:uiPriority w:val="1"/>
    <w:qFormat/>
    <w:rsid w:val="00066C8A"/>
    <w:rPr>
      <w:b/>
    </w:rPr>
  </w:style>
  <w:style w:type="paragraph" w:customStyle="1" w:styleId="TableHeading11">
    <w:name w:val="*Table Heading 11"/>
    <w:basedOn w:val="TableText11BoldDouble"/>
    <w:uiPriority w:val="1"/>
    <w:rsid w:val="00066C8A"/>
  </w:style>
  <w:style w:type="paragraph" w:customStyle="1" w:styleId="TableText8Single">
    <w:name w:val="*Table Text 8 Single"/>
    <w:basedOn w:val="TableText10Single"/>
    <w:uiPriority w:val="1"/>
    <w:rsid w:val="00066C8A"/>
    <w:rPr>
      <w:sz w:val="16"/>
    </w:rPr>
  </w:style>
  <w:style w:type="paragraph" w:customStyle="1" w:styleId="TableText8Double">
    <w:name w:val="*Table Text 8 Double"/>
    <w:basedOn w:val="TableText8Single"/>
    <w:uiPriority w:val="1"/>
    <w:rsid w:val="00066C8A"/>
    <w:pPr>
      <w:spacing w:after="60"/>
    </w:pPr>
  </w:style>
  <w:style w:type="paragraph" w:customStyle="1" w:styleId="TableText8BoldDouble">
    <w:name w:val="*Table Text 8 Bold Double"/>
    <w:basedOn w:val="TableText8Double"/>
    <w:uiPriority w:val="1"/>
    <w:qFormat/>
    <w:rsid w:val="00066C8A"/>
    <w:rPr>
      <w:b/>
    </w:rPr>
  </w:style>
  <w:style w:type="paragraph" w:customStyle="1" w:styleId="TableHeading8">
    <w:name w:val="*Table Heading 8"/>
    <w:basedOn w:val="TableText8BoldDouble"/>
    <w:uiPriority w:val="1"/>
    <w:rsid w:val="00066C8A"/>
  </w:style>
  <w:style w:type="paragraph" w:customStyle="1" w:styleId="TableText9BoldDouble">
    <w:name w:val="*Table Text 9 Bold Double"/>
    <w:basedOn w:val="TableText10BoldDouble"/>
    <w:uiPriority w:val="1"/>
    <w:qFormat/>
    <w:rsid w:val="00066C8A"/>
    <w:rPr>
      <w:sz w:val="18"/>
    </w:rPr>
  </w:style>
  <w:style w:type="paragraph" w:customStyle="1" w:styleId="TableHeading9">
    <w:name w:val="*Table Heading 9"/>
    <w:basedOn w:val="TableText9BoldDouble"/>
    <w:uiPriority w:val="1"/>
    <w:qFormat/>
    <w:rsid w:val="00066C8A"/>
  </w:style>
  <w:style w:type="paragraph" w:customStyle="1" w:styleId="TableSubheading10">
    <w:name w:val="*Table Subheading 10"/>
    <w:basedOn w:val="Normln"/>
    <w:uiPriority w:val="1"/>
    <w:rsid w:val="00066C8A"/>
    <w:pPr>
      <w:keepNext/>
    </w:pPr>
    <w:rPr>
      <w:b/>
      <w:color w:val="000000" w:themeColor="text1"/>
      <w:sz w:val="20"/>
    </w:rPr>
  </w:style>
  <w:style w:type="paragraph" w:customStyle="1" w:styleId="TableSubheading11">
    <w:name w:val="*Table Subheading 11"/>
    <w:basedOn w:val="TableSubheading10"/>
    <w:uiPriority w:val="1"/>
    <w:rsid w:val="00066C8A"/>
    <w:rPr>
      <w:sz w:val="22"/>
    </w:rPr>
  </w:style>
  <w:style w:type="paragraph" w:customStyle="1" w:styleId="TableSubheading9">
    <w:name w:val="*Table Subheading 9"/>
    <w:basedOn w:val="TableSubheading10"/>
    <w:uiPriority w:val="1"/>
    <w:qFormat/>
    <w:rsid w:val="00066C8A"/>
    <w:rPr>
      <w:sz w:val="18"/>
    </w:rPr>
  </w:style>
  <w:style w:type="paragraph" w:customStyle="1" w:styleId="TableSubheading8">
    <w:name w:val="*Table Subheading 8"/>
    <w:basedOn w:val="TableSubheading9"/>
    <w:uiPriority w:val="1"/>
    <w:rsid w:val="00066C8A"/>
    <w:rPr>
      <w:sz w:val="16"/>
    </w:rPr>
  </w:style>
  <w:style w:type="paragraph" w:customStyle="1" w:styleId="TableText10Bold">
    <w:name w:val="*Table Text 10 Bold"/>
    <w:basedOn w:val="TableText10Single"/>
    <w:uiPriority w:val="1"/>
    <w:rsid w:val="00066C8A"/>
    <w:rPr>
      <w:b/>
    </w:rPr>
  </w:style>
  <w:style w:type="paragraph" w:customStyle="1" w:styleId="TableText10BoldSingle">
    <w:name w:val="*Table Text 10 Bold Single"/>
    <w:basedOn w:val="TableText10Single"/>
    <w:uiPriority w:val="1"/>
    <w:qFormat/>
    <w:rsid w:val="00066C8A"/>
    <w:rPr>
      <w:b/>
    </w:rPr>
  </w:style>
  <w:style w:type="paragraph" w:customStyle="1" w:styleId="TableText10Bullet1Double">
    <w:name w:val="*Table Text 10 Bullet #1 Double"/>
    <w:basedOn w:val="TableText10Bullet1Single"/>
    <w:uiPriority w:val="1"/>
    <w:rsid w:val="00066C8A"/>
    <w:pPr>
      <w:spacing w:after="60"/>
    </w:pPr>
  </w:style>
  <w:style w:type="paragraph" w:customStyle="1" w:styleId="TableText10Bullet2Single">
    <w:name w:val="*Table Text 10 Bullet #2 Single"/>
    <w:uiPriority w:val="1"/>
    <w:rsid w:val="00197E83"/>
    <w:pPr>
      <w:numPr>
        <w:numId w:val="57"/>
      </w:numPr>
      <w:tabs>
        <w:tab w:val="left" w:pos="432"/>
      </w:tabs>
      <w:spacing w:after="20" w:line="240" w:lineRule="auto"/>
      <w:ind w:left="432" w:hanging="216"/>
    </w:pPr>
    <w:rPr>
      <w:rFonts w:ascii="Arial" w:eastAsia="PMingLiU" w:hAnsi="Arial" w:cs="Times New Roman"/>
      <w:color w:val="000000"/>
      <w:sz w:val="20"/>
      <w:szCs w:val="20"/>
      <w:lang w:val="en-GB" w:bidi="ar-DZ"/>
    </w:rPr>
  </w:style>
  <w:style w:type="paragraph" w:customStyle="1" w:styleId="TableText10Bullet2Double">
    <w:name w:val="*Table Text 10 Bullet #2 Double"/>
    <w:basedOn w:val="TableText10Bullet2Single"/>
    <w:uiPriority w:val="1"/>
    <w:rsid w:val="00066C8A"/>
    <w:pPr>
      <w:numPr>
        <w:numId w:val="56"/>
      </w:numPr>
      <w:tabs>
        <w:tab w:val="clear" w:pos="432"/>
      </w:tabs>
      <w:spacing w:after="60"/>
    </w:pPr>
  </w:style>
  <w:style w:type="paragraph" w:customStyle="1" w:styleId="TableText10Bullet3Single">
    <w:name w:val="*Table Text 10 Bullet #3 Single"/>
    <w:basedOn w:val="TableText10Bullet1Single"/>
    <w:uiPriority w:val="1"/>
    <w:qFormat/>
    <w:rsid w:val="00197E83"/>
    <w:pPr>
      <w:tabs>
        <w:tab w:val="clear" w:pos="216"/>
      </w:tabs>
      <w:ind w:left="648"/>
    </w:pPr>
  </w:style>
  <w:style w:type="paragraph" w:customStyle="1" w:styleId="TableText10Bullet3Double">
    <w:name w:val="*Table Text 10 Bullet #3 Double"/>
    <w:basedOn w:val="TableText10Bullet3Single"/>
    <w:uiPriority w:val="1"/>
    <w:qFormat/>
    <w:rsid w:val="00066C8A"/>
    <w:pPr>
      <w:spacing w:after="60"/>
    </w:pPr>
  </w:style>
  <w:style w:type="paragraph" w:customStyle="1" w:styleId="TableText11Bold">
    <w:name w:val="*Table Text 11 Bold"/>
    <w:basedOn w:val="TableText11Single"/>
    <w:uiPriority w:val="1"/>
    <w:rsid w:val="00066C8A"/>
    <w:rPr>
      <w:b/>
    </w:rPr>
  </w:style>
  <w:style w:type="paragraph" w:customStyle="1" w:styleId="TableText11BoldSingle">
    <w:name w:val="*Table Text 11 Bold Single"/>
    <w:basedOn w:val="TableText11Single"/>
    <w:uiPriority w:val="1"/>
    <w:qFormat/>
    <w:rsid w:val="00066C8A"/>
    <w:rPr>
      <w:b/>
    </w:rPr>
  </w:style>
  <w:style w:type="paragraph" w:customStyle="1" w:styleId="TableText11Bullet1Double">
    <w:name w:val="*Table Text 11 Bullet #1 Double"/>
    <w:basedOn w:val="TableText10Bullet1Double"/>
    <w:uiPriority w:val="1"/>
    <w:qFormat/>
    <w:rsid w:val="00066C8A"/>
    <w:rPr>
      <w:sz w:val="22"/>
    </w:rPr>
  </w:style>
  <w:style w:type="paragraph" w:customStyle="1" w:styleId="TableText11Bullet1Single">
    <w:name w:val="*Table Text 11 Bullet #1 Single"/>
    <w:basedOn w:val="TableText10Bullet1Single"/>
    <w:uiPriority w:val="1"/>
    <w:qFormat/>
    <w:rsid w:val="00066C8A"/>
    <w:rPr>
      <w:sz w:val="22"/>
    </w:rPr>
  </w:style>
  <w:style w:type="paragraph" w:customStyle="1" w:styleId="TableText11Bullet2Double">
    <w:name w:val="*Table Text 11 Bullet #2 Double"/>
    <w:basedOn w:val="TableText10Bullet2Double"/>
    <w:uiPriority w:val="1"/>
    <w:qFormat/>
    <w:rsid w:val="00066C8A"/>
    <w:pPr>
      <w:ind w:left="432" w:hanging="216"/>
    </w:pPr>
    <w:rPr>
      <w:sz w:val="22"/>
    </w:rPr>
  </w:style>
  <w:style w:type="paragraph" w:customStyle="1" w:styleId="TableText11Bullet2Single">
    <w:name w:val="*Table Text 11 Bullet #2 Single"/>
    <w:basedOn w:val="TableText10Bullet2Single"/>
    <w:uiPriority w:val="1"/>
    <w:rsid w:val="00066C8A"/>
    <w:pPr>
      <w:tabs>
        <w:tab w:val="clear" w:pos="1440"/>
      </w:tabs>
    </w:pPr>
    <w:rPr>
      <w:sz w:val="22"/>
    </w:rPr>
  </w:style>
  <w:style w:type="paragraph" w:customStyle="1" w:styleId="TableText11Bullet3Double">
    <w:name w:val="*Table Text 11 Bullet #3 Double"/>
    <w:basedOn w:val="TableText10Bullet3Double"/>
    <w:uiPriority w:val="1"/>
    <w:qFormat/>
    <w:rsid w:val="00066C8A"/>
    <w:rPr>
      <w:sz w:val="22"/>
    </w:rPr>
  </w:style>
  <w:style w:type="paragraph" w:customStyle="1" w:styleId="TableText11Bullet3Single">
    <w:name w:val="*Table Text 11 Bullet #3 Single"/>
    <w:basedOn w:val="TableText10Bullet3Single"/>
    <w:uiPriority w:val="1"/>
    <w:qFormat/>
    <w:rsid w:val="00066C8A"/>
    <w:rPr>
      <w:sz w:val="22"/>
    </w:rPr>
  </w:style>
  <w:style w:type="paragraph" w:customStyle="1" w:styleId="TableText8Bold">
    <w:name w:val="*Table Text 8 Bold"/>
    <w:basedOn w:val="TableText8Single"/>
    <w:uiPriority w:val="1"/>
    <w:rsid w:val="00066C8A"/>
    <w:rPr>
      <w:b/>
    </w:rPr>
  </w:style>
  <w:style w:type="paragraph" w:customStyle="1" w:styleId="TableText8BoldSingle">
    <w:name w:val="*Table Text 8 Bold Single"/>
    <w:basedOn w:val="TableText8Single"/>
    <w:uiPriority w:val="1"/>
    <w:qFormat/>
    <w:rsid w:val="00066C8A"/>
    <w:rPr>
      <w:b/>
    </w:rPr>
  </w:style>
  <w:style w:type="paragraph" w:customStyle="1" w:styleId="TableText8Bullet1Double">
    <w:name w:val="*Table Text 8 Bullet #1 Double"/>
    <w:basedOn w:val="TableText10Bullet1Double"/>
    <w:uiPriority w:val="1"/>
    <w:qFormat/>
    <w:rsid w:val="00066C8A"/>
    <w:rPr>
      <w:sz w:val="16"/>
    </w:rPr>
  </w:style>
  <w:style w:type="paragraph" w:customStyle="1" w:styleId="TableText8Bullet1Single">
    <w:name w:val="*Table Text 8 Bullet #1 Single"/>
    <w:basedOn w:val="TableText10Bullet1Single"/>
    <w:uiPriority w:val="1"/>
    <w:qFormat/>
    <w:rsid w:val="00066C8A"/>
    <w:rPr>
      <w:sz w:val="16"/>
    </w:rPr>
  </w:style>
  <w:style w:type="paragraph" w:customStyle="1" w:styleId="TableText8Bullet2Double">
    <w:name w:val="*Table Text 8 Bullet #2 Double"/>
    <w:basedOn w:val="TableText10Bullet2Double"/>
    <w:uiPriority w:val="1"/>
    <w:qFormat/>
    <w:rsid w:val="00066C8A"/>
    <w:pPr>
      <w:ind w:left="432" w:hanging="216"/>
    </w:pPr>
    <w:rPr>
      <w:sz w:val="16"/>
    </w:rPr>
  </w:style>
  <w:style w:type="paragraph" w:customStyle="1" w:styleId="TableText8Bullet2Single">
    <w:name w:val="*Table Text 8 Bullet #2 Single"/>
    <w:basedOn w:val="TableText10Bullet2Single"/>
    <w:uiPriority w:val="1"/>
    <w:qFormat/>
    <w:rsid w:val="00066C8A"/>
    <w:pPr>
      <w:tabs>
        <w:tab w:val="clear" w:pos="1440"/>
      </w:tabs>
    </w:pPr>
    <w:rPr>
      <w:sz w:val="16"/>
    </w:rPr>
  </w:style>
  <w:style w:type="paragraph" w:customStyle="1" w:styleId="TableText8Bullet3Double">
    <w:name w:val="*Table Text 8 Bullet #3 Double"/>
    <w:basedOn w:val="TableText10Bullet3Double"/>
    <w:uiPriority w:val="1"/>
    <w:qFormat/>
    <w:rsid w:val="00066C8A"/>
    <w:rPr>
      <w:sz w:val="16"/>
    </w:rPr>
  </w:style>
  <w:style w:type="paragraph" w:customStyle="1" w:styleId="TableText8Bullet3Single">
    <w:name w:val="*Table Text 8 Bullet #3 Single"/>
    <w:basedOn w:val="TableText10Bullet3Single"/>
    <w:uiPriority w:val="1"/>
    <w:qFormat/>
    <w:rsid w:val="00066C8A"/>
    <w:rPr>
      <w:sz w:val="16"/>
    </w:rPr>
  </w:style>
  <w:style w:type="paragraph" w:customStyle="1" w:styleId="TableText9Bold">
    <w:name w:val="*Table Text 9 Bold"/>
    <w:basedOn w:val="TableText10Bold"/>
    <w:uiPriority w:val="1"/>
    <w:qFormat/>
    <w:rsid w:val="00066C8A"/>
    <w:rPr>
      <w:sz w:val="18"/>
    </w:rPr>
  </w:style>
  <w:style w:type="paragraph" w:customStyle="1" w:styleId="TableText9BoldSingle">
    <w:name w:val="*Table Text 9 Bold Single"/>
    <w:basedOn w:val="TableText10BoldSingle"/>
    <w:uiPriority w:val="1"/>
    <w:qFormat/>
    <w:rsid w:val="00066C8A"/>
    <w:rPr>
      <w:sz w:val="18"/>
    </w:rPr>
  </w:style>
  <w:style w:type="paragraph" w:customStyle="1" w:styleId="TableText9Bullet1Double">
    <w:name w:val="*Table Text 9 Bullet #1 Double"/>
    <w:basedOn w:val="TableText10Bullet1Double"/>
    <w:uiPriority w:val="1"/>
    <w:qFormat/>
    <w:rsid w:val="00066C8A"/>
    <w:rPr>
      <w:sz w:val="18"/>
    </w:rPr>
  </w:style>
  <w:style w:type="paragraph" w:customStyle="1" w:styleId="TableText9Bullet1Single">
    <w:name w:val="*Table Text 9 Bullet #1 Single"/>
    <w:basedOn w:val="TableText10Bullet1Single"/>
    <w:uiPriority w:val="1"/>
    <w:qFormat/>
    <w:rsid w:val="00066C8A"/>
    <w:rPr>
      <w:sz w:val="18"/>
    </w:rPr>
  </w:style>
  <w:style w:type="paragraph" w:customStyle="1" w:styleId="TableText9Bullet2Double">
    <w:name w:val="*Table Text 9 Bullet #2 Double"/>
    <w:basedOn w:val="TableText10Bullet2Double"/>
    <w:uiPriority w:val="1"/>
    <w:qFormat/>
    <w:rsid w:val="00066C8A"/>
    <w:pPr>
      <w:ind w:left="432" w:hanging="216"/>
    </w:pPr>
    <w:rPr>
      <w:sz w:val="18"/>
    </w:rPr>
  </w:style>
  <w:style w:type="paragraph" w:customStyle="1" w:styleId="TableText9Bullet2Single">
    <w:name w:val="*Table Text 9 Bullet #2 Single"/>
    <w:basedOn w:val="TableText10Bullet2Single"/>
    <w:uiPriority w:val="1"/>
    <w:qFormat/>
    <w:rsid w:val="00066C8A"/>
    <w:pPr>
      <w:tabs>
        <w:tab w:val="clear" w:pos="1440"/>
      </w:tabs>
    </w:pPr>
    <w:rPr>
      <w:sz w:val="18"/>
    </w:rPr>
  </w:style>
  <w:style w:type="paragraph" w:customStyle="1" w:styleId="TableText9Bullet3Double">
    <w:name w:val="*Table Text 9 Bullet #3 Double"/>
    <w:basedOn w:val="TableText10Bullet3Double"/>
    <w:uiPriority w:val="1"/>
    <w:qFormat/>
    <w:rsid w:val="00066C8A"/>
    <w:rPr>
      <w:sz w:val="18"/>
    </w:rPr>
  </w:style>
  <w:style w:type="paragraph" w:customStyle="1" w:styleId="TableText9Bullet3Single">
    <w:name w:val="*Table Text 9 Bullet #3 Single"/>
    <w:basedOn w:val="TableText10Bullet3Single"/>
    <w:uiPriority w:val="1"/>
    <w:qFormat/>
    <w:rsid w:val="00066C8A"/>
    <w:rPr>
      <w:sz w:val="18"/>
    </w:rPr>
  </w:style>
  <w:style w:type="paragraph" w:customStyle="1" w:styleId="TableText9Double">
    <w:name w:val="*Table Text 9 Double"/>
    <w:basedOn w:val="TableText10Double"/>
    <w:uiPriority w:val="1"/>
    <w:qFormat/>
    <w:rsid w:val="00066C8A"/>
    <w:rPr>
      <w:sz w:val="18"/>
    </w:rPr>
  </w:style>
  <w:style w:type="paragraph" w:customStyle="1" w:styleId="TableText9Single">
    <w:name w:val="*Table Text 9 Single"/>
    <w:basedOn w:val="TableText10Single"/>
    <w:uiPriority w:val="1"/>
    <w:qFormat/>
    <w:rsid w:val="00066C8A"/>
    <w:rPr>
      <w:sz w:val="18"/>
    </w:rPr>
  </w:style>
  <w:style w:type="paragraph" w:customStyle="1" w:styleId="Website">
    <w:name w:val="*Website"/>
    <w:basedOn w:val="BodyText"/>
    <w:next w:val="BodyText"/>
    <w:uiPriority w:val="1"/>
    <w:rsid w:val="00066C8A"/>
    <w:pPr>
      <w:ind w:left="1080" w:hanging="1080"/>
    </w:pPr>
  </w:style>
  <w:style w:type="paragraph" w:customStyle="1" w:styleId="AltNumbers0">
    <w:name w:val="~Alt Numbers"/>
    <w:basedOn w:val="AltNumbers"/>
    <w:uiPriority w:val="1"/>
    <w:rsid w:val="00066C8A"/>
    <w:pPr>
      <w:shd w:val="clear" w:color="auto" w:fill="DBDCDD"/>
    </w:pPr>
    <w:rPr>
      <w:color w:val="auto"/>
    </w:rPr>
  </w:style>
  <w:style w:type="paragraph" w:customStyle="1" w:styleId="AltNumbersBold0">
    <w:name w:val="~Alt Numbers Bold"/>
    <w:basedOn w:val="AltNumbersBold"/>
    <w:uiPriority w:val="1"/>
    <w:rsid w:val="00066C8A"/>
    <w:pPr>
      <w:shd w:val="clear" w:color="auto" w:fill="DBDCDD"/>
    </w:pPr>
    <w:rPr>
      <w:color w:val="auto"/>
    </w:rPr>
  </w:style>
  <w:style w:type="paragraph" w:customStyle="1" w:styleId="AltNumbersDouble0">
    <w:name w:val="~Alt Numbers Double"/>
    <w:basedOn w:val="AltNumbersDouble"/>
    <w:uiPriority w:val="1"/>
    <w:rsid w:val="00066C8A"/>
    <w:pPr>
      <w:shd w:val="clear" w:color="auto" w:fill="DBDCDD"/>
    </w:pPr>
    <w:rPr>
      <w:color w:val="auto"/>
    </w:rPr>
  </w:style>
  <w:style w:type="paragraph" w:customStyle="1" w:styleId="BlindParagraph0">
    <w:name w:val="~Blind Paragraph"/>
    <w:basedOn w:val="Normln"/>
    <w:uiPriority w:val="1"/>
    <w:rsid w:val="00066C8A"/>
    <w:pPr>
      <w:shd w:val="clear" w:color="auto" w:fill="DBDCDD"/>
      <w:tabs>
        <w:tab w:val="center" w:pos="4320"/>
        <w:tab w:val="right" w:pos="8640"/>
      </w:tabs>
      <w:spacing w:line="80" w:lineRule="exact"/>
    </w:pPr>
    <w:rPr>
      <w:color w:val="auto"/>
      <w:sz w:val="4"/>
      <w:szCs w:val="4"/>
    </w:rPr>
  </w:style>
  <w:style w:type="paragraph" w:customStyle="1" w:styleId="BodySingle0">
    <w:name w:val="~Body Single"/>
    <w:basedOn w:val="BodySingle"/>
    <w:uiPriority w:val="1"/>
    <w:rsid w:val="00066C8A"/>
    <w:pPr>
      <w:shd w:val="clear" w:color="auto" w:fill="DBDCDD"/>
    </w:pPr>
    <w:rPr>
      <w:color w:val="auto"/>
    </w:rPr>
  </w:style>
  <w:style w:type="paragraph" w:customStyle="1" w:styleId="BodyText0">
    <w:name w:val="~Body Text"/>
    <w:basedOn w:val="BodyText"/>
    <w:uiPriority w:val="1"/>
    <w:rsid w:val="00066C8A"/>
    <w:pPr>
      <w:shd w:val="clear" w:color="auto" w:fill="DBDCDD"/>
    </w:pPr>
    <w:rPr>
      <w:color w:val="auto"/>
    </w:rPr>
  </w:style>
  <w:style w:type="paragraph" w:customStyle="1" w:styleId="BodyTextBold0">
    <w:name w:val="~Body Text Bold"/>
    <w:basedOn w:val="BodyTextBold"/>
    <w:uiPriority w:val="1"/>
    <w:rsid w:val="00066C8A"/>
    <w:pPr>
      <w:shd w:val="clear" w:color="auto" w:fill="DBDCDD"/>
    </w:pPr>
  </w:style>
  <w:style w:type="paragraph" w:customStyle="1" w:styleId="Bullet1Double0">
    <w:name w:val="~Bullet #1 Double"/>
    <w:basedOn w:val="Bullet1Double"/>
    <w:uiPriority w:val="1"/>
    <w:rsid w:val="00066C8A"/>
    <w:pPr>
      <w:numPr>
        <w:numId w:val="41"/>
      </w:numPr>
      <w:shd w:val="clear" w:color="auto" w:fill="DBDCDD"/>
      <w:tabs>
        <w:tab w:val="clear" w:pos="288"/>
        <w:tab w:val="left" w:pos="216"/>
      </w:tabs>
    </w:pPr>
    <w:rPr>
      <w:color w:val="auto"/>
    </w:rPr>
  </w:style>
  <w:style w:type="paragraph" w:customStyle="1" w:styleId="Bullet1Single">
    <w:name w:val="~Bullet #1 Single"/>
    <w:basedOn w:val="BodyText"/>
    <w:uiPriority w:val="1"/>
    <w:rsid w:val="00066C8A"/>
    <w:pPr>
      <w:numPr>
        <w:numId w:val="42"/>
      </w:numPr>
      <w:shd w:val="clear" w:color="auto" w:fill="DBDCDD"/>
      <w:tabs>
        <w:tab w:val="left" w:pos="426"/>
        <w:tab w:val="left" w:pos="720"/>
      </w:tabs>
      <w:spacing w:after="0"/>
    </w:pPr>
    <w:rPr>
      <w:color w:val="auto"/>
    </w:rPr>
  </w:style>
  <w:style w:type="paragraph" w:customStyle="1" w:styleId="Bullet1SubtextDouble0">
    <w:name w:val="~Bullet #1 Subtext Double"/>
    <w:basedOn w:val="Bullet1SubtextDouble"/>
    <w:uiPriority w:val="1"/>
    <w:rsid w:val="00066C8A"/>
    <w:pPr>
      <w:shd w:val="clear" w:color="auto" w:fill="DBDCDD"/>
      <w:ind w:left="0"/>
    </w:pPr>
    <w:rPr>
      <w:color w:val="auto"/>
    </w:rPr>
  </w:style>
  <w:style w:type="paragraph" w:customStyle="1" w:styleId="Bullet1SubtextSingle0">
    <w:name w:val="~Bullet #1 Subtext Single"/>
    <w:basedOn w:val="Bullet1SubtextDouble0"/>
    <w:uiPriority w:val="1"/>
    <w:qFormat/>
    <w:rsid w:val="00066C8A"/>
    <w:pPr>
      <w:spacing w:after="0"/>
      <w:ind w:left="216"/>
    </w:pPr>
  </w:style>
  <w:style w:type="paragraph" w:customStyle="1" w:styleId="Bullet2Double0">
    <w:name w:val="~Bullet #2 Double"/>
    <w:basedOn w:val="Bullet2Double"/>
    <w:uiPriority w:val="1"/>
    <w:rsid w:val="00066C8A"/>
    <w:pPr>
      <w:numPr>
        <w:numId w:val="43"/>
      </w:numPr>
      <w:shd w:val="clear" w:color="auto" w:fill="DBDCDD"/>
      <w:tabs>
        <w:tab w:val="clear" w:pos="576"/>
        <w:tab w:val="left" w:pos="432"/>
      </w:tabs>
    </w:pPr>
    <w:rPr>
      <w:color w:val="auto"/>
    </w:rPr>
  </w:style>
  <w:style w:type="paragraph" w:customStyle="1" w:styleId="Bullet2Single">
    <w:name w:val="~Bullet #2 Single"/>
    <w:basedOn w:val="Bullet2Double0"/>
    <w:uiPriority w:val="1"/>
    <w:rsid w:val="00066C8A"/>
    <w:pPr>
      <w:numPr>
        <w:numId w:val="44"/>
      </w:numPr>
      <w:spacing w:after="0"/>
    </w:pPr>
  </w:style>
  <w:style w:type="paragraph" w:customStyle="1" w:styleId="Bullet2SubtextDouble">
    <w:name w:val="~Bullet #2 Subtext Double"/>
    <w:basedOn w:val="Bullet2SubtextDouble0"/>
    <w:uiPriority w:val="1"/>
    <w:rsid w:val="00066C8A"/>
    <w:pPr>
      <w:numPr>
        <w:numId w:val="45"/>
      </w:numPr>
      <w:shd w:val="clear" w:color="auto" w:fill="DBDCDD"/>
      <w:tabs>
        <w:tab w:val="left" w:pos="720"/>
      </w:tabs>
    </w:pPr>
    <w:rPr>
      <w:color w:val="auto"/>
    </w:rPr>
  </w:style>
  <w:style w:type="paragraph" w:customStyle="1" w:styleId="Bullet2SubtextSingle">
    <w:name w:val="~Bullet #2 Subtext Single"/>
    <w:basedOn w:val="Bullet2SubtextSingle0"/>
    <w:uiPriority w:val="1"/>
    <w:rsid w:val="00066C8A"/>
    <w:pPr>
      <w:numPr>
        <w:numId w:val="46"/>
      </w:numPr>
      <w:shd w:val="clear" w:color="auto" w:fill="DBDCDD"/>
      <w:tabs>
        <w:tab w:val="left" w:pos="720"/>
      </w:tabs>
    </w:pPr>
    <w:rPr>
      <w:color w:val="auto"/>
    </w:rPr>
  </w:style>
  <w:style w:type="paragraph" w:customStyle="1" w:styleId="Bullet3Double0">
    <w:name w:val="~Bullet #3 Double"/>
    <w:basedOn w:val="Bullet3Double"/>
    <w:uiPriority w:val="1"/>
    <w:rsid w:val="00066C8A"/>
    <w:pPr>
      <w:numPr>
        <w:numId w:val="47"/>
      </w:numPr>
      <w:shd w:val="clear" w:color="auto" w:fill="DBDCDD"/>
      <w:tabs>
        <w:tab w:val="clear" w:pos="864"/>
        <w:tab w:val="clear" w:pos="1152"/>
        <w:tab w:val="left" w:pos="648"/>
      </w:tabs>
    </w:pPr>
    <w:rPr>
      <w:color w:val="auto"/>
    </w:rPr>
  </w:style>
  <w:style w:type="paragraph" w:customStyle="1" w:styleId="Bullet3Single">
    <w:name w:val="~Bullet #3 Single"/>
    <w:basedOn w:val="Bullet3Single0"/>
    <w:uiPriority w:val="1"/>
    <w:rsid w:val="00066C8A"/>
    <w:pPr>
      <w:numPr>
        <w:numId w:val="48"/>
      </w:numPr>
      <w:shd w:val="clear" w:color="auto" w:fill="DBDCDD"/>
      <w:tabs>
        <w:tab w:val="clear" w:pos="864"/>
        <w:tab w:val="left" w:pos="648"/>
      </w:tabs>
    </w:pPr>
    <w:rPr>
      <w:color w:val="auto"/>
    </w:rPr>
  </w:style>
  <w:style w:type="paragraph" w:customStyle="1" w:styleId="Bullet3SubtextDouble">
    <w:name w:val="~Bullet #3 Subtext Double"/>
    <w:basedOn w:val="Bullet3SubtextDouble0"/>
    <w:uiPriority w:val="1"/>
    <w:rsid w:val="00066C8A"/>
    <w:pPr>
      <w:numPr>
        <w:numId w:val="49"/>
      </w:numPr>
      <w:shd w:val="clear" w:color="auto" w:fill="DBDCDD"/>
    </w:pPr>
    <w:rPr>
      <w:color w:val="auto"/>
    </w:rPr>
  </w:style>
  <w:style w:type="paragraph" w:customStyle="1" w:styleId="Bullet3SubtextSingle">
    <w:name w:val="~Bullet #3 Subtext Single"/>
    <w:basedOn w:val="Bullet3SubtextSingle0"/>
    <w:uiPriority w:val="1"/>
    <w:rsid w:val="00066C8A"/>
    <w:pPr>
      <w:numPr>
        <w:numId w:val="54"/>
      </w:numPr>
      <w:shd w:val="clear" w:color="auto" w:fill="DBDCDD"/>
    </w:pPr>
    <w:rPr>
      <w:color w:val="auto"/>
    </w:rPr>
  </w:style>
  <w:style w:type="paragraph" w:customStyle="1" w:styleId="Bullet4Double">
    <w:name w:val="~Bullet #4 Double"/>
    <w:uiPriority w:val="1"/>
    <w:rsid w:val="00066C8A"/>
    <w:pPr>
      <w:numPr>
        <w:numId w:val="50"/>
      </w:numPr>
      <w:shd w:val="clear" w:color="auto" w:fill="DBDCDD"/>
      <w:tabs>
        <w:tab w:val="left" w:pos="864"/>
      </w:tabs>
      <w:spacing w:after="120" w:line="240" w:lineRule="auto"/>
    </w:pPr>
    <w:rPr>
      <w:rFonts w:ascii="Arial" w:eastAsia="PMingLiU" w:hAnsi="Arial" w:cs="Times New Roman"/>
      <w:szCs w:val="20"/>
      <w:lang w:val="en-GB" w:bidi="ar-DZ"/>
    </w:rPr>
  </w:style>
  <w:style w:type="paragraph" w:customStyle="1" w:styleId="Bullet4Single">
    <w:name w:val="~Bullet #4 Single"/>
    <w:basedOn w:val="Normln"/>
    <w:uiPriority w:val="1"/>
    <w:rsid w:val="00066C8A"/>
    <w:pPr>
      <w:numPr>
        <w:numId w:val="51"/>
      </w:numPr>
      <w:shd w:val="clear" w:color="auto" w:fill="DBDCDD"/>
      <w:tabs>
        <w:tab w:val="left" w:pos="864"/>
      </w:tabs>
    </w:pPr>
    <w:rPr>
      <w:color w:val="auto"/>
    </w:rPr>
  </w:style>
  <w:style w:type="paragraph" w:customStyle="1" w:styleId="Bullet4SubtextSingle0">
    <w:name w:val="~Bullet #4 Subtext Single"/>
    <w:basedOn w:val="Bullet3SubtextSingle"/>
    <w:uiPriority w:val="1"/>
    <w:qFormat/>
    <w:rsid w:val="00066C8A"/>
    <w:pPr>
      <w:tabs>
        <w:tab w:val="clear" w:pos="1080"/>
        <w:tab w:val="left" w:pos="1440"/>
      </w:tabs>
      <w:ind w:left="864" w:firstLine="0"/>
    </w:pPr>
  </w:style>
  <w:style w:type="paragraph" w:customStyle="1" w:styleId="Bullet4SubtextDouble0">
    <w:name w:val="~Bullet #4 Subtext Double"/>
    <w:basedOn w:val="Bullet4SubtextSingle0"/>
    <w:uiPriority w:val="1"/>
    <w:qFormat/>
    <w:rsid w:val="00066C8A"/>
    <w:pPr>
      <w:spacing w:after="120"/>
    </w:pPr>
  </w:style>
  <w:style w:type="paragraph" w:customStyle="1" w:styleId="Bullet5Double">
    <w:name w:val="~Bullet #5 Double"/>
    <w:basedOn w:val="Bullet5Double0"/>
    <w:uiPriority w:val="1"/>
    <w:rsid w:val="00066C8A"/>
    <w:pPr>
      <w:numPr>
        <w:numId w:val="52"/>
      </w:numPr>
      <w:shd w:val="clear" w:color="auto" w:fill="DBDCDD"/>
      <w:tabs>
        <w:tab w:val="clear" w:pos="1440"/>
        <w:tab w:val="left" w:pos="1080"/>
      </w:tabs>
    </w:pPr>
    <w:rPr>
      <w:color w:val="auto"/>
    </w:rPr>
  </w:style>
  <w:style w:type="paragraph" w:customStyle="1" w:styleId="Bullet5Single">
    <w:name w:val="~Bullet #5 Single"/>
    <w:basedOn w:val="Bullet5Single0"/>
    <w:uiPriority w:val="1"/>
    <w:rsid w:val="00066C8A"/>
    <w:pPr>
      <w:numPr>
        <w:numId w:val="53"/>
      </w:numPr>
      <w:shd w:val="clear" w:color="auto" w:fill="DBDCDD"/>
      <w:tabs>
        <w:tab w:val="clear" w:pos="1440"/>
        <w:tab w:val="left" w:pos="1080"/>
      </w:tabs>
    </w:pPr>
    <w:rPr>
      <w:color w:val="auto"/>
    </w:rPr>
  </w:style>
  <w:style w:type="paragraph" w:customStyle="1" w:styleId="Bullet5SubtextSingle0">
    <w:name w:val="~Bullet #5 Subtext Single"/>
    <w:basedOn w:val="Bullet4SubtextSingle0"/>
    <w:uiPriority w:val="1"/>
    <w:qFormat/>
    <w:rsid w:val="00066C8A"/>
    <w:pPr>
      <w:tabs>
        <w:tab w:val="clear" w:pos="1440"/>
        <w:tab w:val="left" w:pos="1800"/>
      </w:tabs>
    </w:pPr>
  </w:style>
  <w:style w:type="paragraph" w:customStyle="1" w:styleId="Bullet5SubtextDouble0">
    <w:name w:val="~Bullet #5 Subtext Double"/>
    <w:basedOn w:val="Bullet5SubtextSingle0"/>
    <w:uiPriority w:val="1"/>
    <w:qFormat/>
    <w:rsid w:val="00066C8A"/>
    <w:pPr>
      <w:spacing w:after="120"/>
    </w:pPr>
  </w:style>
  <w:style w:type="paragraph" w:customStyle="1" w:styleId="BulletSubnumber">
    <w:name w:val="~Bullet Subnumber"/>
    <w:basedOn w:val="BulletSubnumber0"/>
    <w:uiPriority w:val="1"/>
    <w:rsid w:val="00066C8A"/>
    <w:pPr>
      <w:numPr>
        <w:numId w:val="55"/>
      </w:numPr>
      <w:shd w:val="clear" w:color="auto" w:fill="DBDCDD"/>
      <w:tabs>
        <w:tab w:val="clear" w:pos="720"/>
        <w:tab w:val="left" w:pos="360"/>
      </w:tabs>
    </w:pPr>
  </w:style>
  <w:style w:type="paragraph" w:customStyle="1" w:styleId="Figure0">
    <w:name w:val="~Figure"/>
    <w:basedOn w:val="BodyText0"/>
    <w:uiPriority w:val="1"/>
    <w:qFormat/>
    <w:rsid w:val="00066C8A"/>
    <w:pPr>
      <w:jc w:val="center"/>
    </w:pPr>
  </w:style>
  <w:style w:type="paragraph" w:customStyle="1" w:styleId="Heading10">
    <w:name w:val="~Heading 1"/>
    <w:basedOn w:val="Heading1"/>
    <w:next w:val="BodyText0"/>
    <w:uiPriority w:val="1"/>
    <w:rsid w:val="00C47094"/>
  </w:style>
  <w:style w:type="paragraph" w:customStyle="1" w:styleId="Heading20">
    <w:name w:val="~Heading 2"/>
    <w:basedOn w:val="Heading2"/>
    <w:next w:val="BodyText0"/>
    <w:uiPriority w:val="1"/>
    <w:rsid w:val="00066C8A"/>
  </w:style>
  <w:style w:type="paragraph" w:customStyle="1" w:styleId="Heading30">
    <w:name w:val="~Heading 3"/>
    <w:basedOn w:val="Heading3"/>
    <w:next w:val="BodyText0"/>
    <w:uiPriority w:val="1"/>
    <w:rsid w:val="00066C8A"/>
  </w:style>
  <w:style w:type="paragraph" w:customStyle="1" w:styleId="Heading40">
    <w:name w:val="~Heading 4"/>
    <w:basedOn w:val="Heading4"/>
    <w:next w:val="BodyText0"/>
    <w:uiPriority w:val="1"/>
    <w:rsid w:val="00066C8A"/>
  </w:style>
  <w:style w:type="paragraph" w:customStyle="1" w:styleId="Heading50">
    <w:name w:val="~Heading 5"/>
    <w:basedOn w:val="Heading5"/>
    <w:next w:val="BodyText0"/>
    <w:uiPriority w:val="1"/>
    <w:rsid w:val="00066C8A"/>
  </w:style>
  <w:style w:type="paragraph" w:customStyle="1" w:styleId="Heading60">
    <w:name w:val="~Heading 6"/>
    <w:basedOn w:val="Heading6"/>
    <w:next w:val="BodyText0"/>
    <w:uiPriority w:val="1"/>
    <w:rsid w:val="00066C8A"/>
  </w:style>
  <w:style w:type="paragraph" w:customStyle="1" w:styleId="HeadingManual10">
    <w:name w:val="~Heading Manual#1"/>
    <w:basedOn w:val="HeadingManual1"/>
    <w:next w:val="BodyText0"/>
    <w:uiPriority w:val="1"/>
    <w:rsid w:val="00066C8A"/>
    <w:pPr>
      <w:tabs>
        <w:tab w:val="left" w:pos="907"/>
      </w:tabs>
    </w:pPr>
  </w:style>
  <w:style w:type="paragraph" w:customStyle="1" w:styleId="HeadingManual20">
    <w:name w:val="~Heading Manual#2"/>
    <w:basedOn w:val="HeadingManual2"/>
    <w:next w:val="BodyText0"/>
    <w:uiPriority w:val="1"/>
    <w:rsid w:val="00066C8A"/>
  </w:style>
  <w:style w:type="paragraph" w:customStyle="1" w:styleId="HeadingManual30">
    <w:name w:val="~Heading Manual#3"/>
    <w:basedOn w:val="HeadingManual3"/>
    <w:next w:val="BodyText0"/>
    <w:uiPriority w:val="1"/>
    <w:rsid w:val="00066C8A"/>
  </w:style>
  <w:style w:type="paragraph" w:customStyle="1" w:styleId="HeadingManual40">
    <w:name w:val="~Heading Manual#4"/>
    <w:basedOn w:val="HeadingManual4"/>
    <w:next w:val="BodyText0"/>
    <w:uiPriority w:val="1"/>
    <w:rsid w:val="00066C8A"/>
  </w:style>
  <w:style w:type="paragraph" w:customStyle="1" w:styleId="HeadingManual50">
    <w:name w:val="~Heading Manual#5"/>
    <w:basedOn w:val="HeadingManual5"/>
    <w:next w:val="BodyText0"/>
    <w:uiPriority w:val="1"/>
    <w:rsid w:val="00066C8A"/>
  </w:style>
  <w:style w:type="paragraph" w:customStyle="1" w:styleId="HeadingManual60">
    <w:name w:val="~Heading Manual#6"/>
    <w:basedOn w:val="HeadingManual6"/>
    <w:next w:val="BodyText0"/>
    <w:uiPriority w:val="1"/>
    <w:rsid w:val="00066C8A"/>
    <w:pPr>
      <w:ind w:left="1800" w:hanging="1800"/>
    </w:pPr>
  </w:style>
  <w:style w:type="paragraph" w:customStyle="1" w:styleId="InfoText0">
    <w:name w:val="~Info Text"/>
    <w:basedOn w:val="InfoText"/>
    <w:uiPriority w:val="1"/>
    <w:rsid w:val="00066C8A"/>
    <w:pPr>
      <w:shd w:val="clear" w:color="auto" w:fill="DBDCDD"/>
    </w:pPr>
    <w:rPr>
      <w:color w:val="auto"/>
    </w:rPr>
  </w:style>
  <w:style w:type="paragraph" w:customStyle="1" w:styleId="Numbers1Single0">
    <w:name w:val="~Numbers #1 Single"/>
    <w:basedOn w:val="Numbers1Single"/>
    <w:uiPriority w:val="1"/>
    <w:rsid w:val="008F45CF"/>
    <w:pPr>
      <w:shd w:val="clear" w:color="auto" w:fill="D9D9D9" w:themeFill="background1" w:themeFillShade="D9"/>
    </w:pPr>
  </w:style>
  <w:style w:type="paragraph" w:customStyle="1" w:styleId="Numbers0">
    <w:name w:val="~Numbers"/>
    <w:basedOn w:val="Numbers1Single0"/>
    <w:uiPriority w:val="1"/>
    <w:qFormat/>
    <w:rsid w:val="008F45CF"/>
  </w:style>
  <w:style w:type="paragraph" w:customStyle="1" w:styleId="Numbers1Double0">
    <w:name w:val="~Numbers #1 Double"/>
    <w:basedOn w:val="Numbers1Double"/>
    <w:uiPriority w:val="1"/>
    <w:qFormat/>
    <w:rsid w:val="008F45CF"/>
    <w:pPr>
      <w:shd w:val="clear" w:color="auto" w:fill="D9D9D9" w:themeFill="background1" w:themeFillShade="D9"/>
    </w:pPr>
  </w:style>
  <w:style w:type="paragraph" w:customStyle="1" w:styleId="Numbers2Double0">
    <w:name w:val="~Numbers #2 Double"/>
    <w:basedOn w:val="Numbers2Double"/>
    <w:uiPriority w:val="1"/>
    <w:qFormat/>
    <w:rsid w:val="008F45CF"/>
    <w:pPr>
      <w:shd w:val="clear" w:color="auto" w:fill="D9D9D9" w:themeFill="background1" w:themeFillShade="D9"/>
    </w:pPr>
  </w:style>
  <w:style w:type="paragraph" w:customStyle="1" w:styleId="Numbers2Single0">
    <w:name w:val="~Numbers #2 Single"/>
    <w:basedOn w:val="Numbers2Single"/>
    <w:uiPriority w:val="1"/>
    <w:qFormat/>
    <w:rsid w:val="008F45CF"/>
    <w:pPr>
      <w:shd w:val="clear" w:color="auto" w:fill="D9D9D9" w:themeFill="background1" w:themeFillShade="D9"/>
    </w:pPr>
  </w:style>
  <w:style w:type="paragraph" w:customStyle="1" w:styleId="Numbers3Double0">
    <w:name w:val="~Numbers #3 Double"/>
    <w:basedOn w:val="Numbers3Double"/>
    <w:uiPriority w:val="1"/>
    <w:qFormat/>
    <w:rsid w:val="008F45CF"/>
    <w:pPr>
      <w:shd w:val="clear" w:color="auto" w:fill="D9D9D9" w:themeFill="background1" w:themeFillShade="D9"/>
    </w:pPr>
  </w:style>
  <w:style w:type="paragraph" w:customStyle="1" w:styleId="Numbers3Single0">
    <w:name w:val="~Numbers #3 Single"/>
    <w:basedOn w:val="Numbers3Single"/>
    <w:uiPriority w:val="1"/>
    <w:qFormat/>
    <w:rsid w:val="008F45CF"/>
    <w:pPr>
      <w:shd w:val="clear" w:color="auto" w:fill="D9D9D9" w:themeFill="background1" w:themeFillShade="D9"/>
    </w:pPr>
  </w:style>
  <w:style w:type="paragraph" w:customStyle="1" w:styleId="Numbers4Double0">
    <w:name w:val="~Numbers #4 Double"/>
    <w:basedOn w:val="Numbers4Double"/>
    <w:uiPriority w:val="1"/>
    <w:qFormat/>
    <w:rsid w:val="008F45CF"/>
    <w:pPr>
      <w:shd w:val="clear" w:color="auto" w:fill="D9D9D9" w:themeFill="background1" w:themeFillShade="D9"/>
    </w:pPr>
  </w:style>
  <w:style w:type="paragraph" w:customStyle="1" w:styleId="Numbers4Single0">
    <w:name w:val="~Numbers #4 Single"/>
    <w:basedOn w:val="Numbers4Single"/>
    <w:uiPriority w:val="1"/>
    <w:qFormat/>
    <w:rsid w:val="008F45CF"/>
    <w:pPr>
      <w:shd w:val="clear" w:color="auto" w:fill="D9D9D9" w:themeFill="background1" w:themeFillShade="D9"/>
    </w:pPr>
  </w:style>
  <w:style w:type="paragraph" w:customStyle="1" w:styleId="Numbers5Double0">
    <w:name w:val="~Numbers #5 Double"/>
    <w:basedOn w:val="Numbers5Double"/>
    <w:uiPriority w:val="1"/>
    <w:qFormat/>
    <w:rsid w:val="008F45CF"/>
    <w:pPr>
      <w:shd w:val="clear" w:color="auto" w:fill="D9D9D9" w:themeFill="background1" w:themeFillShade="D9"/>
    </w:pPr>
  </w:style>
  <w:style w:type="paragraph" w:customStyle="1" w:styleId="Numbers5Single0">
    <w:name w:val="~Numbers #5 Single"/>
    <w:basedOn w:val="Numbers5Single"/>
    <w:uiPriority w:val="1"/>
    <w:qFormat/>
    <w:rsid w:val="008F45CF"/>
    <w:pPr>
      <w:shd w:val="clear" w:color="auto" w:fill="D9D9D9" w:themeFill="background1" w:themeFillShade="D9"/>
    </w:pPr>
  </w:style>
  <w:style w:type="paragraph" w:customStyle="1" w:styleId="NumbersAuto">
    <w:name w:val="~Numbers (Auto)"/>
    <w:basedOn w:val="NumbersAutoSingle"/>
    <w:uiPriority w:val="1"/>
    <w:rsid w:val="008F45CF"/>
    <w:pPr>
      <w:numPr>
        <w:numId w:val="6"/>
      </w:numPr>
      <w:shd w:val="clear" w:color="auto" w:fill="DBDCDD"/>
    </w:pPr>
  </w:style>
  <w:style w:type="paragraph" w:customStyle="1" w:styleId="NumbersAutoBold0">
    <w:name w:val="~Numbers (Auto) Bold"/>
    <w:basedOn w:val="NumbersAutoBoldDouble"/>
    <w:uiPriority w:val="1"/>
    <w:rsid w:val="008F45CF"/>
    <w:pPr>
      <w:numPr>
        <w:numId w:val="5"/>
      </w:numPr>
      <w:shd w:val="clear" w:color="auto" w:fill="D9D9D9" w:themeFill="background1" w:themeFillShade="D9"/>
    </w:pPr>
  </w:style>
  <w:style w:type="paragraph" w:customStyle="1" w:styleId="NumbersAutoDouble1">
    <w:name w:val="~Numbers (Auto) Double"/>
    <w:basedOn w:val="NumbersAuto"/>
    <w:uiPriority w:val="1"/>
    <w:rsid w:val="008F45CF"/>
    <w:pPr>
      <w:spacing w:after="120"/>
    </w:pPr>
  </w:style>
  <w:style w:type="paragraph" w:customStyle="1" w:styleId="NumbersBold0">
    <w:name w:val="~Numbers Bold"/>
    <w:basedOn w:val="NumbersBold"/>
    <w:uiPriority w:val="1"/>
    <w:rsid w:val="008F45CF"/>
    <w:pPr>
      <w:shd w:val="clear" w:color="auto" w:fill="DBDCDD"/>
    </w:pPr>
  </w:style>
  <w:style w:type="paragraph" w:customStyle="1" w:styleId="NumbersDouble0">
    <w:name w:val="~Numbers Double"/>
    <w:basedOn w:val="Numbers1Double0"/>
    <w:uiPriority w:val="1"/>
    <w:rsid w:val="008F45CF"/>
  </w:style>
  <w:style w:type="paragraph" w:customStyle="1" w:styleId="Subheading0">
    <w:name w:val="~Subheading"/>
    <w:basedOn w:val="Subheading"/>
    <w:next w:val="BodyText0"/>
    <w:uiPriority w:val="1"/>
    <w:rsid w:val="00066C8A"/>
    <w:pPr>
      <w:shd w:val="clear" w:color="auto" w:fill="DBDCDD"/>
    </w:pPr>
  </w:style>
  <w:style w:type="paragraph" w:customStyle="1" w:styleId="TableText10Bold0">
    <w:name w:val="~Table Text 10 Bold"/>
    <w:basedOn w:val="TableText10Bold"/>
    <w:uiPriority w:val="1"/>
    <w:rsid w:val="00066C8A"/>
    <w:pPr>
      <w:shd w:val="clear" w:color="auto" w:fill="DBDCDD"/>
    </w:pPr>
    <w:rPr>
      <w:color w:val="auto"/>
    </w:rPr>
  </w:style>
  <w:style w:type="paragraph" w:customStyle="1" w:styleId="TableHeading100">
    <w:name w:val="~Table Heading 10"/>
    <w:basedOn w:val="TableText10Bold0"/>
    <w:uiPriority w:val="1"/>
    <w:rsid w:val="00066C8A"/>
    <w:pPr>
      <w:keepNext/>
      <w:jc w:val="center"/>
    </w:pPr>
  </w:style>
  <w:style w:type="paragraph" w:customStyle="1" w:styleId="TableHeading110">
    <w:name w:val="~Table Heading 11"/>
    <w:basedOn w:val="TableHeading100"/>
    <w:uiPriority w:val="1"/>
    <w:rsid w:val="00066C8A"/>
    <w:rPr>
      <w:sz w:val="22"/>
    </w:rPr>
  </w:style>
  <w:style w:type="paragraph" w:customStyle="1" w:styleId="TableHeading80">
    <w:name w:val="~Table Heading 8"/>
    <w:basedOn w:val="TableHeading100"/>
    <w:uiPriority w:val="1"/>
    <w:rsid w:val="00066C8A"/>
    <w:rPr>
      <w:sz w:val="16"/>
    </w:rPr>
  </w:style>
  <w:style w:type="paragraph" w:customStyle="1" w:styleId="TableHeading90">
    <w:name w:val="~Table Heading 9"/>
    <w:basedOn w:val="TableHeading100"/>
    <w:uiPriority w:val="1"/>
    <w:qFormat/>
    <w:rsid w:val="00066C8A"/>
    <w:rPr>
      <w:sz w:val="18"/>
    </w:rPr>
  </w:style>
  <w:style w:type="paragraph" w:customStyle="1" w:styleId="TableofContents0">
    <w:name w:val="~Table of Contents"/>
    <w:basedOn w:val="TableofContents"/>
    <w:next w:val="BodyText0"/>
    <w:uiPriority w:val="1"/>
    <w:rsid w:val="00066C8A"/>
    <w:pPr>
      <w:shd w:val="clear" w:color="auto" w:fill="DBDCDD"/>
    </w:pPr>
  </w:style>
  <w:style w:type="paragraph" w:customStyle="1" w:styleId="TableText10BoldDouble0">
    <w:name w:val="~Table Text 10 Bold Double"/>
    <w:basedOn w:val="TableText10BoldDouble"/>
    <w:uiPriority w:val="1"/>
    <w:rsid w:val="00066C8A"/>
    <w:pPr>
      <w:shd w:val="clear" w:color="auto" w:fill="DBDCDD"/>
    </w:pPr>
  </w:style>
  <w:style w:type="paragraph" w:customStyle="1" w:styleId="TableText10BoldSingle0">
    <w:name w:val="~Table Text 10 Bold Single"/>
    <w:basedOn w:val="TableText10BoldSingle"/>
    <w:uiPriority w:val="1"/>
    <w:rsid w:val="00066C8A"/>
    <w:pPr>
      <w:shd w:val="clear" w:color="auto" w:fill="DBDCDD"/>
    </w:pPr>
  </w:style>
  <w:style w:type="paragraph" w:customStyle="1" w:styleId="TableText10Bullet1Double0">
    <w:name w:val="~Table Text 10 Bullet #1 Double"/>
    <w:basedOn w:val="TableText10Bullet1Double"/>
    <w:uiPriority w:val="1"/>
    <w:qFormat/>
    <w:rsid w:val="00066C8A"/>
    <w:pPr>
      <w:shd w:val="clear" w:color="auto" w:fill="DBDCDD"/>
    </w:pPr>
  </w:style>
  <w:style w:type="paragraph" w:customStyle="1" w:styleId="TableText10Bullet1Single0">
    <w:name w:val="~Table Text 10 Bullet #1 Single"/>
    <w:basedOn w:val="TableText10Bullet1Single"/>
    <w:uiPriority w:val="1"/>
    <w:qFormat/>
    <w:rsid w:val="00066C8A"/>
    <w:pPr>
      <w:shd w:val="clear" w:color="auto" w:fill="DBDCDD"/>
    </w:pPr>
  </w:style>
  <w:style w:type="paragraph" w:customStyle="1" w:styleId="TableText10Bullet2Double0">
    <w:name w:val="~Table Text 10 Bullet #2 Double"/>
    <w:basedOn w:val="TableText10Bullet2Double"/>
    <w:uiPriority w:val="1"/>
    <w:qFormat/>
    <w:rsid w:val="00066C8A"/>
    <w:pPr>
      <w:shd w:val="clear" w:color="auto" w:fill="DBDCDD"/>
      <w:ind w:left="432" w:hanging="216"/>
    </w:pPr>
  </w:style>
  <w:style w:type="paragraph" w:customStyle="1" w:styleId="TableText10Bullet2Single0">
    <w:name w:val="~Table Text 10 Bullet #2 Single"/>
    <w:basedOn w:val="TableText10Bullet2Single"/>
    <w:uiPriority w:val="1"/>
    <w:qFormat/>
    <w:rsid w:val="00066C8A"/>
    <w:pPr>
      <w:shd w:val="clear" w:color="auto" w:fill="DBDCDD"/>
      <w:tabs>
        <w:tab w:val="clear" w:pos="1440"/>
      </w:tabs>
    </w:pPr>
  </w:style>
  <w:style w:type="paragraph" w:customStyle="1" w:styleId="TableText10Bullet3Double0">
    <w:name w:val="~Table Text 10 Bullet #3 Double"/>
    <w:basedOn w:val="TableText10Bullet3Double"/>
    <w:uiPriority w:val="1"/>
    <w:qFormat/>
    <w:rsid w:val="00066C8A"/>
    <w:pPr>
      <w:shd w:val="clear" w:color="auto" w:fill="DBDCDD"/>
    </w:pPr>
  </w:style>
  <w:style w:type="paragraph" w:customStyle="1" w:styleId="TableText10Bullet3Single0">
    <w:name w:val="~Table Text 10 Bullet #3 Single"/>
    <w:basedOn w:val="TableText10Bullet3Single"/>
    <w:uiPriority w:val="1"/>
    <w:qFormat/>
    <w:rsid w:val="00066C8A"/>
    <w:pPr>
      <w:shd w:val="clear" w:color="auto" w:fill="DBDCDD"/>
    </w:pPr>
  </w:style>
  <w:style w:type="paragraph" w:customStyle="1" w:styleId="TableText10Double0">
    <w:name w:val="~Table Text 10 Double"/>
    <w:basedOn w:val="TableText10Double"/>
    <w:uiPriority w:val="1"/>
    <w:rsid w:val="00066C8A"/>
    <w:pPr>
      <w:shd w:val="clear" w:color="auto" w:fill="DBDCDD"/>
    </w:pPr>
    <w:rPr>
      <w:color w:val="auto"/>
    </w:rPr>
  </w:style>
  <w:style w:type="paragraph" w:customStyle="1" w:styleId="TableText10Single0">
    <w:name w:val="~Table Text 10 Single"/>
    <w:basedOn w:val="TableText10Single"/>
    <w:uiPriority w:val="1"/>
    <w:rsid w:val="00066C8A"/>
    <w:pPr>
      <w:shd w:val="clear" w:color="auto" w:fill="DBDCDD"/>
    </w:pPr>
    <w:rPr>
      <w:color w:val="auto"/>
    </w:rPr>
  </w:style>
  <w:style w:type="paragraph" w:customStyle="1" w:styleId="TableText11Bold0">
    <w:name w:val="~Table Text 11 Bold"/>
    <w:basedOn w:val="TableText11Bold"/>
    <w:uiPriority w:val="1"/>
    <w:rsid w:val="00066C8A"/>
    <w:pPr>
      <w:shd w:val="clear" w:color="auto" w:fill="DBDCDD"/>
    </w:pPr>
    <w:rPr>
      <w:color w:val="auto"/>
    </w:rPr>
  </w:style>
  <w:style w:type="paragraph" w:customStyle="1" w:styleId="TableText11BoldDouble0">
    <w:name w:val="~Table Text 11 Bold Double"/>
    <w:basedOn w:val="TableText11BoldDouble"/>
    <w:uiPriority w:val="1"/>
    <w:rsid w:val="00066C8A"/>
    <w:pPr>
      <w:shd w:val="clear" w:color="auto" w:fill="DBDCDD"/>
    </w:pPr>
  </w:style>
  <w:style w:type="paragraph" w:customStyle="1" w:styleId="TableText11BoldSingle0">
    <w:name w:val="~Table Text 11 Bold Single"/>
    <w:basedOn w:val="TableText11BoldSingle"/>
    <w:uiPriority w:val="1"/>
    <w:rsid w:val="00066C8A"/>
    <w:pPr>
      <w:shd w:val="clear" w:color="auto" w:fill="DBDCDD"/>
    </w:pPr>
  </w:style>
  <w:style w:type="paragraph" w:customStyle="1" w:styleId="TableText11Bullet1Double0">
    <w:name w:val="~Table Text 11 Bullet #1 Double"/>
    <w:basedOn w:val="TableText11Bullet1Double"/>
    <w:uiPriority w:val="1"/>
    <w:qFormat/>
    <w:rsid w:val="00066C8A"/>
    <w:pPr>
      <w:shd w:val="clear" w:color="auto" w:fill="DBDCDD"/>
    </w:pPr>
  </w:style>
  <w:style w:type="paragraph" w:customStyle="1" w:styleId="TableText11Bullet1Single0">
    <w:name w:val="~Table Text 11 Bullet #1 Single"/>
    <w:basedOn w:val="TableText11Bullet1Single"/>
    <w:uiPriority w:val="1"/>
    <w:qFormat/>
    <w:rsid w:val="00066C8A"/>
    <w:pPr>
      <w:shd w:val="clear" w:color="auto" w:fill="DBDCDD"/>
    </w:pPr>
  </w:style>
  <w:style w:type="paragraph" w:customStyle="1" w:styleId="TableText11Bullet2Double0">
    <w:name w:val="~Table Text 11 Bullet #2 Double"/>
    <w:basedOn w:val="TableText11Bullet2Double"/>
    <w:uiPriority w:val="1"/>
    <w:qFormat/>
    <w:rsid w:val="00066C8A"/>
    <w:pPr>
      <w:shd w:val="clear" w:color="auto" w:fill="DBDCDD"/>
    </w:pPr>
  </w:style>
  <w:style w:type="paragraph" w:customStyle="1" w:styleId="TableText11Bullet2Single0">
    <w:name w:val="~Table Text 11 Bullet #2 Single"/>
    <w:basedOn w:val="TableText11Bullet2Single"/>
    <w:uiPriority w:val="1"/>
    <w:qFormat/>
    <w:rsid w:val="00066C8A"/>
    <w:pPr>
      <w:shd w:val="clear" w:color="auto" w:fill="DBDCDD"/>
    </w:pPr>
  </w:style>
  <w:style w:type="paragraph" w:customStyle="1" w:styleId="TableText11Bullet3Double0">
    <w:name w:val="~Table Text 11 Bullet #3 Double"/>
    <w:basedOn w:val="TableText11Bullet3Double"/>
    <w:uiPriority w:val="1"/>
    <w:qFormat/>
    <w:rsid w:val="00066C8A"/>
    <w:pPr>
      <w:shd w:val="clear" w:color="auto" w:fill="DBDCDD"/>
    </w:pPr>
  </w:style>
  <w:style w:type="paragraph" w:customStyle="1" w:styleId="TableText11Bullet3Single0">
    <w:name w:val="~Table Text 11 Bullet #3 Single"/>
    <w:basedOn w:val="TableText11Bullet3Single"/>
    <w:uiPriority w:val="1"/>
    <w:qFormat/>
    <w:rsid w:val="00066C8A"/>
    <w:pPr>
      <w:shd w:val="clear" w:color="auto" w:fill="DBDCDD"/>
    </w:pPr>
  </w:style>
  <w:style w:type="paragraph" w:customStyle="1" w:styleId="TableText11Double0">
    <w:name w:val="~Table Text 11 Double"/>
    <w:basedOn w:val="TableText11Double"/>
    <w:uiPriority w:val="1"/>
    <w:rsid w:val="00066C8A"/>
    <w:pPr>
      <w:shd w:val="clear" w:color="auto" w:fill="DBDCDD"/>
    </w:pPr>
    <w:rPr>
      <w:color w:val="auto"/>
    </w:rPr>
  </w:style>
  <w:style w:type="paragraph" w:customStyle="1" w:styleId="TableText11Single0">
    <w:name w:val="~Table Text 11 Single"/>
    <w:basedOn w:val="TableText11Single"/>
    <w:uiPriority w:val="1"/>
    <w:rsid w:val="00066C8A"/>
    <w:pPr>
      <w:shd w:val="clear" w:color="auto" w:fill="DBDCDD"/>
    </w:pPr>
    <w:rPr>
      <w:color w:val="auto"/>
    </w:rPr>
  </w:style>
  <w:style w:type="paragraph" w:customStyle="1" w:styleId="TableText8Bold0">
    <w:name w:val="~Table Text 8 Bold"/>
    <w:basedOn w:val="TableText8Bold"/>
    <w:uiPriority w:val="1"/>
    <w:rsid w:val="00066C8A"/>
    <w:pPr>
      <w:shd w:val="clear" w:color="auto" w:fill="DBDCDD"/>
    </w:pPr>
    <w:rPr>
      <w:color w:val="auto"/>
    </w:rPr>
  </w:style>
  <w:style w:type="paragraph" w:customStyle="1" w:styleId="TableText8BoldDouble0">
    <w:name w:val="~Table Text 8 Bold Double"/>
    <w:basedOn w:val="TableText8BoldDouble"/>
    <w:uiPriority w:val="1"/>
    <w:rsid w:val="00066C8A"/>
    <w:pPr>
      <w:shd w:val="clear" w:color="auto" w:fill="DBDCDD"/>
    </w:pPr>
  </w:style>
  <w:style w:type="paragraph" w:customStyle="1" w:styleId="TableText8BoldSingle0">
    <w:name w:val="~Table Text 8 Bold Single"/>
    <w:basedOn w:val="TableText8BoldSingle"/>
    <w:uiPriority w:val="1"/>
    <w:rsid w:val="00066C8A"/>
    <w:pPr>
      <w:shd w:val="clear" w:color="auto" w:fill="DBDCDD"/>
    </w:pPr>
  </w:style>
  <w:style w:type="paragraph" w:customStyle="1" w:styleId="TableText8Bullet1Double0">
    <w:name w:val="~Table Text 8 Bullet #1 Double"/>
    <w:basedOn w:val="TableText8Bullet1Single"/>
    <w:uiPriority w:val="1"/>
    <w:qFormat/>
    <w:rsid w:val="00066C8A"/>
    <w:pPr>
      <w:shd w:val="clear" w:color="auto" w:fill="DBDCDD"/>
    </w:pPr>
  </w:style>
  <w:style w:type="paragraph" w:customStyle="1" w:styleId="TableText8Bullet1Single0">
    <w:name w:val="~Table Text 8 Bullet #1 Single"/>
    <w:basedOn w:val="TableText8Bullet1Single"/>
    <w:uiPriority w:val="1"/>
    <w:qFormat/>
    <w:rsid w:val="00066C8A"/>
    <w:pPr>
      <w:shd w:val="clear" w:color="auto" w:fill="DBDCDD"/>
    </w:pPr>
  </w:style>
  <w:style w:type="paragraph" w:customStyle="1" w:styleId="TableText8Bullet2Double0">
    <w:name w:val="~Table Text 8 Bullet #2 Double"/>
    <w:basedOn w:val="TableText8Bullet2Double"/>
    <w:uiPriority w:val="1"/>
    <w:qFormat/>
    <w:rsid w:val="00066C8A"/>
    <w:pPr>
      <w:shd w:val="clear" w:color="auto" w:fill="DBDCDD"/>
    </w:pPr>
  </w:style>
  <w:style w:type="paragraph" w:customStyle="1" w:styleId="TableText8Bullet2Single0">
    <w:name w:val="~Table Text 8 Bullet #2 Single"/>
    <w:basedOn w:val="TableText8Bullet2Single"/>
    <w:uiPriority w:val="1"/>
    <w:qFormat/>
    <w:rsid w:val="00066C8A"/>
    <w:pPr>
      <w:shd w:val="clear" w:color="auto" w:fill="DBDCDD"/>
    </w:pPr>
  </w:style>
  <w:style w:type="paragraph" w:customStyle="1" w:styleId="TableText8Bullet3Double0">
    <w:name w:val="~Table Text 8 Bullet #3 Double"/>
    <w:basedOn w:val="TableText8Bullet3Double"/>
    <w:uiPriority w:val="1"/>
    <w:qFormat/>
    <w:rsid w:val="00066C8A"/>
    <w:pPr>
      <w:shd w:val="clear" w:color="auto" w:fill="DBDCDD"/>
    </w:pPr>
  </w:style>
  <w:style w:type="paragraph" w:customStyle="1" w:styleId="TableText8Bullet3Single0">
    <w:name w:val="~Table Text 8 Bullet #3 Single"/>
    <w:basedOn w:val="TableText8Bullet3Single"/>
    <w:uiPriority w:val="1"/>
    <w:qFormat/>
    <w:rsid w:val="00066C8A"/>
    <w:pPr>
      <w:shd w:val="clear" w:color="auto" w:fill="DBDCDD"/>
    </w:pPr>
  </w:style>
  <w:style w:type="paragraph" w:customStyle="1" w:styleId="TableText8Double0">
    <w:name w:val="~Table Text 8 Double"/>
    <w:basedOn w:val="TableText8Double"/>
    <w:uiPriority w:val="1"/>
    <w:rsid w:val="00066C8A"/>
    <w:pPr>
      <w:shd w:val="clear" w:color="auto" w:fill="DBDCDD"/>
    </w:pPr>
    <w:rPr>
      <w:color w:val="auto"/>
    </w:rPr>
  </w:style>
  <w:style w:type="paragraph" w:customStyle="1" w:styleId="TableText8Single0">
    <w:name w:val="~Table Text 8 Single"/>
    <w:basedOn w:val="TableText8Single"/>
    <w:uiPriority w:val="1"/>
    <w:rsid w:val="00066C8A"/>
    <w:pPr>
      <w:shd w:val="clear" w:color="auto" w:fill="DBDCDD"/>
    </w:pPr>
    <w:rPr>
      <w:color w:val="auto"/>
    </w:rPr>
  </w:style>
  <w:style w:type="paragraph" w:customStyle="1" w:styleId="TableText9Bold0">
    <w:name w:val="~Table Text 9 Bold"/>
    <w:basedOn w:val="TableText9Bold"/>
    <w:uiPriority w:val="1"/>
    <w:qFormat/>
    <w:rsid w:val="00066C8A"/>
    <w:pPr>
      <w:shd w:val="clear" w:color="auto" w:fill="DBDCDD"/>
    </w:pPr>
  </w:style>
  <w:style w:type="paragraph" w:customStyle="1" w:styleId="TableText9BoldDouble0">
    <w:name w:val="~Table Text 9 Bold Double"/>
    <w:basedOn w:val="TableText9BoldDouble"/>
    <w:uiPriority w:val="1"/>
    <w:qFormat/>
    <w:rsid w:val="00066C8A"/>
    <w:pPr>
      <w:shd w:val="clear" w:color="auto" w:fill="DBDCDD"/>
    </w:pPr>
  </w:style>
  <w:style w:type="paragraph" w:customStyle="1" w:styleId="TableText9BoldSingle0">
    <w:name w:val="~Table Text 9 Bold Single"/>
    <w:basedOn w:val="TableText9BoldSingle"/>
    <w:uiPriority w:val="1"/>
    <w:qFormat/>
    <w:rsid w:val="00066C8A"/>
    <w:pPr>
      <w:shd w:val="clear" w:color="auto" w:fill="DBDCDD"/>
    </w:pPr>
  </w:style>
  <w:style w:type="paragraph" w:customStyle="1" w:styleId="TableText9Bullet1Double0">
    <w:name w:val="~Table Text 9 Bullet #1 Double"/>
    <w:basedOn w:val="TableText9Bullet1Double"/>
    <w:uiPriority w:val="1"/>
    <w:qFormat/>
    <w:rsid w:val="00066C8A"/>
    <w:pPr>
      <w:shd w:val="clear" w:color="auto" w:fill="DBDCDD"/>
    </w:pPr>
  </w:style>
  <w:style w:type="paragraph" w:customStyle="1" w:styleId="TableText9Bullet1Single0">
    <w:name w:val="~Table Text 9 Bullet #1 Single"/>
    <w:basedOn w:val="TableText9Bullet1Single"/>
    <w:uiPriority w:val="1"/>
    <w:qFormat/>
    <w:rsid w:val="00066C8A"/>
    <w:pPr>
      <w:shd w:val="clear" w:color="auto" w:fill="DBDCDD"/>
    </w:pPr>
  </w:style>
  <w:style w:type="paragraph" w:customStyle="1" w:styleId="TableText9Bullet2Double0">
    <w:name w:val="~Table Text 9 Bullet #2 Double"/>
    <w:basedOn w:val="TableText9Bullet2Double"/>
    <w:uiPriority w:val="1"/>
    <w:qFormat/>
    <w:rsid w:val="00066C8A"/>
    <w:pPr>
      <w:shd w:val="clear" w:color="auto" w:fill="DBDCDD"/>
    </w:pPr>
  </w:style>
  <w:style w:type="paragraph" w:customStyle="1" w:styleId="TableText9Bullet2Single0">
    <w:name w:val="~Table Text 9 Bullet #2 Single"/>
    <w:basedOn w:val="TableText9Bullet2Single"/>
    <w:uiPriority w:val="1"/>
    <w:qFormat/>
    <w:rsid w:val="00066C8A"/>
    <w:pPr>
      <w:shd w:val="clear" w:color="auto" w:fill="DBDCDD"/>
    </w:pPr>
  </w:style>
  <w:style w:type="paragraph" w:customStyle="1" w:styleId="TableText9Bullet3Double0">
    <w:name w:val="~Table Text 9 Bullet #3 Double"/>
    <w:basedOn w:val="TableText9Bullet3Double"/>
    <w:uiPriority w:val="1"/>
    <w:qFormat/>
    <w:rsid w:val="00066C8A"/>
    <w:pPr>
      <w:shd w:val="clear" w:color="auto" w:fill="DBDCDD"/>
    </w:pPr>
  </w:style>
  <w:style w:type="paragraph" w:customStyle="1" w:styleId="TableText9Bullet3Single0">
    <w:name w:val="~Table Text 9 Bullet #3 Single"/>
    <w:basedOn w:val="TableText9Bullet3Single"/>
    <w:uiPriority w:val="1"/>
    <w:qFormat/>
    <w:rsid w:val="00066C8A"/>
    <w:pPr>
      <w:shd w:val="clear" w:color="auto" w:fill="DBDCDD"/>
    </w:pPr>
  </w:style>
  <w:style w:type="paragraph" w:customStyle="1" w:styleId="TableText9Double0">
    <w:name w:val="~Table Text 9 Double"/>
    <w:basedOn w:val="TableText9Double"/>
    <w:uiPriority w:val="1"/>
    <w:qFormat/>
    <w:rsid w:val="00066C8A"/>
    <w:pPr>
      <w:shd w:val="clear" w:color="auto" w:fill="DBDCDD"/>
    </w:pPr>
  </w:style>
  <w:style w:type="paragraph" w:customStyle="1" w:styleId="TableText9Single0">
    <w:name w:val="~Table Text 9 Single"/>
    <w:basedOn w:val="TableText9Single"/>
    <w:uiPriority w:val="1"/>
    <w:qFormat/>
    <w:rsid w:val="00066C8A"/>
    <w:pPr>
      <w:shd w:val="clear" w:color="auto" w:fill="DBDCDD"/>
    </w:pPr>
  </w:style>
  <w:style w:type="paragraph" w:customStyle="1" w:styleId="TableFigureCaption0">
    <w:name w:val="~Table/Figure Caption"/>
    <w:basedOn w:val="TableFigureCaption"/>
    <w:uiPriority w:val="1"/>
    <w:rsid w:val="00066C8A"/>
    <w:pPr>
      <w:shd w:val="clear" w:color="auto" w:fill="DBDCDD"/>
    </w:pPr>
  </w:style>
  <w:style w:type="numbering" w:styleId="111111">
    <w:name w:val="Outline List 2"/>
    <w:basedOn w:val="Bezseznamu"/>
    <w:uiPriority w:val="99"/>
    <w:semiHidden/>
    <w:unhideWhenUsed/>
    <w:rsid w:val="008F45CF"/>
    <w:pPr>
      <w:numPr>
        <w:numId w:val="7"/>
      </w:numPr>
    </w:pPr>
  </w:style>
  <w:style w:type="numbering" w:styleId="1ai">
    <w:name w:val="Outline List 1"/>
    <w:basedOn w:val="Bezseznamu"/>
    <w:uiPriority w:val="99"/>
    <w:semiHidden/>
    <w:unhideWhenUsed/>
    <w:rsid w:val="008F45CF"/>
    <w:pPr>
      <w:numPr>
        <w:numId w:val="8"/>
      </w:numPr>
    </w:pPr>
  </w:style>
  <w:style w:type="character" w:customStyle="1" w:styleId="Nadpis1Char">
    <w:name w:val="Nadpis 1 Char"/>
    <w:basedOn w:val="Standardnpsmoodstavce"/>
    <w:link w:val="Nadpis1"/>
    <w:rsid w:val="00066C8A"/>
    <w:rPr>
      <w:rFonts w:ascii="Arial" w:eastAsia="PMingLiU" w:hAnsi="Arial" w:cs="Arial"/>
      <w:b/>
      <w:bCs/>
      <w:kern w:val="32"/>
      <w:sz w:val="36"/>
      <w:szCs w:val="32"/>
      <w:lang w:val="en-GB" w:bidi="ar-DZ"/>
    </w:rPr>
  </w:style>
  <w:style w:type="character" w:customStyle="1" w:styleId="Nadpis2Char">
    <w:name w:val="Nadpis 2 Char"/>
    <w:basedOn w:val="Standardnpsmoodstavce"/>
    <w:link w:val="Nadpis2"/>
    <w:rsid w:val="00066C8A"/>
    <w:rPr>
      <w:rFonts w:ascii="Arial" w:eastAsia="PMingLiU" w:hAnsi="Arial" w:cs="Arial"/>
      <w:b/>
      <w:bCs/>
      <w:iCs/>
      <w:sz w:val="32"/>
      <w:szCs w:val="28"/>
      <w:lang w:val="en-GB" w:bidi="ar-DZ"/>
    </w:rPr>
  </w:style>
  <w:style w:type="character" w:customStyle="1" w:styleId="Nadpis3Char">
    <w:name w:val="Nadpis 3 Char"/>
    <w:basedOn w:val="Standardnpsmoodstavce"/>
    <w:link w:val="Nadpis3"/>
    <w:rsid w:val="00C435A2"/>
    <w:rPr>
      <w:rFonts w:ascii="Arial" w:eastAsia="PMingLiU" w:hAnsi="Arial" w:cs="Arial"/>
      <w:b/>
      <w:bCs/>
      <w:sz w:val="28"/>
      <w:szCs w:val="26"/>
      <w:lang w:val="en-GB" w:bidi="ar-DZ"/>
    </w:rPr>
  </w:style>
  <w:style w:type="character" w:customStyle="1" w:styleId="Nadpis4Char">
    <w:name w:val="Nadpis 4 Char"/>
    <w:basedOn w:val="Standardnpsmoodstavce"/>
    <w:link w:val="Nadpis4"/>
    <w:rsid w:val="00C435A2"/>
    <w:rPr>
      <w:rFonts w:ascii="Arial" w:eastAsia="PMingLiU" w:hAnsi="Arial" w:cs="Times New Roman"/>
      <w:b/>
      <w:bCs/>
      <w:sz w:val="26"/>
      <w:szCs w:val="28"/>
      <w:lang w:val="en-GB" w:bidi="ar-DZ"/>
    </w:rPr>
  </w:style>
  <w:style w:type="character" w:customStyle="1" w:styleId="Nadpis5Char">
    <w:name w:val="Nadpis 5 Char"/>
    <w:basedOn w:val="Standardnpsmoodstavce"/>
    <w:link w:val="Nadpis5"/>
    <w:rsid w:val="00066C8A"/>
    <w:rPr>
      <w:rFonts w:ascii="Arial" w:eastAsia="PMingLiU" w:hAnsi="Arial" w:cs="Times New Roman"/>
      <w:b/>
      <w:bCs/>
      <w:iCs/>
      <w:sz w:val="24"/>
      <w:szCs w:val="26"/>
      <w:lang w:val="en-GB" w:bidi="ar-DZ"/>
    </w:rPr>
  </w:style>
  <w:style w:type="character" w:customStyle="1" w:styleId="Nadpis6Char">
    <w:name w:val="Nadpis 6 Char"/>
    <w:basedOn w:val="Standardnpsmoodstavce"/>
    <w:link w:val="Nadpis6"/>
    <w:rsid w:val="00066C8A"/>
    <w:rPr>
      <w:rFonts w:ascii="Arial" w:eastAsia="PMingLiU" w:hAnsi="Arial" w:cs="Times New Roman"/>
      <w:b/>
      <w:bCs/>
      <w:lang w:val="en-GB" w:bidi="ar-DZ"/>
    </w:rPr>
  </w:style>
  <w:style w:type="character" w:customStyle="1" w:styleId="Nadpis7Char">
    <w:name w:val="Nadpis 7 Char"/>
    <w:basedOn w:val="Standardnpsmoodstavce"/>
    <w:link w:val="Nadpis7"/>
    <w:semiHidden/>
    <w:rsid w:val="004F03BC"/>
    <w:rPr>
      <w:rFonts w:ascii="Times New Roman" w:eastAsia="PMingLiU" w:hAnsi="Times New Roman" w:cs="Times New Roman"/>
      <w:color w:val="000000"/>
      <w:sz w:val="24"/>
      <w:szCs w:val="24"/>
      <w:lang w:val="en-GB" w:bidi="ar-DZ"/>
    </w:rPr>
  </w:style>
  <w:style w:type="character" w:customStyle="1" w:styleId="Nadpis8Char">
    <w:name w:val="Nadpis 8 Char"/>
    <w:basedOn w:val="Standardnpsmoodstavce"/>
    <w:link w:val="Nadpis8"/>
    <w:semiHidden/>
    <w:rsid w:val="004F03BC"/>
    <w:rPr>
      <w:rFonts w:ascii="Times New Roman" w:eastAsia="PMingLiU" w:hAnsi="Times New Roman" w:cs="Times New Roman"/>
      <w:i/>
      <w:iCs/>
      <w:color w:val="000000"/>
      <w:sz w:val="24"/>
      <w:szCs w:val="24"/>
      <w:lang w:val="en-GB" w:bidi="ar-DZ"/>
    </w:rPr>
  </w:style>
  <w:style w:type="character" w:customStyle="1" w:styleId="Nadpis9Char">
    <w:name w:val="Nadpis 9 Char"/>
    <w:basedOn w:val="Standardnpsmoodstavce"/>
    <w:link w:val="Nadpis9"/>
    <w:semiHidden/>
    <w:rsid w:val="004F03BC"/>
    <w:rPr>
      <w:rFonts w:ascii="Arial" w:eastAsia="PMingLiU" w:hAnsi="Arial" w:cs="Arial"/>
      <w:color w:val="000000"/>
      <w:lang w:val="en-GB" w:bidi="ar-DZ"/>
    </w:rPr>
  </w:style>
  <w:style w:type="numbering" w:styleId="lnekoddl">
    <w:name w:val="Outline List 3"/>
    <w:basedOn w:val="Bezseznamu"/>
    <w:uiPriority w:val="99"/>
    <w:semiHidden/>
    <w:unhideWhenUsed/>
    <w:rsid w:val="008F45CF"/>
    <w:pPr>
      <w:numPr>
        <w:numId w:val="9"/>
      </w:numPr>
    </w:pPr>
  </w:style>
  <w:style w:type="paragraph" w:styleId="Textbubliny">
    <w:name w:val="Balloon Text"/>
    <w:basedOn w:val="Normln"/>
    <w:link w:val="TextbublinyChar"/>
    <w:semiHidden/>
    <w:rsid w:val="008F45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F45CF"/>
    <w:rPr>
      <w:rFonts w:ascii="Tahoma" w:eastAsia="PMingLiU" w:hAnsi="Tahoma" w:cs="Tahoma"/>
      <w:color w:val="000000"/>
      <w:sz w:val="16"/>
      <w:szCs w:val="16"/>
      <w:lang w:val="en-GB" w:bidi="ar-DZ"/>
    </w:rPr>
  </w:style>
  <w:style w:type="paragraph" w:styleId="Bibliografie">
    <w:name w:val="Bibliography"/>
    <w:basedOn w:val="Normln"/>
    <w:next w:val="Normln"/>
    <w:uiPriority w:val="37"/>
    <w:semiHidden/>
    <w:unhideWhenUsed/>
    <w:rsid w:val="008F45CF"/>
  </w:style>
  <w:style w:type="paragraph" w:styleId="Textvbloku">
    <w:name w:val="Block Text"/>
    <w:basedOn w:val="Normln"/>
    <w:uiPriority w:val="99"/>
    <w:semiHidden/>
    <w:unhideWhenUsed/>
    <w:rsid w:val="008F45C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F45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F45C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F45C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F45CF"/>
    <w:rPr>
      <w:rFonts w:ascii="Arial" w:eastAsia="PMingLiU" w:hAnsi="Arial" w:cs="Times New Roman"/>
      <w:color w:val="000000"/>
      <w:sz w:val="16"/>
      <w:szCs w:val="16"/>
      <w:lang w:val="en-GB" w:bidi="ar-D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8F45CF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F45C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8F45CF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F45C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F45C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F45CF"/>
    <w:rPr>
      <w:rFonts w:ascii="Arial" w:eastAsia="PMingLiU" w:hAnsi="Arial" w:cs="Times New Roman"/>
      <w:color w:val="000000"/>
      <w:sz w:val="16"/>
      <w:szCs w:val="16"/>
      <w:lang w:val="en-GB" w:bidi="ar-DZ"/>
    </w:rPr>
  </w:style>
  <w:style w:type="character" w:styleId="Nzevknihy">
    <w:name w:val="Book Title"/>
    <w:basedOn w:val="Standardnpsmoodstavce"/>
    <w:uiPriority w:val="33"/>
    <w:semiHidden/>
    <w:qFormat/>
    <w:rsid w:val="008F45CF"/>
    <w:rPr>
      <w:b/>
      <w:bCs/>
      <w:i/>
      <w:iCs/>
      <w:spacing w:val="5"/>
      <w:lang w:val="en-GB" w:bidi="ar-DZ"/>
    </w:rPr>
  </w:style>
  <w:style w:type="paragraph" w:styleId="Titulek">
    <w:name w:val="caption"/>
    <w:basedOn w:val="BodyText"/>
    <w:next w:val="BodyText"/>
    <w:qFormat/>
    <w:rsid w:val="00234853"/>
    <w:pPr>
      <w:spacing w:before="120"/>
    </w:pPr>
    <w:rPr>
      <w:b/>
      <w:bCs/>
      <w:sz w:val="20"/>
    </w:rPr>
  </w:style>
  <w:style w:type="paragraph" w:styleId="Zvr">
    <w:name w:val="Closing"/>
    <w:basedOn w:val="Normln"/>
    <w:link w:val="ZvrChar"/>
    <w:uiPriority w:val="99"/>
    <w:semiHidden/>
    <w:unhideWhenUsed/>
    <w:rsid w:val="008F45CF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table" w:styleId="Barevnmka">
    <w:name w:val="Colorful Grid"/>
    <w:basedOn w:val="Normlntabulka"/>
    <w:uiPriority w:val="73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uiPriority w:val="99"/>
    <w:semiHidden/>
    <w:rsid w:val="008F45CF"/>
    <w:rPr>
      <w:sz w:val="16"/>
      <w:szCs w:val="16"/>
      <w:lang w:val="en-GB" w:bidi="ar-DZ"/>
    </w:rPr>
  </w:style>
  <w:style w:type="paragraph" w:styleId="Textkomente">
    <w:name w:val="annotation text"/>
    <w:basedOn w:val="Normln"/>
    <w:link w:val="TextkomenteChar"/>
    <w:uiPriority w:val="99"/>
    <w:rsid w:val="008F45C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F45CF"/>
    <w:rPr>
      <w:rFonts w:ascii="Arial" w:eastAsia="PMingLiU" w:hAnsi="Arial" w:cs="Times New Roman"/>
      <w:color w:val="000000"/>
      <w:sz w:val="20"/>
      <w:szCs w:val="20"/>
      <w:lang w:val="en-GB" w:bidi="ar-DZ"/>
    </w:rPr>
  </w:style>
  <w:style w:type="paragraph" w:styleId="Pedmtkomente">
    <w:name w:val="annotation subject"/>
    <w:basedOn w:val="Textkomente"/>
    <w:next w:val="Textkomente"/>
    <w:link w:val="PedmtkomenteChar"/>
    <w:semiHidden/>
    <w:rsid w:val="008F45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F45CF"/>
    <w:rPr>
      <w:rFonts w:ascii="Arial" w:eastAsia="PMingLiU" w:hAnsi="Arial" w:cs="Times New Roman"/>
      <w:b/>
      <w:bCs/>
      <w:color w:val="000000"/>
      <w:sz w:val="20"/>
      <w:szCs w:val="20"/>
      <w:lang w:val="en-GB" w:bidi="ar-DZ"/>
    </w:rPr>
  </w:style>
  <w:style w:type="character" w:customStyle="1" w:styleId="ContactInfoBold">
    <w:name w:val="Contact Info Bold"/>
    <w:basedOn w:val="Standardnpsmoodstavce"/>
    <w:uiPriority w:val="9"/>
    <w:semiHidden/>
    <w:qFormat/>
    <w:rsid w:val="008F45CF"/>
    <w:rPr>
      <w:b/>
      <w:bCs/>
      <w:lang w:val="en-GB" w:bidi="ar-DZ"/>
    </w:rPr>
  </w:style>
  <w:style w:type="table" w:styleId="Tmavseznam">
    <w:name w:val="Dark List"/>
    <w:basedOn w:val="Normlntabulka"/>
    <w:uiPriority w:val="70"/>
    <w:semiHidden/>
    <w:unhideWhenUsed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8F45CF"/>
  </w:style>
  <w:style w:type="character" w:customStyle="1" w:styleId="DatumChar">
    <w:name w:val="Datum Char"/>
    <w:basedOn w:val="Standardnpsmoodstavce"/>
    <w:link w:val="Datum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paragraph" w:customStyle="1" w:styleId="DefaultText">
    <w:name w:val="Default Text"/>
    <w:basedOn w:val="Normln"/>
    <w:semiHidden/>
    <w:rsid w:val="008F45CF"/>
    <w:pPr>
      <w:suppressAutoHyphens/>
      <w:spacing w:after="200" w:line="240" w:lineRule="exact"/>
      <w:ind w:left="3289"/>
    </w:pPr>
  </w:style>
  <w:style w:type="paragraph" w:styleId="Rozloendokumentu">
    <w:name w:val="Document Map"/>
    <w:basedOn w:val="Normln"/>
    <w:link w:val="RozloendokumentuChar"/>
    <w:semiHidden/>
    <w:rsid w:val="008F45CF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8F45CF"/>
    <w:rPr>
      <w:rFonts w:ascii="Tahoma" w:eastAsia="PMingLiU" w:hAnsi="Tahoma" w:cs="Tahoma"/>
      <w:color w:val="000000"/>
      <w:sz w:val="20"/>
      <w:szCs w:val="20"/>
      <w:shd w:val="clear" w:color="auto" w:fill="000080"/>
      <w:lang w:val="en-GB" w:bidi="ar-D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8F45CF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character" w:styleId="Zdraznn">
    <w:name w:val="Emphasis"/>
    <w:basedOn w:val="Standardnpsmoodstavce"/>
    <w:uiPriority w:val="20"/>
    <w:semiHidden/>
    <w:qFormat/>
    <w:rsid w:val="008F45CF"/>
    <w:rPr>
      <w:i/>
      <w:iCs/>
      <w:lang w:val="en-GB" w:bidi="ar-DZ"/>
    </w:rPr>
  </w:style>
  <w:style w:type="character" w:styleId="Odkaznavysvtlivky">
    <w:name w:val="endnote reference"/>
    <w:semiHidden/>
    <w:rsid w:val="008F45CF"/>
    <w:rPr>
      <w:vertAlign w:val="superscript"/>
      <w:lang w:val="en-GB" w:bidi="ar-DZ"/>
    </w:rPr>
  </w:style>
  <w:style w:type="paragraph" w:styleId="Textvysvtlivek">
    <w:name w:val="endnote text"/>
    <w:basedOn w:val="Normln"/>
    <w:link w:val="TextvysvtlivekChar"/>
    <w:semiHidden/>
    <w:rsid w:val="008F45C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8F45CF"/>
    <w:rPr>
      <w:rFonts w:ascii="Arial" w:eastAsia="PMingLiU" w:hAnsi="Arial" w:cs="Times New Roman"/>
      <w:color w:val="000000"/>
      <w:sz w:val="20"/>
      <w:szCs w:val="20"/>
      <w:lang w:val="en-GB" w:bidi="ar-DZ"/>
    </w:rPr>
  </w:style>
  <w:style w:type="paragraph" w:styleId="Adresanaoblku">
    <w:name w:val="envelope address"/>
    <w:basedOn w:val="Normln"/>
    <w:uiPriority w:val="99"/>
    <w:semiHidden/>
    <w:unhideWhenUsed/>
    <w:rsid w:val="008F45C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8F45CF"/>
    <w:rPr>
      <w:rFonts w:asciiTheme="majorHAnsi" w:eastAsiaTheme="majorEastAsia" w:hAnsiTheme="majorHAnsi" w:cstheme="majorBidi"/>
      <w:sz w:val="20"/>
    </w:rPr>
  </w:style>
  <w:style w:type="character" w:styleId="Sledovanodkaz">
    <w:name w:val="FollowedHyperlink"/>
    <w:semiHidden/>
    <w:rsid w:val="008F45CF"/>
    <w:rPr>
      <w:rFonts w:ascii="Arial" w:hAnsi="Arial"/>
      <w:color w:val="800080"/>
      <w:sz w:val="22"/>
      <w:u w:val="single"/>
      <w:lang w:val="en-GB" w:bidi="ar-DZ"/>
    </w:rPr>
  </w:style>
  <w:style w:type="paragraph" w:styleId="Zpat">
    <w:name w:val="footer"/>
    <w:link w:val="ZpatChar"/>
    <w:uiPriority w:val="99"/>
    <w:rsid w:val="003B41C1"/>
    <w:pPr>
      <w:tabs>
        <w:tab w:val="center" w:pos="4320"/>
        <w:tab w:val="right" w:pos="8640"/>
      </w:tabs>
      <w:spacing w:after="0"/>
    </w:pPr>
    <w:rPr>
      <w:rFonts w:ascii="Arial" w:eastAsia="PMingLiU" w:hAnsi="Arial" w:cs="Times New Roman"/>
      <w:color w:val="000000"/>
      <w:sz w:val="16"/>
      <w:szCs w:val="20"/>
      <w:lang w:val="en-GB" w:bidi="ar-DZ"/>
    </w:rPr>
  </w:style>
  <w:style w:type="character" w:customStyle="1" w:styleId="ZpatChar">
    <w:name w:val="Zápatí Char"/>
    <w:basedOn w:val="Standardnpsmoodstavce"/>
    <w:link w:val="Zpat"/>
    <w:uiPriority w:val="99"/>
    <w:rsid w:val="003B41C1"/>
    <w:rPr>
      <w:rFonts w:ascii="Arial" w:eastAsia="PMingLiU" w:hAnsi="Arial" w:cs="Times New Roman"/>
      <w:color w:val="000000"/>
      <w:sz w:val="16"/>
      <w:szCs w:val="20"/>
      <w:lang w:val="en-GB" w:bidi="ar-DZ"/>
    </w:rPr>
  </w:style>
  <w:style w:type="character" w:styleId="Znakapoznpodarou">
    <w:name w:val="footnote reference"/>
    <w:semiHidden/>
    <w:rsid w:val="008F45CF"/>
    <w:rPr>
      <w:vertAlign w:val="superscript"/>
      <w:lang w:val="en-GB" w:bidi="ar-DZ"/>
    </w:rPr>
  </w:style>
  <w:style w:type="paragraph" w:styleId="Textpoznpodarou">
    <w:name w:val="footnote text"/>
    <w:basedOn w:val="Normln"/>
    <w:link w:val="TextpoznpodarouChar"/>
    <w:semiHidden/>
    <w:rsid w:val="008F45C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F45CF"/>
    <w:rPr>
      <w:rFonts w:ascii="Arial" w:eastAsia="PMingLiU" w:hAnsi="Arial" w:cs="Times New Roman"/>
      <w:color w:val="000000"/>
      <w:sz w:val="20"/>
      <w:szCs w:val="20"/>
      <w:lang w:val="en-GB" w:bidi="ar-DZ"/>
    </w:rPr>
  </w:style>
  <w:style w:type="table" w:customStyle="1" w:styleId="Svtltabulkasmkou11">
    <w:name w:val="Světlá tabulka s mřížkou 1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">
    <w:name w:val="Světlá tabulka s mřížkou 1 – zvýraznění 1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31">
    <w:name w:val="Světlá tabulka s mřížkou 1 – zvýraznění 3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41">
    <w:name w:val="Světlá tabulka s mřížkou 1 – zvýraznění 4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mkou2zvraznn11">
    <w:name w:val="Tabulka s mřížkou 2 – zvýraznění 1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ulkasmkou2zvraznn31">
    <w:name w:val="Tabulka s mřížkou 2 – zvýraznění 3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ulkasmkou2zvraznn41">
    <w:name w:val="Tabulka s mřížkou 2 – zvýraznění 4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ulkasmkou2zvraznn51">
    <w:name w:val="Tabulka s mřížkou 2 – zvýraznění 5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ulkasmkou2zvraznn61">
    <w:name w:val="Tabulka s mřížkou 2 – zvýraznění 6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ulkasmkou31">
    <w:name w:val="Tabulka s mřížkou 3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ulkasmkou3zvraznn11">
    <w:name w:val="Tabulka s mřížkou 3 – zvýraznění 1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ulkasmkou3zvraznn21">
    <w:name w:val="Tabulka s mřížkou 3 – zvýraznění 2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ulkasmkou3zvraznn31">
    <w:name w:val="Tabulka s mřížkou 3 – zvýraznění 3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ulkasmkou3zvraznn41">
    <w:name w:val="Tabulka s mřížkou 3 – zvýraznění 4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ulkasmkou3zvraznn51">
    <w:name w:val="Tabulka s mřížkou 3 – zvýraznění 5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ulkasmkou3zvraznn61">
    <w:name w:val="Tabulka s mřížkou 3 – zvýraznění 6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ulkasmkou41">
    <w:name w:val="Tabulka s mřížkou 4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ulkasmkou4zvraznn31">
    <w:name w:val="Tabulka s mřížkou 4 – zvýraznění 3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ulkasmkou4zvraznn41">
    <w:name w:val="Tabulka s mřížkou 4 – zvýraznění 4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ulkasmkou4zvraznn51">
    <w:name w:val="Tabulka s mřížkou 4 – zvýraznění 5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ulkasmkou4zvraznn61">
    <w:name w:val="Tabulka s mřížkou 4 – zvýraznění 6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mavtabulkasmkou51">
    <w:name w:val="Tmavá tabulka s mřížkou 51"/>
    <w:basedOn w:val="Normlntabulka"/>
    <w:uiPriority w:val="50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mavtabulkasmkou5zvraznn11">
    <w:name w:val="Tmavá tabulka s mřížkou 5 – zvýraznění 11"/>
    <w:basedOn w:val="Normlntabulka"/>
    <w:uiPriority w:val="50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mavtabulkasmkou5zvraznn21">
    <w:name w:val="Tmavá tabulka s mřížkou 5 – zvýraznění 21"/>
    <w:basedOn w:val="Normlntabulka"/>
    <w:uiPriority w:val="50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mavtabulkasmkou5zvraznn31">
    <w:name w:val="Tmavá tabulka s mřížkou 5 – zvýraznění 31"/>
    <w:basedOn w:val="Normlntabulka"/>
    <w:uiPriority w:val="50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mavtabulkasmkou5zvraznn41">
    <w:name w:val="Tmavá tabulka s mřížkou 5 – zvýraznění 41"/>
    <w:basedOn w:val="Normlntabulka"/>
    <w:uiPriority w:val="50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mavtabulkasmkou5zvraznn61">
    <w:name w:val="Tmavá tabulka s mřížkou 5 – zvýraznění 61"/>
    <w:basedOn w:val="Normlntabulka"/>
    <w:uiPriority w:val="50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Barevntabulkasmkou61">
    <w:name w:val="Barevná tabulka s mřížkou 61"/>
    <w:basedOn w:val="Normlntabulka"/>
    <w:uiPriority w:val="51"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arevntabulkasmkou6zvraznn11">
    <w:name w:val="Barevná tabulka s mřížkou 6 – zvýraznění 11"/>
    <w:basedOn w:val="Normlntabulka"/>
    <w:uiPriority w:val="51"/>
    <w:rsid w:val="008F45C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Barevntabulkasmkou6zvraznn21">
    <w:name w:val="Barevná tabulka s mřížkou 6 – zvýraznění 21"/>
    <w:basedOn w:val="Normlntabulka"/>
    <w:uiPriority w:val="51"/>
    <w:rsid w:val="008F45C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Barevntabulkasmkou6zvraznn31">
    <w:name w:val="Barevná tabulka s mřížkou 6 – zvýraznění 31"/>
    <w:basedOn w:val="Normlntabulka"/>
    <w:uiPriority w:val="51"/>
    <w:rsid w:val="008F45C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Barevntabulkasmkou6zvraznn41">
    <w:name w:val="Barevná tabulka s mřížkou 6 – zvýraznění 41"/>
    <w:basedOn w:val="Normlntabulka"/>
    <w:uiPriority w:val="51"/>
    <w:rsid w:val="008F45C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Barevntabulkasmkou6zvraznn51">
    <w:name w:val="Barevná tabulka s mřížkou 6 – zvýraznění 51"/>
    <w:basedOn w:val="Normlntabulka"/>
    <w:uiPriority w:val="51"/>
    <w:rsid w:val="008F45C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Barevntabulkasmkou6zvraznn61">
    <w:name w:val="Barevná tabulka s mřížkou 6 – zvýraznění 61"/>
    <w:basedOn w:val="Normlntabulka"/>
    <w:uiPriority w:val="51"/>
    <w:rsid w:val="008F45C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Barevntabulkasmkou71">
    <w:name w:val="Barevná tabulka s mřížkou 71"/>
    <w:basedOn w:val="Normlntabulka"/>
    <w:uiPriority w:val="52"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Barevntabulkasmkou7zvraznn11">
    <w:name w:val="Barevná tabulka s mřížkou 7 – zvýraznění 11"/>
    <w:basedOn w:val="Normlntabulka"/>
    <w:uiPriority w:val="52"/>
    <w:rsid w:val="008F45C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Barevntabulkasmkou7zvraznn21">
    <w:name w:val="Barevná tabulka s mřížkou 7 – zvýraznění 21"/>
    <w:basedOn w:val="Normlntabulka"/>
    <w:uiPriority w:val="52"/>
    <w:rsid w:val="008F45C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Barevntabulkasmkou7zvraznn31">
    <w:name w:val="Barevná tabulka s mřížkou 7 – zvýraznění 31"/>
    <w:basedOn w:val="Normlntabulka"/>
    <w:uiPriority w:val="52"/>
    <w:rsid w:val="008F45C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Barevntabulkasmkou7zvraznn41">
    <w:name w:val="Barevná tabulka s mřížkou 7 – zvýraznění 41"/>
    <w:basedOn w:val="Normlntabulka"/>
    <w:uiPriority w:val="52"/>
    <w:rsid w:val="008F45C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Barevntabulkasmkou7zvraznn51">
    <w:name w:val="Barevná tabulka s mřížkou 7 – zvýraznění 51"/>
    <w:basedOn w:val="Normlntabulka"/>
    <w:uiPriority w:val="52"/>
    <w:rsid w:val="008F45C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Barevntabulkasmkou7zvraznn61">
    <w:name w:val="Barevná tabulka s mřížkou 7 – zvýraznění 61"/>
    <w:basedOn w:val="Normlntabulka"/>
    <w:uiPriority w:val="52"/>
    <w:rsid w:val="008F45C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Zhlav">
    <w:name w:val="header"/>
    <w:basedOn w:val="Headerleft"/>
    <w:link w:val="ZhlavChar"/>
    <w:uiPriority w:val="99"/>
    <w:rsid w:val="00B67825"/>
  </w:style>
  <w:style w:type="character" w:customStyle="1" w:styleId="ZhlavChar">
    <w:name w:val="Záhlaví Char"/>
    <w:basedOn w:val="Standardnpsmoodstavce"/>
    <w:link w:val="Zhlav"/>
    <w:uiPriority w:val="99"/>
    <w:rsid w:val="00B67825"/>
    <w:rPr>
      <w:rFonts w:ascii="Arial" w:eastAsia="PMingLiU" w:hAnsi="Arial" w:cs="Times New Roman"/>
      <w:sz w:val="18"/>
      <w:szCs w:val="20"/>
      <w:lang w:val="en-GB" w:bidi="ar-DZ"/>
    </w:rPr>
  </w:style>
  <w:style w:type="paragraph" w:customStyle="1" w:styleId="HeaderFooterText">
    <w:name w:val="Header_FooterText"/>
    <w:rsid w:val="00066C8A"/>
    <w:pPr>
      <w:spacing w:after="0" w:line="170" w:lineRule="exact"/>
    </w:pPr>
    <w:rPr>
      <w:rFonts w:ascii="Arial" w:eastAsia="PMingLiU" w:hAnsi="Arial" w:cs="Times New Roman"/>
      <w:b/>
      <w:color w:val="000000"/>
      <w:sz w:val="14"/>
      <w:szCs w:val="14"/>
      <w:lang w:val="en-GB" w:bidi="ar-DZ"/>
    </w:rPr>
  </w:style>
  <w:style w:type="paragraph" w:customStyle="1" w:styleId="Headline">
    <w:name w:val="Headline"/>
    <w:basedOn w:val="Normln"/>
    <w:rsid w:val="00066C8A"/>
    <w:pPr>
      <w:suppressAutoHyphens/>
      <w:spacing w:line="280" w:lineRule="exact"/>
    </w:pPr>
    <w:rPr>
      <w:sz w:val="24"/>
    </w:rPr>
  </w:style>
  <w:style w:type="paragraph" w:customStyle="1" w:styleId="HPEntityDetail">
    <w:name w:val="HP Entity Detail"/>
    <w:semiHidden/>
    <w:rsid w:val="008F45CF"/>
    <w:pPr>
      <w:framePr w:hSpace="144" w:wrap="around" w:vAnchor="page" w:hAnchor="margin" w:y="865"/>
      <w:spacing w:after="0" w:line="240" w:lineRule="auto"/>
      <w:ind w:left="2736"/>
    </w:pPr>
    <w:rPr>
      <w:rFonts w:ascii="Arial" w:eastAsia="PMingLiU" w:hAnsi="Arial" w:cs="Times New Roman"/>
      <w:color w:val="000000"/>
      <w:sz w:val="18"/>
      <w:szCs w:val="18"/>
      <w:lang w:val="en-GB" w:bidi="ar-DZ"/>
    </w:rPr>
  </w:style>
  <w:style w:type="paragraph" w:customStyle="1" w:styleId="HPFullPage">
    <w:name w:val="HP Full Page"/>
    <w:semiHidden/>
    <w:rsid w:val="008F45CF"/>
    <w:pPr>
      <w:spacing w:after="0" w:line="240" w:lineRule="auto"/>
    </w:pPr>
    <w:rPr>
      <w:rFonts w:ascii="Arial" w:eastAsia="Times New Roman" w:hAnsi="Arial" w:cs="Times New Roman"/>
      <w:sz w:val="16"/>
      <w:szCs w:val="18"/>
      <w:lang w:val="en-GB" w:bidi="ar-DZ"/>
    </w:rPr>
  </w:style>
  <w:style w:type="paragraph" w:customStyle="1" w:styleId="HPLogo">
    <w:name w:val="HP Logo"/>
    <w:basedOn w:val="Normln"/>
    <w:semiHidden/>
    <w:rsid w:val="008F45CF"/>
    <w:pPr>
      <w:framePr w:hSpace="141" w:wrap="around" w:vAnchor="page" w:hAnchor="margin" w:xAlign="right" w:y="1555"/>
      <w:jc w:val="right"/>
    </w:pPr>
    <w:rPr>
      <w:color w:val="auto"/>
      <w:sz w:val="16"/>
      <w:szCs w:val="18"/>
    </w:rPr>
  </w:style>
  <w:style w:type="paragraph" w:customStyle="1" w:styleId="HPRecipientData">
    <w:name w:val="HP Recipient Data"/>
    <w:semiHidden/>
    <w:rsid w:val="008F45CF"/>
    <w:pPr>
      <w:numPr>
        <w:numId w:val="10"/>
      </w:numPr>
      <w:spacing w:after="20" w:line="240" w:lineRule="auto"/>
    </w:pPr>
    <w:rPr>
      <w:rFonts w:ascii="Arial" w:eastAsia="Times" w:hAnsi="Arial" w:cs="Arial"/>
      <w:sz w:val="18"/>
      <w:szCs w:val="18"/>
      <w:lang w:val="en-GB" w:bidi="ar-DZ"/>
    </w:rPr>
  </w:style>
  <w:style w:type="paragraph" w:customStyle="1" w:styleId="HPPropDate">
    <w:name w:val="HP Prop Date"/>
    <w:basedOn w:val="HPRecipientData"/>
    <w:semiHidden/>
    <w:rsid w:val="008F45CF"/>
  </w:style>
  <w:style w:type="paragraph" w:customStyle="1" w:styleId="HPSender">
    <w:name w:val="HP Sender"/>
    <w:next w:val="Normln"/>
    <w:link w:val="HPSenderChar"/>
    <w:semiHidden/>
    <w:rsid w:val="008F45CF"/>
    <w:pPr>
      <w:spacing w:after="0" w:line="240" w:lineRule="auto"/>
    </w:pPr>
    <w:rPr>
      <w:rFonts w:ascii="Arial" w:eastAsia="Times" w:hAnsi="Arial" w:cs="Arial"/>
      <w:sz w:val="18"/>
      <w:szCs w:val="16"/>
      <w:lang w:val="en-GB" w:bidi="ar-DZ"/>
    </w:rPr>
  </w:style>
  <w:style w:type="character" w:customStyle="1" w:styleId="HPSenderChar">
    <w:name w:val="HP Sender Char"/>
    <w:link w:val="HPSender"/>
    <w:semiHidden/>
    <w:rsid w:val="004F03BC"/>
    <w:rPr>
      <w:rFonts w:ascii="Arial" w:eastAsia="Times" w:hAnsi="Arial" w:cs="Arial"/>
      <w:sz w:val="18"/>
      <w:szCs w:val="16"/>
      <w:lang w:val="en-GB" w:bidi="ar-DZ"/>
    </w:rPr>
  </w:style>
  <w:style w:type="paragraph" w:customStyle="1" w:styleId="HPSenderData">
    <w:name w:val="HP Sender Data"/>
    <w:basedOn w:val="HPSender"/>
    <w:semiHidden/>
    <w:rsid w:val="008F45CF"/>
    <w:rPr>
      <w:szCs w:val="18"/>
    </w:rPr>
  </w:style>
  <w:style w:type="paragraph" w:customStyle="1" w:styleId="HPBasicText">
    <w:name w:val="HP_BasicText"/>
    <w:semiHidden/>
    <w:rsid w:val="008F45CF"/>
    <w:pPr>
      <w:spacing w:after="120" w:line="240" w:lineRule="auto"/>
      <w:ind w:left="2736"/>
    </w:pPr>
    <w:rPr>
      <w:rFonts w:ascii="Arial" w:eastAsia="PMingLiU" w:hAnsi="Arial" w:cs="Times New Roman"/>
      <w:sz w:val="20"/>
      <w:szCs w:val="18"/>
      <w:lang w:val="en-GB" w:bidi="ar-DZ"/>
    </w:rPr>
  </w:style>
  <w:style w:type="paragraph" w:customStyle="1" w:styleId="HPBullet">
    <w:name w:val="HP_Bullet"/>
    <w:basedOn w:val="HPBasicText"/>
    <w:semiHidden/>
    <w:rsid w:val="008F45CF"/>
    <w:pPr>
      <w:tabs>
        <w:tab w:val="num" w:pos="3096"/>
      </w:tabs>
      <w:spacing w:after="0"/>
      <w:ind w:left="3096" w:hanging="360"/>
    </w:pPr>
  </w:style>
  <w:style w:type="paragraph" w:customStyle="1" w:styleId="HPBulletDouble">
    <w:name w:val="HP_Bullet Double"/>
    <w:basedOn w:val="HPBullet"/>
    <w:semiHidden/>
    <w:qFormat/>
    <w:rsid w:val="008F45CF"/>
    <w:pPr>
      <w:spacing w:after="120"/>
    </w:pPr>
  </w:style>
  <w:style w:type="paragraph" w:customStyle="1" w:styleId="HPEsenderinfo">
    <w:name w:val="HPE sender info"/>
    <w:basedOn w:val="Normln"/>
    <w:semiHidden/>
    <w:qFormat/>
    <w:rsid w:val="008F45CF"/>
    <w:pPr>
      <w:suppressAutoHyphens/>
      <w:spacing w:line="210" w:lineRule="exact"/>
    </w:pPr>
    <w:rPr>
      <w:rFonts w:eastAsia="Times New Roman"/>
      <w:sz w:val="17"/>
    </w:rPr>
  </w:style>
  <w:style w:type="paragraph" w:customStyle="1" w:styleId="HPEsenderaddress">
    <w:name w:val="HPE sender address"/>
    <w:basedOn w:val="HPEsenderinfo"/>
    <w:semiHidden/>
    <w:qFormat/>
    <w:rsid w:val="008F45CF"/>
    <w:pPr>
      <w:spacing w:line="220" w:lineRule="exact"/>
    </w:pPr>
  </w:style>
  <w:style w:type="paragraph" w:customStyle="1" w:styleId="HPEsenderinfobold">
    <w:name w:val="HPE sender info bold"/>
    <w:basedOn w:val="HPEsenderinfo"/>
    <w:next w:val="HPEsenderinfo"/>
    <w:semiHidden/>
    <w:qFormat/>
    <w:rsid w:val="008F45CF"/>
    <w:rPr>
      <w:rFonts w:ascii="Metric Semibold" w:hAnsi="Metric Semibold"/>
    </w:rPr>
  </w:style>
  <w:style w:type="paragraph" w:customStyle="1" w:styleId="hpecomurl">
    <w:name w:val="hpe.com url"/>
    <w:basedOn w:val="HPEsenderinfobold"/>
    <w:semiHidden/>
    <w:qFormat/>
    <w:rsid w:val="008F45CF"/>
  </w:style>
  <w:style w:type="character" w:styleId="AkronymHTML">
    <w:name w:val="HTML Acronym"/>
    <w:basedOn w:val="Standardnpsmoodstavce"/>
    <w:uiPriority w:val="99"/>
    <w:semiHidden/>
    <w:unhideWhenUsed/>
    <w:rsid w:val="008F45CF"/>
    <w:rPr>
      <w:lang w:val="en-GB" w:bidi="ar-D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8F45CF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F45CF"/>
    <w:rPr>
      <w:rFonts w:ascii="Arial" w:eastAsia="PMingLiU" w:hAnsi="Arial" w:cs="Times New Roman"/>
      <w:i/>
      <w:iCs/>
      <w:color w:val="000000"/>
      <w:szCs w:val="20"/>
      <w:lang w:val="en-GB" w:bidi="ar-DZ"/>
    </w:rPr>
  </w:style>
  <w:style w:type="character" w:styleId="CittHTML">
    <w:name w:val="HTML Cite"/>
    <w:basedOn w:val="Standardnpsmoodstavce"/>
    <w:uiPriority w:val="99"/>
    <w:semiHidden/>
    <w:unhideWhenUsed/>
    <w:rsid w:val="008F45CF"/>
    <w:rPr>
      <w:i/>
      <w:iCs/>
      <w:lang w:val="en-GB" w:bidi="ar-DZ"/>
    </w:rPr>
  </w:style>
  <w:style w:type="character" w:styleId="KdHTML">
    <w:name w:val="HTML Code"/>
    <w:basedOn w:val="Standardnpsmoodstavce"/>
    <w:uiPriority w:val="99"/>
    <w:semiHidden/>
    <w:unhideWhenUsed/>
    <w:rsid w:val="008F45CF"/>
    <w:rPr>
      <w:rFonts w:ascii="Consolas" w:hAnsi="Consolas"/>
      <w:sz w:val="20"/>
      <w:szCs w:val="20"/>
      <w:lang w:val="en-GB" w:bidi="ar-DZ"/>
    </w:rPr>
  </w:style>
  <w:style w:type="character" w:styleId="DefiniceHTML">
    <w:name w:val="HTML Definition"/>
    <w:basedOn w:val="Standardnpsmoodstavce"/>
    <w:uiPriority w:val="99"/>
    <w:semiHidden/>
    <w:unhideWhenUsed/>
    <w:rsid w:val="008F45CF"/>
    <w:rPr>
      <w:i/>
      <w:iCs/>
      <w:lang w:val="en-GB" w:bidi="ar-DZ"/>
    </w:rPr>
  </w:style>
  <w:style w:type="character" w:styleId="KlvesniceHTML">
    <w:name w:val="HTML Keyboard"/>
    <w:basedOn w:val="Standardnpsmoodstavce"/>
    <w:uiPriority w:val="99"/>
    <w:semiHidden/>
    <w:unhideWhenUsed/>
    <w:rsid w:val="008F45CF"/>
    <w:rPr>
      <w:rFonts w:ascii="Consolas" w:hAnsi="Consolas"/>
      <w:sz w:val="20"/>
      <w:szCs w:val="20"/>
      <w:lang w:val="en-GB" w:bidi="ar-D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F45CF"/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F45CF"/>
    <w:rPr>
      <w:rFonts w:ascii="Consolas" w:eastAsia="PMingLiU" w:hAnsi="Consolas" w:cs="Times New Roman"/>
      <w:color w:val="000000"/>
      <w:sz w:val="20"/>
      <w:szCs w:val="20"/>
      <w:lang w:val="en-GB" w:bidi="ar-DZ"/>
    </w:rPr>
  </w:style>
  <w:style w:type="character" w:styleId="UkzkaHTML">
    <w:name w:val="HTML Sample"/>
    <w:basedOn w:val="Standardnpsmoodstavce"/>
    <w:uiPriority w:val="99"/>
    <w:semiHidden/>
    <w:unhideWhenUsed/>
    <w:rsid w:val="008F45CF"/>
    <w:rPr>
      <w:rFonts w:ascii="Consolas" w:hAnsi="Consolas"/>
      <w:sz w:val="24"/>
      <w:szCs w:val="24"/>
      <w:lang w:val="en-GB" w:bidi="ar-DZ"/>
    </w:rPr>
  </w:style>
  <w:style w:type="character" w:styleId="PsacstrojHTML">
    <w:name w:val="HTML Typewriter"/>
    <w:basedOn w:val="Standardnpsmoodstavce"/>
    <w:uiPriority w:val="99"/>
    <w:semiHidden/>
    <w:unhideWhenUsed/>
    <w:rsid w:val="008F45CF"/>
    <w:rPr>
      <w:rFonts w:ascii="Consolas" w:hAnsi="Consolas"/>
      <w:sz w:val="20"/>
      <w:szCs w:val="20"/>
      <w:lang w:val="en-GB" w:bidi="ar-DZ"/>
    </w:rPr>
  </w:style>
  <w:style w:type="character" w:styleId="PromnnHTML">
    <w:name w:val="HTML Variable"/>
    <w:basedOn w:val="Standardnpsmoodstavce"/>
    <w:uiPriority w:val="99"/>
    <w:semiHidden/>
    <w:unhideWhenUsed/>
    <w:rsid w:val="008F45CF"/>
    <w:rPr>
      <w:i/>
      <w:iCs/>
      <w:lang w:val="en-GB" w:bidi="ar-DZ"/>
    </w:rPr>
  </w:style>
  <w:style w:type="character" w:styleId="Hypertextovodkaz">
    <w:name w:val="Hyperlink"/>
    <w:uiPriority w:val="99"/>
    <w:rsid w:val="00066C8A"/>
    <w:rPr>
      <w:rFonts w:ascii="Arial" w:hAnsi="Arial"/>
      <w:color w:val="auto"/>
      <w:sz w:val="22"/>
      <w:szCs w:val="18"/>
      <w:u w:val="single"/>
      <w:lang w:val="en-GB" w:bidi="ar-DZ"/>
    </w:rPr>
  </w:style>
  <w:style w:type="paragraph" w:styleId="Rejstk1">
    <w:name w:val="index 1"/>
    <w:basedOn w:val="Normln"/>
    <w:next w:val="Normln"/>
    <w:autoRedefine/>
    <w:semiHidden/>
    <w:rsid w:val="008F45CF"/>
    <w:pPr>
      <w:ind w:left="220" w:hanging="220"/>
    </w:pPr>
  </w:style>
  <w:style w:type="paragraph" w:styleId="Rejstk2">
    <w:name w:val="index 2"/>
    <w:basedOn w:val="Normln"/>
    <w:next w:val="Normln"/>
    <w:autoRedefine/>
    <w:semiHidden/>
    <w:rsid w:val="008F45CF"/>
    <w:pPr>
      <w:ind w:left="440" w:hanging="220"/>
    </w:pPr>
  </w:style>
  <w:style w:type="paragraph" w:styleId="Rejstk3">
    <w:name w:val="index 3"/>
    <w:basedOn w:val="Normln"/>
    <w:next w:val="Normln"/>
    <w:autoRedefine/>
    <w:semiHidden/>
    <w:rsid w:val="008F45CF"/>
    <w:pPr>
      <w:ind w:left="660" w:hanging="220"/>
    </w:pPr>
  </w:style>
  <w:style w:type="paragraph" w:styleId="Rejstk4">
    <w:name w:val="index 4"/>
    <w:basedOn w:val="Normln"/>
    <w:next w:val="Normln"/>
    <w:autoRedefine/>
    <w:semiHidden/>
    <w:rsid w:val="008F45CF"/>
    <w:pPr>
      <w:ind w:left="880" w:hanging="220"/>
    </w:pPr>
  </w:style>
  <w:style w:type="paragraph" w:styleId="Rejstk5">
    <w:name w:val="index 5"/>
    <w:basedOn w:val="Normln"/>
    <w:next w:val="Normln"/>
    <w:autoRedefine/>
    <w:semiHidden/>
    <w:rsid w:val="008F45CF"/>
    <w:pPr>
      <w:numPr>
        <w:numId w:val="11"/>
      </w:numPr>
    </w:pPr>
  </w:style>
  <w:style w:type="paragraph" w:styleId="Rejstk6">
    <w:name w:val="index 6"/>
    <w:basedOn w:val="Normln"/>
    <w:next w:val="Normln"/>
    <w:autoRedefine/>
    <w:semiHidden/>
    <w:rsid w:val="008F45CF"/>
    <w:pPr>
      <w:ind w:left="1320" w:hanging="220"/>
    </w:pPr>
  </w:style>
  <w:style w:type="paragraph" w:styleId="Rejstk7">
    <w:name w:val="index 7"/>
    <w:basedOn w:val="Normln"/>
    <w:next w:val="Normln"/>
    <w:autoRedefine/>
    <w:semiHidden/>
    <w:rsid w:val="008F45CF"/>
    <w:pPr>
      <w:ind w:left="1540" w:hanging="220"/>
    </w:pPr>
  </w:style>
  <w:style w:type="paragraph" w:styleId="Rejstk8">
    <w:name w:val="index 8"/>
    <w:basedOn w:val="Normln"/>
    <w:next w:val="Normln"/>
    <w:autoRedefine/>
    <w:semiHidden/>
    <w:rsid w:val="008F45CF"/>
    <w:pPr>
      <w:ind w:left="1760" w:hanging="220"/>
    </w:pPr>
  </w:style>
  <w:style w:type="paragraph" w:styleId="Rejstk9">
    <w:name w:val="index 9"/>
    <w:basedOn w:val="Normln"/>
    <w:next w:val="Normln"/>
    <w:autoRedefine/>
    <w:semiHidden/>
    <w:rsid w:val="008F45CF"/>
    <w:pPr>
      <w:ind w:left="1980" w:hanging="220"/>
    </w:pPr>
  </w:style>
  <w:style w:type="paragraph" w:styleId="Hlavikarejstku">
    <w:name w:val="index heading"/>
    <w:basedOn w:val="Normln"/>
    <w:next w:val="Rejstk1"/>
    <w:semiHidden/>
    <w:rsid w:val="008F45CF"/>
    <w:rPr>
      <w:rFonts w:cs="Arial"/>
      <w:b/>
      <w:bCs/>
    </w:rPr>
  </w:style>
  <w:style w:type="character" w:styleId="Zdraznnintenzivn">
    <w:name w:val="Intense Emphasis"/>
    <w:basedOn w:val="Standardnpsmoodstavce"/>
    <w:uiPriority w:val="21"/>
    <w:semiHidden/>
    <w:qFormat/>
    <w:rsid w:val="008F45CF"/>
    <w:rPr>
      <w:i/>
      <w:iCs/>
      <w:color w:val="5B9BD5" w:themeColor="accent1"/>
      <w:lang w:val="en-GB" w:bidi="ar-DZ"/>
    </w:rPr>
  </w:style>
  <w:style w:type="paragraph" w:styleId="Vrazncitt">
    <w:name w:val="Intense Quote"/>
    <w:basedOn w:val="Normln"/>
    <w:next w:val="Normln"/>
    <w:link w:val="VrazncittChar"/>
    <w:uiPriority w:val="30"/>
    <w:semiHidden/>
    <w:qFormat/>
    <w:rsid w:val="008F45C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4F03BC"/>
    <w:rPr>
      <w:rFonts w:ascii="Arial" w:eastAsia="PMingLiU" w:hAnsi="Arial" w:cs="Times New Roman"/>
      <w:i/>
      <w:iCs/>
      <w:color w:val="5B9BD5" w:themeColor="accent1"/>
      <w:szCs w:val="20"/>
      <w:lang w:val="en-GB" w:bidi="ar-DZ"/>
    </w:rPr>
  </w:style>
  <w:style w:type="character" w:styleId="Odkazintenzivn">
    <w:name w:val="Intense Reference"/>
    <w:basedOn w:val="Standardnpsmoodstavce"/>
    <w:uiPriority w:val="32"/>
    <w:semiHidden/>
    <w:qFormat/>
    <w:rsid w:val="008F45CF"/>
    <w:rPr>
      <w:b/>
      <w:bCs/>
      <w:smallCaps/>
      <w:color w:val="5B9BD5" w:themeColor="accent1"/>
      <w:spacing w:val="5"/>
      <w:lang w:val="en-GB" w:bidi="ar-DZ"/>
    </w:rPr>
  </w:style>
  <w:style w:type="table" w:styleId="Svtlmka">
    <w:name w:val="Light Grid"/>
    <w:basedOn w:val="Normlntabulka"/>
    <w:uiPriority w:val="62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8F45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8F45C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8F45C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8F45C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8F45C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8F45C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8F45C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8F45CF"/>
    <w:rPr>
      <w:lang w:val="en-GB" w:bidi="ar-DZ"/>
    </w:rPr>
  </w:style>
  <w:style w:type="paragraph" w:styleId="Seznam">
    <w:name w:val="List"/>
    <w:basedOn w:val="Normln"/>
    <w:uiPriority w:val="99"/>
    <w:semiHidden/>
    <w:unhideWhenUsed/>
    <w:rsid w:val="008F45CF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8F45CF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8F45CF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8F45CF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8F45CF"/>
    <w:pPr>
      <w:ind w:left="1415" w:hanging="283"/>
      <w:contextualSpacing/>
    </w:pPr>
  </w:style>
  <w:style w:type="paragraph" w:styleId="Seznamsodrkami">
    <w:name w:val="List Bullet"/>
    <w:basedOn w:val="Normln"/>
    <w:uiPriority w:val="99"/>
    <w:semiHidden/>
    <w:unhideWhenUsed/>
    <w:rsid w:val="008F45CF"/>
    <w:pPr>
      <w:numPr>
        <w:numId w:val="12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8F45CF"/>
    <w:pPr>
      <w:numPr>
        <w:numId w:val="13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8F45CF"/>
    <w:pPr>
      <w:numPr>
        <w:numId w:val="14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8F45CF"/>
    <w:pPr>
      <w:numPr>
        <w:numId w:val="15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8F45CF"/>
    <w:pPr>
      <w:numPr>
        <w:numId w:val="16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8F45CF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8F45CF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8F45CF"/>
    <w:pPr>
      <w:spacing w:after="120"/>
      <w:ind w:left="849"/>
      <w:contextualSpacing/>
    </w:pPr>
  </w:style>
  <w:style w:type="paragraph" w:styleId="Pokraovnseznamu4">
    <w:name w:val="List Continue 4"/>
    <w:basedOn w:val="Normln"/>
    <w:unhideWhenUsed/>
    <w:rsid w:val="008F45CF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8F45CF"/>
    <w:pPr>
      <w:spacing w:after="120"/>
      <w:ind w:left="1415"/>
      <w:contextualSpacing/>
    </w:pPr>
  </w:style>
  <w:style w:type="paragraph" w:styleId="slovanseznam">
    <w:name w:val="List Number"/>
    <w:basedOn w:val="Normln"/>
    <w:uiPriority w:val="99"/>
    <w:semiHidden/>
    <w:unhideWhenUsed/>
    <w:rsid w:val="008F45CF"/>
    <w:pPr>
      <w:numPr>
        <w:numId w:val="17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8F45CF"/>
    <w:pPr>
      <w:numPr>
        <w:numId w:val="18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8F45CF"/>
    <w:pPr>
      <w:numPr>
        <w:numId w:val="19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8F45CF"/>
    <w:pPr>
      <w:numPr>
        <w:numId w:val="20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8F45CF"/>
    <w:pPr>
      <w:numPr>
        <w:numId w:val="21"/>
      </w:numPr>
      <w:contextualSpacing/>
    </w:pPr>
  </w:style>
  <w:style w:type="paragraph" w:styleId="Odstavecseseznamem">
    <w:name w:val="List Paragraph"/>
    <w:basedOn w:val="Normln"/>
    <w:uiPriority w:val="34"/>
    <w:semiHidden/>
    <w:qFormat/>
    <w:rsid w:val="008F45CF"/>
    <w:pPr>
      <w:ind w:left="720"/>
      <w:contextualSpacing/>
    </w:pPr>
  </w:style>
  <w:style w:type="table" w:customStyle="1" w:styleId="Svtltabulkaseznamu11">
    <w:name w:val="Světlá tabulka seznamu 1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Svtltabulkaseznamu1zvraznn21">
    <w:name w:val="Světlá tabulka seznamu 1 – zvýraznění 2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Svtltabulkaseznamu1zvraznn31">
    <w:name w:val="Světlá tabulka seznamu 1 – zvýraznění 3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Svtltabulkaseznamu1zvraznn41">
    <w:name w:val="Světlá tabulka seznamu 1 – zvýraznění 4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Svtltabulkaseznamu1zvraznn51">
    <w:name w:val="Světlá tabulka seznamu 1 – zvýraznění 5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Svtltabulkaseznamu1zvraznn61">
    <w:name w:val="Světlá tabulka seznamu 1 – zvýraznění 6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ulkaseznamu21">
    <w:name w:val="Tabulka seznamu 2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2zvraznn11">
    <w:name w:val="Tabulka seznamu 2 – zvýraznění 1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ulkaseznamu2zvraznn31">
    <w:name w:val="Tabulka seznamu 2 – zvýraznění 3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ulkaseznamu2zvraznn41">
    <w:name w:val="Tabulka seznamu 2 – zvýraznění 4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ulkaseznamu2zvraznn51">
    <w:name w:val="Tabulka seznamu 2 – zvýraznění 5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ulkaseznamu2zvraznn61">
    <w:name w:val="Tabulka seznamu 2 – zvýraznění 6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ulkaseznamu31">
    <w:name w:val="Tabulka seznamu 3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ulkaseznamu3zvraznn11">
    <w:name w:val="Tabulka seznamu 3 – zvýraznění 1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ulkaseznamu3zvraznn21">
    <w:name w:val="Tabulka seznamu 3 – zvýraznění 2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Tabulkaseznamu3zvraznn31">
    <w:name w:val="Tabulka seznamu 3 – zvýraznění 3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ulkaseznamu3zvraznn41">
    <w:name w:val="Tabulka seznamu 3 – zvýraznění 4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Tabulkaseznamu3zvraznn51">
    <w:name w:val="Tabulka seznamu 3 – zvýraznění 5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Tabulkaseznamu3zvraznn61">
    <w:name w:val="Tabulka seznamu 3 – zvýraznění 6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ulkaseznamu41">
    <w:name w:val="Tabulka seznamu 4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11">
    <w:name w:val="Tabulka seznamu 4 – zvýraznění 1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ulkaseznamu4zvraznn31">
    <w:name w:val="Tabulka seznamu 4 – zvýraznění 3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ulkaseznamu4zvraznn41">
    <w:name w:val="Tabulka seznamu 4 – zvýraznění 4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ulkaseznamu4zvraznn51">
    <w:name w:val="Tabulka seznamu 4 – zvýraznění 5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ulkaseznamu4zvraznn61">
    <w:name w:val="Tabulka seznamu 4 – zvýraznění 6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mavtabulkaseznamu51">
    <w:name w:val="Tmavá tabulka seznamu 51"/>
    <w:basedOn w:val="Normlntabulka"/>
    <w:uiPriority w:val="50"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11">
    <w:name w:val="Tmavá tabulka seznamu 5 – zvýraznění 11"/>
    <w:basedOn w:val="Normlntabulka"/>
    <w:uiPriority w:val="50"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21">
    <w:name w:val="Tmavá tabulka seznamu 5 – zvýraznění 21"/>
    <w:basedOn w:val="Normlntabulka"/>
    <w:uiPriority w:val="50"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31">
    <w:name w:val="Tmavá tabulka seznamu 5 – zvýraznění 31"/>
    <w:basedOn w:val="Normlntabulka"/>
    <w:uiPriority w:val="50"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41">
    <w:name w:val="Tmavá tabulka seznamu 5 – zvýraznění 41"/>
    <w:basedOn w:val="Normlntabulka"/>
    <w:uiPriority w:val="50"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51">
    <w:name w:val="Tmavá tabulka seznamu 5 – zvýraznění 51"/>
    <w:basedOn w:val="Normlntabulka"/>
    <w:uiPriority w:val="50"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61">
    <w:name w:val="Tmavá tabulka seznamu 5 – zvýraznění 61"/>
    <w:basedOn w:val="Normlntabulka"/>
    <w:uiPriority w:val="50"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Barevntabulkaseznamu61">
    <w:name w:val="Barevná tabulka seznamu 61"/>
    <w:basedOn w:val="Normlntabulka"/>
    <w:uiPriority w:val="51"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arevntabulkaseznamu6zvraznn11">
    <w:name w:val="Barevná tabulka seznamu 6 – zvýraznění 11"/>
    <w:basedOn w:val="Normlntabulka"/>
    <w:uiPriority w:val="51"/>
    <w:rsid w:val="008F45C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Barevntabulkaseznamu6zvraznn21">
    <w:name w:val="Barevná tabulka seznamu 6 – zvýraznění 21"/>
    <w:basedOn w:val="Normlntabulka"/>
    <w:uiPriority w:val="51"/>
    <w:rsid w:val="008F45C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Barevntabulkaseznamu6zvraznn31">
    <w:name w:val="Barevná tabulka seznamu 6 – zvýraznění 31"/>
    <w:basedOn w:val="Normlntabulka"/>
    <w:uiPriority w:val="51"/>
    <w:rsid w:val="008F45C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Barevntabulkaseznamu6zvraznn41">
    <w:name w:val="Barevná tabulka seznamu 6 – zvýraznění 41"/>
    <w:basedOn w:val="Normlntabulka"/>
    <w:uiPriority w:val="51"/>
    <w:rsid w:val="008F45C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Barevntabulkaseznamu6zvraznn51">
    <w:name w:val="Barevná tabulka seznamu 6 – zvýraznění 51"/>
    <w:basedOn w:val="Normlntabulka"/>
    <w:uiPriority w:val="51"/>
    <w:rsid w:val="008F45C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Barevntabulkaseznamu6zvraznn61">
    <w:name w:val="Barevná tabulka seznamu 6 – zvýraznění 61"/>
    <w:basedOn w:val="Normlntabulka"/>
    <w:uiPriority w:val="51"/>
    <w:rsid w:val="008F45C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Barevntabulkaseznamu71">
    <w:name w:val="Barevná tabulka seznamu 71"/>
    <w:basedOn w:val="Normlntabulka"/>
    <w:uiPriority w:val="52"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11">
    <w:name w:val="Barevná tabulka seznamu 7 – zvýraznění 11"/>
    <w:basedOn w:val="Normlntabulka"/>
    <w:uiPriority w:val="52"/>
    <w:rsid w:val="008F45C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21">
    <w:name w:val="Barevná tabulka seznamu 7 – zvýraznění 21"/>
    <w:basedOn w:val="Normlntabulka"/>
    <w:uiPriority w:val="52"/>
    <w:rsid w:val="008F45C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31">
    <w:name w:val="Barevná tabulka seznamu 7 – zvýraznění 31"/>
    <w:basedOn w:val="Normlntabulka"/>
    <w:uiPriority w:val="52"/>
    <w:rsid w:val="008F45C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41">
    <w:name w:val="Barevná tabulka seznamu 7 – zvýraznění 41"/>
    <w:basedOn w:val="Normlntabulka"/>
    <w:uiPriority w:val="52"/>
    <w:rsid w:val="008F45C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51">
    <w:name w:val="Barevná tabulka seznamu 7 – zvýraznění 51"/>
    <w:basedOn w:val="Normlntabulka"/>
    <w:uiPriority w:val="52"/>
    <w:rsid w:val="008F45C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61">
    <w:name w:val="Barevná tabulka seznamu 7 – zvýraznění 61"/>
    <w:basedOn w:val="Normlntabulka"/>
    <w:uiPriority w:val="52"/>
    <w:rsid w:val="008F45C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semiHidden/>
    <w:rsid w:val="008F45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PMingLiU" w:hAnsi="Courier New" w:cs="Courier New"/>
      <w:color w:val="000000"/>
      <w:sz w:val="20"/>
      <w:szCs w:val="20"/>
      <w:lang w:val="en-GB" w:bidi="ar-DZ"/>
    </w:rPr>
  </w:style>
  <w:style w:type="character" w:customStyle="1" w:styleId="TextmakraChar">
    <w:name w:val="Text makra Char"/>
    <w:basedOn w:val="Standardnpsmoodstavce"/>
    <w:link w:val="Textmakra"/>
    <w:semiHidden/>
    <w:rsid w:val="008F45CF"/>
    <w:rPr>
      <w:rFonts w:ascii="Courier New" w:eastAsia="PMingLiU" w:hAnsi="Courier New" w:cs="Courier New"/>
      <w:color w:val="000000"/>
      <w:sz w:val="20"/>
      <w:szCs w:val="20"/>
      <w:lang w:val="en-GB" w:bidi="ar-DZ"/>
    </w:rPr>
  </w:style>
  <w:style w:type="table" w:styleId="Stednmka1">
    <w:name w:val="Medium Grid 1"/>
    <w:basedOn w:val="Normlntabulka"/>
    <w:uiPriority w:val="67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8F45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F45CF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val="en-GB" w:bidi="ar-DZ"/>
    </w:rPr>
  </w:style>
  <w:style w:type="paragraph" w:styleId="Bezmezer">
    <w:name w:val="No Spacing"/>
    <w:uiPriority w:val="1"/>
    <w:qFormat/>
    <w:rsid w:val="008F45CF"/>
    <w:pPr>
      <w:spacing w:after="0" w:line="240" w:lineRule="auto"/>
    </w:pPr>
    <w:rPr>
      <w:rFonts w:ascii="Arial" w:eastAsia="PMingLiU" w:hAnsi="Arial" w:cs="Times New Roman"/>
      <w:color w:val="000000"/>
      <w:szCs w:val="20"/>
      <w:lang w:val="en-GB" w:bidi="ar-DZ"/>
    </w:rPr>
  </w:style>
  <w:style w:type="paragraph" w:styleId="Normlnweb">
    <w:name w:val="Normal (Web)"/>
    <w:basedOn w:val="Normln"/>
    <w:uiPriority w:val="99"/>
    <w:unhideWhenUsed/>
    <w:rsid w:val="008F45CF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8F45CF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8F45CF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character" w:styleId="slostrnky">
    <w:name w:val="page number"/>
    <w:semiHidden/>
    <w:rsid w:val="008F45CF"/>
    <w:rPr>
      <w:rFonts w:ascii="Arial" w:hAnsi="Arial"/>
      <w:sz w:val="18"/>
      <w:szCs w:val="18"/>
      <w:lang w:val="en-GB" w:bidi="ar-DZ"/>
    </w:rPr>
  </w:style>
  <w:style w:type="character" w:styleId="Zstupntext">
    <w:name w:val="Placeholder Text"/>
    <w:basedOn w:val="Standardnpsmoodstavce"/>
    <w:uiPriority w:val="99"/>
    <w:semiHidden/>
    <w:rsid w:val="008F45CF"/>
    <w:rPr>
      <w:color w:val="808080"/>
      <w:lang w:val="en-GB" w:bidi="ar-DZ"/>
    </w:rPr>
  </w:style>
  <w:style w:type="table" w:customStyle="1" w:styleId="Prosttabulka11">
    <w:name w:val="Prostá tabulka 11"/>
    <w:basedOn w:val="Normlntabulka"/>
    <w:uiPriority w:val="41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21">
    <w:name w:val="Prostá tabulka 21"/>
    <w:basedOn w:val="Normlntabulka"/>
    <w:uiPriority w:val="42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51">
    <w:name w:val="Prostá tabulka 51"/>
    <w:basedOn w:val="Normlntabulka"/>
    <w:uiPriority w:val="45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8F45CF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F45CF"/>
    <w:rPr>
      <w:rFonts w:ascii="Consolas" w:eastAsia="PMingLiU" w:hAnsi="Consolas" w:cs="Times New Roman"/>
      <w:color w:val="000000"/>
      <w:sz w:val="21"/>
      <w:szCs w:val="21"/>
      <w:lang w:val="en-GB" w:bidi="ar-DZ"/>
    </w:rPr>
  </w:style>
  <w:style w:type="paragraph" w:styleId="Citt">
    <w:name w:val="Quote"/>
    <w:basedOn w:val="Normln"/>
    <w:next w:val="Normln"/>
    <w:link w:val="CittChar"/>
    <w:uiPriority w:val="29"/>
    <w:semiHidden/>
    <w:qFormat/>
    <w:rsid w:val="008F45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4F03BC"/>
    <w:rPr>
      <w:rFonts w:ascii="Arial" w:eastAsia="PMingLiU" w:hAnsi="Arial" w:cs="Times New Roman"/>
      <w:i/>
      <w:iCs/>
      <w:color w:val="404040" w:themeColor="text1" w:themeTint="BF"/>
      <w:szCs w:val="20"/>
      <w:lang w:val="en-GB" w:bidi="ar-DZ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8F45CF"/>
  </w:style>
  <w:style w:type="character" w:customStyle="1" w:styleId="OslovenChar">
    <w:name w:val="Oslovení Char"/>
    <w:basedOn w:val="Standardnpsmoodstavce"/>
    <w:link w:val="Osloven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paragraph" w:styleId="Podpis">
    <w:name w:val="Signature"/>
    <w:basedOn w:val="Normln"/>
    <w:link w:val="PodpisChar"/>
    <w:uiPriority w:val="99"/>
    <w:semiHidden/>
    <w:unhideWhenUsed/>
    <w:rsid w:val="008F45CF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character" w:styleId="Siln">
    <w:name w:val="Strong"/>
    <w:basedOn w:val="Standardnpsmoodstavce"/>
    <w:uiPriority w:val="22"/>
    <w:semiHidden/>
    <w:qFormat/>
    <w:rsid w:val="008F45CF"/>
    <w:rPr>
      <w:b/>
      <w:bCs/>
      <w:lang w:val="en-GB" w:bidi="ar-DZ"/>
    </w:rPr>
  </w:style>
  <w:style w:type="paragraph" w:customStyle="1" w:styleId="Style1">
    <w:name w:val="Style1"/>
    <w:basedOn w:val="LeadInText"/>
    <w:semiHidden/>
    <w:qFormat/>
    <w:rsid w:val="008F45CF"/>
    <w:pPr>
      <w:spacing w:after="200" w:line="480" w:lineRule="exact"/>
    </w:p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8F45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4F03BC"/>
    <w:rPr>
      <w:rFonts w:eastAsiaTheme="minorEastAsia"/>
      <w:color w:val="5A5A5A" w:themeColor="text1" w:themeTint="A5"/>
      <w:spacing w:val="15"/>
      <w:lang w:val="en-GB" w:bidi="ar-DZ"/>
    </w:rPr>
  </w:style>
  <w:style w:type="character" w:styleId="Zdraznnjemn">
    <w:name w:val="Subtle Emphasis"/>
    <w:basedOn w:val="Standardnpsmoodstavce"/>
    <w:uiPriority w:val="19"/>
    <w:semiHidden/>
    <w:qFormat/>
    <w:rsid w:val="008F45CF"/>
    <w:rPr>
      <w:i/>
      <w:iCs/>
      <w:color w:val="404040" w:themeColor="text1" w:themeTint="BF"/>
      <w:lang w:val="en-GB" w:bidi="ar-DZ"/>
    </w:rPr>
  </w:style>
  <w:style w:type="character" w:styleId="Odkazjemn">
    <w:name w:val="Subtle Reference"/>
    <w:basedOn w:val="Standardnpsmoodstavce"/>
    <w:uiPriority w:val="31"/>
    <w:semiHidden/>
    <w:qFormat/>
    <w:rsid w:val="008F45CF"/>
    <w:rPr>
      <w:smallCaps/>
      <w:color w:val="5A5A5A" w:themeColor="text1" w:themeTint="A5"/>
      <w:lang w:val="en-GB" w:bidi="ar-DZ"/>
    </w:rPr>
  </w:style>
  <w:style w:type="table" w:styleId="Tabulkasprostorovmiefekty1">
    <w:name w:val="Table 3D effects 1"/>
    <w:basedOn w:val="Normlntabulka"/>
    <w:uiPriority w:val="99"/>
    <w:semiHidden/>
    <w:unhideWhenUsed/>
    <w:rsid w:val="008F45CF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8F45CF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8F45CF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8F45CF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8F45CF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8F45CF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8F45CF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8F45CF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8F45CF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8F45CF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aliases w:val="Tabulka mrizka 1"/>
    <w:basedOn w:val="Normlntabulka"/>
    <w:uiPriority w:val="39"/>
    <w:rsid w:val="008F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8F45CF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tlmkatabulky1">
    <w:name w:val="Světlá mřížka tabulky1"/>
    <w:basedOn w:val="Normlntabulka"/>
    <w:uiPriority w:val="40"/>
    <w:rsid w:val="008F45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8F45CF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8F45CF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8F45CF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8F45CF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8F45CF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semiHidden/>
    <w:rsid w:val="008F45CF"/>
    <w:pPr>
      <w:ind w:left="220" w:hanging="220"/>
    </w:pPr>
  </w:style>
  <w:style w:type="paragraph" w:styleId="Seznamobrzk">
    <w:name w:val="table of figures"/>
    <w:uiPriority w:val="99"/>
    <w:rsid w:val="00D6080F"/>
    <w:pPr>
      <w:tabs>
        <w:tab w:val="left" w:pos="425"/>
        <w:tab w:val="right" w:leader="dot" w:pos="12960"/>
      </w:tabs>
      <w:spacing w:after="120" w:line="240" w:lineRule="auto"/>
      <w:ind w:left="1138" w:hanging="1138"/>
    </w:pPr>
    <w:rPr>
      <w:rFonts w:ascii="Arial" w:eastAsia="PMingLiU" w:hAnsi="Arial" w:cs="Times New Roman"/>
      <w:noProof/>
      <w:color w:val="000000"/>
      <w:szCs w:val="20"/>
      <w:lang w:val="en-GB" w:bidi="ar-DZ"/>
    </w:rPr>
  </w:style>
  <w:style w:type="table" w:styleId="Profesionlntabulka">
    <w:name w:val="Table Professional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8F45CF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8F45CF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8F45CF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8F45CF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8F45CF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semiHidden/>
    <w:qFormat/>
    <w:rsid w:val="008F45C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4F03B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DZ"/>
    </w:rPr>
  </w:style>
  <w:style w:type="paragraph" w:styleId="Hlavikaobsahu">
    <w:name w:val="toa heading"/>
    <w:basedOn w:val="Normln"/>
    <w:next w:val="Normln"/>
    <w:semiHidden/>
    <w:rsid w:val="008F45CF"/>
    <w:pPr>
      <w:spacing w:before="120"/>
    </w:pPr>
    <w:rPr>
      <w:rFonts w:cs="Arial"/>
      <w:b/>
      <w:bCs/>
      <w:sz w:val="24"/>
      <w:szCs w:val="24"/>
    </w:rPr>
  </w:style>
  <w:style w:type="paragraph" w:styleId="Obsah1">
    <w:name w:val="toc 1"/>
    <w:next w:val="BodyText"/>
    <w:uiPriority w:val="39"/>
    <w:rsid w:val="00066C8A"/>
    <w:pPr>
      <w:tabs>
        <w:tab w:val="left" w:pos="567"/>
        <w:tab w:val="right" w:leader="dot" w:pos="12960"/>
      </w:tabs>
      <w:spacing w:before="60" w:after="60" w:line="220" w:lineRule="atLeast"/>
    </w:pPr>
    <w:rPr>
      <w:rFonts w:ascii="Arial" w:eastAsia="Calibri" w:hAnsi="Arial" w:cs="Times New Roman"/>
      <w:b/>
      <w:noProof/>
      <w:szCs w:val="20"/>
      <w:lang w:val="en-GB" w:eastAsia="en-GB" w:bidi="ar-DZ"/>
    </w:rPr>
  </w:style>
  <w:style w:type="paragraph" w:styleId="Obsah2">
    <w:name w:val="toc 2"/>
    <w:next w:val="BodyText"/>
    <w:uiPriority w:val="39"/>
    <w:rsid w:val="00066C8A"/>
    <w:pPr>
      <w:tabs>
        <w:tab w:val="left" w:pos="1134"/>
        <w:tab w:val="right" w:leader="dot" w:pos="12960"/>
      </w:tabs>
      <w:spacing w:after="20" w:line="220" w:lineRule="atLeast"/>
      <w:ind w:left="1008" w:hanging="576"/>
    </w:pPr>
    <w:rPr>
      <w:rFonts w:ascii="Arial" w:eastAsia="PMingLiU" w:hAnsi="Arial" w:cs="Times New Roman"/>
      <w:szCs w:val="18"/>
      <w:lang w:val="en-GB" w:bidi="ar-DZ"/>
    </w:rPr>
  </w:style>
  <w:style w:type="paragraph" w:styleId="Obsah3">
    <w:name w:val="toc 3"/>
    <w:next w:val="BodyText"/>
    <w:uiPriority w:val="39"/>
    <w:rsid w:val="00066C8A"/>
    <w:pPr>
      <w:tabs>
        <w:tab w:val="left" w:pos="1701"/>
        <w:tab w:val="right" w:leader="dot" w:pos="12960"/>
      </w:tabs>
      <w:spacing w:after="20" w:line="220" w:lineRule="atLeast"/>
      <w:ind w:left="1628" w:hanging="634"/>
    </w:pPr>
    <w:rPr>
      <w:rFonts w:ascii="Arial" w:eastAsia="PMingLiU" w:hAnsi="Arial" w:cs="Times New Roman"/>
      <w:noProof/>
      <w:szCs w:val="18"/>
      <w:lang w:val="en-GB" w:eastAsia="en-GB" w:bidi="ar-DZ"/>
    </w:rPr>
  </w:style>
  <w:style w:type="paragraph" w:styleId="Obsah4">
    <w:name w:val="toc 4"/>
    <w:next w:val="BodyText"/>
    <w:uiPriority w:val="39"/>
    <w:rsid w:val="00066C8A"/>
    <w:pPr>
      <w:tabs>
        <w:tab w:val="left" w:pos="2610"/>
        <w:tab w:val="right" w:leader="dot" w:pos="9360"/>
      </w:tabs>
      <w:spacing w:after="20" w:line="240" w:lineRule="auto"/>
      <w:ind w:left="2621" w:hanging="994"/>
    </w:pPr>
    <w:rPr>
      <w:rFonts w:ascii="Arial" w:eastAsia="PMingLiU" w:hAnsi="Arial" w:cs="Times New Roman"/>
      <w:noProof/>
      <w:color w:val="000000"/>
      <w:lang w:val="en-GB" w:bidi="ar-DZ"/>
    </w:rPr>
  </w:style>
  <w:style w:type="paragraph" w:styleId="Obsah5">
    <w:name w:val="toc 5"/>
    <w:next w:val="BodyText"/>
    <w:uiPriority w:val="39"/>
    <w:rsid w:val="00066C8A"/>
    <w:pPr>
      <w:tabs>
        <w:tab w:val="left" w:pos="3690"/>
        <w:tab w:val="right" w:leader="dot" w:pos="9360"/>
      </w:tabs>
      <w:spacing w:after="20" w:line="240" w:lineRule="auto"/>
      <w:ind w:left="3686" w:hanging="1080"/>
    </w:pPr>
    <w:rPr>
      <w:rFonts w:ascii="Arial" w:eastAsia="PMingLiU" w:hAnsi="Arial" w:cs="Times New Roman"/>
      <w:noProof/>
      <w:color w:val="000000"/>
      <w:lang w:val="en-GB" w:bidi="ar-DZ"/>
    </w:rPr>
  </w:style>
  <w:style w:type="paragraph" w:styleId="Obsah6">
    <w:name w:val="toc 6"/>
    <w:next w:val="BodyText"/>
    <w:uiPriority w:val="39"/>
    <w:rsid w:val="00066C8A"/>
    <w:pPr>
      <w:tabs>
        <w:tab w:val="left" w:pos="4950"/>
        <w:tab w:val="right" w:leader="dot" w:pos="9360"/>
      </w:tabs>
      <w:spacing w:after="20"/>
      <w:ind w:left="4953" w:hanging="1267"/>
    </w:pPr>
    <w:rPr>
      <w:rFonts w:ascii="Arial" w:eastAsia="PMingLiU" w:hAnsi="Arial" w:cs="Times New Roman"/>
      <w:noProof/>
      <w:color w:val="000000"/>
      <w:szCs w:val="20"/>
      <w:lang w:val="en-GB" w:bidi="ar-DZ"/>
    </w:rPr>
  </w:style>
  <w:style w:type="paragraph" w:styleId="Obsah7">
    <w:name w:val="toc 7"/>
    <w:basedOn w:val="Normln"/>
    <w:next w:val="BodyText"/>
    <w:semiHidden/>
    <w:rsid w:val="00066C8A"/>
    <w:pPr>
      <w:tabs>
        <w:tab w:val="right" w:pos="8525"/>
      </w:tabs>
      <w:ind w:left="2952" w:hanging="1152"/>
    </w:pPr>
    <w:rPr>
      <w:sz w:val="20"/>
    </w:rPr>
  </w:style>
  <w:style w:type="paragraph" w:styleId="Obsah8">
    <w:name w:val="toc 8"/>
    <w:basedOn w:val="Normln"/>
    <w:next w:val="BodyText"/>
    <w:semiHidden/>
    <w:rsid w:val="00066C8A"/>
    <w:pPr>
      <w:tabs>
        <w:tab w:val="right" w:pos="8525"/>
      </w:tabs>
      <w:ind w:left="3456" w:hanging="1296"/>
    </w:pPr>
    <w:rPr>
      <w:sz w:val="20"/>
    </w:rPr>
  </w:style>
  <w:style w:type="paragraph" w:styleId="Obsah9">
    <w:name w:val="toc 9"/>
    <w:basedOn w:val="Normln"/>
    <w:next w:val="BodyText"/>
    <w:semiHidden/>
    <w:rsid w:val="00066C8A"/>
    <w:pPr>
      <w:tabs>
        <w:tab w:val="right" w:pos="8525"/>
      </w:tabs>
      <w:ind w:left="3960" w:hanging="1440"/>
    </w:pPr>
    <w:rPr>
      <w:sz w:val="20"/>
    </w:rPr>
  </w:style>
  <w:style w:type="paragraph" w:styleId="Nadpisobsahu">
    <w:name w:val="TOC Heading"/>
    <w:next w:val="Obsah1"/>
    <w:uiPriority w:val="2"/>
    <w:qFormat/>
    <w:rsid w:val="00471AAC"/>
    <w:pPr>
      <w:keepLines/>
      <w:spacing w:before="240" w:after="120" w:line="240" w:lineRule="auto"/>
    </w:pPr>
    <w:rPr>
      <w:rFonts w:ascii="Arial Bold" w:eastAsiaTheme="majorEastAsia" w:hAnsi="Arial Bold" w:cstheme="majorBidi"/>
      <w:b/>
      <w:sz w:val="36"/>
      <w:szCs w:val="32"/>
      <w:lang w:val="en-GB" w:bidi="ar-DZ"/>
    </w:rPr>
  </w:style>
  <w:style w:type="paragraph" w:customStyle="1" w:styleId="TOF1">
    <w:name w:val="TOF 1"/>
    <w:basedOn w:val="Obsah1"/>
    <w:uiPriority w:val="2"/>
    <w:rsid w:val="008F45CF"/>
    <w:pPr>
      <w:tabs>
        <w:tab w:val="left" w:pos="1134"/>
      </w:tabs>
    </w:pPr>
  </w:style>
  <w:style w:type="paragraph" w:customStyle="1" w:styleId="TopLine">
    <w:name w:val="Top Line"/>
    <w:basedOn w:val="Normln"/>
    <w:uiPriority w:val="2"/>
    <w:rsid w:val="008F45CF"/>
    <w:pPr>
      <w:pBdr>
        <w:bottom w:val="single" w:sz="18" w:space="1" w:color="auto"/>
      </w:pBdr>
    </w:pPr>
  </w:style>
  <w:style w:type="paragraph" w:customStyle="1" w:styleId="TOT1">
    <w:name w:val="TOT 1"/>
    <w:basedOn w:val="Normln"/>
    <w:uiPriority w:val="2"/>
    <w:qFormat/>
    <w:rsid w:val="008F45CF"/>
    <w:pPr>
      <w:tabs>
        <w:tab w:val="left" w:pos="1134"/>
        <w:tab w:val="right" w:leader="dot" w:pos="8364"/>
      </w:tabs>
      <w:spacing w:before="60" w:after="60" w:line="220" w:lineRule="atLeast"/>
    </w:pPr>
    <w:rPr>
      <w:rFonts w:eastAsia="Times New Roman"/>
      <w:color w:val="auto"/>
    </w:rPr>
  </w:style>
  <w:style w:type="table" w:customStyle="1" w:styleId="TableGrid1">
    <w:name w:val="Table Grid1"/>
    <w:basedOn w:val="Normlntabulka"/>
    <w:next w:val="Mkatabulky"/>
    <w:uiPriority w:val="39"/>
    <w:rsid w:val="00D43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left">
    <w:name w:val="Header.left"/>
    <w:uiPriority w:val="2"/>
    <w:qFormat/>
    <w:rsid w:val="00066C8A"/>
    <w:pPr>
      <w:spacing w:after="0" w:line="240" w:lineRule="auto"/>
    </w:pPr>
    <w:rPr>
      <w:rFonts w:ascii="Arial" w:eastAsia="PMingLiU" w:hAnsi="Arial" w:cs="Times New Roman"/>
      <w:sz w:val="18"/>
      <w:szCs w:val="20"/>
      <w:lang w:val="en-GB" w:bidi="ar-DZ"/>
    </w:rPr>
  </w:style>
  <w:style w:type="table" w:customStyle="1" w:styleId="DXC">
    <w:name w:val="DXC"/>
    <w:basedOn w:val="Normlntabulka"/>
    <w:uiPriority w:val="99"/>
    <w:rsid w:val="00D43C04"/>
    <w:pPr>
      <w:spacing w:after="0" w:line="240" w:lineRule="auto"/>
    </w:pPr>
    <w:rPr>
      <w:rFonts w:ascii="Arial" w:hAnsi="Arial"/>
      <w:sz w:val="18"/>
    </w:rPr>
    <w:tblPr>
      <w:jc w:val="center"/>
      <w:tblBorders>
        <w:bottom w:val="single" w:sz="4" w:space="0" w:color="808080"/>
        <w:insideH w:val="single" w:sz="4" w:space="0" w:color="808080"/>
      </w:tblBorders>
      <w:tblCellMar>
        <w:left w:w="72" w:type="dxa"/>
        <w:right w:w="72" w:type="dxa"/>
      </w:tblCellMar>
    </w:tblPr>
    <w:trPr>
      <w:jc w:val="center"/>
    </w:trPr>
    <w:tblStylePr w:type="firstRow">
      <w:rPr>
        <w:rFonts w:ascii="Arial" w:hAnsi="Arial"/>
        <w:sz w:val="18"/>
      </w:rPr>
      <w:tblPr/>
      <w:tcPr>
        <w:tcBorders>
          <w:bottom w:val="single" w:sz="12" w:space="0" w:color="auto"/>
        </w:tcBorders>
      </w:tcPr>
    </w:tblStylePr>
  </w:style>
  <w:style w:type="paragraph" w:customStyle="1" w:styleId="TableNumbers9Auto1Single">
    <w:name w:val="*Table Numbers 9 (Auto) #1 Single"/>
    <w:uiPriority w:val="1"/>
    <w:qFormat/>
    <w:rsid w:val="00066C8A"/>
    <w:pPr>
      <w:numPr>
        <w:numId w:val="40"/>
      </w:numPr>
      <w:tabs>
        <w:tab w:val="left" w:pos="360"/>
      </w:tabs>
      <w:spacing w:after="0" w:line="240" w:lineRule="auto"/>
    </w:pPr>
    <w:rPr>
      <w:rFonts w:ascii="Arial" w:eastAsia="PMingLiU" w:hAnsi="Arial" w:cs="Times New Roman"/>
      <w:color w:val="000000"/>
      <w:sz w:val="18"/>
      <w:szCs w:val="20"/>
      <w:lang w:val="en-GB" w:bidi="ar-DZ"/>
    </w:rPr>
  </w:style>
  <w:style w:type="paragraph" w:customStyle="1" w:styleId="TableNumbers9Auto2Single">
    <w:name w:val="*Table Numbers 9 (Auto) #2 Single"/>
    <w:uiPriority w:val="1"/>
    <w:qFormat/>
    <w:rsid w:val="00066C8A"/>
    <w:pPr>
      <w:numPr>
        <w:numId w:val="39"/>
      </w:numPr>
      <w:tabs>
        <w:tab w:val="left" w:pos="432"/>
      </w:tabs>
      <w:spacing w:after="0" w:line="240" w:lineRule="auto"/>
    </w:pPr>
    <w:rPr>
      <w:rFonts w:ascii="Arial" w:eastAsia="PMingLiU" w:hAnsi="Arial" w:cs="Times New Roman"/>
      <w:color w:val="000000"/>
      <w:sz w:val="18"/>
      <w:szCs w:val="20"/>
      <w:lang w:val="en-GB" w:bidi="ar-DZ"/>
    </w:rPr>
  </w:style>
  <w:style w:type="paragraph" w:customStyle="1" w:styleId="spacer">
    <w:name w:val="spacer"/>
    <w:qFormat/>
    <w:rsid w:val="00D43C04"/>
    <w:pPr>
      <w:spacing w:after="0" w:line="120" w:lineRule="exact"/>
    </w:pPr>
    <w:rPr>
      <w:rFonts w:ascii="Arial" w:eastAsia="PMingLiU" w:hAnsi="Arial" w:cs="Times New Roman"/>
      <w:color w:val="000000"/>
      <w:sz w:val="12"/>
      <w:szCs w:val="20"/>
      <w:lang w:val="en-GB" w:bidi="ar-DZ"/>
    </w:rPr>
  </w:style>
  <w:style w:type="table" w:customStyle="1" w:styleId="DXCSubhead">
    <w:name w:val="DXC Subhead"/>
    <w:basedOn w:val="DXC"/>
    <w:uiPriority w:val="99"/>
    <w:rsid w:val="00D43C04"/>
    <w:tblPr>
      <w:tblBorders>
        <w:bottom w:val="single" w:sz="4" w:space="0" w:color="000000"/>
        <w:insideH w:val="single" w:sz="4" w:space="0" w:color="000000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pPr>
        <w:jc w:val="left"/>
      </w:pPr>
      <w:rPr>
        <w:rFonts w:ascii="Arial" w:hAnsi="Arial"/>
        <w:sz w:val="18"/>
      </w:rPr>
      <w:tblPr/>
      <w:tcPr>
        <w:tcBorders>
          <w:bottom w:val="single" w:sz="4" w:space="0" w:color="D9D9D9"/>
        </w:tcBorders>
        <w:shd w:val="clear" w:color="auto" w:fill="auto"/>
      </w:tcPr>
    </w:tblStylePr>
  </w:style>
  <w:style w:type="paragraph" w:customStyle="1" w:styleId="CvrLtrBodyTextSingle">
    <w:name w:val="*Cvr Ltr Body Text Single"/>
    <w:basedOn w:val="CvrLtrBodyText"/>
    <w:uiPriority w:val="1"/>
    <w:qFormat/>
    <w:rsid w:val="00066C8A"/>
    <w:rPr>
      <w:rFonts w:eastAsia="Arial" w:cs="Arial"/>
      <w:color w:val="auto"/>
      <w:szCs w:val="18"/>
    </w:rPr>
  </w:style>
  <w:style w:type="paragraph" w:customStyle="1" w:styleId="BodyTextSingle">
    <w:name w:val="*Body Text Single"/>
    <w:basedOn w:val="BodyText"/>
    <w:uiPriority w:val="1"/>
    <w:qFormat/>
    <w:locked/>
    <w:rsid w:val="00066C8A"/>
    <w:pPr>
      <w:spacing w:after="0"/>
    </w:pPr>
  </w:style>
  <w:style w:type="paragraph" w:customStyle="1" w:styleId="NumbersAuto1Single">
    <w:name w:val="*Numbers (Auto) #1 Single"/>
    <w:basedOn w:val="AltNumbers"/>
    <w:uiPriority w:val="1"/>
    <w:rsid w:val="00D43C04"/>
    <w:pPr>
      <w:tabs>
        <w:tab w:val="left" w:pos="360"/>
      </w:tabs>
      <w:ind w:left="0" w:firstLine="0"/>
    </w:pPr>
    <w:rPr>
      <w:rFonts w:eastAsia="Arial" w:cs="Arial"/>
      <w:color w:val="auto"/>
      <w:szCs w:val="18"/>
    </w:rPr>
  </w:style>
  <w:style w:type="paragraph" w:customStyle="1" w:styleId="NumbersAuto1Double">
    <w:name w:val="*Numbers (Auto) #1 Double"/>
    <w:basedOn w:val="NumbersAuto1Single"/>
    <w:uiPriority w:val="1"/>
    <w:qFormat/>
    <w:rsid w:val="00D43C04"/>
    <w:pPr>
      <w:numPr>
        <w:numId w:val="24"/>
      </w:numPr>
      <w:tabs>
        <w:tab w:val="clear" w:pos="1440"/>
      </w:tabs>
      <w:spacing w:after="120"/>
    </w:pPr>
  </w:style>
  <w:style w:type="paragraph" w:customStyle="1" w:styleId="Subheading1">
    <w:name w:val="Subheading"/>
    <w:qFormat/>
    <w:rsid w:val="00D43C04"/>
    <w:pPr>
      <w:spacing w:after="120" w:line="280" w:lineRule="exact"/>
    </w:pPr>
    <w:rPr>
      <w:rFonts w:ascii="Arial" w:eastAsiaTheme="minorEastAsia" w:hAnsi="Arial"/>
      <w:b/>
      <w:iCs/>
      <w:sz w:val="24"/>
      <w:szCs w:val="20"/>
      <w:lang w:val="en-GB" w:bidi="ar-DZ"/>
    </w:rPr>
  </w:style>
  <w:style w:type="paragraph" w:customStyle="1" w:styleId="NumbersAuto2Single">
    <w:name w:val="*Numbers (Auto) #2 Single"/>
    <w:basedOn w:val="AltNumbers"/>
    <w:uiPriority w:val="1"/>
    <w:qFormat/>
    <w:rsid w:val="00D43C04"/>
    <w:pPr>
      <w:ind w:left="0" w:firstLine="0"/>
    </w:pPr>
  </w:style>
  <w:style w:type="paragraph" w:customStyle="1" w:styleId="NumbersAuto3Single">
    <w:name w:val="*Numbers (Auto) #3 Single"/>
    <w:basedOn w:val="AltNumbers"/>
    <w:uiPriority w:val="1"/>
    <w:qFormat/>
    <w:rsid w:val="00D43C04"/>
    <w:pPr>
      <w:tabs>
        <w:tab w:val="clear" w:pos="1440"/>
        <w:tab w:val="left" w:pos="1080"/>
      </w:tabs>
      <w:ind w:left="0" w:firstLine="0"/>
    </w:pPr>
  </w:style>
  <w:style w:type="paragraph" w:customStyle="1" w:styleId="NumbersAuto2Double">
    <w:name w:val="*Numbers (Auto) #2 Double"/>
    <w:basedOn w:val="NumbersAuto2Single"/>
    <w:uiPriority w:val="1"/>
    <w:qFormat/>
    <w:rsid w:val="00D43C04"/>
    <w:pPr>
      <w:numPr>
        <w:ilvl w:val="1"/>
        <w:numId w:val="24"/>
      </w:numPr>
      <w:spacing w:after="120"/>
    </w:pPr>
  </w:style>
  <w:style w:type="paragraph" w:customStyle="1" w:styleId="NumbersAuto3Double">
    <w:name w:val="*Numbers (Auto) #3 Double"/>
    <w:basedOn w:val="BodyText"/>
    <w:uiPriority w:val="1"/>
    <w:qFormat/>
    <w:rsid w:val="00D43C04"/>
    <w:pPr>
      <w:numPr>
        <w:ilvl w:val="2"/>
        <w:numId w:val="24"/>
      </w:numPr>
      <w:tabs>
        <w:tab w:val="left" w:pos="1080"/>
      </w:tabs>
    </w:pPr>
  </w:style>
  <w:style w:type="paragraph" w:customStyle="1" w:styleId="NumbersAuto5Single">
    <w:name w:val="*Numbers (Auto) #5 Single"/>
    <w:basedOn w:val="NumbersAuto3Single"/>
    <w:uiPriority w:val="1"/>
    <w:qFormat/>
    <w:rsid w:val="00D43C04"/>
    <w:pPr>
      <w:numPr>
        <w:numId w:val="26"/>
      </w:numPr>
      <w:tabs>
        <w:tab w:val="clear" w:pos="1080"/>
        <w:tab w:val="left" w:pos="1620"/>
      </w:tabs>
      <w:ind w:left="1620"/>
    </w:pPr>
  </w:style>
  <w:style w:type="paragraph" w:customStyle="1" w:styleId="NumbersAuto4Double">
    <w:name w:val="*Numbers (Auto) #4 Double"/>
    <w:basedOn w:val="Normln"/>
    <w:uiPriority w:val="1"/>
    <w:qFormat/>
    <w:rsid w:val="00D43C04"/>
    <w:pPr>
      <w:numPr>
        <w:numId w:val="25"/>
      </w:numPr>
      <w:tabs>
        <w:tab w:val="left" w:pos="1260"/>
      </w:tabs>
      <w:spacing w:after="120"/>
      <w:ind w:left="1267"/>
    </w:pPr>
    <w:rPr>
      <w:rFonts w:eastAsia="Arial" w:cs="Arial"/>
      <w:color w:val="auto"/>
      <w:szCs w:val="18"/>
    </w:rPr>
  </w:style>
  <w:style w:type="paragraph" w:customStyle="1" w:styleId="NumbersAuto5Double">
    <w:name w:val="*Numbers (Auto) #5 Double"/>
    <w:basedOn w:val="NumbersAuto5Single"/>
    <w:uiPriority w:val="1"/>
    <w:qFormat/>
    <w:rsid w:val="00D43C04"/>
    <w:pPr>
      <w:spacing w:after="120"/>
      <w:ind w:left="1627"/>
    </w:pPr>
  </w:style>
  <w:style w:type="numbering" w:customStyle="1" w:styleId="NumberAutoSingle">
    <w:name w:val="*Number Auto Single"/>
    <w:uiPriority w:val="99"/>
    <w:rsid w:val="00D43C04"/>
    <w:pPr>
      <w:numPr>
        <w:numId w:val="22"/>
      </w:numPr>
    </w:pPr>
  </w:style>
  <w:style w:type="numbering" w:customStyle="1" w:styleId="NumbersAutoDouble">
    <w:name w:val="*Numbers Auto Double"/>
    <w:uiPriority w:val="99"/>
    <w:rsid w:val="00D43C04"/>
    <w:pPr>
      <w:numPr>
        <w:numId w:val="23"/>
      </w:numPr>
    </w:pPr>
  </w:style>
  <w:style w:type="paragraph" w:customStyle="1" w:styleId="TableNumbers10Auto2Single">
    <w:name w:val="*Table Numbers 10 (Auto) #2 Single"/>
    <w:basedOn w:val="TableNumbers9Auto2Single"/>
    <w:uiPriority w:val="1"/>
    <w:qFormat/>
    <w:rsid w:val="00066C8A"/>
    <w:pPr>
      <w:numPr>
        <w:numId w:val="0"/>
      </w:numPr>
      <w:tabs>
        <w:tab w:val="num" w:pos="1440"/>
      </w:tabs>
      <w:ind w:left="1440" w:hanging="360"/>
    </w:pPr>
    <w:rPr>
      <w:sz w:val="20"/>
    </w:rPr>
  </w:style>
  <w:style w:type="paragraph" w:customStyle="1" w:styleId="Graphic">
    <w:name w:val="Graphic"/>
    <w:qFormat/>
    <w:rsid w:val="00066C8A"/>
    <w:pPr>
      <w:spacing w:before="120" w:after="60" w:line="240" w:lineRule="auto"/>
    </w:pPr>
    <w:rPr>
      <w:rFonts w:ascii="Arial" w:eastAsia="PMingLiU" w:hAnsi="Arial" w:cs="Times New Roman"/>
      <w:noProof/>
      <w:color w:val="000000"/>
      <w:szCs w:val="20"/>
      <w:lang w:val="en-GB" w:bidi="ar-DZ"/>
    </w:rPr>
  </w:style>
  <w:style w:type="paragraph" w:customStyle="1" w:styleId="SectionHeading0">
    <w:name w:val="SectionHeading"/>
    <w:uiPriority w:val="1"/>
    <w:qFormat/>
    <w:rsid w:val="00066C8A"/>
    <w:pPr>
      <w:pageBreakBefore/>
      <w:spacing w:before="2040" w:after="0" w:line="240" w:lineRule="auto"/>
    </w:pPr>
    <w:rPr>
      <w:rFonts w:ascii="Arial" w:eastAsia="PMingLiU" w:hAnsi="Arial" w:cs="Times New Roman"/>
      <w:b/>
      <w:color w:val="000000"/>
      <w:sz w:val="48"/>
      <w:szCs w:val="20"/>
      <w:lang w:val="en-GB" w:bidi="ar-DZ"/>
    </w:rPr>
  </w:style>
  <w:style w:type="paragraph" w:customStyle="1" w:styleId="SectionText0">
    <w:name w:val="SectionText"/>
    <w:uiPriority w:val="1"/>
    <w:qFormat/>
    <w:rsid w:val="00D43C04"/>
    <w:pPr>
      <w:spacing w:before="120" w:after="0" w:line="360" w:lineRule="exact"/>
      <w:ind w:right="1152"/>
    </w:pPr>
    <w:rPr>
      <w:rFonts w:ascii="Arial" w:eastAsia="PMingLiU" w:hAnsi="Arial" w:cs="Times New Roman"/>
      <w:color w:val="000000"/>
      <w:sz w:val="28"/>
      <w:szCs w:val="20"/>
      <w:lang w:val="en-GB" w:bidi="ar-DZ"/>
    </w:rPr>
  </w:style>
  <w:style w:type="paragraph" w:customStyle="1" w:styleId="ConfidentialHead">
    <w:name w:val="ConfidentialHead"/>
    <w:next w:val="ConfidentialityNotice"/>
    <w:uiPriority w:val="1"/>
    <w:semiHidden/>
    <w:qFormat/>
    <w:rsid w:val="00D43C04"/>
    <w:pPr>
      <w:spacing w:after="120" w:line="360" w:lineRule="exact"/>
    </w:pPr>
    <w:rPr>
      <w:rFonts w:ascii="Arial" w:eastAsia="PMingLiU" w:hAnsi="Arial" w:cs="Times New Roman"/>
      <w:b/>
      <w:color w:val="000000"/>
      <w:sz w:val="28"/>
      <w:szCs w:val="20"/>
      <w:lang w:val="en-GB" w:bidi="ar-DZ"/>
    </w:rPr>
  </w:style>
  <w:style w:type="character" w:customStyle="1" w:styleId="BodyTextZchn">
    <w:name w:val="*Body Text Zchn"/>
    <w:link w:val="BodyText"/>
    <w:locked/>
    <w:rsid w:val="00A635AE"/>
    <w:rPr>
      <w:rFonts w:ascii="Arial" w:eastAsia="PMingLiU" w:hAnsi="Arial" w:cs="Times New Roman"/>
      <w:color w:val="000000"/>
      <w:szCs w:val="20"/>
      <w:lang w:val="en-GB" w:bidi="ar-DZ"/>
    </w:rPr>
  </w:style>
  <w:style w:type="numbering" w:customStyle="1" w:styleId="Bullet1">
    <w:name w:val="*Bullet #1"/>
    <w:uiPriority w:val="99"/>
    <w:rsid w:val="00066C8A"/>
    <w:pPr>
      <w:numPr>
        <w:numId w:val="27"/>
      </w:numPr>
    </w:pPr>
  </w:style>
  <w:style w:type="paragraph" w:customStyle="1" w:styleId="TableNumbers10Auto2Double">
    <w:name w:val="*Table Numbers 10 (Auto) #2 Double"/>
    <w:basedOn w:val="TableNumbers9Auto2Single"/>
    <w:next w:val="TableText10Single"/>
    <w:uiPriority w:val="1"/>
    <w:qFormat/>
    <w:rsid w:val="00066C8A"/>
    <w:rPr>
      <w:sz w:val="20"/>
    </w:rPr>
  </w:style>
  <w:style w:type="paragraph" w:customStyle="1" w:styleId="FigureCaption">
    <w:name w:val="~Figure Caption"/>
    <w:basedOn w:val="Titulek"/>
    <w:next w:val="BodyText"/>
    <w:uiPriority w:val="1"/>
    <w:qFormat/>
    <w:rsid w:val="00066C8A"/>
    <w:pPr>
      <w:shd w:val="clear" w:color="auto" w:fill="DBDCDD"/>
      <w:spacing w:before="60"/>
      <w:ind w:left="990" w:hanging="990"/>
    </w:pPr>
    <w:rPr>
      <w:iCs/>
      <w:color w:val="auto"/>
      <w:szCs w:val="18"/>
    </w:rPr>
  </w:style>
  <w:style w:type="paragraph" w:customStyle="1" w:styleId="Subheading20">
    <w:name w:val="~Subheading 2"/>
    <w:basedOn w:val="Subheading0"/>
    <w:uiPriority w:val="1"/>
    <w:qFormat/>
    <w:rsid w:val="00066C8A"/>
    <w:rPr>
      <w:i/>
    </w:rPr>
  </w:style>
  <w:style w:type="paragraph" w:customStyle="1" w:styleId="Table">
    <w:name w:val="~Table"/>
    <w:basedOn w:val="BodyText"/>
    <w:uiPriority w:val="1"/>
    <w:qFormat/>
    <w:rsid w:val="00066C8A"/>
    <w:pPr>
      <w:shd w:val="clear" w:color="auto" w:fill="DBDCDD"/>
      <w:jc w:val="center"/>
    </w:pPr>
  </w:style>
  <w:style w:type="paragraph" w:customStyle="1" w:styleId="TableCaption">
    <w:name w:val="~Table Caption"/>
    <w:basedOn w:val="Titulek"/>
    <w:uiPriority w:val="1"/>
    <w:qFormat/>
    <w:rsid w:val="00066C8A"/>
    <w:pPr>
      <w:shd w:val="clear" w:color="auto" w:fill="DBDCDD"/>
      <w:spacing w:before="60"/>
      <w:ind w:left="1107" w:hanging="1107"/>
    </w:pPr>
    <w:rPr>
      <w:iCs/>
      <w:color w:val="auto"/>
      <w:sz w:val="22"/>
      <w:szCs w:val="18"/>
    </w:rPr>
  </w:style>
  <w:style w:type="paragraph" w:customStyle="1" w:styleId="BCText">
    <w:name w:val="BCText"/>
    <w:qFormat/>
    <w:rsid w:val="00A635AE"/>
    <w:pPr>
      <w:spacing w:after="0" w:line="180" w:lineRule="exact"/>
      <w:ind w:left="-14" w:right="504"/>
    </w:pPr>
    <w:rPr>
      <w:rFonts w:ascii="Arial" w:eastAsia="PMingLiU" w:hAnsi="Arial" w:cs="Arial"/>
      <w:color w:val="231F20"/>
      <w:w w:val="105"/>
      <w:sz w:val="14"/>
      <w:szCs w:val="20"/>
      <w:lang w:val="en-GB"/>
    </w:rPr>
  </w:style>
  <w:style w:type="paragraph" w:customStyle="1" w:styleId="BCTextBold">
    <w:name w:val="BCTextBold"/>
    <w:qFormat/>
    <w:rsid w:val="00A635AE"/>
    <w:pPr>
      <w:widowControl w:val="0"/>
      <w:autoSpaceDE w:val="0"/>
      <w:autoSpaceDN w:val="0"/>
      <w:spacing w:after="0" w:line="200" w:lineRule="exact"/>
    </w:pPr>
    <w:rPr>
      <w:rFonts w:ascii="Arial Bold" w:eastAsia="PMingLiU" w:hAnsi="Arial Bold" w:cs="Times New Roman"/>
      <w:b/>
      <w:color w:val="000000"/>
      <w:sz w:val="16"/>
      <w:szCs w:val="20"/>
      <w:lang w:val="en-GB"/>
    </w:rPr>
  </w:style>
  <w:style w:type="character" w:customStyle="1" w:styleId="Hashtag1">
    <w:name w:val="Hashtag1"/>
    <w:basedOn w:val="Standardnpsmoodstavce"/>
    <w:uiPriority w:val="99"/>
    <w:semiHidden/>
    <w:unhideWhenUsed/>
    <w:rsid w:val="00797269"/>
    <w:rPr>
      <w:color w:val="2B579A"/>
      <w:shd w:val="clear" w:color="auto" w:fill="E6E6E6"/>
      <w:lang w:val="en-GB"/>
    </w:rPr>
  </w:style>
  <w:style w:type="character" w:customStyle="1" w:styleId="Zmnka1">
    <w:name w:val="Zmínka1"/>
    <w:basedOn w:val="Standardnpsmoodstavce"/>
    <w:uiPriority w:val="99"/>
    <w:semiHidden/>
    <w:unhideWhenUsed/>
    <w:rsid w:val="00797269"/>
    <w:rPr>
      <w:color w:val="2B579A"/>
      <w:shd w:val="clear" w:color="auto" w:fill="E6E6E6"/>
      <w:lang w:val="en-GB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797269"/>
    <w:rPr>
      <w:u w:val="dotted"/>
      <w:lang w:val="en-GB"/>
    </w:rPr>
  </w:style>
  <w:style w:type="paragraph" w:customStyle="1" w:styleId="NumbersAuto4Single">
    <w:name w:val="*Numbers (Auto) #4 Single"/>
    <w:basedOn w:val="NumbersAuto4Double"/>
    <w:next w:val="BodyText"/>
    <w:uiPriority w:val="1"/>
    <w:qFormat/>
    <w:rsid w:val="003930A5"/>
    <w:pPr>
      <w:numPr>
        <w:numId w:val="0"/>
      </w:numPr>
      <w:tabs>
        <w:tab w:val="clear" w:pos="1260"/>
        <w:tab w:val="num" w:pos="864"/>
        <w:tab w:val="left" w:pos="1368"/>
        <w:tab w:val="left" w:pos="1440"/>
      </w:tabs>
      <w:spacing w:after="0"/>
      <w:ind w:left="864" w:hanging="864"/>
    </w:pPr>
    <w:rPr>
      <w:lang w:bidi="ar-SA"/>
    </w:rPr>
  </w:style>
  <w:style w:type="paragraph" w:customStyle="1" w:styleId="Tabletext">
    <w:name w:val="Table text"/>
    <w:basedOn w:val="Normln"/>
    <w:rsid w:val="00397A92"/>
    <w:pPr>
      <w:spacing w:before="60" w:after="60"/>
    </w:pPr>
    <w:rPr>
      <w:rFonts w:ascii="HP Simplified" w:eastAsia="Times New Roman" w:hAnsi="HP Simplified"/>
      <w:color w:val="auto"/>
      <w:sz w:val="20"/>
      <w:lang w:val="cs-CZ" w:bidi="ar-SA"/>
    </w:rPr>
  </w:style>
  <w:style w:type="paragraph" w:customStyle="1" w:styleId="Tableheading">
    <w:name w:val="Table heading"/>
    <w:basedOn w:val="Tabletext"/>
    <w:rsid w:val="00397A92"/>
    <w:pPr>
      <w:jc w:val="center"/>
    </w:pPr>
    <w:rPr>
      <w:b/>
      <w:bCs/>
      <w:color w:val="FFFFFF"/>
    </w:rPr>
  </w:style>
  <w:style w:type="character" w:customStyle="1" w:styleId="BodyTextChar1">
    <w:name w:val="*Body Text Char1"/>
    <w:rsid w:val="00065920"/>
    <w:rPr>
      <w:rFonts w:ascii="Arial" w:hAnsi="Arial"/>
      <w:szCs w:val="24"/>
      <w:lang w:val="en-US" w:eastAsia="en-US"/>
    </w:rPr>
  </w:style>
  <w:style w:type="paragraph" w:styleId="Revize">
    <w:name w:val="Revision"/>
    <w:hidden/>
    <w:uiPriority w:val="99"/>
    <w:semiHidden/>
    <w:rsid w:val="0014758F"/>
    <w:pPr>
      <w:spacing w:after="0" w:line="240" w:lineRule="auto"/>
    </w:pPr>
    <w:rPr>
      <w:rFonts w:ascii="Arial" w:eastAsia="PMingLiU" w:hAnsi="Arial" w:cs="Times New Roman"/>
      <w:color w:val="000000"/>
      <w:szCs w:val="20"/>
      <w:lang w:val="en-GB" w:bidi="ar-DZ"/>
    </w:rPr>
  </w:style>
  <w:style w:type="paragraph" w:customStyle="1" w:styleId="TableBody">
    <w:name w:val="Table Body"/>
    <w:basedOn w:val="Zkladntext"/>
    <w:rsid w:val="003000FA"/>
    <w:pPr>
      <w:spacing w:before="40" w:after="0" w:line="288" w:lineRule="auto"/>
    </w:pPr>
    <w:rPr>
      <w:rFonts w:ascii="Times New Roman" w:eastAsia="Times New Roman" w:hAnsi="Times New Roman"/>
      <w:color w:val="auto"/>
      <w:sz w:val="20"/>
      <w:lang w:val="cs-CZ" w:bidi="ar-SA"/>
    </w:rPr>
  </w:style>
  <w:style w:type="paragraph" w:customStyle="1" w:styleId="TableHeading0">
    <w:name w:val="Table Heading"/>
    <w:basedOn w:val="TableBody"/>
    <w:rsid w:val="003000FA"/>
    <w:rPr>
      <w:b/>
    </w:rPr>
  </w:style>
  <w:style w:type="paragraph" w:customStyle="1" w:styleId="zkladn">
    <w:name w:val="základní"/>
    <w:basedOn w:val="TableBody"/>
    <w:link w:val="zkladnChar"/>
    <w:qFormat/>
    <w:rsid w:val="003000FA"/>
    <w:rPr>
      <w:rFonts w:ascii="GT Walsheim Pro" w:hAnsi="GT Walsheim Pro"/>
    </w:rPr>
  </w:style>
  <w:style w:type="character" w:customStyle="1" w:styleId="zkladnChar">
    <w:name w:val="základní Char"/>
    <w:basedOn w:val="Standardnpsmoodstavce"/>
    <w:link w:val="zkladn"/>
    <w:rsid w:val="003000FA"/>
    <w:rPr>
      <w:rFonts w:ascii="GT Walsheim Pro" w:eastAsia="Times New Roman" w:hAnsi="GT Walsheim Pro" w:cs="Times New Roman"/>
      <w:sz w:val="20"/>
      <w:szCs w:val="20"/>
      <w:lang w:val="cs-CZ"/>
    </w:rPr>
  </w:style>
  <w:style w:type="paragraph" w:customStyle="1" w:styleId="Odrka1">
    <w:name w:val="Odrážka 1"/>
    <w:basedOn w:val="Odstavecseseznamem"/>
    <w:link w:val="Odrka1Char"/>
    <w:qFormat/>
    <w:rsid w:val="00C67621"/>
    <w:pPr>
      <w:numPr>
        <w:numId w:val="60"/>
      </w:numPr>
      <w:spacing w:before="60" w:after="60" w:line="276" w:lineRule="auto"/>
      <w:ind w:left="1068"/>
    </w:pPr>
    <w:rPr>
      <w:rFonts w:asciiTheme="minorHAnsi" w:eastAsiaTheme="minorHAnsi" w:hAnsiTheme="minorHAnsi"/>
      <w:color w:val="auto"/>
      <w:szCs w:val="22"/>
      <w:lang w:val="cs-CZ" w:bidi="ar-SA"/>
    </w:rPr>
  </w:style>
  <w:style w:type="character" w:customStyle="1" w:styleId="Odrka1Char">
    <w:name w:val="Odrážka 1 Char"/>
    <w:basedOn w:val="Standardnpsmoodstavce"/>
    <w:link w:val="Odrka1"/>
    <w:rsid w:val="00C67621"/>
    <w:rPr>
      <w:rFonts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atkova\Documents\01_Pracovni\DXC%20logo,%20templates\DXC_Proposal%20templates\DXC%20Proposal%20template%20-%20A4%202.54cm%20margi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9c7478-f36e-4d06-b026-5479ab3e2b44">
      <UserInfo>
        <DisplayName>Vyskočilová Jana Ing. (VZP ČR Ústředí)</DisplayName>
        <AccountId>1408</AccountId>
        <AccountType/>
      </UserInfo>
      <UserInfo>
        <DisplayName>Benda Tomáš (VZP ČR Ústředí)</DisplayName>
        <AccountId>10706</AccountId>
        <AccountType/>
      </UserInfo>
      <UserInfo>
        <DisplayName>Benda Petr (VZP ČR Ústředí)</DisplayName>
        <AccountId>10696</AccountId>
        <AccountType/>
      </UserInfo>
      <UserInfo>
        <DisplayName>Rosol Martin Bc. (VZP ČR Ústředí)</DisplayName>
        <AccountId>11065</AccountId>
        <AccountType/>
      </UserInfo>
      <UserInfo>
        <DisplayName>Novotný David (VZP ČR Ústředí)</DisplayName>
        <AccountId>9919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028130DD09549BB3F84F235D127CE" ma:contentTypeVersion="1" ma:contentTypeDescription="Vytvoří nový dokument" ma:contentTypeScope="" ma:versionID="2f00d15426d689762720f3f98e09e327">
  <xsd:schema xmlns:xsd="http://www.w3.org/2001/XMLSchema" xmlns:xs="http://www.w3.org/2001/XMLSchema" xmlns:p="http://schemas.microsoft.com/office/2006/metadata/properties" xmlns:ns2="189c7478-f36e-4d06-b026-5479ab3e2b44" targetNamespace="http://schemas.microsoft.com/office/2006/metadata/properties" ma:root="true" ma:fieldsID="dfd6027f34706b2842ef25ae1bc85336" ns2:_=""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61A1-DC10-478D-91BE-6988322A6FC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89c7478-f36e-4d06-b026-5479ab3e2b4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4807D5-68A9-4C0D-B07B-806C7B6E4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FCF33D-38B7-4498-A427-2432C659C3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890E9B-75BF-406D-9726-428A23C3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DXC Proposal template - A4 2.54cm margin</Template>
  <TotalTime>1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Homologace integračních služeb</vt:lpstr>
      <vt:lpstr>Homologace integračních služeb</vt:lpstr>
    </vt:vector>
  </TitlesOfParts>
  <Company>DXC Technology s.r.o.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Homologace integračních služeb</dc:title>
  <dc:subject>Metodický dokument</dc:subject>
  <dc:creator>DXC</dc:creator>
  <cp:lastModifiedBy>Uhrová Ivana (VZP ČR Ústředí)</cp:lastModifiedBy>
  <cp:revision>2</cp:revision>
  <dcterms:created xsi:type="dcterms:W3CDTF">2025-03-11T14:37:00Z</dcterms:created>
  <dcterms:modified xsi:type="dcterms:W3CDTF">2025-03-11T14:37:00Z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osal Tools Customer Name">
    <vt:lpwstr>[CustomerName]</vt:lpwstr>
  </property>
  <property fmtid="{D5CDD505-2E9C-101B-9397-08002B2CF9AE}" pid="3" name="Proposal Tools Project Name">
    <vt:lpwstr>[ProjectName]</vt:lpwstr>
  </property>
  <property fmtid="{D5CDD505-2E9C-101B-9397-08002B2CF9AE}" pid="4" name="Proposal Tools Proposal Date">
    <vt:lpwstr>[ProposalDate]</vt:lpwstr>
  </property>
  <property fmtid="{D5CDD505-2E9C-101B-9397-08002B2CF9AE}" pid="5" name="Proposal Tools Tracking Number">
    <vt:lpwstr>[TrackingNumber]</vt:lpwstr>
  </property>
  <property fmtid="{D5CDD505-2E9C-101B-9397-08002B2CF9AE}" pid="6" name="Proposal Tools Copyright Message">
    <vt:lpwstr>All Rights Reserved</vt:lpwstr>
  </property>
  <property fmtid="{D5CDD505-2E9C-101B-9397-08002B2CF9AE}" pid="7" name="ContentTypeId">
    <vt:lpwstr>0x010100D1C028130DD09549BB3F84F235D127CE</vt:lpwstr>
  </property>
  <property fmtid="{D5CDD505-2E9C-101B-9397-08002B2CF9AE}" pid="8" name="Global Keywords">
    <vt:lpwstr/>
  </property>
  <property fmtid="{D5CDD505-2E9C-101B-9397-08002B2CF9AE}" pid="9" name="Date completed">
    <vt:filetime>2021-10-25T10:00:00Z</vt:filetime>
  </property>
  <property fmtid="{D5CDD505-2E9C-101B-9397-08002B2CF9AE}" pid="10" name="Version">
    <vt:lpwstr>1.5</vt:lpwstr>
  </property>
</Properties>
</file>