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813145">
        <w:t>BRA-SZ-207/2017</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13145" w:rsidRPr="00813145">
        <w:rPr>
          <w:rFonts w:cs="Arial"/>
          <w:szCs w:val="20"/>
        </w:rPr>
        <w:t xml:space="preserve">Mgr. </w:t>
      </w:r>
      <w:r w:rsidR="00813145">
        <w:t>Milan Horna</w:t>
      </w:r>
      <w:r w:rsidRPr="00A3020E">
        <w:rPr>
          <w:rFonts w:cs="Arial"/>
          <w:szCs w:val="20"/>
        </w:rPr>
        <w:t xml:space="preserve">, </w:t>
      </w:r>
      <w:r w:rsidR="00813145" w:rsidRPr="00813145">
        <w:rPr>
          <w:rFonts w:cs="Arial"/>
          <w:szCs w:val="20"/>
        </w:rPr>
        <w:t>ředitel kontaktního</w:t>
      </w:r>
      <w:r w:rsidR="00813145">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813145" w:rsidRPr="00813145">
        <w:rPr>
          <w:rFonts w:cs="Arial"/>
          <w:szCs w:val="20"/>
        </w:rPr>
        <w:t>Dobrovského 1278</w:t>
      </w:r>
      <w:r w:rsidR="00813145">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813145" w:rsidRPr="00813145">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813145" w:rsidRPr="00813145">
        <w:rPr>
          <w:rFonts w:cs="Arial"/>
          <w:szCs w:val="20"/>
        </w:rPr>
        <w:t>Květná č</w:t>
      </w:r>
      <w:r w:rsidR="00813145">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813145"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813145" w:rsidRPr="00813145">
        <w:rPr>
          <w:rFonts w:cs="Arial"/>
          <w:szCs w:val="20"/>
        </w:rPr>
        <w:t>AF Stav</w:t>
      </w:r>
      <w:r w:rsidR="00813145">
        <w:t xml:space="preserve"> Krnov s.r.o.</w:t>
      </w:r>
      <w:r w:rsidR="00813145" w:rsidRPr="00813145">
        <w:rPr>
          <w:rFonts w:cs="Arial"/>
          <w:vanish/>
          <w:szCs w:val="20"/>
        </w:rPr>
        <w:t>0</w:t>
      </w:r>
    </w:p>
    <w:p w:rsidR="00B066F7" w:rsidRPr="0033691D" w:rsidRDefault="00813145"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813145">
        <w:rPr>
          <w:rFonts w:cs="Arial"/>
          <w:noProof/>
          <w:szCs w:val="20"/>
        </w:rPr>
        <w:t xml:space="preserve">Bc. </w:t>
      </w:r>
      <w:r>
        <w:rPr>
          <w:noProof/>
        </w:rPr>
        <w:t xml:space="preserve">Aleš Fousek, </w:t>
      </w:r>
      <w:r w:rsidR="00C266FD">
        <w:rPr>
          <w:noProof/>
        </w:rPr>
        <w:t>jednatel</w:t>
      </w:r>
    </w:p>
    <w:p w:rsidR="00B066F7" w:rsidRPr="0033691D" w:rsidRDefault="00813145"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813145">
        <w:rPr>
          <w:rFonts w:cs="Arial"/>
          <w:szCs w:val="20"/>
        </w:rPr>
        <w:t xml:space="preserve">Čsl. </w:t>
      </w:r>
      <w:r>
        <w:t>armády č.p. 835/36, Pod Cvilínem, 794 01 Krnov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813145" w:rsidRPr="00813145">
        <w:rPr>
          <w:rFonts w:cs="Arial"/>
          <w:szCs w:val="20"/>
        </w:rPr>
        <w:t>05091632</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813145">
        <w:t>CZ.03.1.48/0.0/0.0/15_121/0000058</w:t>
      </w:r>
      <w:r w:rsidR="00282982">
        <w:rPr>
          <w:i/>
          <w:iCs/>
        </w:rPr>
        <w:t xml:space="preserve"> </w:t>
      </w:r>
      <w:r w:rsidR="00813145">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A62D9B" w:rsidP="00A62D9B">
      <w:pPr>
        <w:pStyle w:val="lnek"/>
      </w:pPr>
      <w:r>
        <w:t>Podmínky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387368" w:rsidP="0094045A">
      <w:pPr>
        <w:pStyle w:val="Daltextbodudohody"/>
        <w:tabs>
          <w:tab w:val="clear" w:pos="2520"/>
          <w:tab w:val="left" w:pos="2340"/>
          <w:tab w:val="left" w:pos="7560"/>
        </w:tabs>
        <w:spacing w:before="120"/>
        <w:ind w:left="2336" w:hanging="1979"/>
      </w:pPr>
      <w:r>
        <w:t>Druh práce</w:t>
      </w:r>
      <w:r w:rsidR="0094045A" w:rsidRPr="003F2F6D">
        <w:t>:</w:t>
      </w:r>
      <w:r w:rsidR="0094045A" w:rsidRPr="003F2F6D">
        <w:tab/>
      </w:r>
      <w:r w:rsidR="00813145">
        <w:rPr>
          <w:noProof/>
        </w:rPr>
        <w:t>stavební dělník</w:t>
      </w:r>
      <w:r w:rsidR="0094045A" w:rsidRPr="003F2F6D">
        <w:tab/>
      </w:r>
    </w:p>
    <w:p w:rsidR="0094045A" w:rsidRPr="003F2F6D" w:rsidRDefault="00387368" w:rsidP="0094045A">
      <w:pPr>
        <w:pStyle w:val="Daltextbodudohody"/>
        <w:tabs>
          <w:tab w:val="clear" w:pos="2520"/>
          <w:tab w:val="left" w:pos="2340"/>
        </w:tabs>
        <w:ind w:left="2340" w:hanging="1980"/>
      </w:pPr>
      <w:r>
        <w:t>M</w:t>
      </w:r>
      <w:r w:rsidR="0094045A" w:rsidRPr="003F2F6D">
        <w:t>ísto výkonu práce:</w:t>
      </w:r>
      <w:r w:rsidR="0094045A" w:rsidRPr="003F2F6D">
        <w:tab/>
      </w:r>
      <w:r w:rsidR="00813145">
        <w:t>Čsl. armády č.p. 835/36, Pod Cvilínem, 794 01 Krnov 1</w:t>
      </w:r>
    </w:p>
    <w:p w:rsidR="00C266FD" w:rsidRPr="003F2F6D" w:rsidRDefault="00C266FD" w:rsidP="00C266FD">
      <w:pPr>
        <w:pStyle w:val="Boddohody"/>
      </w:pPr>
      <w:r w:rsidRPr="00D21137">
        <w:rPr>
          <w:b/>
          <w:highlight w:val="yellow"/>
        </w:rPr>
        <w:t>2.1.</w:t>
      </w:r>
      <w:r w:rsidRPr="00D21137">
        <w:rPr>
          <w:highlight w:val="yellow"/>
        </w:rPr>
        <w:tab/>
        <w:t xml:space="preserve"> </w:t>
      </w:r>
      <w:r w:rsidRPr="000C3A59">
        <w:t>Zaměstnavatel přijme</w:t>
      </w:r>
      <w:r>
        <w:t xml:space="preserve"> na </w:t>
      </w:r>
      <w:r w:rsidRPr="000C3A59">
        <w:t>vyhrazené pracovní místo</w:t>
      </w:r>
      <w:r>
        <w:t xml:space="preserve"> do </w:t>
      </w:r>
      <w:r w:rsidRPr="000C3A59">
        <w:t>pracovního poměru uchazeče</w:t>
      </w:r>
      <w:r>
        <w:t xml:space="preserve"> o </w:t>
      </w:r>
      <w:r w:rsidRPr="000C3A59">
        <w:t>zaměstnání (dále jen „zaměstnanec“)</w:t>
      </w:r>
      <w:r>
        <w:t>:</w:t>
      </w:r>
    </w:p>
    <w:p w:rsidR="00C266FD" w:rsidRPr="00CE014B" w:rsidRDefault="00C266FD" w:rsidP="00C266FD">
      <w:pPr>
        <w:pStyle w:val="Daltextbodudohody"/>
        <w:tabs>
          <w:tab w:val="clear" w:pos="2520"/>
          <w:tab w:val="left" w:pos="2340"/>
        </w:tabs>
        <w:spacing w:before="120"/>
        <w:ind w:left="2336" w:hanging="1979"/>
      </w:pPr>
      <w:r>
        <w:t>P</w:t>
      </w:r>
      <w:r w:rsidRPr="00CE014B">
        <w:t>říjmení</w:t>
      </w:r>
      <w:r>
        <w:t xml:space="preserve"> a jméno</w:t>
      </w:r>
      <w:r w:rsidRPr="00CE014B">
        <w:t>:</w:t>
      </w:r>
      <w:r w:rsidRPr="00CE014B">
        <w:tab/>
      </w:r>
      <w:r w:rsidR="003B2EAC">
        <w:rPr>
          <w:noProof/>
        </w:rPr>
        <w:t>xxxx</w:t>
      </w:r>
    </w:p>
    <w:p w:rsidR="00C266FD" w:rsidRDefault="00C266FD" w:rsidP="00C266FD">
      <w:pPr>
        <w:tabs>
          <w:tab w:val="left" w:pos="2340"/>
        </w:tabs>
        <w:ind w:left="2340" w:hanging="1980"/>
      </w:pPr>
      <w:r w:rsidRPr="00256EFE">
        <w:rPr>
          <w:rFonts w:cs="Arial"/>
          <w:szCs w:val="20"/>
        </w:rPr>
        <w:t>Datum narození:</w:t>
      </w:r>
      <w:r w:rsidRPr="00256EFE">
        <w:rPr>
          <w:rFonts w:cs="Arial"/>
          <w:szCs w:val="20"/>
        </w:rPr>
        <w:tab/>
      </w:r>
      <w:r w:rsidR="003B2EAC">
        <w:t>xxxx</w:t>
      </w:r>
    </w:p>
    <w:p w:rsidR="00C266FD" w:rsidRPr="00D21137" w:rsidRDefault="00C266FD" w:rsidP="00C266FD">
      <w:pPr>
        <w:tabs>
          <w:tab w:val="left" w:pos="2340"/>
        </w:tabs>
        <w:ind w:left="2340" w:hanging="1980"/>
        <w:rPr>
          <w:highlight w:val="yellow"/>
        </w:rPr>
      </w:pPr>
      <w:r w:rsidRPr="00CE014B">
        <w:t>Bydliště:</w:t>
      </w:r>
      <w:r w:rsidRPr="00CE014B">
        <w:tab/>
      </w:r>
      <w:r w:rsidR="003B2EAC">
        <w:rPr>
          <w:noProof/>
        </w:rPr>
        <w:t>xxxxxxx</w:t>
      </w:r>
    </w:p>
    <w:p w:rsidR="00C266FD" w:rsidRPr="00C266FD" w:rsidRDefault="00C266FD" w:rsidP="00C266FD">
      <w:pPr>
        <w:pStyle w:val="Boddohody"/>
        <w:numPr>
          <w:ilvl w:val="0"/>
          <w:numId w:val="0"/>
        </w:numPr>
        <w:ind w:left="360"/>
      </w:pPr>
      <w:r w:rsidRPr="00C266FD">
        <w:rPr>
          <w:b/>
        </w:rPr>
        <w:lastRenderedPageBreak/>
        <w:t>2.2.</w:t>
      </w:r>
      <w:r w:rsidRPr="00C266FD">
        <w:t xml:space="preserve"> Pracovní poměr bude sjednán nejdříve ode dne nabytí účinnosti této dohody, ne však dříve než od </w:t>
      </w:r>
      <w:r>
        <w:t>14.08.2017</w:t>
      </w:r>
      <w:r w:rsidRPr="00C266FD">
        <w:t xml:space="preserve">, na dobu na dobu neurčitou, s týdenní pracovní dobou </w:t>
      </w:r>
      <w:r>
        <w:t>40</w:t>
      </w:r>
      <w:r w:rsidRPr="00C266FD">
        <w:t xml:space="preserve"> hod </w:t>
      </w:r>
    </w:p>
    <w:p w:rsidR="00BA2176" w:rsidRPr="00B2470E" w:rsidRDefault="00BA2176" w:rsidP="00F174B5">
      <w:pPr>
        <w:pStyle w:val="Daltextbodudohody"/>
      </w:pPr>
    </w:p>
    <w:p w:rsidR="00F04520" w:rsidRDefault="00123707" w:rsidP="00F04520">
      <w:pPr>
        <w:pStyle w:val="Boddohody"/>
      </w:pPr>
      <w:r>
        <w:t xml:space="preserve">V případě, že pracovní poměr zaměstnance skončí přede dnem </w:t>
      </w:r>
      <w:r w:rsidR="00813145">
        <w:rPr>
          <w:noProof/>
        </w:rPr>
        <w:t>31.1.2018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B80B96" w:rsidRPr="00B80B96"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B94D64" w:rsidRPr="003F2F6D" w:rsidRDefault="00B94D64" w:rsidP="004124F1">
      <w:pPr>
        <w:pStyle w:val="lnek"/>
      </w:pPr>
      <w:r w:rsidRPr="003F2F6D">
        <w:t>Článek III</w:t>
      </w:r>
    </w:p>
    <w:p w:rsidR="0076596D" w:rsidRDefault="0076596D" w:rsidP="0076596D">
      <w:pPr>
        <w:pStyle w:val="lnek"/>
      </w:pPr>
      <w:r w:rsidRPr="00813145">
        <w:t>Výše</w:t>
      </w:r>
      <w:r w:rsidR="006656CF" w:rsidRPr="00813145">
        <w:t xml:space="preserve"> a </w:t>
      </w:r>
      <w:r w:rsidRPr="00813145">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Pr>
          <w:i/>
          <w:iCs/>
        </w:rPr>
        <w:t xml:space="preserve">, </w:t>
      </w:r>
      <w:r w:rsidR="00AB30F3">
        <w:t>včetně pojistného na sociální zabezpečení, příspěvku na státní politiku zaměstnanosti a pojistného na </w:t>
      </w:r>
      <w:r w:rsidR="00AB30F3">
        <w:rPr>
          <w:bCs/>
        </w:rPr>
        <w:t xml:space="preserve">veřejné </w:t>
      </w:r>
      <w:r w:rsidR="00AB30F3">
        <w:t>zdravotní pojištění, které zaměstnavatel za sebe odvedl z vyměřovacího základu zaměstnance</w:t>
      </w:r>
      <w:r w:rsidR="00123707">
        <w:t xml:space="preserve">, maximálně však </w:t>
      </w:r>
      <w:r w:rsidR="00813145">
        <w:rPr>
          <w:noProof/>
        </w:rPr>
        <w:t>15 000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813145">
        <w:t>83 709</w:t>
      </w:r>
      <w:r w:rsidR="00F62A24">
        <w:t xml:space="preserve"> Kč</w:t>
      </w:r>
      <w:r w:rsidR="006B41E3">
        <w:t>.</w:t>
      </w:r>
    </w:p>
    <w:p w:rsidR="00813145" w:rsidRPr="00C266FD" w:rsidRDefault="00813145" w:rsidP="00813145">
      <w:pPr>
        <w:pStyle w:val="Boddohody"/>
        <w:numPr>
          <w:ilvl w:val="0"/>
          <w:numId w:val="1"/>
        </w:numPr>
      </w:pPr>
      <w:r w:rsidRPr="00813145">
        <w:t xml:space="preserve">Příspěvek bude poskytován za dobu ode dne sjednaného podle Článku II pod bodem 2.2. </w:t>
      </w:r>
      <w:r w:rsidRPr="00C266FD">
        <w:t>do </w:t>
      </w:r>
      <w:r w:rsidR="00C266FD">
        <w:t>31.01.2018</w:t>
      </w:r>
      <w:r w:rsidRPr="00C266FD">
        <w:rPr>
          <w:iCs/>
        </w:rPr>
        <w:t xml:space="preserve">. </w:t>
      </w:r>
      <w:r w:rsidRPr="00C266FD">
        <w:t>Skončí-li pracovní poměr zaměstnance v průběhu této doby, příspěvek bude poskytován do dne skončení jeho pracovního poměru.</w:t>
      </w:r>
    </w:p>
    <w:p w:rsidR="00123707" w:rsidRDefault="00AB30F3" w:rsidP="00AB30F3">
      <w:pPr>
        <w:pStyle w:val="Boddohody"/>
        <w:numPr>
          <w:ilvl w:val="0"/>
          <w:numId w:val="1"/>
        </w:numPr>
      </w:pPr>
      <w:r w:rsidRPr="00E72FCF">
        <w:t>Jestliže nastoupí zaměstnanec do pracovního poměru v průběhu kalendářního měsíce, resp</w:t>
      </w:r>
      <w:r>
        <w:t>.</w:t>
      </w:r>
      <w:r w:rsidRPr="00E72FCF">
        <w:t xml:space="preserve"> skončí pracovní poměr v průběhu kalendářního měsíce a zároveň tento den nebude první, resp. poslední pracovní den v tomto měsíci, bude </w:t>
      </w:r>
      <w:r>
        <w:t xml:space="preserve">maximální sjednaný </w:t>
      </w:r>
      <w:r w:rsidRPr="00E72FCF">
        <w:t xml:space="preserve">měsíční příspěvek </w:t>
      </w:r>
      <w:r w:rsidR="00516F4D">
        <w:t>Úřad</w:t>
      </w:r>
      <w:r w:rsidRPr="00E72FCF">
        <w:t>em práce poměrně pokrácen podle</w:t>
      </w:r>
      <w:r>
        <w:t xml:space="preserve"> celkového</w:t>
      </w:r>
      <w:r w:rsidRPr="00E72FCF">
        <w:t xml:space="preserve"> počtu kalendářních dnů v daném měsíci a počtu kalendářních dnů v daném měsíci, kdy </w:t>
      </w:r>
      <w:r>
        <w:t>pracovní místo nebylo obsazeno.</w:t>
      </w:r>
    </w:p>
    <w:p w:rsidR="006E6314" w:rsidRDefault="006E6314" w:rsidP="006E6314">
      <w:pPr>
        <w:pStyle w:val="Boddohody"/>
      </w:pPr>
      <w:r>
        <w:rPr>
          <w:szCs w:val="22"/>
        </w:rPr>
        <w:t xml:space="preserve">Příspěvek bude </w:t>
      </w:r>
      <w:r w:rsidR="006214BC">
        <w:rPr>
          <w:szCs w:val="22"/>
        </w:rPr>
        <w:t>vypláce</w:t>
      </w:r>
      <w:r>
        <w:rPr>
          <w:szCs w:val="22"/>
        </w:rPr>
        <w:t>n měsíčně,</w:t>
      </w:r>
      <w:r w:rsidR="006656CF">
        <w:rPr>
          <w:szCs w:val="22"/>
        </w:rPr>
        <w:t xml:space="preserve"> </w:t>
      </w:r>
      <w:r>
        <w:t>převodem</w:t>
      </w:r>
      <w:r w:rsidR="006656CF">
        <w:t xml:space="preserve"> na </w:t>
      </w:r>
      <w:r>
        <w:t xml:space="preserve">účet </w:t>
      </w:r>
      <w:r w:rsidR="006656CF">
        <w:t>č. </w:t>
      </w:r>
      <w:r w:rsidR="003B2EAC">
        <w:rPr>
          <w:b/>
        </w:rPr>
        <w:t>xxxxxxxx</w:t>
      </w:r>
      <w:bookmarkStart w:id="0" w:name="_GoBack"/>
      <w:bookmarkEnd w:id="0"/>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C10B01">
      <w:pPr>
        <w:pStyle w:val="Boddohody"/>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763ECA">
        <w:t xml:space="preserve"> </w:t>
      </w:r>
      <w:r>
        <w:t>až po vyjasnění pochybností mezi smluvními stranami, nejpozději však do data ukončení realizace projektu</w:t>
      </w:r>
      <w:r w:rsidR="00C10B01" w:rsidRPr="00C10B01">
        <w:t xml:space="preserve">, ze kterého mají být </w:t>
      </w:r>
      <w:r w:rsidR="00BA5122">
        <w:t>příspěvky</w:t>
      </w:r>
      <w:r w:rsidR="00C10B01" w:rsidRPr="00C10B01">
        <w:t xml:space="preserve"> proplaceny</w:t>
      </w:r>
      <w:r>
        <w:t>.</w:t>
      </w:r>
    </w:p>
    <w:p w:rsidR="00535480" w:rsidRDefault="00535480" w:rsidP="007A2B1A">
      <w:pPr>
        <w:pStyle w:val="Boddohody"/>
      </w:pPr>
      <w:r>
        <w:t xml:space="preserve">Smluvní strany se dále dohodly, že zaměstnavatel bude </w:t>
      </w:r>
      <w:r w:rsidR="00516F4D">
        <w:t>Úřad</w:t>
      </w:r>
      <w:r>
        <w:t xml:space="preserve">u práce dokládat </w:t>
      </w:r>
      <w:r w:rsidR="00BA5122">
        <w:t>vynaložené prostředky na mzdu nebo plat ve </w:t>
      </w:r>
      <w:r>
        <w:t>výkaz</w:t>
      </w:r>
      <w:r w:rsidR="00BA5122">
        <w:t>u</w:t>
      </w:r>
      <w:r>
        <w:t xml:space="preserve"> „Vyúčtování mzdových nákladů – SÚPM vyhrazené“ za jednotlivé měsíce nejpozději do konce kalendářního měsíce následujícího po uplynutí vykazovaného měsíčního období.</w:t>
      </w:r>
      <w:r w:rsidRPr="00770E9C">
        <w:t xml:space="preserve"> </w:t>
      </w:r>
      <w:r w:rsidR="007A2B1A" w:rsidRPr="007A2B1A">
        <w:t xml:space="preserve">Připadne-li poslední den kalendářního měsíce na sobotu, neděli nebo svátek, je posledním dnem pro doložení nejbližší příští pracovní den. </w:t>
      </w:r>
      <w:r>
        <w:t xml:space="preserve">V případě, že výkaz „Vyúčtování mzdových nákladů – SÚPM vyhrazené“ nebude ve stanovené lhůtě doložen, příspěvek za příslušný měsíc nebude </w:t>
      </w:r>
      <w:r w:rsidR="00516F4D">
        <w:t>Úřad</w:t>
      </w:r>
      <w:r>
        <w:t>em práce poskytnut.</w:t>
      </w:r>
    </w:p>
    <w:p w:rsidR="000029D6" w:rsidRDefault="000029D6" w:rsidP="000029D6">
      <w:pPr>
        <w:pStyle w:val="lnek"/>
      </w:pPr>
      <w:r>
        <w:lastRenderedPageBreak/>
        <w:t>Článek IV</w:t>
      </w:r>
    </w:p>
    <w:p w:rsidR="000029D6" w:rsidRDefault="000029D6" w:rsidP="000029D6">
      <w:pPr>
        <w:pStyle w:val="lnek"/>
      </w:pPr>
      <w:r>
        <w:t>Kontrola plnění sjednaných podmínek</w:t>
      </w:r>
    </w:p>
    <w:p w:rsidR="0028704B" w:rsidRPr="004908BB" w:rsidRDefault="00D814A1" w:rsidP="009555DA">
      <w:pPr>
        <w:pStyle w:val="Boddohody"/>
        <w:numPr>
          <w:ilvl w:val="0"/>
          <w:numId w:val="5"/>
        </w:numPr>
        <w:tabs>
          <w:tab w:val="clear" w:pos="720"/>
          <w:tab w:val="num" w:pos="360"/>
        </w:tabs>
        <w:ind w:left="360"/>
        <w:rPr>
          <w:b/>
        </w:rPr>
      </w:pPr>
      <w:r w:rsidRPr="001304E9">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r w:rsidRPr="00D814A1">
        <w:t>a s dalšími právními předpisy ČR a EU</w:t>
      </w:r>
      <w:r w:rsidRPr="001304E9">
        <w:t xml:space="preserve">, vytvořit podmínky k provedení kontroly všech dokladů vztahujících se k poskytnutí příspěvku. Kontrolu vykonávají Úřad práce a jím pověřené osoby, </w:t>
      </w:r>
      <w:r w:rsidRPr="00D814A1">
        <w:t>orgány finanční správy</w:t>
      </w:r>
      <w:r w:rsidRPr="001304E9">
        <w:t>, Ministerstvo práce a sociálních věcí, Ministerstvo financí, Nejvyšší kontrolní Úřad, Evropská komise a</w:t>
      </w:r>
      <w:r w:rsidR="001D4C4E">
        <w:t> </w:t>
      </w:r>
      <w:r w:rsidRPr="001304E9">
        <w:t>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5A1193" w:rsidP="005A1193">
      <w:pPr>
        <w:pStyle w:val="Daltextbodudohody"/>
        <w:numPr>
          <w:ilvl w:val="0"/>
          <w:numId w:val="5"/>
        </w:numPr>
        <w:tabs>
          <w:tab w:val="clear" w:pos="720"/>
          <w:tab w:val="num" w:pos="360"/>
        </w:tabs>
        <w:ind w:left="360"/>
        <w:rPr>
          <w:b/>
        </w:rPr>
      </w:pPr>
      <w:r>
        <w:t xml:space="preserve">V případě, že kontrolu provede jiný orgán kontroly než </w:t>
      </w:r>
      <w:r w:rsidR="00516F4D">
        <w:t>Úřad</w:t>
      </w:r>
      <w:r>
        <w:t xml:space="preserve"> práce, je zaměstnavatel povinen bez zbytečného odkladu písemně informovat </w:t>
      </w:r>
      <w:r w:rsidR="00516F4D">
        <w:t>Úřad</w:t>
      </w:r>
      <w:r>
        <w:t xml:space="preserve"> práce o přijetí a plnění opatření k nápravě nedostatků zjištěných při kontrole. </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06B35" w:rsidP="00706B35">
      <w:pPr>
        <w:pStyle w:val="Boddohody"/>
        <w:numPr>
          <w:ilvl w:val="0"/>
          <w:numId w:val="0"/>
        </w:numPr>
        <w:rPr>
          <w:bCs/>
        </w:rPr>
      </w:pPr>
      <w:r>
        <w:t xml:space="preserve">Zaměstnavatel se zavazuje řádně uchovávat dokumenty a účetní doklady související s poskytnutím příspěvku v souladu s platnými právními předpisy ČR, a to nejméně po dobu 10 let </w:t>
      </w:r>
      <w:r w:rsidR="00EE1430" w:rsidRPr="00EE1430">
        <w:t>od vyplacení posledního měsíčního příspěvku</w:t>
      </w:r>
      <w:r>
        <w:t xml:space="preserve">, přičemž lhůta 10 let se počítá od 1. ledna roku následujícího po roce, v němž </w:t>
      </w:r>
      <w:r w:rsidR="0004541A" w:rsidRPr="0004541A">
        <w:t>byl vyplacen poslední měsíční příspěvek</w:t>
      </w:r>
      <w:r>
        <w:t>.</w:t>
      </w:r>
      <w:r w:rsidR="00807989" w:rsidRPr="00807989">
        <w:t xml:space="preserve"> </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433F7" w:rsidP="006B5191">
      <w:pPr>
        <w:pStyle w:val="Boddohody"/>
        <w:numPr>
          <w:ilvl w:val="0"/>
          <w:numId w:val="3"/>
        </w:numPr>
      </w:pPr>
      <w:r w:rsidRPr="00C3613B">
        <w:t xml:space="preserve">Zaměstnavatel se zavazuje vrátit </w:t>
      </w:r>
      <w:r w:rsidR="00516F4D">
        <w:t>Úřad</w:t>
      </w:r>
      <w:r w:rsidRPr="00C3613B">
        <w:t xml:space="preserve">u práce vyplacený měsíční příspěvek nebo jeho část, pokud mu byl poskytnut neprávem nebo ve vyšší částce, než za příslušný měsíc náležel, a to nejpozději do 30 pracovních dnů ode dne, kdy tuto skutečnost zjistil </w:t>
      </w:r>
      <w:r w:rsidR="006B5191" w:rsidRPr="006B5191">
        <w:t>nebo kdy převzal výzvu Úřadu práce k</w:t>
      </w:r>
      <w:r w:rsidR="00E309FE">
        <w:t> </w:t>
      </w:r>
      <w:r w:rsidR="006B5191" w:rsidRPr="006B5191">
        <w:t>vrácení příspěvku</w:t>
      </w:r>
      <w:r w:rsidRPr="00C3613B">
        <w:t>. Toto ustanovení dohody se nevztahuje na případy, kdy došlo k porušení rozpočtové kázně v důsledku nedodržení podmínek poskytnutí příspěvku uvedených v článku II</w:t>
      </w:r>
      <w:r>
        <w:t xml:space="preserve"> této dohody</w:t>
      </w:r>
      <w:r w:rsidRPr="00C3613B">
        <w:t xml:space="preserve">. </w:t>
      </w:r>
    </w:p>
    <w:p w:rsidR="008433F7" w:rsidRPr="00C3613B" w:rsidRDefault="008433F7" w:rsidP="00593678">
      <w:pPr>
        <w:pStyle w:val="Boddohody"/>
      </w:pPr>
      <w:r w:rsidRPr="00C3613B">
        <w:t xml:space="preserve">Zaměstnavatel se zavazuje vrátit vyplacený měsíční příspěvek </w:t>
      </w:r>
      <w:r w:rsidR="00516F4D">
        <w:t>Úřad</w:t>
      </w:r>
      <w:r w:rsidRPr="00C3613B">
        <w:t xml:space="preserve">u práce, pokud hrubá mzda uvedená ve výkazu „Vyúčtování mzdových nákladů – SÚPM vyhrazené“ </w:t>
      </w:r>
      <w:r>
        <w:t xml:space="preserve">(dále jen </w:t>
      </w:r>
      <w:r w:rsidR="000E534F">
        <w:t>„</w:t>
      </w:r>
      <w:r>
        <w:t>výkaz</w:t>
      </w:r>
      <w:r w:rsidR="000E534F">
        <w:t>“</w:t>
      </w:r>
      <w:r>
        <w:t xml:space="preserve">) </w:t>
      </w:r>
      <w:r w:rsidRPr="00C3613B">
        <w:t xml:space="preserve">nebude zúčtována zaměstnanci k výplatě za tento příslušný měsíc a po zákonných srážkách vyplacena </w:t>
      </w:r>
      <w:r w:rsidR="00E456CA" w:rsidRPr="00E456CA">
        <w:t>před poskytnutím příspěvku Úřadem práce za příslušný měsíc,</w:t>
      </w:r>
      <w:r w:rsidRPr="00C3613B">
        <w:t xml:space="preserve"> částka pojistného na sociální zabezpečení, příspěvku na státní politiku zaměstnanosti </w:t>
      </w:r>
      <w:r w:rsidR="00907009">
        <w:t>nebo</w:t>
      </w:r>
      <w:r w:rsidRPr="00C3613B">
        <w:t xml:space="preserve"> pojistného na veřejné zdravotní pojištění, které zaměstnavatel za sebe odvádí z vyměřovacího základu zaměstnance, uvedená v tomto výkazu, nebude </w:t>
      </w:r>
      <w:r w:rsidR="00593678" w:rsidRPr="00593678">
        <w:t>před poskytnutím příspěvku Úřadem práce za příslušný měsíc</w:t>
      </w:r>
      <w:r w:rsidRPr="00C3613B">
        <w:t xml:space="preserve"> odvedena. Vrácení příspěvku bude provedeno ve lhůtě uvedené v bodě 1. tohoto článku dohody.</w:t>
      </w:r>
    </w:p>
    <w:p w:rsidR="008433F7" w:rsidRDefault="008433F7" w:rsidP="00806330">
      <w:pPr>
        <w:pStyle w:val="Boddohody"/>
      </w:pPr>
      <w:r>
        <w:t xml:space="preserve">Zaměstnavatel </w:t>
      </w:r>
      <w:r w:rsidRPr="008E3E38">
        <w:t xml:space="preserve">se dále zavazuje vrátit </w:t>
      </w:r>
      <w:r w:rsidR="00516F4D">
        <w:t>Úřad</w:t>
      </w:r>
      <w:r w:rsidRPr="008E3E38">
        <w:t>u práce poskytnutý příspěvek v případě, že mu byl poskytnut v období 12 měsíců přede dnem nabytí právní moci rozhodnutí o uložení pokuty</w:t>
      </w:r>
      <w:r w:rsidR="00A13CCA">
        <w:t xml:space="preserve"> </w:t>
      </w:r>
      <w:r w:rsidRPr="008E3E38">
        <w:t>za</w:t>
      </w:r>
      <w:r w:rsidR="00A13CCA">
        <w:t> </w:t>
      </w:r>
      <w:r w:rsidRPr="008E3E38">
        <w:t>umožnění výkonu nelegální práce podle § 5 písm. e) bodu 3</w:t>
      </w:r>
      <w:r>
        <w:t>.</w:t>
      </w:r>
      <w:r w:rsidRPr="008E3E38">
        <w:t xml:space="preserve"> zákona o zaměstnanosti. Vrácení příspěvku bude </w:t>
      </w:r>
      <w:r>
        <w:t xml:space="preserve">zaměstnavatelem </w:t>
      </w:r>
      <w:r w:rsidRPr="008E3E38">
        <w:t xml:space="preserve">provedeno ve lhůtě 30 </w:t>
      </w:r>
      <w:r>
        <w:t>pracovních</w:t>
      </w:r>
      <w:r w:rsidRPr="008E3E38">
        <w:t xml:space="preserve"> dnů ode dne, kdy </w:t>
      </w:r>
      <w:r>
        <w:t xml:space="preserve">tuto skutečnost zjistil </w:t>
      </w:r>
      <w:r w:rsidR="00806330" w:rsidRPr="00806330">
        <w:t>nebo kdy převzal výzvu Úřadu práce k vrácení příspěvku</w:t>
      </w:r>
      <w:r>
        <w:t>.</w:t>
      </w:r>
    </w:p>
    <w:p w:rsidR="008433F7" w:rsidRPr="009956FA" w:rsidRDefault="008433F7" w:rsidP="008433F7">
      <w:pPr>
        <w:pStyle w:val="Boddohody"/>
        <w:numPr>
          <w:ilvl w:val="0"/>
          <w:numId w:val="1"/>
        </w:numPr>
        <w:rPr>
          <w:b/>
        </w:rPr>
      </w:pPr>
      <w:r w:rsidRPr="00C96618">
        <w:rPr>
          <w:b/>
        </w:rPr>
        <w:t xml:space="preserve">Příspěvek se vrací na účet, který zaměstnavateli sdělí </w:t>
      </w:r>
      <w:r w:rsidR="00516F4D">
        <w:rPr>
          <w:b/>
        </w:rPr>
        <w:t>Úřad</w:t>
      </w:r>
      <w:r w:rsidRPr="00C96618">
        <w:rPr>
          <w:b/>
        </w:rPr>
        <w:t xml:space="preserve"> práce</w:t>
      </w:r>
      <w:r w:rsidRPr="009956FA">
        <w:rPr>
          <w:b/>
        </w:rPr>
        <w:t>.</w:t>
      </w:r>
    </w:p>
    <w:p w:rsidR="003464FF" w:rsidRDefault="003464FF" w:rsidP="003464FF">
      <w:pPr>
        <w:pStyle w:val="lnek"/>
      </w:pPr>
      <w:r>
        <w:lastRenderedPageBreak/>
        <w:t>Článek VII</w:t>
      </w:r>
    </w:p>
    <w:p w:rsidR="003464FF" w:rsidRDefault="003464FF" w:rsidP="003464FF">
      <w:pPr>
        <w:pStyle w:val="lnek"/>
      </w:pPr>
      <w:r>
        <w:t>Porušení rozpočtové kázně</w:t>
      </w:r>
    </w:p>
    <w:p w:rsidR="003464FF" w:rsidRDefault="003464FF" w:rsidP="003464FF">
      <w:pPr>
        <w:pStyle w:val="Boddohody"/>
        <w:numPr>
          <w:ilvl w:val="0"/>
          <w:numId w:val="9"/>
        </w:numPr>
      </w:pPr>
      <w:r>
        <w:t xml:space="preserve">Nedodržení podmínek poskytnutí příspěvku podle článku II této dohody je porušením rozpočtové kázně podle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1., 2. a 4. této dohody bude postihováno odvodem za porušení rozpočtové kázně podle § 44a odst. 4 písm.</w:t>
      </w:r>
      <w:r w:rsidR="0023579B">
        <w:t> b</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3. této dohody bude postihováno odvodem za porušení rozpočtové kázně podle § 44a odst. 4 písm. </w:t>
      </w:r>
      <w:r w:rsidR="0023579B">
        <w:t>a</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r>
        <w:t xml:space="preserve">, a to </w:t>
      </w:r>
      <w:r w:rsidRPr="00394684">
        <w:rPr>
          <w:b/>
        </w:rPr>
        <w:t>5%</w:t>
      </w:r>
      <w:r>
        <w:t xml:space="preserve"> </w:t>
      </w:r>
      <w:r w:rsidRPr="00903152">
        <w:rPr>
          <w:b/>
        </w:rPr>
        <w:t>z celkové částky, v níž byla porušena rozpočtov</w:t>
      </w:r>
      <w:r>
        <w:rPr>
          <w:b/>
        </w:rPr>
        <w:t>á</w:t>
      </w:r>
      <w:r w:rsidRPr="00903152">
        <w:rPr>
          <w:b/>
        </w:rPr>
        <w:t xml:space="preserve"> kázeň</w:t>
      </w:r>
      <w:r>
        <w:t>.</w:t>
      </w:r>
    </w:p>
    <w:p w:rsidR="003464FF" w:rsidRDefault="0048676B" w:rsidP="002965A2">
      <w:pPr>
        <w:pStyle w:val="Boddohody"/>
      </w:pPr>
      <w:r>
        <w:t xml:space="preserve">Nevrácení příspěvku nebo jeho části </w:t>
      </w:r>
      <w:r w:rsidR="002965A2" w:rsidRPr="002965A2">
        <w:t>na výzvu Úřadu práce</w:t>
      </w:r>
      <w:r w:rsidR="002965A2">
        <w:t xml:space="preserve"> </w:t>
      </w:r>
      <w:r>
        <w:t>podle článku VI této dohody je porušením rozpočtové kázně podle</w:t>
      </w:r>
      <w:r w:rsidR="00D127C7">
        <w:t xml:space="preserve"> </w:t>
      </w:r>
      <w:r>
        <w:t>§</w:t>
      </w:r>
      <w:r w:rsidR="00D127C7">
        <w:t> </w:t>
      </w:r>
      <w:r>
        <w:t>44 odst. 1 písm. b) zákona č.</w:t>
      </w:r>
      <w:r w:rsidR="00D127C7">
        <w:t> </w:t>
      </w:r>
      <w:r>
        <w:t xml:space="preserve">218/2000 Sb., o rozpočtových pravidlech a o změně některých souvisejících zákonů (rozpočtová pravidla), ve znění pozdějších předpisů a bude postihováno odvodem podle § 44a odst. 4 písm. </w:t>
      </w:r>
      <w:r w:rsidR="0023579B">
        <w:t>b</w:t>
      </w:r>
      <w:r>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516F4D" w:rsidP="003464FF">
      <w:pPr>
        <w:pStyle w:val="Boddohody"/>
        <w:numPr>
          <w:ilvl w:val="0"/>
          <w:numId w:val="10"/>
        </w:numPr>
      </w:pPr>
      <w:r>
        <w:t>Úřad</w:t>
      </w:r>
      <w:r w:rsidR="003464FF">
        <w:t xml:space="preserve"> práce si vyhrazuje právo dohodu vypovědět v případě, že zaměstnavatel nedodrží podmínky</w:t>
      </w:r>
      <w:r w:rsidR="00981A7A">
        <w:t xml:space="preserve"> </w:t>
      </w:r>
      <w:r w:rsidR="003464FF">
        <w:t>pro</w:t>
      </w:r>
      <w:r w:rsidR="00981A7A">
        <w:t> </w:t>
      </w:r>
      <w:r w:rsidR="003464FF">
        <w:t xml:space="preserve">poskytování příspěvku uvedené v článku II pod </w:t>
      </w:r>
      <w:r w:rsidR="003464FF" w:rsidRPr="0092634E">
        <w:t>bodem 1.</w:t>
      </w:r>
      <w:r w:rsidR="003464FF">
        <w:t>, 2. a 4. této dohody nebo pokud neúplně nebo nepravdivě uvedl údaje ve výkazu „Vyúčtování mzdových nákladů – SÚPM vyhrazené“.</w:t>
      </w:r>
    </w:p>
    <w:p w:rsidR="003464FF" w:rsidRDefault="003464FF" w:rsidP="003464FF">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3464FF">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3464FF">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3464FF">
      <w:pPr>
        <w:pStyle w:val="Boddohody"/>
        <w:numPr>
          <w:ilvl w:val="0"/>
          <w:numId w:val="1"/>
        </w:numPr>
      </w:pPr>
      <w:r>
        <w:t>Úřad</w:t>
      </w:r>
      <w:r w:rsidR="003464FF">
        <w:t xml:space="preserve"> práce si vyhrazuje právo neposkytnout příspěvek dle čl</w:t>
      </w:r>
      <w:r w:rsidR="00235C96">
        <w:t>ánku</w:t>
      </w:r>
      <w:r w:rsidR="00A357BE">
        <w:t> </w:t>
      </w:r>
      <w:r w:rsidR="003464FF">
        <w:t>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806CE8" w:rsidP="00806CE8">
      <w:pPr>
        <w:pStyle w:val="Boddohody"/>
        <w:numPr>
          <w:ilvl w:val="0"/>
          <w:numId w:val="11"/>
        </w:numPr>
      </w:pPr>
      <w:r w:rsidRPr="00806CE8">
        <w:t>Pro účely této dohody se vyplacením mzdy rozumí okamžik, kdy dojde k</w:t>
      </w:r>
      <w:r w:rsidR="00A760BA">
        <w:t> </w:t>
      </w:r>
      <w:r w:rsidRPr="00806CE8">
        <w:t>zaplacení mzdy zaměstnanci v</w:t>
      </w:r>
      <w:r w:rsidR="00A760BA">
        <w:t> </w:t>
      </w:r>
      <w:r w:rsidRPr="00806CE8">
        <w:t>hotovosti, okamžik odepsání částky mzdy z</w:t>
      </w:r>
      <w:r w:rsidR="00A760BA">
        <w:t> </w:t>
      </w:r>
      <w:r w:rsidRPr="00806CE8">
        <w:t>účtu zaměstnavatele, je-li odesílána na</w:t>
      </w:r>
      <w:r w:rsidR="00A760BA">
        <w:t> </w:t>
      </w:r>
      <w:r w:rsidRPr="00806CE8">
        <w:t>účet zaměstnance nebo okamžik přijetí platby k</w:t>
      </w:r>
      <w:r w:rsidR="00A760BA">
        <w:t> </w:t>
      </w:r>
      <w:r w:rsidRPr="00806CE8">
        <w:t>úhradě poštovním poukazem poskytovatelem poštovních služeb. Odvedením pojistného se rozumí okamžik zaplacení pojistného v</w:t>
      </w:r>
      <w:r w:rsidR="00A760BA">
        <w:t> </w:t>
      </w:r>
      <w:r w:rsidRPr="00806CE8">
        <w:t>hotovosti, okamžik přijetí platby k</w:t>
      </w:r>
      <w:r w:rsidR="00A760BA">
        <w:t> </w:t>
      </w:r>
      <w:r w:rsidRPr="00806CE8">
        <w:t>úhradě poštovním poukazem poskytovatelem poštovních služeb nebo v</w:t>
      </w:r>
      <w:r w:rsidR="00A760BA">
        <w:t> </w:t>
      </w:r>
      <w:r w:rsidRPr="00806CE8">
        <w:t>případě úhrady prostřednictvím účtu u</w:t>
      </w:r>
      <w:r w:rsidR="00A760BA">
        <w:t> </w:t>
      </w:r>
      <w:r w:rsidRPr="00806CE8">
        <w:t>bankovního ústavu okamžik odepsání částky pojistného z</w:t>
      </w:r>
      <w:r w:rsidR="00A760BA">
        <w:t> </w:t>
      </w:r>
      <w:r w:rsidRPr="00806CE8">
        <w:t>účtu zaměstnavatele.</w:t>
      </w:r>
    </w:p>
    <w:p w:rsidR="003464FF" w:rsidRDefault="00FA6B01" w:rsidP="00FA6B01">
      <w:pPr>
        <w:pStyle w:val="Boddohody"/>
        <w:numPr>
          <w:ilvl w:val="0"/>
          <w:numId w:val="11"/>
        </w:numPr>
      </w:pPr>
      <w:r w:rsidRPr="00FA6B01">
        <w:lastRenderedPageBreak/>
        <w:tab/>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w:t>
      </w:r>
      <w:r w:rsidR="00B0199B">
        <w:t> </w:t>
      </w:r>
      <w:r w:rsidRPr="00FA6B01">
        <w:t>uzavření případného dodatku došlo před nabytím jejich účinnosti.</w:t>
      </w:r>
    </w:p>
    <w:p w:rsidR="003464FF" w:rsidRDefault="00DA598B" w:rsidP="00DA598B">
      <w:pPr>
        <w:pStyle w:val="Boddohody"/>
      </w:pPr>
      <w:r w:rsidRPr="00DA598B">
        <w:t>Zaměstnavatel je povinen spolupracovat s</w:t>
      </w:r>
      <w:r w:rsidR="00887631">
        <w:t> </w:t>
      </w:r>
      <w:r w:rsidRPr="00DA598B">
        <w:t>Úřadem práce na zajištění informování zaměstnanců o</w:t>
      </w:r>
      <w:r w:rsidR="00887631">
        <w:t> </w:t>
      </w:r>
      <w:r w:rsidRPr="00DA598B">
        <w:t>zapojení Evropského sociálního fondu do</w:t>
      </w:r>
      <w:r w:rsidR="00887631">
        <w:t> </w:t>
      </w:r>
      <w:r w:rsidRPr="00DA598B">
        <w:t>poskytování příspěvku dle této dohody.</w:t>
      </w:r>
    </w:p>
    <w:p w:rsidR="003464FF" w:rsidRDefault="003464FF" w:rsidP="003464FF">
      <w:pPr>
        <w:pStyle w:val="Boddohody"/>
        <w:numPr>
          <w:ilvl w:val="0"/>
          <w:numId w:val="1"/>
        </w:numPr>
      </w:pPr>
      <w:r>
        <w:t xml:space="preserve">Zaměstnavatel souhlasí s využíváním údajů </w:t>
      </w:r>
      <w:r w:rsidR="000C3E28">
        <w:t xml:space="preserve">o něm </w:t>
      </w:r>
      <w:r>
        <w:t>v informačních systémech týkajících se příjemců příspěvku pro účely administrace prostředků z rozpočtu EU</w:t>
      </w:r>
      <w:r w:rsidR="00FF6123">
        <w:t>.</w:t>
      </w:r>
    </w:p>
    <w:p w:rsidR="003464FF" w:rsidRDefault="003464FF" w:rsidP="00976FBF">
      <w:pPr>
        <w:pStyle w:val="Boddohody"/>
      </w:pPr>
      <w:r>
        <w:t xml:space="preserve">Zaměstnavatel je povinen vést účetnictví </w:t>
      </w:r>
      <w:r w:rsidR="00976FBF" w:rsidRPr="00976FBF">
        <w:t xml:space="preserve">nebo daňovou evidenci </w:t>
      </w:r>
      <w:r>
        <w:t>tak, aby bylo možno vykázat zaúčtování účetních případů souvisejících s plněním dohody a aby byl schopen průkazně vše dokladovat dle relevantních předpisů EU při následných kontrolách a auditech.</w:t>
      </w:r>
    </w:p>
    <w:p w:rsidR="003464FF" w:rsidRDefault="003464FF" w:rsidP="00F429E2">
      <w:pPr>
        <w:pStyle w:val="Boddohody"/>
      </w:pPr>
      <w:r>
        <w:t xml:space="preserve">Zaměstnavatel je povinen poskytnout písemně </w:t>
      </w:r>
      <w:r w:rsidR="00516F4D">
        <w:t>Úřad</w:t>
      </w:r>
      <w:r>
        <w:t xml:space="preserve">u práce </w:t>
      </w:r>
      <w:r w:rsidR="00F429E2" w:rsidRPr="00F429E2">
        <w:t xml:space="preserve">na vyžádání </w:t>
      </w:r>
      <w:r>
        <w:t xml:space="preserve">jakékoliv doplňující informace související s poskytnutím příspěvku, a to ve lhůtě stanovené </w:t>
      </w:r>
      <w:r w:rsidR="00516F4D">
        <w:t>Úřad</w:t>
      </w:r>
      <w:r>
        <w:t>em práce.</w:t>
      </w:r>
    </w:p>
    <w:p w:rsidR="003464FF" w:rsidRPr="00C96A27" w:rsidRDefault="003464FF" w:rsidP="003464FF">
      <w:pPr>
        <w:pStyle w:val="Boddohody"/>
        <w:numPr>
          <w:ilvl w:val="0"/>
          <w:numId w:val="1"/>
        </w:numPr>
        <w:rPr>
          <w:iCs/>
        </w:rPr>
      </w:pPr>
      <w:r>
        <w:t>Zaměstnavatel je při čerpání příspěvku povinen dodržovat plnění politik E</w:t>
      </w:r>
      <w:r w:rsidR="00BE2FD5">
        <w:t>U</w:t>
      </w:r>
      <w:r>
        <w:t>.</w:t>
      </w:r>
    </w:p>
    <w:p w:rsidR="003464FF" w:rsidRPr="00C96A27" w:rsidRDefault="003464FF" w:rsidP="003464FF">
      <w:pPr>
        <w:pStyle w:val="Boddohody"/>
        <w:numPr>
          <w:ilvl w:val="0"/>
          <w:numId w:val="1"/>
        </w:numPr>
        <w:rPr>
          <w:iCs/>
        </w:rPr>
      </w:pPr>
      <w:r>
        <w:t xml:space="preserve">V případě zániku některé ze smluvních stran (úmrtí zaměstnavatele – fyzické osoby) přecházejí práva a povinnosti vyplývající z této dohody na její právní nástupce. </w:t>
      </w:r>
    </w:p>
    <w:p w:rsidR="003464FF" w:rsidRDefault="003464FF" w:rsidP="003464FF">
      <w:pPr>
        <w:pStyle w:val="Boddohody"/>
        <w:numPr>
          <w:ilvl w:val="0"/>
          <w:numId w:val="1"/>
        </w:numPr>
      </w:pPr>
      <w:r>
        <w:t xml:space="preserve">Dohoda je sepsána ve dvou vyhotoveních, z nichž jedno vyhotovení obdrží </w:t>
      </w:r>
      <w:r w:rsidR="00516F4D">
        <w:t>Úřad</w:t>
      </w:r>
      <w:r>
        <w:t xml:space="preserve"> práce a jedno vyhotovení zaměstnavatel.</w:t>
      </w:r>
    </w:p>
    <w:p w:rsidR="003464FF" w:rsidRDefault="003464FF" w:rsidP="003464FF">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813145" w:rsidRPr="00813145" w:rsidRDefault="00813145" w:rsidP="00813145">
      <w:pPr>
        <w:pStyle w:val="Boddohody"/>
        <w:numPr>
          <w:ilvl w:val="0"/>
          <w:numId w:val="1"/>
        </w:numPr>
      </w:pPr>
      <w:r w:rsidRPr="00813145">
        <w:t>Dohoda nabývá platnosti dnem jejího podpisu oběma smluvními stranami.</w:t>
      </w:r>
    </w:p>
    <w:p w:rsidR="00813145" w:rsidRPr="00813145" w:rsidRDefault="00813145" w:rsidP="00813145">
      <w:pPr>
        <w:pStyle w:val="Boddohody"/>
        <w:numPr>
          <w:ilvl w:val="0"/>
          <w:numId w:val="1"/>
        </w:numPr>
      </w:pPr>
      <w:r w:rsidRPr="00813145">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813145">
        <w:br/>
        <w:t xml:space="preserve">v dohodě sjednají. </w:t>
      </w:r>
    </w:p>
    <w:p w:rsidR="00813145" w:rsidRDefault="00813145" w:rsidP="00813145">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813145" w:rsidP="009B751F">
      <w:pPr>
        <w:keepNext/>
        <w:keepLines/>
        <w:tabs>
          <w:tab w:val="left" w:pos="2520"/>
        </w:tabs>
        <w:rPr>
          <w:rFonts w:cs="Arial"/>
          <w:szCs w:val="20"/>
        </w:rPr>
      </w:pPr>
      <w:r>
        <w:rPr>
          <w:noProof/>
        </w:rPr>
        <w:t>V Bruntále</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813145">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C6899" w:rsidRPr="003F2F6D" w:rsidRDefault="00813145" w:rsidP="009B751F">
      <w:pPr>
        <w:keepNext/>
        <w:keepLines/>
        <w:jc w:val="center"/>
        <w:rPr>
          <w:rFonts w:cs="Arial"/>
          <w:szCs w:val="20"/>
        </w:rPr>
      </w:pPr>
      <w:r w:rsidRPr="00813145">
        <w:rPr>
          <w:rFonts w:cs="Arial"/>
          <w:szCs w:val="20"/>
        </w:rPr>
        <w:t xml:space="preserve">Bc. </w:t>
      </w:r>
      <w:r>
        <w:t>Aleš Fousek</w:t>
      </w:r>
      <w:r>
        <w:tab/>
      </w:r>
      <w:r>
        <w:br/>
      </w:r>
      <w:r>
        <w:rPr>
          <w:rFonts w:cs="Arial"/>
          <w:szCs w:val="20"/>
        </w:rPr>
        <w:t>jednatel</w:t>
      </w: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07184F" w:rsidRPr="003F2F6D" w:rsidRDefault="00813145" w:rsidP="009B751F">
      <w:pPr>
        <w:keepNext/>
        <w:keepLines/>
        <w:jc w:val="center"/>
        <w:rPr>
          <w:rFonts w:cs="Arial"/>
          <w:szCs w:val="20"/>
        </w:rPr>
      </w:pPr>
      <w:r w:rsidRPr="00813145">
        <w:rPr>
          <w:rFonts w:cs="Arial"/>
          <w:szCs w:val="20"/>
        </w:rPr>
        <w:t xml:space="preserve">Mgr. </w:t>
      </w:r>
      <w:r>
        <w:t>Milan Horna</w:t>
      </w:r>
    </w:p>
    <w:p w:rsidR="008269B6" w:rsidRDefault="00813145" w:rsidP="008269B6">
      <w:pPr>
        <w:keepNext/>
        <w:keepLines/>
        <w:jc w:val="center"/>
        <w:rPr>
          <w:rFonts w:cs="Arial"/>
          <w:szCs w:val="20"/>
        </w:rPr>
      </w:pPr>
      <w:r w:rsidRPr="00813145">
        <w:rPr>
          <w:rFonts w:cs="Arial"/>
          <w:szCs w:val="20"/>
        </w:rPr>
        <w:t>ředitel kontaktního</w:t>
      </w:r>
      <w:r>
        <w:t xml:space="preserve"> pracoviště Bruntál</w:t>
      </w:r>
    </w:p>
    <w:p w:rsidR="0007184F" w:rsidRPr="003F2F6D" w:rsidRDefault="0007184F" w:rsidP="0007184F">
      <w:pPr>
        <w:keepNext/>
        <w:keepLines/>
        <w:jc w:val="center"/>
        <w:rPr>
          <w:rFonts w:cs="Arial"/>
          <w:szCs w:val="20"/>
        </w:rPr>
        <w:sectPr w:rsidR="0007184F" w:rsidRPr="003F2F6D" w:rsidSect="00813145">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813145" w:rsidRPr="00813145">
        <w:rPr>
          <w:rFonts w:cs="Arial"/>
          <w:szCs w:val="20"/>
        </w:rPr>
        <w:t>Iveta Sagitariusová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813145" w:rsidRPr="00813145">
        <w:rPr>
          <w:rFonts w:cs="Arial"/>
          <w:szCs w:val="20"/>
        </w:rPr>
        <w:t>950 106</w:t>
      </w:r>
      <w:r w:rsidR="00813145">
        <w:t xml:space="preserve"> 467</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3464FF" w:rsidP="003464FF">
      <w:pPr>
        <w:keepNext/>
        <w:keepLines/>
        <w:rPr>
          <w:rFonts w:cs="Arial"/>
          <w:szCs w:val="20"/>
        </w:rPr>
      </w:pPr>
      <w:r w:rsidRPr="00DD3578">
        <w:rPr>
          <w:rFonts w:cs="Arial"/>
          <w:bCs/>
          <w:szCs w:val="20"/>
        </w:rPr>
        <w:t>Příloha č. 1:  Formulář: „ Vyúčtování mzdových nákladů – SÚPM“</w:t>
      </w:r>
    </w:p>
    <w:sectPr w:rsidR="003464FF" w:rsidRPr="00DD3578" w:rsidSect="00813145">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B22" w:rsidRDefault="00682B22">
      <w:r>
        <w:separator/>
      </w:r>
    </w:p>
  </w:endnote>
  <w:endnote w:type="continuationSeparator" w:id="0">
    <w:p w:rsidR="00682B22" w:rsidRDefault="0068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145" w:rsidRDefault="0081314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3B2EAC">
      <w:rPr>
        <w:noProof/>
      </w:rPr>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3B2EAC">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B22" w:rsidRDefault="00682B22">
      <w:r>
        <w:separator/>
      </w:r>
    </w:p>
  </w:footnote>
  <w:footnote w:type="continuationSeparator" w:id="0">
    <w:p w:rsidR="00682B22" w:rsidRDefault="00682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145" w:rsidRDefault="0081314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145" w:rsidRDefault="0081314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3B2EAC"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EAC"/>
    <w:rsid w:val="000014F3"/>
    <w:rsid w:val="0000178A"/>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86AB7"/>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0F66BC"/>
    <w:rsid w:val="00102764"/>
    <w:rsid w:val="00106582"/>
    <w:rsid w:val="00107098"/>
    <w:rsid w:val="001226E0"/>
    <w:rsid w:val="00123707"/>
    <w:rsid w:val="00125BB6"/>
    <w:rsid w:val="0013298C"/>
    <w:rsid w:val="0014757A"/>
    <w:rsid w:val="001671CD"/>
    <w:rsid w:val="00180F62"/>
    <w:rsid w:val="00190DD0"/>
    <w:rsid w:val="001915EE"/>
    <w:rsid w:val="001950B9"/>
    <w:rsid w:val="001A304B"/>
    <w:rsid w:val="001A46D4"/>
    <w:rsid w:val="001A4F9E"/>
    <w:rsid w:val="001B6881"/>
    <w:rsid w:val="001C745C"/>
    <w:rsid w:val="001D22FC"/>
    <w:rsid w:val="001D4C4E"/>
    <w:rsid w:val="001E291D"/>
    <w:rsid w:val="001E62C8"/>
    <w:rsid w:val="001E6B49"/>
    <w:rsid w:val="001F2207"/>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6E31"/>
    <w:rsid w:val="002675EF"/>
    <w:rsid w:val="00273A7D"/>
    <w:rsid w:val="002740B3"/>
    <w:rsid w:val="0028068E"/>
    <w:rsid w:val="00282982"/>
    <w:rsid w:val="002851DF"/>
    <w:rsid w:val="0028704B"/>
    <w:rsid w:val="00294867"/>
    <w:rsid w:val="002965A2"/>
    <w:rsid w:val="002B3ED5"/>
    <w:rsid w:val="002B468F"/>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3F8"/>
    <w:rsid w:val="00386784"/>
    <w:rsid w:val="00387368"/>
    <w:rsid w:val="00394684"/>
    <w:rsid w:val="00394B7F"/>
    <w:rsid w:val="003A1B1C"/>
    <w:rsid w:val="003B1D7A"/>
    <w:rsid w:val="003B2EAC"/>
    <w:rsid w:val="003B5D59"/>
    <w:rsid w:val="003C65F2"/>
    <w:rsid w:val="003D03F6"/>
    <w:rsid w:val="003D0A3B"/>
    <w:rsid w:val="003E6F51"/>
    <w:rsid w:val="003F2F6D"/>
    <w:rsid w:val="003F3050"/>
    <w:rsid w:val="003F3275"/>
    <w:rsid w:val="003F490D"/>
    <w:rsid w:val="00400055"/>
    <w:rsid w:val="00405A62"/>
    <w:rsid w:val="004124F1"/>
    <w:rsid w:val="0041399A"/>
    <w:rsid w:val="004157D3"/>
    <w:rsid w:val="00424375"/>
    <w:rsid w:val="00424821"/>
    <w:rsid w:val="00432762"/>
    <w:rsid w:val="00433B00"/>
    <w:rsid w:val="00434B82"/>
    <w:rsid w:val="004367FD"/>
    <w:rsid w:val="004521DB"/>
    <w:rsid w:val="00455175"/>
    <w:rsid w:val="00457CEF"/>
    <w:rsid w:val="00467F52"/>
    <w:rsid w:val="004743AF"/>
    <w:rsid w:val="00476645"/>
    <w:rsid w:val="00476969"/>
    <w:rsid w:val="0048676B"/>
    <w:rsid w:val="00490460"/>
    <w:rsid w:val="004908BB"/>
    <w:rsid w:val="004950DD"/>
    <w:rsid w:val="004A1179"/>
    <w:rsid w:val="004A5485"/>
    <w:rsid w:val="004B279E"/>
    <w:rsid w:val="004B5B24"/>
    <w:rsid w:val="004B77B1"/>
    <w:rsid w:val="004C01E2"/>
    <w:rsid w:val="004C1B8D"/>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5691"/>
    <w:rsid w:val="005F008F"/>
    <w:rsid w:val="006061BF"/>
    <w:rsid w:val="00613B83"/>
    <w:rsid w:val="006214BC"/>
    <w:rsid w:val="00621500"/>
    <w:rsid w:val="006270A2"/>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2B22"/>
    <w:rsid w:val="00693180"/>
    <w:rsid w:val="00696870"/>
    <w:rsid w:val="00696CD2"/>
    <w:rsid w:val="006B392E"/>
    <w:rsid w:val="006B41E3"/>
    <w:rsid w:val="006B5191"/>
    <w:rsid w:val="006C6899"/>
    <w:rsid w:val="006C73A3"/>
    <w:rsid w:val="006D0EFD"/>
    <w:rsid w:val="006E306A"/>
    <w:rsid w:val="006E3386"/>
    <w:rsid w:val="006E390F"/>
    <w:rsid w:val="006E6314"/>
    <w:rsid w:val="00705F06"/>
    <w:rsid w:val="00706B35"/>
    <w:rsid w:val="00712446"/>
    <w:rsid w:val="007168FE"/>
    <w:rsid w:val="00721DC1"/>
    <w:rsid w:val="0072474B"/>
    <w:rsid w:val="00724A71"/>
    <w:rsid w:val="00736E5D"/>
    <w:rsid w:val="00744DFF"/>
    <w:rsid w:val="00750E1B"/>
    <w:rsid w:val="00751FB8"/>
    <w:rsid w:val="00756A66"/>
    <w:rsid w:val="00763ECA"/>
    <w:rsid w:val="00764044"/>
    <w:rsid w:val="0076596D"/>
    <w:rsid w:val="00771329"/>
    <w:rsid w:val="00771DCB"/>
    <w:rsid w:val="00781CAC"/>
    <w:rsid w:val="00785335"/>
    <w:rsid w:val="00786798"/>
    <w:rsid w:val="007869FC"/>
    <w:rsid w:val="00791358"/>
    <w:rsid w:val="00795660"/>
    <w:rsid w:val="0079585B"/>
    <w:rsid w:val="00796FC9"/>
    <w:rsid w:val="007A2B1A"/>
    <w:rsid w:val="007A351D"/>
    <w:rsid w:val="007A35C1"/>
    <w:rsid w:val="007C40DA"/>
    <w:rsid w:val="007C60C7"/>
    <w:rsid w:val="007D2507"/>
    <w:rsid w:val="007D5868"/>
    <w:rsid w:val="007D6500"/>
    <w:rsid w:val="007E1018"/>
    <w:rsid w:val="007E1307"/>
    <w:rsid w:val="007F30CA"/>
    <w:rsid w:val="007F3EF6"/>
    <w:rsid w:val="007F5961"/>
    <w:rsid w:val="00806330"/>
    <w:rsid w:val="00806CAD"/>
    <w:rsid w:val="00806CE8"/>
    <w:rsid w:val="00807989"/>
    <w:rsid w:val="00810779"/>
    <w:rsid w:val="00810DDF"/>
    <w:rsid w:val="00813145"/>
    <w:rsid w:val="008150C7"/>
    <w:rsid w:val="00820AFB"/>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45FF2"/>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0856"/>
    <w:rsid w:val="009B199B"/>
    <w:rsid w:val="009B42DA"/>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A2C08"/>
    <w:rsid w:val="00AA6259"/>
    <w:rsid w:val="00AA787B"/>
    <w:rsid w:val="00AB1D8A"/>
    <w:rsid w:val="00AB30F3"/>
    <w:rsid w:val="00AC7122"/>
    <w:rsid w:val="00AE1D2A"/>
    <w:rsid w:val="00AF2D3E"/>
    <w:rsid w:val="00B0199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266FD"/>
    <w:rsid w:val="00C41478"/>
    <w:rsid w:val="00C44D23"/>
    <w:rsid w:val="00C474BF"/>
    <w:rsid w:val="00C519E0"/>
    <w:rsid w:val="00C54EC0"/>
    <w:rsid w:val="00C61F9A"/>
    <w:rsid w:val="00C66BFF"/>
    <w:rsid w:val="00C8008A"/>
    <w:rsid w:val="00C80735"/>
    <w:rsid w:val="00C83B07"/>
    <w:rsid w:val="00C90588"/>
    <w:rsid w:val="00C91302"/>
    <w:rsid w:val="00C9248C"/>
    <w:rsid w:val="00C927B7"/>
    <w:rsid w:val="00C94236"/>
    <w:rsid w:val="00CA11EA"/>
    <w:rsid w:val="00CA59D6"/>
    <w:rsid w:val="00CA62AF"/>
    <w:rsid w:val="00CC514F"/>
    <w:rsid w:val="00CC5594"/>
    <w:rsid w:val="00CC6834"/>
    <w:rsid w:val="00CD20D6"/>
    <w:rsid w:val="00CE014B"/>
    <w:rsid w:val="00CE292A"/>
    <w:rsid w:val="00CE53D6"/>
    <w:rsid w:val="00CF4208"/>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309FE"/>
    <w:rsid w:val="00E31DE5"/>
    <w:rsid w:val="00E3284C"/>
    <w:rsid w:val="00E41862"/>
    <w:rsid w:val="00E456CA"/>
    <w:rsid w:val="00E61612"/>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5E92"/>
    <w:rsid w:val="00F01B2A"/>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eta.sagitariusova\Desktop\registr\BRA-SZ-207_2017%20AF%20Stav%20Krnov%20s.r.o.%20-%20S&#218;PM%20vyhrazen&#237;.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73CE5-0F7A-4CEE-B67F-917423D88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BRA-SZ-207_2017 AF Stav Krnov s.r.o. - SÚPM vyhrazení</Template>
  <TotalTime>0</TotalTime>
  <Pages>1</Pages>
  <Words>2053</Words>
  <Characters>12116</Characters>
  <Application>Microsoft Office Word</Application>
  <DocSecurity>0</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Sagitariusová Iveta (UPT-BRA)</dc:creator>
  <dc:description>Předloha byla vytvořena v informačním systému OKpráce.</dc:description>
  <cp:lastModifiedBy>Sagitariusová Iveta (UPT-BRA)</cp:lastModifiedBy>
  <cp:revision>2</cp:revision>
  <cp:lastPrinted>1601-01-01T00:00:00Z</cp:lastPrinted>
  <dcterms:created xsi:type="dcterms:W3CDTF">2017-08-09T08:02:00Z</dcterms:created>
  <dcterms:modified xsi:type="dcterms:W3CDTF">2017-08-09T08:02:00Z</dcterms:modified>
</cp:coreProperties>
</file>