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9684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19.02.2025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20250219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AcneUP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problematickou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501700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ACTISORB PLUS 25 KRYTÍ S AKTIVNÍM UHLÍM A 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ÍBREM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10,5X10,5CM,10KS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BALENÍ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ALLICOR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ALLANTOI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PRAVY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-KVET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TUZEBNIK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JILMOVY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-NAT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Avilut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GOLD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Recordati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Bionect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Control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BISEPTOL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400MG/80MG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UPEV.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FRESH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BLEND-A-DENT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UPEV.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NEUTRAL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47G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CLINOMYN ZUBNI PASTA PRO KURAKY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 1006 ZUBNI KARTACEK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SINGLE 6MM BLISTER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DIOVARIX MICRO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 Nosní olej s tea tree 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GeloRevoice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krku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eše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-mentol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GlobiFer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arónie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Great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Protection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Respirátor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FFP2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HBF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PUPIK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Hemagel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(NPH)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E.A.R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Chráni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Ohropax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INKONTINSTOP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KONSKA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STERILNI-MASTNY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AKTIV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LAPIS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TYCINKA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BRADAVICE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tský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Fenykl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Echinacea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imunita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Klidná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menstruace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LIQUIDO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200ML+SERUM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WHITE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Bylinková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MoliCare Skin Ochr. krém se zinkem 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MOLUTREX sol.3ml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FIXAPLAST HERPES 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OPARY 15KS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NEUROBION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100MG/50MG/1MG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OPH GTT SUS 1X3ML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 PRO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SUS 200ML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NUTREND NARTES Kojenecká voda 1500ml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4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OB-KELIMEK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zaklapávací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315" w:right="101" w:firstLine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OBIN.ELAST.IDEALAST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6CMX4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M/1KS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CERV.9311861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ORITOLIN sprej 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PANGAMIN SE SLADOVYM EXTR.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 TBL SACEK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7.5ML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1mx15mm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VLAKNINA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RIBOFLAVIN GENERICA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RYMASTOP DR. WEISS-BYLINNY NOSN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5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Stérimar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Sunarka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písmenkové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Tampón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steril.19x20/10ks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7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A-POS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4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 1SHOT tekutý cukr v 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15g/11ml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5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501598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ZETUVIT PLUS SILICONE BORDER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12,5X12,5CM,10KS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4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405,26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2025-03-10T12:56:02Z</dcterms:created>
  <dcterms:modified xsi:type="dcterms:W3CDTF">2025-03-10T12:56:02Z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