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9684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19.02.2025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20250219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AcneUP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akné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problematickou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501700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ACTISORB PLUS 25 KRYTÍ S AKTIVNÍM UHLÍM A 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ÍBREM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10,5X10,5CM,10KS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BALENÍ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ALLICOR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ALLANTOI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PRAVY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-KVET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Rakytník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TUZEBNIK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JILMOVY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-NAT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Avilut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GOLD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Recordati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Bionect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Control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BISEPTOL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400MG/80MG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BLEND-A-DENT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UPEV.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FRESH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47G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BLEND-A-DENT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UPEV.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NEUTRAL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47G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CARZAP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10X0.8ML/8K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CLINOMYN ZUBNI PASTA PRO KURAKY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 1006 ZUBNI KARTACEK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SINGLE 6MM BLISTER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SUKRALOZOU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NOB 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DIOVARIX MICRO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 Nosní olej s tea tree 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 SKLÁDANÁ KOMPRESY NESTERILNÍ STERILUX 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GeloRevoice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krku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eše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-mentol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GlobiFer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arónie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Zlaté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Great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Protection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Respirátor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TOP2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FFP2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HBF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PUPIK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NADYMANI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Hemagel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HERMANKOVA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(NPH)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E.A.R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E.A.R.CLASSIC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Chráni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Ohropax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Color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ISOPRINOSINE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NOB50X500MG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INKONTINSTOP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KONSKA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HREJIVA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STERILNI-MASTNY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AKTIV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LAPIS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TYCINKA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BRADAVICE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tský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Fenykl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Echinacea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imunita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Klidná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menstruace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Linola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Šampon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LIQUIDO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SAMPON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200ML+SERUM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WHITE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TOTAL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lopuch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Bylinková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eb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MoliCare Skin Ochr. krém se zinkem 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MOLUTREX sol.3ml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FIXAPLAST HERPES 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OPARY 15KS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OMNIPOR NETKANY 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NEUROBION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100MG/50MG/1MG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NEVANAC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 OPH GTT SUS 1X3ML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 PRO 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SUS 200ML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NUTREND NARTES Kojenecká voda 1500ml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4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OB-KELIMEK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zaklapávací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315" w:right="101" w:firstLine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OBIN.ELAST.IDEALAST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COLOR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6CMX4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M/1KS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CERV.9311861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ORITOLIN sprej 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PANGAMIN SE SLADOVYM EXTR.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 TBL SACEK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PANTHENOSE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NOSNI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BISABOL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7.5ML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DR.MULLE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1mx15mm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PSYLLIUM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INDICKA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VLAKNINA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200G DR.POPOV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RIBOFLAVIN GENERICA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RYMASTOP DR. WEISS-BYLINNY NOSN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SALUS FLORADIX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 JITROCELOVY GALMED S 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 C 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5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Stérimar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Sunarka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tské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sušenky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písmenkové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Tampón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steril.19x20/10ks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laborum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90X80MG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TOLUCOMBI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73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Urinal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Akut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OVOCNE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18X1200MG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A-POS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OCNI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4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Wellion 1SHOT tekutý cukr v tub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15g/11ml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5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501598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ZETUVIT PLUS SILICONE BORDER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12,5X12,5CM,10KS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84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405,26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2025-03-10T12:56:36Z</dcterms:created>
  <dcterms:modified xsi:type="dcterms:W3CDTF">2025-03-10T12:56:36Z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