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A455" w14:textId="278AD57A" w:rsidR="00017147" w:rsidRDefault="00017147"/>
    <w:p w14:paraId="142C778C" w14:textId="08F3019E" w:rsidR="00FF2B0D" w:rsidRDefault="00FF2B0D"/>
    <w:p w14:paraId="5AA64D5F" w14:textId="14E16938" w:rsidR="00FF2B0D" w:rsidRDefault="00AB1AA9" w:rsidP="00FF2B0D">
      <w:proofErr w:type="spellStart"/>
      <w:r>
        <w:t>Norema</w:t>
      </w:r>
      <w:proofErr w:type="spellEnd"/>
      <w:r w:rsidR="00FF2B0D">
        <w:t>, stavební</w:t>
      </w:r>
      <w:r>
        <w:t xml:space="preserve"> a obchodní společnost</w:t>
      </w:r>
      <w:r w:rsidR="00FF2B0D">
        <w:t xml:space="preserve"> s. r. o. </w:t>
      </w:r>
    </w:p>
    <w:p w14:paraId="38F31040" w14:textId="77777777" w:rsidR="00FF2B0D" w:rsidRDefault="00FF2B0D" w:rsidP="00FF2B0D">
      <w:r>
        <w:t>Rudolfovská tř. 213/74</w:t>
      </w:r>
    </w:p>
    <w:p w14:paraId="5FC33FD0" w14:textId="77777777" w:rsidR="00FF2B0D" w:rsidRDefault="00FF2B0D" w:rsidP="00FF2B0D">
      <w:r>
        <w:t>370 01 České Budějovice</w:t>
      </w:r>
    </w:p>
    <w:p w14:paraId="472691C0" w14:textId="77777777" w:rsidR="00AB1AA9" w:rsidRDefault="00AB1AA9" w:rsidP="00AB1AA9">
      <w:r>
        <w:t>IČO: 15771342</w:t>
      </w:r>
    </w:p>
    <w:p w14:paraId="2DB24339" w14:textId="77777777" w:rsidR="00AB1AA9" w:rsidRDefault="00AB1AA9" w:rsidP="00AB1AA9">
      <w:r>
        <w:t>DIČ: CZ15771342</w:t>
      </w:r>
    </w:p>
    <w:p w14:paraId="18D596F5" w14:textId="148CE588" w:rsidR="00FF2B0D" w:rsidRDefault="00FF2B0D" w:rsidP="00FF2B0D"/>
    <w:p w14:paraId="7C4E5B29" w14:textId="77777777" w:rsidR="00257F8A" w:rsidRDefault="00257F8A" w:rsidP="00FF2B0D"/>
    <w:p w14:paraId="550CEDCC" w14:textId="629A837A" w:rsidR="00FF2B0D" w:rsidRDefault="00FF2B0D" w:rsidP="00FF2B0D">
      <w:pPr>
        <w:jc w:val="right"/>
      </w:pPr>
      <w:r>
        <w:t xml:space="preserve">V Českých Budějovicích, dne </w:t>
      </w:r>
      <w:r w:rsidR="00906D9E">
        <w:t>06</w:t>
      </w:r>
      <w:r>
        <w:t>. 0</w:t>
      </w:r>
      <w:r w:rsidR="00906D9E">
        <w:t>3</w:t>
      </w:r>
      <w:r>
        <w:t>. 2025</w:t>
      </w:r>
    </w:p>
    <w:p w14:paraId="6C0B9F2C" w14:textId="650C1C0B" w:rsidR="00FF2B0D" w:rsidRDefault="00FF2B0D" w:rsidP="00FF2B0D"/>
    <w:p w14:paraId="1C9CBE6B" w14:textId="77777777" w:rsidR="00257F8A" w:rsidRDefault="00257F8A" w:rsidP="00FF2B0D"/>
    <w:p w14:paraId="14E642B0" w14:textId="0230EEF5" w:rsidR="00FF2B0D" w:rsidRPr="004B704C" w:rsidRDefault="00FF2B0D" w:rsidP="00FF2B0D">
      <w:pPr>
        <w:rPr>
          <w:b/>
          <w:sz w:val="24"/>
          <w:szCs w:val="24"/>
        </w:rPr>
      </w:pPr>
      <w:r w:rsidRPr="004B704C">
        <w:rPr>
          <w:b/>
          <w:sz w:val="24"/>
          <w:szCs w:val="24"/>
        </w:rPr>
        <w:t xml:space="preserve">Objednávka č. </w:t>
      </w:r>
      <w:r w:rsidR="00906D9E">
        <w:rPr>
          <w:b/>
          <w:sz w:val="24"/>
          <w:szCs w:val="24"/>
        </w:rPr>
        <w:t>2</w:t>
      </w:r>
      <w:r w:rsidR="00AB1AA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/25</w:t>
      </w:r>
    </w:p>
    <w:p w14:paraId="60991C66" w14:textId="77777777" w:rsidR="00FF2B0D" w:rsidRDefault="00FF2B0D" w:rsidP="00FF2B0D">
      <w:pPr>
        <w:rPr>
          <w:b/>
          <w:sz w:val="24"/>
          <w:szCs w:val="24"/>
        </w:rPr>
      </w:pPr>
    </w:p>
    <w:p w14:paraId="6CE35350" w14:textId="0CF4BFC3" w:rsidR="00FF2B0D" w:rsidRDefault="00FF2B0D" w:rsidP="00FF2B0D">
      <w:pPr>
        <w:rPr>
          <w:b/>
        </w:rPr>
      </w:pPr>
      <w:r w:rsidRPr="004B704C">
        <w:rPr>
          <w:b/>
        </w:rPr>
        <w:t xml:space="preserve">akce: </w:t>
      </w:r>
      <w:r w:rsidR="00906D9E">
        <w:rPr>
          <w:b/>
        </w:rPr>
        <w:t xml:space="preserve">oprava </w:t>
      </w:r>
      <w:r w:rsidR="00AB1AA9">
        <w:rPr>
          <w:b/>
        </w:rPr>
        <w:t>sklepní místnosti – zájmová učebna, keramická a výtvarná dílna</w:t>
      </w:r>
      <w:r w:rsidR="00906D9E">
        <w:rPr>
          <w:b/>
        </w:rPr>
        <w:t xml:space="preserve"> </w:t>
      </w:r>
    </w:p>
    <w:p w14:paraId="6800113B" w14:textId="77777777" w:rsidR="00FF2B0D" w:rsidRDefault="00FF2B0D" w:rsidP="00FF2B0D">
      <w:pPr>
        <w:rPr>
          <w:b/>
          <w:sz w:val="24"/>
          <w:szCs w:val="24"/>
        </w:rPr>
      </w:pPr>
    </w:p>
    <w:p w14:paraId="056CF67A" w14:textId="1339EC5E" w:rsidR="005834D5" w:rsidRDefault="00FF2B0D" w:rsidP="00AB1AA9">
      <w:pPr>
        <w:tabs>
          <w:tab w:val="center" w:pos="4536"/>
        </w:tabs>
      </w:pPr>
      <w:r w:rsidRPr="004B704C">
        <w:t>Objednáváme provedení</w:t>
      </w:r>
      <w:r w:rsidR="00AB1AA9">
        <w:t xml:space="preserve"> kompletní</w:t>
      </w:r>
      <w:r w:rsidRPr="004B704C">
        <w:t xml:space="preserve"> </w:t>
      </w:r>
      <w:r>
        <w:t>oprav</w:t>
      </w:r>
      <w:r w:rsidR="00906D9E">
        <w:t xml:space="preserve">y </w:t>
      </w:r>
      <w:r w:rsidR="00AB1AA9">
        <w:t xml:space="preserve">zájmové učebny spočívající v opravě </w:t>
      </w:r>
      <w:r w:rsidR="005834D5">
        <w:t xml:space="preserve">omítek, obkladů, vyrovnání podlahy a její nátěr, výmalby zdí, zárubní a rozvodů </w:t>
      </w:r>
      <w:proofErr w:type="spellStart"/>
      <w:r w:rsidR="005834D5">
        <w:t>ústř</w:t>
      </w:r>
      <w:proofErr w:type="spellEnd"/>
      <w:r w:rsidR="005834D5">
        <w:t xml:space="preserve">. potrubí, práce spojené s likvidací stavební suti a její uložení na skládce a další stavební práce spojené s touto opravou, vč. vystěhování </w:t>
      </w:r>
      <w:proofErr w:type="gramStart"/>
      <w:r w:rsidR="005834D5">
        <w:t>a  zpětného</w:t>
      </w:r>
      <w:proofErr w:type="gramEnd"/>
      <w:r w:rsidR="005834D5">
        <w:t xml:space="preserve"> nastěhování nábytku.</w:t>
      </w:r>
    </w:p>
    <w:p w14:paraId="1AD675C6" w14:textId="3B5B0F36" w:rsidR="00FF2B0D" w:rsidRDefault="00FF2B0D" w:rsidP="00FF2B0D"/>
    <w:p w14:paraId="2F636582" w14:textId="77777777" w:rsidR="005834D5" w:rsidRDefault="005834D5" w:rsidP="00FF2B0D"/>
    <w:p w14:paraId="6E871FFC" w14:textId="4E5B98AD" w:rsidR="00FF2B0D" w:rsidRDefault="00FF2B0D" w:rsidP="00FF2B0D">
      <w:r>
        <w:t xml:space="preserve">Cena za opravu: </w:t>
      </w:r>
      <w:r w:rsidR="00AB1AA9">
        <w:t>1</w:t>
      </w:r>
      <w:r w:rsidR="00F51E4A">
        <w:t>91 461</w:t>
      </w:r>
      <w:r>
        <w:t>,-- Kč, vč. DPH</w:t>
      </w:r>
    </w:p>
    <w:p w14:paraId="371DE751" w14:textId="48A66593" w:rsidR="00FF2B0D" w:rsidRDefault="00FF2B0D" w:rsidP="00FF2B0D">
      <w:r>
        <w:t>Termín realizace: březen 2025</w:t>
      </w:r>
    </w:p>
    <w:p w14:paraId="113FE6B2" w14:textId="77777777" w:rsidR="00FF2B0D" w:rsidRPr="004B704C" w:rsidRDefault="00FF2B0D" w:rsidP="00FF2B0D"/>
    <w:p w14:paraId="5B81ED17" w14:textId="77777777" w:rsidR="00FF2B0D" w:rsidRPr="004B704C" w:rsidRDefault="00FF2B0D" w:rsidP="00FF2B0D">
      <w:r w:rsidRPr="004B704C">
        <w:t xml:space="preserve">Platba za provedené </w:t>
      </w:r>
      <w:r>
        <w:t>opravy</w:t>
      </w:r>
      <w:r w:rsidRPr="004B704C">
        <w:t xml:space="preserve"> a dodaný materiál bude provedena na fakturu. </w:t>
      </w:r>
    </w:p>
    <w:p w14:paraId="22716E90" w14:textId="77777777" w:rsidR="00FF2B0D" w:rsidRDefault="00FF2B0D" w:rsidP="00FF2B0D"/>
    <w:p w14:paraId="74AB50AB" w14:textId="77777777" w:rsidR="00FF2B0D" w:rsidRDefault="00FF2B0D" w:rsidP="00FF2B0D">
      <w:pPr>
        <w:ind w:left="2124" w:firstLine="708"/>
      </w:pPr>
      <w:r>
        <w:t xml:space="preserve">S pozdravem </w:t>
      </w:r>
    </w:p>
    <w:p w14:paraId="6B429F76" w14:textId="77777777" w:rsidR="00FF2B0D" w:rsidRDefault="00FF2B0D" w:rsidP="00FF2B0D"/>
    <w:p w14:paraId="75EC6F12" w14:textId="77777777" w:rsidR="00FF2B0D" w:rsidRDefault="00FF2B0D" w:rsidP="00FF2B0D">
      <w:pPr>
        <w:ind w:left="2832" w:firstLine="708"/>
      </w:pPr>
    </w:p>
    <w:p w14:paraId="0A6DF376" w14:textId="77777777" w:rsidR="00FF2B0D" w:rsidRDefault="00FF2B0D" w:rsidP="00FF2B0D">
      <w:pPr>
        <w:ind w:left="2832" w:firstLine="708"/>
      </w:pPr>
    </w:p>
    <w:p w14:paraId="3721BB54" w14:textId="77777777" w:rsidR="00FF2B0D" w:rsidRDefault="00FF2B0D" w:rsidP="00FF2B0D">
      <w:pPr>
        <w:ind w:left="2832" w:firstLine="708"/>
      </w:pPr>
    </w:p>
    <w:p w14:paraId="241C479B" w14:textId="77777777" w:rsidR="00FF2B0D" w:rsidRDefault="00FF2B0D" w:rsidP="00FF2B0D">
      <w:pPr>
        <w:ind w:left="2832" w:firstLine="708"/>
      </w:pPr>
    </w:p>
    <w:p w14:paraId="6BF3C0B9" w14:textId="77777777" w:rsidR="00FF2B0D" w:rsidRDefault="00FF2B0D" w:rsidP="00FF2B0D">
      <w:pPr>
        <w:ind w:left="2832" w:firstLine="708"/>
      </w:pPr>
    </w:p>
    <w:p w14:paraId="01357AFD" w14:textId="77777777" w:rsidR="00FF2B0D" w:rsidRDefault="00FF2B0D" w:rsidP="00FF2B0D">
      <w:pPr>
        <w:ind w:left="3540"/>
      </w:pPr>
      <w:r>
        <w:t xml:space="preserve">     Bc. Jitka Pešková</w:t>
      </w:r>
    </w:p>
    <w:p w14:paraId="7BBBE019" w14:textId="77777777" w:rsidR="00FF2B0D" w:rsidRDefault="00FF2B0D" w:rsidP="00FF2B0D">
      <w:pPr>
        <w:ind w:left="2832" w:firstLine="708"/>
      </w:pPr>
      <w:r>
        <w:t>ředitelka mateřské školy</w:t>
      </w:r>
    </w:p>
    <w:p w14:paraId="71911505" w14:textId="77777777" w:rsidR="00FF2B0D" w:rsidRDefault="00FF2B0D" w:rsidP="00FF2B0D"/>
    <w:p w14:paraId="65E04272" w14:textId="77777777" w:rsidR="00FF2B0D" w:rsidRDefault="00FF2B0D" w:rsidP="00FF2B0D"/>
    <w:p w14:paraId="67620353" w14:textId="77777777" w:rsidR="00FF2B0D" w:rsidRDefault="00FF2B0D" w:rsidP="00FF2B0D"/>
    <w:p w14:paraId="6D91B003" w14:textId="1D8964F6" w:rsidR="00FF2B0D" w:rsidRDefault="00FF2B0D"/>
    <w:p w14:paraId="3AF2E2D2" w14:textId="12F467A3" w:rsidR="005834D5" w:rsidRDefault="005834D5"/>
    <w:p w14:paraId="4538876B" w14:textId="24AFFE59" w:rsidR="005834D5" w:rsidRDefault="005834D5"/>
    <w:p w14:paraId="0EBD5415" w14:textId="104F6281" w:rsidR="005834D5" w:rsidRDefault="005834D5"/>
    <w:p w14:paraId="50829D2B" w14:textId="3DD45E34" w:rsidR="005834D5" w:rsidRDefault="005834D5"/>
    <w:p w14:paraId="172EB3BB" w14:textId="75B1C14E" w:rsidR="005834D5" w:rsidRDefault="005834D5"/>
    <w:p w14:paraId="3F51CC44" w14:textId="40161B27" w:rsidR="005834D5" w:rsidRDefault="005834D5"/>
    <w:p w14:paraId="2B1C87D4" w14:textId="00938FA2" w:rsidR="005834D5" w:rsidRDefault="005834D5"/>
    <w:p w14:paraId="37F9F57F" w14:textId="0B4BD318" w:rsidR="005834D5" w:rsidRDefault="005834D5"/>
    <w:p w14:paraId="76EE095F" w14:textId="24EA708F" w:rsidR="005834D5" w:rsidRDefault="005834D5"/>
    <w:p w14:paraId="50ECD8EB" w14:textId="294A8757" w:rsidR="005834D5" w:rsidRDefault="005834D5"/>
    <w:p w14:paraId="3ADAFB35" w14:textId="7DE3F4B2" w:rsidR="005834D5" w:rsidRDefault="005834D5"/>
    <w:sectPr w:rsidR="005834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8D61" w14:textId="77777777" w:rsidR="001C70FA" w:rsidRDefault="001C70FA" w:rsidP="004403A1">
      <w:r>
        <w:separator/>
      </w:r>
    </w:p>
  </w:endnote>
  <w:endnote w:type="continuationSeparator" w:id="0">
    <w:p w14:paraId="2BFBEEF9" w14:textId="77777777" w:rsidR="001C70FA" w:rsidRDefault="001C70FA" w:rsidP="0044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7345" w14:textId="77777777" w:rsidR="001C70FA" w:rsidRDefault="001C70FA" w:rsidP="004403A1">
      <w:r>
        <w:separator/>
      </w:r>
    </w:p>
  </w:footnote>
  <w:footnote w:type="continuationSeparator" w:id="0">
    <w:p w14:paraId="3EDC7D71" w14:textId="77777777" w:rsidR="001C70FA" w:rsidRDefault="001C70FA" w:rsidP="0044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C40D" w14:textId="77777777" w:rsidR="004403A1" w:rsidRDefault="004403A1" w:rsidP="004403A1">
    <w:pPr>
      <w:pStyle w:val="Zhlav"/>
      <w:rPr>
        <w:rFonts w:cstheme="minorHAnsi"/>
        <w:kern w:val="2"/>
        <w:sz w:val="20"/>
        <w:szCs w:val="20"/>
        <w14:ligatures w14:val="standardContextual"/>
      </w:rPr>
    </w:pPr>
    <w:r w:rsidRPr="009D2D1D">
      <w:rPr>
        <w:rFonts w:cstheme="minorHAnsi"/>
        <w:noProof/>
        <w:kern w:val="2"/>
        <w:sz w:val="18"/>
        <w:szCs w:val="18"/>
        <w14:ligatures w14:val="standardContextual"/>
      </w:rPr>
      <w:drawing>
        <wp:anchor distT="0" distB="0" distL="114300" distR="114300" simplePos="0" relativeHeight="251659264" behindDoc="0" locked="0" layoutInCell="1" allowOverlap="1" wp14:anchorId="1843EC24" wp14:editId="00C6E6B1">
          <wp:simplePos x="0" y="0"/>
          <wp:positionH relativeFrom="rightMargin">
            <wp:posOffset>-6166322</wp:posOffset>
          </wp:positionH>
          <wp:positionV relativeFrom="paragraph">
            <wp:posOffset>-158638</wp:posOffset>
          </wp:positionV>
          <wp:extent cx="484505" cy="544830"/>
          <wp:effectExtent l="0" t="0" r="0" b="7620"/>
          <wp:wrapThrough wrapText="bothSides">
            <wp:wrapPolygon edited="0">
              <wp:start x="0" y="0"/>
              <wp:lineTo x="0" y="21147"/>
              <wp:lineTo x="20383" y="21147"/>
              <wp:lineTo x="20383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kern w:val="2"/>
        <w:sz w:val="20"/>
        <w:szCs w:val="20"/>
        <w14:ligatures w14:val="standardContextual"/>
      </w:rPr>
      <w:t xml:space="preserve">         </w:t>
    </w:r>
    <w:r w:rsidRPr="009D2D1D">
      <w:rPr>
        <w:rFonts w:cstheme="minorHAnsi"/>
        <w:kern w:val="2"/>
        <w:sz w:val="20"/>
        <w:szCs w:val="20"/>
        <w14:ligatures w14:val="standardContextual"/>
      </w:rPr>
      <w:t xml:space="preserve">Mateřská škola, E. </w:t>
    </w:r>
    <w:proofErr w:type="spellStart"/>
    <w:r w:rsidRPr="009D2D1D">
      <w:rPr>
        <w:rFonts w:cstheme="minorHAnsi"/>
        <w:kern w:val="2"/>
        <w:sz w:val="20"/>
        <w:szCs w:val="20"/>
        <w14:ligatures w14:val="standardContextual"/>
      </w:rPr>
      <w:t>Pittera</w:t>
    </w:r>
    <w:proofErr w:type="spellEnd"/>
    <w:r w:rsidRPr="009D2D1D">
      <w:rPr>
        <w:rFonts w:cstheme="minorHAnsi"/>
        <w:kern w:val="2"/>
        <w:sz w:val="20"/>
        <w:szCs w:val="20"/>
        <w14:ligatures w14:val="standardContextual"/>
      </w:rPr>
      <w:t xml:space="preserve"> 2, České Budějovice</w:t>
    </w:r>
  </w:p>
  <w:p w14:paraId="2D0EE9B6" w14:textId="77777777" w:rsidR="004403A1" w:rsidRDefault="004403A1">
    <w:pPr>
      <w:pStyle w:val="Zhlav"/>
    </w:pPr>
    <w:r>
      <w:rPr>
        <w:rFonts w:cstheme="minorHAnsi"/>
        <w:kern w:val="2"/>
        <w:sz w:val="20"/>
        <w:szCs w:val="20"/>
        <w14:ligatures w14:val="standardContextual"/>
      </w:rPr>
      <w:t xml:space="preserve">         </w:t>
    </w:r>
    <w:r w:rsidRPr="009D2D1D">
      <w:rPr>
        <w:rFonts w:cstheme="minorHAnsi"/>
        <w:kern w:val="2"/>
        <w:sz w:val="20"/>
        <w:szCs w:val="20"/>
        <w14:ligatures w14:val="standardContextual"/>
      </w:rPr>
      <w:t xml:space="preserve">E. </w:t>
    </w:r>
    <w:proofErr w:type="spellStart"/>
    <w:r w:rsidRPr="009D2D1D">
      <w:rPr>
        <w:rFonts w:cstheme="minorHAnsi"/>
        <w:kern w:val="2"/>
        <w:sz w:val="20"/>
        <w:szCs w:val="20"/>
        <w14:ligatures w14:val="standardContextual"/>
      </w:rPr>
      <w:t>Pittera</w:t>
    </w:r>
    <w:proofErr w:type="spellEnd"/>
    <w:r w:rsidRPr="009D2D1D">
      <w:rPr>
        <w:rFonts w:cstheme="minorHAnsi"/>
        <w:kern w:val="2"/>
        <w:sz w:val="20"/>
        <w:szCs w:val="20"/>
        <w14:ligatures w14:val="standardContextual"/>
      </w:rPr>
      <w:t xml:space="preserve"> 36/2, 370 01 České Budějovice, IČ 70877688</w:t>
    </w:r>
  </w:p>
  <w:p w14:paraId="3028AD6E" w14:textId="77777777" w:rsidR="004403A1" w:rsidRDefault="00440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0D"/>
    <w:rsid w:val="00017147"/>
    <w:rsid w:val="00117B72"/>
    <w:rsid w:val="001C70FA"/>
    <w:rsid w:val="00257F8A"/>
    <w:rsid w:val="003A15A4"/>
    <w:rsid w:val="003A1C48"/>
    <w:rsid w:val="004403A1"/>
    <w:rsid w:val="005834D5"/>
    <w:rsid w:val="00906D9E"/>
    <w:rsid w:val="00AB1AA9"/>
    <w:rsid w:val="00B57120"/>
    <w:rsid w:val="00BB2916"/>
    <w:rsid w:val="00BE3F54"/>
    <w:rsid w:val="00C34583"/>
    <w:rsid w:val="00D23854"/>
    <w:rsid w:val="00D34EC2"/>
    <w:rsid w:val="00D430C6"/>
    <w:rsid w:val="00E97A64"/>
    <w:rsid w:val="00F51E4A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5FE8"/>
  <w15:chartTrackingRefBased/>
  <w15:docId w15:val="{FD3DD0E1-8889-4CFF-AD47-D2BF6CE3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B0D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3A1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4403A1"/>
  </w:style>
  <w:style w:type="paragraph" w:styleId="Zpat">
    <w:name w:val="footer"/>
    <w:basedOn w:val="Normln"/>
    <w:link w:val="ZpatChar"/>
    <w:uiPriority w:val="99"/>
    <w:unhideWhenUsed/>
    <w:rsid w:val="004403A1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44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Documents\Vlastn&#237;%20&#353;ablony%20Office\hlavi&#269;ka%20M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MŠ</Template>
  <TotalTime>26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Bc. Jitka Pešková</cp:lastModifiedBy>
  <cp:revision>5</cp:revision>
  <cp:lastPrinted>2025-03-06T14:52:00Z</cp:lastPrinted>
  <dcterms:created xsi:type="dcterms:W3CDTF">2025-03-06T14:41:00Z</dcterms:created>
  <dcterms:modified xsi:type="dcterms:W3CDTF">2025-03-10T14:44:00Z</dcterms:modified>
</cp:coreProperties>
</file>