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992A" w14:textId="0C0AFDDA" w:rsidR="00FE284B" w:rsidRDefault="00FA1D14">
      <w:r>
        <w:rPr>
          <w:noProof/>
          <w:lang w:val="cs-CZ" w:eastAsia="cs-CZ"/>
        </w:rPr>
        <mc:AlternateContent>
          <mc:Choice Requires="wpg">
            <w:drawing>
              <wp:anchor distT="0" distB="0" distL="114300" distR="114300" simplePos="0" relativeHeight="251658752" behindDoc="1" locked="0" layoutInCell="1" allowOverlap="1" wp14:anchorId="0EA6D1FF" wp14:editId="4CA5B484">
                <wp:simplePos x="0" y="0"/>
                <wp:positionH relativeFrom="page">
                  <wp:posOffset>-127635</wp:posOffset>
                </wp:positionH>
                <wp:positionV relativeFrom="page">
                  <wp:posOffset>-133350</wp:posOffset>
                </wp:positionV>
                <wp:extent cx="4406900" cy="3404870"/>
                <wp:effectExtent l="0" t="0" r="0" b="0"/>
                <wp:wrapNone/>
                <wp:docPr id="1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3404870"/>
                          <a:chOff x="-10" y="-10"/>
                          <a:chExt cx="6940" cy="5362"/>
                        </a:xfrm>
                      </wpg:grpSpPr>
                      <wpg:grpSp>
                        <wpg:cNvPr id="116" name="Group 4"/>
                        <wpg:cNvGrpSpPr>
                          <a:grpSpLocks/>
                        </wpg:cNvGrpSpPr>
                        <wpg:grpSpPr bwMode="auto">
                          <a:xfrm>
                            <a:off x="0" y="0"/>
                            <a:ext cx="6278" cy="4683"/>
                            <a:chOff x="0" y="0"/>
                            <a:chExt cx="6278" cy="4683"/>
                          </a:xfrm>
                        </wpg:grpSpPr>
                        <wps:wsp>
                          <wps:cNvPr id="117" name="Freeform 5"/>
                          <wps:cNvSpPr>
                            <a:spLocks/>
                          </wps:cNvSpPr>
                          <wps:spPr bwMode="auto">
                            <a:xfrm>
                              <a:off x="0" y="0"/>
                              <a:ext cx="6278" cy="4683"/>
                            </a:xfrm>
                            <a:custGeom>
                              <a:avLst/>
                              <a:gdLst>
                                <a:gd name="T0" fmla="*/ 6278 w 6278"/>
                                <a:gd name="T1" fmla="*/ 0 h 4683"/>
                                <a:gd name="T2" fmla="*/ 0 w 6278"/>
                                <a:gd name="T3" fmla="*/ 0 h 4683"/>
                                <a:gd name="T4" fmla="*/ 0 w 6278"/>
                                <a:gd name="T5" fmla="*/ 4683 h 4683"/>
                                <a:gd name="T6" fmla="*/ 824 w 6278"/>
                                <a:gd name="T7" fmla="*/ 4240 h 4683"/>
                                <a:gd name="T8" fmla="*/ 1722 w 6278"/>
                                <a:gd name="T9" fmla="*/ 2334 h 4683"/>
                                <a:gd name="T10" fmla="*/ 3624 w 6278"/>
                                <a:gd name="T11" fmla="*/ 1703 h 4683"/>
                                <a:gd name="T12" fmla="*/ 5972 w 6278"/>
                                <a:gd name="T13" fmla="*/ 573 h 4683"/>
                                <a:gd name="T14" fmla="*/ 6278 w 6278"/>
                                <a:gd name="T15" fmla="*/ 0 h 468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78" h="4683">
                                  <a:moveTo>
                                    <a:pt x="6278" y="0"/>
                                  </a:moveTo>
                                  <a:lnTo>
                                    <a:pt x="0" y="0"/>
                                  </a:lnTo>
                                  <a:lnTo>
                                    <a:pt x="0" y="4683"/>
                                  </a:lnTo>
                                  <a:lnTo>
                                    <a:pt x="824" y="4240"/>
                                  </a:lnTo>
                                  <a:lnTo>
                                    <a:pt x="1722" y="2334"/>
                                  </a:lnTo>
                                  <a:lnTo>
                                    <a:pt x="3624" y="1703"/>
                                  </a:lnTo>
                                  <a:lnTo>
                                    <a:pt x="5972" y="573"/>
                                  </a:lnTo>
                                  <a:lnTo>
                                    <a:pt x="6278" y="0"/>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6"/>
                        <wpg:cNvGrpSpPr>
                          <a:grpSpLocks/>
                        </wpg:cNvGrpSpPr>
                        <wpg:grpSpPr bwMode="auto">
                          <a:xfrm>
                            <a:off x="0" y="3759"/>
                            <a:ext cx="1469" cy="1583"/>
                            <a:chOff x="0" y="3759"/>
                            <a:chExt cx="1469" cy="1583"/>
                          </a:xfrm>
                        </wpg:grpSpPr>
                        <wps:wsp>
                          <wps:cNvPr id="119" name="Freeform 7"/>
                          <wps:cNvSpPr>
                            <a:spLocks/>
                          </wps:cNvSpPr>
                          <wps:spPr bwMode="auto">
                            <a:xfrm>
                              <a:off x="0" y="3759"/>
                              <a:ext cx="1469" cy="1583"/>
                            </a:xfrm>
                            <a:custGeom>
                              <a:avLst/>
                              <a:gdLst>
                                <a:gd name="T0" fmla="*/ 313 w 1469"/>
                                <a:gd name="T1" fmla="+- 0 3759 3759"/>
                                <a:gd name="T2" fmla="*/ 3759 h 1583"/>
                                <a:gd name="T3" fmla="*/ 0 w 1469"/>
                                <a:gd name="T4" fmla="+- 0 3864 3759"/>
                                <a:gd name="T5" fmla="*/ 3864 h 1583"/>
                                <a:gd name="T6" fmla="*/ 0 w 1469"/>
                                <a:gd name="T7" fmla="+- 0 5342 3759"/>
                                <a:gd name="T8" fmla="*/ 5342 h 1583"/>
                                <a:gd name="T9" fmla="*/ 1469 w 1469"/>
                                <a:gd name="T10" fmla="+- 0 4848 3759"/>
                                <a:gd name="T11" fmla="*/ 4848 h 1583"/>
                                <a:gd name="T12" fmla="*/ 313 w 1469"/>
                                <a:gd name="T13" fmla="+- 0 3759 3759"/>
                                <a:gd name="T14" fmla="*/ 3759 h 1583"/>
                              </a:gdLst>
                              <a:ahLst/>
                              <a:cxnLst>
                                <a:cxn ang="0">
                                  <a:pos x="T0" y="T2"/>
                                </a:cxn>
                                <a:cxn ang="0">
                                  <a:pos x="T3" y="T5"/>
                                </a:cxn>
                                <a:cxn ang="0">
                                  <a:pos x="T6" y="T8"/>
                                </a:cxn>
                                <a:cxn ang="0">
                                  <a:pos x="T9" y="T11"/>
                                </a:cxn>
                                <a:cxn ang="0">
                                  <a:pos x="T12" y="T14"/>
                                </a:cxn>
                              </a:cxnLst>
                              <a:rect l="0" t="0" r="r" b="b"/>
                              <a:pathLst>
                                <a:path w="1469" h="1583">
                                  <a:moveTo>
                                    <a:pt x="313" y="0"/>
                                  </a:moveTo>
                                  <a:lnTo>
                                    <a:pt x="0" y="105"/>
                                  </a:lnTo>
                                  <a:lnTo>
                                    <a:pt x="0" y="1583"/>
                                  </a:lnTo>
                                  <a:lnTo>
                                    <a:pt x="1469" y="1089"/>
                                  </a:lnTo>
                                  <a:lnTo>
                                    <a:pt x="313" y="0"/>
                                  </a:lnTo>
                                  <a:close/>
                                </a:path>
                              </a:pathLst>
                            </a:custGeom>
                            <a:solidFill>
                              <a:srgbClr val="ED1C24"/>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8"/>
                        <wpg:cNvGrpSpPr>
                          <a:grpSpLocks/>
                        </wpg:cNvGrpSpPr>
                        <wpg:grpSpPr bwMode="auto">
                          <a:xfrm>
                            <a:off x="311" y="2022"/>
                            <a:ext cx="1627" cy="2827"/>
                            <a:chOff x="311" y="2022"/>
                            <a:chExt cx="1627" cy="2827"/>
                          </a:xfrm>
                        </wpg:grpSpPr>
                        <wps:wsp>
                          <wps:cNvPr id="121" name="Freeform 9"/>
                          <wps:cNvSpPr>
                            <a:spLocks/>
                          </wps:cNvSpPr>
                          <wps:spPr bwMode="auto">
                            <a:xfrm>
                              <a:off x="311" y="2022"/>
                              <a:ext cx="1627" cy="2827"/>
                            </a:xfrm>
                            <a:custGeom>
                              <a:avLst/>
                              <a:gdLst>
                                <a:gd name="T0" fmla="+- 0 782 311"/>
                                <a:gd name="T1" fmla="*/ T0 w 1627"/>
                                <a:gd name="T2" fmla="+- 0 2022 2022"/>
                                <a:gd name="T3" fmla="*/ 2022 h 2827"/>
                                <a:gd name="T4" fmla="+- 0 311 311"/>
                                <a:gd name="T5" fmla="*/ T4 w 1627"/>
                                <a:gd name="T6" fmla="+- 0 3761 2022"/>
                                <a:gd name="T7" fmla="*/ 3761 h 2827"/>
                                <a:gd name="T8" fmla="+- 0 1467 311"/>
                                <a:gd name="T9" fmla="*/ T8 w 1627"/>
                                <a:gd name="T10" fmla="+- 0 4850 2022"/>
                                <a:gd name="T11" fmla="*/ 4850 h 2827"/>
                                <a:gd name="T12" fmla="+- 0 1938 311"/>
                                <a:gd name="T13" fmla="*/ T12 w 1627"/>
                                <a:gd name="T14" fmla="+- 0 3111 2022"/>
                                <a:gd name="T15" fmla="*/ 3111 h 2827"/>
                                <a:gd name="T16" fmla="+- 0 782 311"/>
                                <a:gd name="T17" fmla="*/ T16 w 1627"/>
                                <a:gd name="T18" fmla="+- 0 2022 2022"/>
                                <a:gd name="T19" fmla="*/ 2022 h 2827"/>
                              </a:gdLst>
                              <a:ahLst/>
                              <a:cxnLst>
                                <a:cxn ang="0">
                                  <a:pos x="T1" y="T3"/>
                                </a:cxn>
                                <a:cxn ang="0">
                                  <a:pos x="T5" y="T7"/>
                                </a:cxn>
                                <a:cxn ang="0">
                                  <a:pos x="T9" y="T11"/>
                                </a:cxn>
                                <a:cxn ang="0">
                                  <a:pos x="T13" y="T15"/>
                                </a:cxn>
                                <a:cxn ang="0">
                                  <a:pos x="T17" y="T19"/>
                                </a:cxn>
                              </a:cxnLst>
                              <a:rect l="0" t="0" r="r" b="b"/>
                              <a:pathLst>
                                <a:path w="1627" h="2827">
                                  <a:moveTo>
                                    <a:pt x="471" y="0"/>
                                  </a:moveTo>
                                  <a:lnTo>
                                    <a:pt x="0" y="1739"/>
                                  </a:lnTo>
                                  <a:lnTo>
                                    <a:pt x="1156" y="2828"/>
                                  </a:lnTo>
                                  <a:lnTo>
                                    <a:pt x="1627" y="1089"/>
                                  </a:lnTo>
                                  <a:lnTo>
                                    <a:pt x="471" y="0"/>
                                  </a:lnTo>
                                  <a:close/>
                                </a:path>
                              </a:pathLst>
                            </a:custGeom>
                            <a:solidFill>
                              <a:srgbClr val="B11116"/>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0"/>
                        <wpg:cNvGrpSpPr>
                          <a:grpSpLocks/>
                        </wpg:cNvGrpSpPr>
                        <wpg:grpSpPr bwMode="auto">
                          <a:xfrm>
                            <a:off x="782" y="1448"/>
                            <a:ext cx="2863" cy="1663"/>
                            <a:chOff x="782" y="1448"/>
                            <a:chExt cx="2863" cy="1663"/>
                          </a:xfrm>
                        </wpg:grpSpPr>
                        <wps:wsp>
                          <wps:cNvPr id="123" name="Freeform 11"/>
                          <wps:cNvSpPr>
                            <a:spLocks/>
                          </wps:cNvSpPr>
                          <wps:spPr bwMode="auto">
                            <a:xfrm>
                              <a:off x="782" y="1448"/>
                              <a:ext cx="2863" cy="1663"/>
                            </a:xfrm>
                            <a:custGeom>
                              <a:avLst/>
                              <a:gdLst>
                                <a:gd name="T0" fmla="+- 0 2489 782"/>
                                <a:gd name="T1" fmla="*/ T0 w 2863"/>
                                <a:gd name="T2" fmla="+- 0 1448 1448"/>
                                <a:gd name="T3" fmla="*/ 1448 h 1663"/>
                                <a:gd name="T4" fmla="+- 0 782 782"/>
                                <a:gd name="T5" fmla="*/ T4 w 2863"/>
                                <a:gd name="T6" fmla="+- 0 2022 1448"/>
                                <a:gd name="T7" fmla="*/ 2022 h 1663"/>
                                <a:gd name="T8" fmla="+- 0 1938 782"/>
                                <a:gd name="T9" fmla="*/ T8 w 2863"/>
                                <a:gd name="T10" fmla="+- 0 3111 1448"/>
                                <a:gd name="T11" fmla="*/ 3111 h 1663"/>
                                <a:gd name="T12" fmla="+- 0 3645 782"/>
                                <a:gd name="T13" fmla="*/ T12 w 2863"/>
                                <a:gd name="T14" fmla="+- 0 2537 1448"/>
                                <a:gd name="T15" fmla="*/ 2537 h 1663"/>
                                <a:gd name="T16" fmla="+- 0 2489 782"/>
                                <a:gd name="T17" fmla="*/ T16 w 2863"/>
                                <a:gd name="T18" fmla="+- 0 1448 1448"/>
                                <a:gd name="T19" fmla="*/ 1448 h 1663"/>
                              </a:gdLst>
                              <a:ahLst/>
                              <a:cxnLst>
                                <a:cxn ang="0">
                                  <a:pos x="T1" y="T3"/>
                                </a:cxn>
                                <a:cxn ang="0">
                                  <a:pos x="T5" y="T7"/>
                                </a:cxn>
                                <a:cxn ang="0">
                                  <a:pos x="T9" y="T11"/>
                                </a:cxn>
                                <a:cxn ang="0">
                                  <a:pos x="T13" y="T15"/>
                                </a:cxn>
                                <a:cxn ang="0">
                                  <a:pos x="T17" y="T19"/>
                                </a:cxn>
                              </a:cxnLst>
                              <a:rect l="0" t="0" r="r" b="b"/>
                              <a:pathLst>
                                <a:path w="2863" h="1663">
                                  <a:moveTo>
                                    <a:pt x="1707" y="0"/>
                                  </a:moveTo>
                                  <a:lnTo>
                                    <a:pt x="0" y="574"/>
                                  </a:lnTo>
                                  <a:lnTo>
                                    <a:pt x="1156" y="1663"/>
                                  </a:lnTo>
                                  <a:lnTo>
                                    <a:pt x="2863" y="1089"/>
                                  </a:lnTo>
                                  <a:lnTo>
                                    <a:pt x="1707" y="0"/>
                                  </a:lnTo>
                                  <a:close/>
                                </a:path>
                              </a:pathLst>
                            </a:custGeom>
                            <a:solidFill>
                              <a:srgbClr val="ED1C24"/>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2"/>
                        <wpg:cNvGrpSpPr>
                          <a:grpSpLocks/>
                        </wpg:cNvGrpSpPr>
                        <wpg:grpSpPr bwMode="auto">
                          <a:xfrm>
                            <a:off x="2487" y="0"/>
                            <a:ext cx="1627" cy="2539"/>
                            <a:chOff x="2487" y="0"/>
                            <a:chExt cx="1627" cy="2539"/>
                          </a:xfrm>
                        </wpg:grpSpPr>
                        <wps:wsp>
                          <wps:cNvPr id="125" name="Freeform 13"/>
                          <wps:cNvSpPr>
                            <a:spLocks/>
                          </wps:cNvSpPr>
                          <wps:spPr bwMode="auto">
                            <a:xfrm>
                              <a:off x="2487" y="0"/>
                              <a:ext cx="1627" cy="2539"/>
                            </a:xfrm>
                            <a:custGeom>
                              <a:avLst/>
                              <a:gdLst>
                                <a:gd name="T0" fmla="+- 0 3264 2487"/>
                                <a:gd name="T1" fmla="*/ T0 w 1627"/>
                                <a:gd name="T2" fmla="*/ 0 h 2539"/>
                                <a:gd name="T3" fmla="+- 0 2880 2487"/>
                                <a:gd name="T4" fmla="*/ T3 w 1627"/>
                                <a:gd name="T5" fmla="*/ 0 h 2539"/>
                                <a:gd name="T6" fmla="+- 0 2487 2487"/>
                                <a:gd name="T7" fmla="*/ T6 w 1627"/>
                                <a:gd name="T8" fmla="*/ 1450 h 2539"/>
                                <a:gd name="T9" fmla="+- 0 3643 2487"/>
                                <a:gd name="T10" fmla="*/ T9 w 1627"/>
                                <a:gd name="T11" fmla="*/ 2539 h 2539"/>
                                <a:gd name="T12" fmla="+- 0 4114 2487"/>
                                <a:gd name="T13" fmla="*/ T12 w 1627"/>
                                <a:gd name="T14" fmla="*/ 801 h 2539"/>
                                <a:gd name="T15" fmla="+- 0 3264 2487"/>
                                <a:gd name="T16" fmla="*/ T15 w 1627"/>
                                <a:gd name="T17" fmla="*/ 0 h 2539"/>
                              </a:gdLst>
                              <a:ahLst/>
                              <a:cxnLst>
                                <a:cxn ang="0">
                                  <a:pos x="T1" y="T2"/>
                                </a:cxn>
                                <a:cxn ang="0">
                                  <a:pos x="T4" y="T5"/>
                                </a:cxn>
                                <a:cxn ang="0">
                                  <a:pos x="T7" y="T8"/>
                                </a:cxn>
                                <a:cxn ang="0">
                                  <a:pos x="T10" y="T11"/>
                                </a:cxn>
                                <a:cxn ang="0">
                                  <a:pos x="T13" y="T14"/>
                                </a:cxn>
                                <a:cxn ang="0">
                                  <a:pos x="T16" y="T17"/>
                                </a:cxn>
                              </a:cxnLst>
                              <a:rect l="0" t="0" r="r" b="b"/>
                              <a:pathLst>
                                <a:path w="1627" h="2539">
                                  <a:moveTo>
                                    <a:pt x="777" y="0"/>
                                  </a:moveTo>
                                  <a:lnTo>
                                    <a:pt x="393" y="0"/>
                                  </a:lnTo>
                                  <a:lnTo>
                                    <a:pt x="0" y="1450"/>
                                  </a:lnTo>
                                  <a:lnTo>
                                    <a:pt x="1156" y="2539"/>
                                  </a:lnTo>
                                  <a:lnTo>
                                    <a:pt x="1627" y="801"/>
                                  </a:lnTo>
                                  <a:lnTo>
                                    <a:pt x="777" y="0"/>
                                  </a:lnTo>
                                  <a:close/>
                                </a:path>
                              </a:pathLst>
                            </a:custGeom>
                            <a:solidFill>
                              <a:srgbClr val="B11116"/>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4"/>
                        <wpg:cNvGrpSpPr>
                          <a:grpSpLocks/>
                        </wpg:cNvGrpSpPr>
                        <wpg:grpSpPr bwMode="auto">
                          <a:xfrm>
                            <a:off x="1610" y="2224"/>
                            <a:ext cx="2863" cy="1663"/>
                            <a:chOff x="1610" y="2224"/>
                            <a:chExt cx="2863" cy="1663"/>
                          </a:xfrm>
                        </wpg:grpSpPr>
                        <wps:wsp>
                          <wps:cNvPr id="127" name="Freeform 15"/>
                          <wps:cNvSpPr>
                            <a:spLocks/>
                          </wps:cNvSpPr>
                          <wps:spPr bwMode="auto">
                            <a:xfrm>
                              <a:off x="1610" y="2224"/>
                              <a:ext cx="2863" cy="1663"/>
                            </a:xfrm>
                            <a:custGeom>
                              <a:avLst/>
                              <a:gdLst>
                                <a:gd name="T0" fmla="+- 0 3317 1610"/>
                                <a:gd name="T1" fmla="*/ T0 w 2863"/>
                                <a:gd name="T2" fmla="+- 0 2224 2224"/>
                                <a:gd name="T3" fmla="*/ 2224 h 1663"/>
                                <a:gd name="T4" fmla="+- 0 1610 1610"/>
                                <a:gd name="T5" fmla="*/ T4 w 2863"/>
                                <a:gd name="T6" fmla="+- 0 2798 2224"/>
                                <a:gd name="T7" fmla="*/ 2798 h 1663"/>
                                <a:gd name="T8" fmla="+- 0 2767 1610"/>
                                <a:gd name="T9" fmla="*/ T8 w 2863"/>
                                <a:gd name="T10" fmla="+- 0 3887 2224"/>
                                <a:gd name="T11" fmla="*/ 3887 h 1663"/>
                                <a:gd name="T12" fmla="+- 0 4474 1610"/>
                                <a:gd name="T13" fmla="*/ T12 w 2863"/>
                                <a:gd name="T14" fmla="+- 0 3313 2224"/>
                                <a:gd name="T15" fmla="*/ 3313 h 1663"/>
                                <a:gd name="T16" fmla="+- 0 3317 1610"/>
                                <a:gd name="T17" fmla="*/ T16 w 2863"/>
                                <a:gd name="T18" fmla="+- 0 2224 2224"/>
                                <a:gd name="T19" fmla="*/ 2224 h 1663"/>
                              </a:gdLst>
                              <a:ahLst/>
                              <a:cxnLst>
                                <a:cxn ang="0">
                                  <a:pos x="T1" y="T3"/>
                                </a:cxn>
                                <a:cxn ang="0">
                                  <a:pos x="T5" y="T7"/>
                                </a:cxn>
                                <a:cxn ang="0">
                                  <a:pos x="T9" y="T11"/>
                                </a:cxn>
                                <a:cxn ang="0">
                                  <a:pos x="T13" y="T15"/>
                                </a:cxn>
                                <a:cxn ang="0">
                                  <a:pos x="T17" y="T19"/>
                                </a:cxn>
                              </a:cxnLst>
                              <a:rect l="0" t="0" r="r" b="b"/>
                              <a:pathLst>
                                <a:path w="2863" h="1663">
                                  <a:moveTo>
                                    <a:pt x="1707" y="0"/>
                                  </a:moveTo>
                                  <a:lnTo>
                                    <a:pt x="0" y="574"/>
                                  </a:lnTo>
                                  <a:lnTo>
                                    <a:pt x="1157" y="1663"/>
                                  </a:lnTo>
                                  <a:lnTo>
                                    <a:pt x="2864" y="1089"/>
                                  </a:lnTo>
                                  <a:lnTo>
                                    <a:pt x="1707" y="0"/>
                                  </a:lnTo>
                                  <a:close/>
                                </a:path>
                              </a:pathLst>
                            </a:custGeom>
                            <a:solidFill>
                              <a:srgbClr val="ED1C24"/>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6"/>
                        <wpg:cNvGrpSpPr>
                          <a:grpSpLocks/>
                        </wpg:cNvGrpSpPr>
                        <wpg:grpSpPr bwMode="auto">
                          <a:xfrm>
                            <a:off x="3316" y="488"/>
                            <a:ext cx="1627" cy="2827"/>
                            <a:chOff x="3316" y="488"/>
                            <a:chExt cx="1627" cy="2827"/>
                          </a:xfrm>
                        </wpg:grpSpPr>
                        <wps:wsp>
                          <wps:cNvPr id="129" name="Freeform 17"/>
                          <wps:cNvSpPr>
                            <a:spLocks/>
                          </wps:cNvSpPr>
                          <wps:spPr bwMode="auto">
                            <a:xfrm>
                              <a:off x="3316" y="488"/>
                              <a:ext cx="1627" cy="2827"/>
                            </a:xfrm>
                            <a:custGeom>
                              <a:avLst/>
                              <a:gdLst>
                                <a:gd name="T0" fmla="+- 0 3787 3316"/>
                                <a:gd name="T1" fmla="*/ T0 w 1627"/>
                                <a:gd name="T2" fmla="+- 0 488 488"/>
                                <a:gd name="T3" fmla="*/ 488 h 2827"/>
                                <a:gd name="T4" fmla="+- 0 3316 3316"/>
                                <a:gd name="T5" fmla="*/ T4 w 1627"/>
                                <a:gd name="T6" fmla="+- 0 2226 488"/>
                                <a:gd name="T7" fmla="*/ 2226 h 2827"/>
                                <a:gd name="T8" fmla="+- 0 4472 3316"/>
                                <a:gd name="T9" fmla="*/ T8 w 1627"/>
                                <a:gd name="T10" fmla="+- 0 3315 488"/>
                                <a:gd name="T11" fmla="*/ 3315 h 2827"/>
                                <a:gd name="T12" fmla="+- 0 4943 3316"/>
                                <a:gd name="T13" fmla="*/ T12 w 1627"/>
                                <a:gd name="T14" fmla="+- 0 1577 488"/>
                                <a:gd name="T15" fmla="*/ 1577 h 2827"/>
                                <a:gd name="T16" fmla="+- 0 3787 3316"/>
                                <a:gd name="T17" fmla="*/ T16 w 1627"/>
                                <a:gd name="T18" fmla="+- 0 488 488"/>
                                <a:gd name="T19" fmla="*/ 488 h 2827"/>
                              </a:gdLst>
                              <a:ahLst/>
                              <a:cxnLst>
                                <a:cxn ang="0">
                                  <a:pos x="T1" y="T3"/>
                                </a:cxn>
                                <a:cxn ang="0">
                                  <a:pos x="T5" y="T7"/>
                                </a:cxn>
                                <a:cxn ang="0">
                                  <a:pos x="T9" y="T11"/>
                                </a:cxn>
                                <a:cxn ang="0">
                                  <a:pos x="T13" y="T15"/>
                                </a:cxn>
                                <a:cxn ang="0">
                                  <a:pos x="T17" y="T19"/>
                                </a:cxn>
                              </a:cxnLst>
                              <a:rect l="0" t="0" r="r" b="b"/>
                              <a:pathLst>
                                <a:path w="1627" h="2827">
                                  <a:moveTo>
                                    <a:pt x="471" y="0"/>
                                  </a:moveTo>
                                  <a:lnTo>
                                    <a:pt x="0" y="1738"/>
                                  </a:lnTo>
                                  <a:lnTo>
                                    <a:pt x="1156" y="2827"/>
                                  </a:lnTo>
                                  <a:lnTo>
                                    <a:pt x="1627" y="1089"/>
                                  </a:lnTo>
                                  <a:lnTo>
                                    <a:pt x="471" y="0"/>
                                  </a:lnTo>
                                  <a:close/>
                                </a:path>
                              </a:pathLst>
                            </a:custGeom>
                            <a:solidFill>
                              <a:srgbClr val="B11116"/>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18"/>
                        <wpg:cNvGrpSpPr>
                          <a:grpSpLocks/>
                        </wpg:cNvGrpSpPr>
                        <wpg:grpSpPr bwMode="auto">
                          <a:xfrm>
                            <a:off x="3787" y="0"/>
                            <a:ext cx="2863" cy="1577"/>
                            <a:chOff x="3787" y="0"/>
                            <a:chExt cx="2863" cy="1577"/>
                          </a:xfrm>
                        </wpg:grpSpPr>
                        <wps:wsp>
                          <wps:cNvPr id="131" name="Freeform 19"/>
                          <wps:cNvSpPr>
                            <a:spLocks/>
                          </wps:cNvSpPr>
                          <wps:spPr bwMode="auto">
                            <a:xfrm>
                              <a:off x="3787" y="0"/>
                              <a:ext cx="2863" cy="1577"/>
                            </a:xfrm>
                            <a:custGeom>
                              <a:avLst/>
                              <a:gdLst>
                                <a:gd name="T0" fmla="+- 0 5586 3787"/>
                                <a:gd name="T1" fmla="*/ T0 w 2863"/>
                                <a:gd name="T2" fmla="*/ 0 h 1577"/>
                                <a:gd name="T3" fmla="+- 0 5237 3787"/>
                                <a:gd name="T4" fmla="*/ T3 w 2863"/>
                                <a:gd name="T5" fmla="*/ 0 h 1577"/>
                                <a:gd name="T6" fmla="+- 0 3787 3787"/>
                                <a:gd name="T7" fmla="*/ T6 w 2863"/>
                                <a:gd name="T8" fmla="*/ 488 h 1577"/>
                                <a:gd name="T9" fmla="+- 0 4943 3787"/>
                                <a:gd name="T10" fmla="*/ T9 w 2863"/>
                                <a:gd name="T11" fmla="*/ 1577 h 1577"/>
                                <a:gd name="T12" fmla="+- 0 6650 3787"/>
                                <a:gd name="T13" fmla="*/ T12 w 2863"/>
                                <a:gd name="T14" fmla="*/ 1003 h 1577"/>
                                <a:gd name="T15" fmla="+- 0 5586 3787"/>
                                <a:gd name="T16" fmla="*/ T15 w 2863"/>
                                <a:gd name="T17" fmla="*/ 0 h 1577"/>
                              </a:gdLst>
                              <a:ahLst/>
                              <a:cxnLst>
                                <a:cxn ang="0">
                                  <a:pos x="T1" y="T2"/>
                                </a:cxn>
                                <a:cxn ang="0">
                                  <a:pos x="T4" y="T5"/>
                                </a:cxn>
                                <a:cxn ang="0">
                                  <a:pos x="T7" y="T8"/>
                                </a:cxn>
                                <a:cxn ang="0">
                                  <a:pos x="T10" y="T11"/>
                                </a:cxn>
                                <a:cxn ang="0">
                                  <a:pos x="T13" y="T14"/>
                                </a:cxn>
                                <a:cxn ang="0">
                                  <a:pos x="T16" y="T17"/>
                                </a:cxn>
                              </a:cxnLst>
                              <a:rect l="0" t="0" r="r" b="b"/>
                              <a:pathLst>
                                <a:path w="2863" h="1577">
                                  <a:moveTo>
                                    <a:pt x="1799" y="0"/>
                                  </a:moveTo>
                                  <a:lnTo>
                                    <a:pt x="1450" y="0"/>
                                  </a:lnTo>
                                  <a:lnTo>
                                    <a:pt x="0" y="488"/>
                                  </a:lnTo>
                                  <a:lnTo>
                                    <a:pt x="1156" y="1577"/>
                                  </a:lnTo>
                                  <a:lnTo>
                                    <a:pt x="2863" y="1003"/>
                                  </a:lnTo>
                                  <a:lnTo>
                                    <a:pt x="1799" y="0"/>
                                  </a:lnTo>
                                  <a:close/>
                                </a:path>
                              </a:pathLst>
                            </a:custGeom>
                            <a:solidFill>
                              <a:srgbClr val="ED1C24"/>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20"/>
                        <wpg:cNvGrpSpPr>
                          <a:grpSpLocks/>
                        </wpg:cNvGrpSpPr>
                        <wpg:grpSpPr bwMode="auto">
                          <a:xfrm>
                            <a:off x="5582" y="0"/>
                            <a:ext cx="1339" cy="1004"/>
                            <a:chOff x="5582" y="0"/>
                            <a:chExt cx="1339" cy="1004"/>
                          </a:xfrm>
                        </wpg:grpSpPr>
                        <wps:wsp>
                          <wps:cNvPr id="133" name="Freeform 21"/>
                          <wps:cNvSpPr>
                            <a:spLocks/>
                          </wps:cNvSpPr>
                          <wps:spPr bwMode="auto">
                            <a:xfrm>
                              <a:off x="5582" y="0"/>
                              <a:ext cx="1339" cy="1004"/>
                            </a:xfrm>
                            <a:custGeom>
                              <a:avLst/>
                              <a:gdLst>
                                <a:gd name="T0" fmla="+- 0 6920 5582"/>
                                <a:gd name="T1" fmla="*/ T0 w 1339"/>
                                <a:gd name="T2" fmla="*/ 0 h 1004"/>
                                <a:gd name="T3" fmla="+- 0 5582 5582"/>
                                <a:gd name="T4" fmla="*/ T3 w 1339"/>
                                <a:gd name="T5" fmla="*/ 0 h 1004"/>
                                <a:gd name="T6" fmla="+- 0 6648 5582"/>
                                <a:gd name="T7" fmla="*/ T6 w 1339"/>
                                <a:gd name="T8" fmla="*/ 1004 h 1004"/>
                                <a:gd name="T9" fmla="+- 0 6920 5582"/>
                                <a:gd name="T10" fmla="*/ T9 w 1339"/>
                                <a:gd name="T11" fmla="*/ 0 h 1004"/>
                              </a:gdLst>
                              <a:ahLst/>
                              <a:cxnLst>
                                <a:cxn ang="0">
                                  <a:pos x="T1" y="T2"/>
                                </a:cxn>
                                <a:cxn ang="0">
                                  <a:pos x="T4" y="T5"/>
                                </a:cxn>
                                <a:cxn ang="0">
                                  <a:pos x="T7" y="T8"/>
                                </a:cxn>
                                <a:cxn ang="0">
                                  <a:pos x="T10" y="T11"/>
                                </a:cxn>
                              </a:cxnLst>
                              <a:rect l="0" t="0" r="r" b="b"/>
                              <a:pathLst>
                                <a:path w="1339" h="1004">
                                  <a:moveTo>
                                    <a:pt x="1338" y="0"/>
                                  </a:moveTo>
                                  <a:lnTo>
                                    <a:pt x="0" y="0"/>
                                  </a:lnTo>
                                  <a:lnTo>
                                    <a:pt x="1066" y="1004"/>
                                  </a:lnTo>
                                  <a:lnTo>
                                    <a:pt x="1338" y="0"/>
                                  </a:lnTo>
                                  <a:close/>
                                </a:path>
                              </a:pathLst>
                            </a:custGeom>
                            <a:solidFill>
                              <a:srgbClr val="B11116"/>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22"/>
                        <wpg:cNvGrpSpPr>
                          <a:grpSpLocks/>
                        </wpg:cNvGrpSpPr>
                        <wpg:grpSpPr bwMode="auto">
                          <a:xfrm>
                            <a:off x="0" y="361"/>
                            <a:ext cx="2768" cy="3527"/>
                            <a:chOff x="0" y="361"/>
                            <a:chExt cx="2768" cy="3527"/>
                          </a:xfrm>
                        </wpg:grpSpPr>
                        <wps:wsp>
                          <wps:cNvPr id="135" name="Freeform 23"/>
                          <wps:cNvSpPr>
                            <a:spLocks/>
                          </wps:cNvSpPr>
                          <wps:spPr bwMode="auto">
                            <a:xfrm>
                              <a:off x="0" y="361"/>
                              <a:ext cx="2768" cy="3527"/>
                            </a:xfrm>
                            <a:custGeom>
                              <a:avLst/>
                              <a:gdLst>
                                <a:gd name="T0" fmla="*/ 0 w 2768"/>
                                <a:gd name="T1" fmla="+- 0 3726 361"/>
                                <a:gd name="T2" fmla="*/ 3726 h 3527"/>
                                <a:gd name="T3" fmla="*/ 0 w 2768"/>
                                <a:gd name="T4" fmla="+- 0 3728 361"/>
                                <a:gd name="T5" fmla="*/ 3728 h 3527"/>
                                <a:gd name="T6" fmla="*/ 2768 w 2768"/>
                                <a:gd name="T7" fmla="+- 0 3888 361"/>
                                <a:gd name="T8" fmla="*/ 3888 h 3527"/>
                                <a:gd name="T9" fmla="*/ 2768 w 2768"/>
                                <a:gd name="T10" fmla="+- 0 3887 361"/>
                                <a:gd name="T11" fmla="*/ 3887 h 3527"/>
                                <a:gd name="T12" fmla="*/ 2767 w 2768"/>
                                <a:gd name="T13" fmla="+- 0 3887 361"/>
                                <a:gd name="T14" fmla="*/ 3887 h 3527"/>
                                <a:gd name="T15" fmla="*/ 0 w 2768"/>
                                <a:gd name="T16" fmla="+- 0 3726 361"/>
                                <a:gd name="T17" fmla="*/ 3726 h 3527"/>
                              </a:gdLst>
                              <a:ahLst/>
                              <a:cxnLst>
                                <a:cxn ang="0">
                                  <a:pos x="T0" y="T2"/>
                                </a:cxn>
                                <a:cxn ang="0">
                                  <a:pos x="T3" y="T5"/>
                                </a:cxn>
                                <a:cxn ang="0">
                                  <a:pos x="T6" y="T8"/>
                                </a:cxn>
                                <a:cxn ang="0">
                                  <a:pos x="T9" y="T11"/>
                                </a:cxn>
                                <a:cxn ang="0">
                                  <a:pos x="T12" y="T14"/>
                                </a:cxn>
                                <a:cxn ang="0">
                                  <a:pos x="T15" y="T17"/>
                                </a:cxn>
                              </a:cxnLst>
                              <a:rect l="0" t="0" r="r" b="b"/>
                              <a:pathLst>
                                <a:path w="2768" h="3527">
                                  <a:moveTo>
                                    <a:pt x="0" y="3365"/>
                                  </a:moveTo>
                                  <a:lnTo>
                                    <a:pt x="0" y="3367"/>
                                  </a:lnTo>
                                  <a:lnTo>
                                    <a:pt x="2768" y="3527"/>
                                  </a:lnTo>
                                  <a:lnTo>
                                    <a:pt x="2768" y="3526"/>
                                  </a:lnTo>
                                  <a:lnTo>
                                    <a:pt x="2767" y="3526"/>
                                  </a:lnTo>
                                  <a:lnTo>
                                    <a:pt x="0" y="3365"/>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36" name="Freeform 24"/>
                          <wps:cNvSpPr>
                            <a:spLocks/>
                          </wps:cNvSpPr>
                          <wps:spPr bwMode="auto">
                            <a:xfrm>
                              <a:off x="0" y="361"/>
                              <a:ext cx="2768" cy="3527"/>
                            </a:xfrm>
                            <a:custGeom>
                              <a:avLst/>
                              <a:gdLst>
                                <a:gd name="T0" fmla="*/ 2358 w 2768"/>
                                <a:gd name="T1" fmla="+- 0 405 361"/>
                                <a:gd name="T2" fmla="*/ 405 h 3527"/>
                                <a:gd name="T3" fmla="*/ 2357 w 2768"/>
                                <a:gd name="T4" fmla="+- 0 405 361"/>
                                <a:gd name="T5" fmla="*/ 405 h 3527"/>
                                <a:gd name="T6" fmla="*/ 2767 w 2768"/>
                                <a:gd name="T7" fmla="+- 0 3887 361"/>
                                <a:gd name="T8" fmla="*/ 3887 h 3527"/>
                                <a:gd name="T9" fmla="*/ 2768 w 2768"/>
                                <a:gd name="T10" fmla="+- 0 3887 361"/>
                                <a:gd name="T11" fmla="*/ 3887 h 3527"/>
                                <a:gd name="T12" fmla="*/ 2358 w 2768"/>
                                <a:gd name="T13" fmla="+- 0 405 361"/>
                                <a:gd name="T14" fmla="*/ 405 h 3527"/>
                              </a:gdLst>
                              <a:ahLst/>
                              <a:cxnLst>
                                <a:cxn ang="0">
                                  <a:pos x="T0" y="T2"/>
                                </a:cxn>
                                <a:cxn ang="0">
                                  <a:pos x="T3" y="T5"/>
                                </a:cxn>
                                <a:cxn ang="0">
                                  <a:pos x="T6" y="T8"/>
                                </a:cxn>
                                <a:cxn ang="0">
                                  <a:pos x="T9" y="T11"/>
                                </a:cxn>
                                <a:cxn ang="0">
                                  <a:pos x="T12" y="T14"/>
                                </a:cxn>
                              </a:cxnLst>
                              <a:rect l="0" t="0" r="r" b="b"/>
                              <a:pathLst>
                                <a:path w="2768" h="3527">
                                  <a:moveTo>
                                    <a:pt x="2358" y="44"/>
                                  </a:moveTo>
                                  <a:lnTo>
                                    <a:pt x="2357" y="44"/>
                                  </a:lnTo>
                                  <a:lnTo>
                                    <a:pt x="2767" y="3526"/>
                                  </a:lnTo>
                                  <a:lnTo>
                                    <a:pt x="2768" y="3526"/>
                                  </a:lnTo>
                                  <a:lnTo>
                                    <a:pt x="2358" y="44"/>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37" name="Freeform 25"/>
                          <wps:cNvSpPr>
                            <a:spLocks/>
                          </wps:cNvSpPr>
                          <wps:spPr bwMode="auto">
                            <a:xfrm>
                              <a:off x="0" y="361"/>
                              <a:ext cx="2768" cy="3527"/>
                            </a:xfrm>
                            <a:custGeom>
                              <a:avLst/>
                              <a:gdLst>
                                <a:gd name="T0" fmla="*/ 0 w 2768"/>
                                <a:gd name="T1" fmla="+- 0 3714 361"/>
                                <a:gd name="T2" fmla="*/ 3714 h 3527"/>
                                <a:gd name="T3" fmla="*/ 0 w 2768"/>
                                <a:gd name="T4" fmla="+- 0 3717 361"/>
                                <a:gd name="T5" fmla="*/ 3717 h 3527"/>
                                <a:gd name="T6" fmla="*/ 2710 w 2768"/>
                                <a:gd name="T7" fmla="+- 0 3833 361"/>
                                <a:gd name="T8" fmla="*/ 3833 h 3527"/>
                                <a:gd name="T9" fmla="*/ 2710 w 2768"/>
                                <a:gd name="T10" fmla="+- 0 3831 361"/>
                                <a:gd name="T11" fmla="*/ 3831 h 3527"/>
                                <a:gd name="T12" fmla="*/ 2709 w 2768"/>
                                <a:gd name="T13" fmla="+- 0 3831 361"/>
                                <a:gd name="T14" fmla="*/ 3831 h 3527"/>
                                <a:gd name="T15" fmla="*/ 0 w 2768"/>
                                <a:gd name="T16" fmla="+- 0 3714 361"/>
                                <a:gd name="T17" fmla="*/ 3714 h 3527"/>
                              </a:gdLst>
                              <a:ahLst/>
                              <a:cxnLst>
                                <a:cxn ang="0">
                                  <a:pos x="T0" y="T2"/>
                                </a:cxn>
                                <a:cxn ang="0">
                                  <a:pos x="T3" y="T5"/>
                                </a:cxn>
                                <a:cxn ang="0">
                                  <a:pos x="T6" y="T8"/>
                                </a:cxn>
                                <a:cxn ang="0">
                                  <a:pos x="T9" y="T11"/>
                                </a:cxn>
                                <a:cxn ang="0">
                                  <a:pos x="T12" y="T14"/>
                                </a:cxn>
                                <a:cxn ang="0">
                                  <a:pos x="T15" y="T17"/>
                                </a:cxn>
                              </a:cxnLst>
                              <a:rect l="0" t="0" r="r" b="b"/>
                              <a:pathLst>
                                <a:path w="2768" h="3527">
                                  <a:moveTo>
                                    <a:pt x="0" y="3353"/>
                                  </a:moveTo>
                                  <a:lnTo>
                                    <a:pt x="0" y="3356"/>
                                  </a:lnTo>
                                  <a:lnTo>
                                    <a:pt x="2710" y="3472"/>
                                  </a:lnTo>
                                  <a:lnTo>
                                    <a:pt x="2710" y="3470"/>
                                  </a:lnTo>
                                  <a:lnTo>
                                    <a:pt x="2709" y="3470"/>
                                  </a:lnTo>
                                  <a:lnTo>
                                    <a:pt x="0" y="3353"/>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38" name="Freeform 26"/>
                          <wps:cNvSpPr>
                            <a:spLocks/>
                          </wps:cNvSpPr>
                          <wps:spPr bwMode="auto">
                            <a:xfrm>
                              <a:off x="0" y="361"/>
                              <a:ext cx="2768" cy="3527"/>
                            </a:xfrm>
                            <a:custGeom>
                              <a:avLst/>
                              <a:gdLst>
                                <a:gd name="T0" fmla="*/ 2368 w 2768"/>
                                <a:gd name="T1" fmla="+- 0 510 361"/>
                                <a:gd name="T2" fmla="*/ 510 h 3527"/>
                                <a:gd name="T3" fmla="*/ 2366 w 2768"/>
                                <a:gd name="T4" fmla="+- 0 510 361"/>
                                <a:gd name="T5" fmla="*/ 510 h 3527"/>
                                <a:gd name="T6" fmla="*/ 2709 w 2768"/>
                                <a:gd name="T7" fmla="+- 0 3831 361"/>
                                <a:gd name="T8" fmla="*/ 3831 h 3527"/>
                                <a:gd name="T9" fmla="*/ 2710 w 2768"/>
                                <a:gd name="T10" fmla="+- 0 3831 361"/>
                                <a:gd name="T11" fmla="*/ 3831 h 3527"/>
                                <a:gd name="T12" fmla="*/ 2622 w 2768"/>
                                <a:gd name="T13" fmla="+- 0 2978 361"/>
                                <a:gd name="T14" fmla="*/ 2978 h 3527"/>
                                <a:gd name="T15" fmla="*/ 2368 w 2768"/>
                                <a:gd name="T16" fmla="+- 0 510 361"/>
                                <a:gd name="T17" fmla="*/ 510 h 3527"/>
                              </a:gdLst>
                              <a:ahLst/>
                              <a:cxnLst>
                                <a:cxn ang="0">
                                  <a:pos x="T0" y="T2"/>
                                </a:cxn>
                                <a:cxn ang="0">
                                  <a:pos x="T3" y="T5"/>
                                </a:cxn>
                                <a:cxn ang="0">
                                  <a:pos x="T6" y="T8"/>
                                </a:cxn>
                                <a:cxn ang="0">
                                  <a:pos x="T9" y="T11"/>
                                </a:cxn>
                                <a:cxn ang="0">
                                  <a:pos x="T12" y="T14"/>
                                </a:cxn>
                                <a:cxn ang="0">
                                  <a:pos x="T15" y="T17"/>
                                </a:cxn>
                              </a:cxnLst>
                              <a:rect l="0" t="0" r="r" b="b"/>
                              <a:pathLst>
                                <a:path w="2768" h="3527">
                                  <a:moveTo>
                                    <a:pt x="2368" y="149"/>
                                  </a:moveTo>
                                  <a:lnTo>
                                    <a:pt x="2366" y="149"/>
                                  </a:lnTo>
                                  <a:lnTo>
                                    <a:pt x="2709" y="3470"/>
                                  </a:lnTo>
                                  <a:lnTo>
                                    <a:pt x="2710" y="3470"/>
                                  </a:lnTo>
                                  <a:lnTo>
                                    <a:pt x="2622" y="2617"/>
                                  </a:lnTo>
                                  <a:lnTo>
                                    <a:pt x="2368" y="149"/>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39" name="Freeform 27"/>
                          <wps:cNvSpPr>
                            <a:spLocks/>
                          </wps:cNvSpPr>
                          <wps:spPr bwMode="auto">
                            <a:xfrm>
                              <a:off x="0" y="361"/>
                              <a:ext cx="2768" cy="3527"/>
                            </a:xfrm>
                            <a:custGeom>
                              <a:avLst/>
                              <a:gdLst>
                                <a:gd name="T0" fmla="*/ 0 w 2768"/>
                                <a:gd name="T1" fmla="+- 0 3702 361"/>
                                <a:gd name="T2" fmla="*/ 3702 h 3527"/>
                                <a:gd name="T3" fmla="*/ 0 w 2768"/>
                                <a:gd name="T4" fmla="+- 0 3705 361"/>
                                <a:gd name="T5" fmla="*/ 3705 h 3527"/>
                                <a:gd name="T6" fmla="*/ 2652 w 2768"/>
                                <a:gd name="T7" fmla="+- 0 3778 361"/>
                                <a:gd name="T8" fmla="*/ 3778 h 3527"/>
                                <a:gd name="T9" fmla="*/ 2652 w 2768"/>
                                <a:gd name="T10" fmla="+- 0 3777 361"/>
                                <a:gd name="T11" fmla="*/ 3777 h 3527"/>
                                <a:gd name="T12" fmla="*/ 2652 w 2768"/>
                                <a:gd name="T13" fmla="+- 0 3775 361"/>
                                <a:gd name="T14" fmla="*/ 3775 h 3527"/>
                                <a:gd name="T15" fmla="*/ 2649 w 2768"/>
                                <a:gd name="T16" fmla="+- 0 3775 361"/>
                                <a:gd name="T17" fmla="*/ 3775 h 3527"/>
                                <a:gd name="T18" fmla="*/ 0 w 2768"/>
                                <a:gd name="T19" fmla="+- 0 3702 361"/>
                                <a:gd name="T20" fmla="*/ 3702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0" y="3341"/>
                                  </a:moveTo>
                                  <a:lnTo>
                                    <a:pt x="0" y="3344"/>
                                  </a:lnTo>
                                  <a:lnTo>
                                    <a:pt x="2652" y="3417"/>
                                  </a:lnTo>
                                  <a:lnTo>
                                    <a:pt x="2652" y="3416"/>
                                  </a:lnTo>
                                  <a:lnTo>
                                    <a:pt x="2652" y="3414"/>
                                  </a:lnTo>
                                  <a:lnTo>
                                    <a:pt x="2649" y="3414"/>
                                  </a:lnTo>
                                  <a:lnTo>
                                    <a:pt x="0" y="3341"/>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40" name="Freeform 28"/>
                          <wps:cNvSpPr>
                            <a:spLocks/>
                          </wps:cNvSpPr>
                          <wps:spPr bwMode="auto">
                            <a:xfrm>
                              <a:off x="0" y="361"/>
                              <a:ext cx="2768" cy="3527"/>
                            </a:xfrm>
                            <a:custGeom>
                              <a:avLst/>
                              <a:gdLst>
                                <a:gd name="T0" fmla="*/ 2372 w 2768"/>
                                <a:gd name="T1" fmla="+- 0 581 361"/>
                                <a:gd name="T2" fmla="*/ 581 h 3527"/>
                                <a:gd name="T3" fmla="*/ 2369 w 2768"/>
                                <a:gd name="T4" fmla="+- 0 581 361"/>
                                <a:gd name="T5" fmla="*/ 581 h 3527"/>
                                <a:gd name="T6" fmla="*/ 2649 w 2768"/>
                                <a:gd name="T7" fmla="+- 0 3775 361"/>
                                <a:gd name="T8" fmla="*/ 3775 h 3527"/>
                                <a:gd name="T9" fmla="*/ 2652 w 2768"/>
                                <a:gd name="T10" fmla="+- 0 3775 361"/>
                                <a:gd name="T11" fmla="*/ 3775 h 3527"/>
                                <a:gd name="T12" fmla="*/ 2576 w 2768"/>
                                <a:gd name="T13" fmla="+- 0 2907 361"/>
                                <a:gd name="T14" fmla="*/ 2907 h 3527"/>
                                <a:gd name="T15" fmla="*/ 2372 w 2768"/>
                                <a:gd name="T16" fmla="+- 0 581 361"/>
                                <a:gd name="T17" fmla="*/ 581 h 3527"/>
                              </a:gdLst>
                              <a:ahLst/>
                              <a:cxnLst>
                                <a:cxn ang="0">
                                  <a:pos x="T0" y="T2"/>
                                </a:cxn>
                                <a:cxn ang="0">
                                  <a:pos x="T3" y="T5"/>
                                </a:cxn>
                                <a:cxn ang="0">
                                  <a:pos x="T6" y="T8"/>
                                </a:cxn>
                                <a:cxn ang="0">
                                  <a:pos x="T9" y="T11"/>
                                </a:cxn>
                                <a:cxn ang="0">
                                  <a:pos x="T12" y="T14"/>
                                </a:cxn>
                                <a:cxn ang="0">
                                  <a:pos x="T15" y="T17"/>
                                </a:cxn>
                              </a:cxnLst>
                              <a:rect l="0" t="0" r="r" b="b"/>
                              <a:pathLst>
                                <a:path w="2768" h="3527">
                                  <a:moveTo>
                                    <a:pt x="2372" y="220"/>
                                  </a:moveTo>
                                  <a:lnTo>
                                    <a:pt x="2369" y="220"/>
                                  </a:lnTo>
                                  <a:lnTo>
                                    <a:pt x="2649" y="3414"/>
                                  </a:lnTo>
                                  <a:lnTo>
                                    <a:pt x="2652" y="3414"/>
                                  </a:lnTo>
                                  <a:lnTo>
                                    <a:pt x="2576" y="2546"/>
                                  </a:lnTo>
                                  <a:lnTo>
                                    <a:pt x="2372" y="220"/>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41" name="Freeform 29"/>
                          <wps:cNvSpPr>
                            <a:spLocks/>
                          </wps:cNvSpPr>
                          <wps:spPr bwMode="auto">
                            <a:xfrm>
                              <a:off x="0" y="361"/>
                              <a:ext cx="2768" cy="3527"/>
                            </a:xfrm>
                            <a:custGeom>
                              <a:avLst/>
                              <a:gdLst>
                                <a:gd name="T0" fmla="*/ 0 w 2768"/>
                                <a:gd name="T1" fmla="+- 0 3689 361"/>
                                <a:gd name="T2" fmla="*/ 3689 h 3527"/>
                                <a:gd name="T3" fmla="*/ 0 w 2768"/>
                                <a:gd name="T4" fmla="+- 0 3693 361"/>
                                <a:gd name="T5" fmla="*/ 3693 h 3527"/>
                                <a:gd name="T6" fmla="*/ 2594 w 2768"/>
                                <a:gd name="T7" fmla="+- 0 3723 361"/>
                                <a:gd name="T8" fmla="*/ 3723 h 3527"/>
                                <a:gd name="T9" fmla="*/ 2594 w 2768"/>
                                <a:gd name="T10" fmla="+- 0 3723 361"/>
                                <a:gd name="T11" fmla="*/ 3723 h 3527"/>
                                <a:gd name="T12" fmla="*/ 2594 w 2768"/>
                                <a:gd name="T13" fmla="+- 0 3719 361"/>
                                <a:gd name="T14" fmla="*/ 3719 h 3527"/>
                                <a:gd name="T15" fmla="*/ 2590 w 2768"/>
                                <a:gd name="T16" fmla="+- 0 3719 361"/>
                                <a:gd name="T17" fmla="*/ 3719 h 3527"/>
                                <a:gd name="T18" fmla="*/ 0 w 2768"/>
                                <a:gd name="T19" fmla="+- 0 3689 361"/>
                                <a:gd name="T20" fmla="*/ 3689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0" y="3328"/>
                                  </a:moveTo>
                                  <a:lnTo>
                                    <a:pt x="0" y="3332"/>
                                  </a:lnTo>
                                  <a:lnTo>
                                    <a:pt x="2594" y="3362"/>
                                  </a:lnTo>
                                  <a:lnTo>
                                    <a:pt x="2594" y="3358"/>
                                  </a:lnTo>
                                  <a:lnTo>
                                    <a:pt x="2590" y="3358"/>
                                  </a:lnTo>
                                  <a:lnTo>
                                    <a:pt x="0" y="3328"/>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42" name="Freeform 30"/>
                          <wps:cNvSpPr>
                            <a:spLocks/>
                          </wps:cNvSpPr>
                          <wps:spPr bwMode="auto">
                            <a:xfrm>
                              <a:off x="0" y="361"/>
                              <a:ext cx="2768" cy="3527"/>
                            </a:xfrm>
                            <a:custGeom>
                              <a:avLst/>
                              <a:gdLst>
                                <a:gd name="T0" fmla="*/ 2374 w 2768"/>
                                <a:gd name="T1" fmla="+- 0 646 361"/>
                                <a:gd name="T2" fmla="*/ 646 h 3527"/>
                                <a:gd name="T3" fmla="*/ 2370 w 2768"/>
                                <a:gd name="T4" fmla="+- 0 646 361"/>
                                <a:gd name="T5" fmla="*/ 646 h 3527"/>
                                <a:gd name="T6" fmla="*/ 2590 w 2768"/>
                                <a:gd name="T7" fmla="+- 0 3719 361"/>
                                <a:gd name="T8" fmla="*/ 3719 h 3527"/>
                                <a:gd name="T9" fmla="*/ 2594 w 2768"/>
                                <a:gd name="T10" fmla="+- 0 3719 361"/>
                                <a:gd name="T11" fmla="*/ 3719 h 3527"/>
                                <a:gd name="T12" fmla="*/ 2541 w 2768"/>
                                <a:gd name="T13" fmla="+- 0 2983 361"/>
                                <a:gd name="T14" fmla="*/ 2983 h 3527"/>
                                <a:gd name="T15" fmla="*/ 2374 w 2768"/>
                                <a:gd name="T16" fmla="+- 0 646 361"/>
                                <a:gd name="T17" fmla="*/ 646 h 3527"/>
                              </a:gdLst>
                              <a:ahLst/>
                              <a:cxnLst>
                                <a:cxn ang="0">
                                  <a:pos x="T0" y="T2"/>
                                </a:cxn>
                                <a:cxn ang="0">
                                  <a:pos x="T3" y="T5"/>
                                </a:cxn>
                                <a:cxn ang="0">
                                  <a:pos x="T6" y="T8"/>
                                </a:cxn>
                                <a:cxn ang="0">
                                  <a:pos x="T9" y="T11"/>
                                </a:cxn>
                                <a:cxn ang="0">
                                  <a:pos x="T12" y="T14"/>
                                </a:cxn>
                                <a:cxn ang="0">
                                  <a:pos x="T15" y="T17"/>
                                </a:cxn>
                              </a:cxnLst>
                              <a:rect l="0" t="0" r="r" b="b"/>
                              <a:pathLst>
                                <a:path w="2768" h="3527">
                                  <a:moveTo>
                                    <a:pt x="2374" y="285"/>
                                  </a:moveTo>
                                  <a:lnTo>
                                    <a:pt x="2370" y="285"/>
                                  </a:lnTo>
                                  <a:lnTo>
                                    <a:pt x="2590" y="3358"/>
                                  </a:lnTo>
                                  <a:lnTo>
                                    <a:pt x="2594" y="3358"/>
                                  </a:lnTo>
                                  <a:lnTo>
                                    <a:pt x="2541" y="2622"/>
                                  </a:lnTo>
                                  <a:lnTo>
                                    <a:pt x="2374" y="285"/>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43" name="Freeform 31"/>
                          <wps:cNvSpPr>
                            <a:spLocks/>
                          </wps:cNvSpPr>
                          <wps:spPr bwMode="auto">
                            <a:xfrm>
                              <a:off x="0" y="361"/>
                              <a:ext cx="2768" cy="3527"/>
                            </a:xfrm>
                            <a:custGeom>
                              <a:avLst/>
                              <a:gdLst>
                                <a:gd name="T0" fmla="*/ 2373 w 2768"/>
                                <a:gd name="T1" fmla="+- 0 702 361"/>
                                <a:gd name="T2" fmla="*/ 702 h 3527"/>
                                <a:gd name="T3" fmla="*/ 2367 w 2768"/>
                                <a:gd name="T4" fmla="+- 0 702 361"/>
                                <a:gd name="T5" fmla="*/ 702 h 3527"/>
                                <a:gd name="T6" fmla="*/ 2531 w 2768"/>
                                <a:gd name="T7" fmla="+- 0 3663 361"/>
                                <a:gd name="T8" fmla="*/ 3663 h 3527"/>
                                <a:gd name="T9" fmla="*/ 0 w 2768"/>
                                <a:gd name="T10" fmla="+- 0 3675 361"/>
                                <a:gd name="T11" fmla="*/ 3675 h 3527"/>
                                <a:gd name="T12" fmla="*/ 0 w 2768"/>
                                <a:gd name="T13" fmla="+- 0 3681 361"/>
                                <a:gd name="T14" fmla="*/ 3681 h 3527"/>
                                <a:gd name="T15" fmla="*/ 2536 w 2768"/>
                                <a:gd name="T16" fmla="+- 0 3669 361"/>
                                <a:gd name="T17" fmla="*/ 3669 h 3527"/>
                                <a:gd name="T18" fmla="*/ 2536 w 2768"/>
                                <a:gd name="T19" fmla="+- 0 3668 361"/>
                                <a:gd name="T20" fmla="*/ 3668 h 3527"/>
                                <a:gd name="T21" fmla="*/ 2494 w 2768"/>
                                <a:gd name="T22" fmla="+- 0 2903 361"/>
                                <a:gd name="T23" fmla="*/ 2903 h 3527"/>
                                <a:gd name="T24" fmla="*/ 2373 w 2768"/>
                                <a:gd name="T25" fmla="+- 0 702 361"/>
                                <a:gd name="T26" fmla="*/ 702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73" y="341"/>
                                  </a:moveTo>
                                  <a:lnTo>
                                    <a:pt x="2367" y="341"/>
                                  </a:lnTo>
                                  <a:lnTo>
                                    <a:pt x="2531" y="3302"/>
                                  </a:lnTo>
                                  <a:lnTo>
                                    <a:pt x="0" y="3314"/>
                                  </a:lnTo>
                                  <a:lnTo>
                                    <a:pt x="0" y="3320"/>
                                  </a:lnTo>
                                  <a:lnTo>
                                    <a:pt x="2536" y="3308"/>
                                  </a:lnTo>
                                  <a:lnTo>
                                    <a:pt x="2536" y="3307"/>
                                  </a:lnTo>
                                  <a:lnTo>
                                    <a:pt x="2494" y="2542"/>
                                  </a:lnTo>
                                  <a:lnTo>
                                    <a:pt x="2373" y="341"/>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44" name="Freeform 32"/>
                          <wps:cNvSpPr>
                            <a:spLocks/>
                          </wps:cNvSpPr>
                          <wps:spPr bwMode="auto">
                            <a:xfrm>
                              <a:off x="0" y="361"/>
                              <a:ext cx="2768" cy="3527"/>
                            </a:xfrm>
                            <a:custGeom>
                              <a:avLst/>
                              <a:gdLst>
                                <a:gd name="T0" fmla="*/ 2369 w 2768"/>
                                <a:gd name="T1" fmla="+- 0 759 361"/>
                                <a:gd name="T2" fmla="*/ 759 h 3527"/>
                                <a:gd name="T3" fmla="*/ 2363 w 2768"/>
                                <a:gd name="T4" fmla="+- 0 759 361"/>
                                <a:gd name="T5" fmla="*/ 759 h 3527"/>
                                <a:gd name="T6" fmla="*/ 2472 w 2768"/>
                                <a:gd name="T7" fmla="+- 0 3607 361"/>
                                <a:gd name="T8" fmla="*/ 3607 h 3527"/>
                                <a:gd name="T9" fmla="*/ 0 w 2768"/>
                                <a:gd name="T10" fmla="+- 0 3661 361"/>
                                <a:gd name="T11" fmla="*/ 3661 h 3527"/>
                                <a:gd name="T12" fmla="*/ 0 w 2768"/>
                                <a:gd name="T13" fmla="+- 0 3668 361"/>
                                <a:gd name="T14" fmla="*/ 3668 h 3527"/>
                                <a:gd name="T15" fmla="*/ 2478 w 2768"/>
                                <a:gd name="T16" fmla="+- 0 3614 361"/>
                                <a:gd name="T17" fmla="*/ 3614 h 3527"/>
                                <a:gd name="T18" fmla="*/ 2478 w 2768"/>
                                <a:gd name="T19" fmla="+- 0 3611 361"/>
                                <a:gd name="T20" fmla="*/ 3611 h 3527"/>
                                <a:gd name="T21" fmla="*/ 2451 w 2768"/>
                                <a:gd name="T22" fmla="+- 0 2903 361"/>
                                <a:gd name="T23" fmla="*/ 2903 h 3527"/>
                                <a:gd name="T24" fmla="*/ 2369 w 2768"/>
                                <a:gd name="T25" fmla="+- 0 759 361"/>
                                <a:gd name="T26" fmla="*/ 759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69" y="398"/>
                                  </a:moveTo>
                                  <a:lnTo>
                                    <a:pt x="2363" y="398"/>
                                  </a:lnTo>
                                  <a:lnTo>
                                    <a:pt x="2472" y="3246"/>
                                  </a:lnTo>
                                  <a:lnTo>
                                    <a:pt x="0" y="3300"/>
                                  </a:lnTo>
                                  <a:lnTo>
                                    <a:pt x="0" y="3307"/>
                                  </a:lnTo>
                                  <a:lnTo>
                                    <a:pt x="2478" y="3253"/>
                                  </a:lnTo>
                                  <a:lnTo>
                                    <a:pt x="2478" y="3250"/>
                                  </a:lnTo>
                                  <a:lnTo>
                                    <a:pt x="2451" y="2542"/>
                                  </a:lnTo>
                                  <a:lnTo>
                                    <a:pt x="2369" y="398"/>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45" name="Freeform 33"/>
                          <wps:cNvSpPr>
                            <a:spLocks/>
                          </wps:cNvSpPr>
                          <wps:spPr bwMode="auto">
                            <a:xfrm>
                              <a:off x="0" y="361"/>
                              <a:ext cx="2768" cy="3527"/>
                            </a:xfrm>
                            <a:custGeom>
                              <a:avLst/>
                              <a:gdLst>
                                <a:gd name="T0" fmla="*/ 2364 w 2768"/>
                                <a:gd name="T1" fmla="+- 0 808 361"/>
                                <a:gd name="T2" fmla="*/ 808 h 3527"/>
                                <a:gd name="T3" fmla="*/ 2356 w 2768"/>
                                <a:gd name="T4" fmla="+- 0 808 361"/>
                                <a:gd name="T5" fmla="*/ 808 h 3527"/>
                                <a:gd name="T6" fmla="*/ 2412 w 2768"/>
                                <a:gd name="T7" fmla="+- 0 3552 361"/>
                                <a:gd name="T8" fmla="*/ 3552 h 3527"/>
                                <a:gd name="T9" fmla="*/ 0 w 2768"/>
                                <a:gd name="T10" fmla="+- 0 3647 361"/>
                                <a:gd name="T11" fmla="*/ 3647 h 3527"/>
                                <a:gd name="T12" fmla="*/ 0 w 2768"/>
                                <a:gd name="T13" fmla="+- 0 3654 361"/>
                                <a:gd name="T14" fmla="*/ 3654 h 3527"/>
                                <a:gd name="T15" fmla="*/ 2420 w 2768"/>
                                <a:gd name="T16" fmla="+- 0 3559 361"/>
                                <a:gd name="T17" fmla="*/ 3559 h 3527"/>
                                <a:gd name="T18" fmla="*/ 2420 w 2768"/>
                                <a:gd name="T19" fmla="+- 0 3559 361"/>
                                <a:gd name="T20" fmla="*/ 3559 h 3527"/>
                                <a:gd name="T21" fmla="*/ 2406 w 2768"/>
                                <a:gd name="T22" fmla="+- 0 2903 361"/>
                                <a:gd name="T23" fmla="*/ 2903 h 3527"/>
                                <a:gd name="T24" fmla="*/ 2364 w 2768"/>
                                <a:gd name="T25" fmla="+- 0 808 361"/>
                                <a:gd name="T26" fmla="*/ 808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64" y="447"/>
                                  </a:moveTo>
                                  <a:lnTo>
                                    <a:pt x="2356" y="447"/>
                                  </a:lnTo>
                                  <a:lnTo>
                                    <a:pt x="2412" y="3191"/>
                                  </a:lnTo>
                                  <a:lnTo>
                                    <a:pt x="0" y="3286"/>
                                  </a:lnTo>
                                  <a:lnTo>
                                    <a:pt x="0" y="3293"/>
                                  </a:lnTo>
                                  <a:lnTo>
                                    <a:pt x="2420" y="3198"/>
                                  </a:lnTo>
                                  <a:lnTo>
                                    <a:pt x="2406" y="2542"/>
                                  </a:lnTo>
                                  <a:lnTo>
                                    <a:pt x="2364" y="447"/>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46" name="Freeform 34"/>
                          <wps:cNvSpPr>
                            <a:spLocks/>
                          </wps:cNvSpPr>
                          <wps:spPr bwMode="auto">
                            <a:xfrm>
                              <a:off x="0" y="361"/>
                              <a:ext cx="2768" cy="3527"/>
                            </a:xfrm>
                            <a:custGeom>
                              <a:avLst/>
                              <a:gdLst>
                                <a:gd name="T0" fmla="*/ 2356 w 2768"/>
                                <a:gd name="T1" fmla="+- 0 855 361"/>
                                <a:gd name="T2" fmla="*/ 855 h 3527"/>
                                <a:gd name="T3" fmla="*/ 2347 w 2768"/>
                                <a:gd name="T4" fmla="+- 0 855 361"/>
                                <a:gd name="T5" fmla="*/ 855 h 3527"/>
                                <a:gd name="T6" fmla="*/ 2353 w 2768"/>
                                <a:gd name="T7" fmla="+- 0 3496 361"/>
                                <a:gd name="T8" fmla="*/ 3496 h 3527"/>
                                <a:gd name="T9" fmla="*/ 0 w 2768"/>
                                <a:gd name="T10" fmla="+- 0 3632 361"/>
                                <a:gd name="T11" fmla="*/ 3632 h 3527"/>
                                <a:gd name="T12" fmla="*/ 0 w 2768"/>
                                <a:gd name="T13" fmla="+- 0 3641 361"/>
                                <a:gd name="T14" fmla="*/ 3641 h 3527"/>
                                <a:gd name="T15" fmla="*/ 2362 w 2768"/>
                                <a:gd name="T16" fmla="+- 0 3505 361"/>
                                <a:gd name="T17" fmla="*/ 3505 h 3527"/>
                                <a:gd name="T18" fmla="*/ 2356 w 2768"/>
                                <a:gd name="T19" fmla="+- 0 855 361"/>
                                <a:gd name="T20" fmla="*/ 855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356" y="494"/>
                                  </a:moveTo>
                                  <a:lnTo>
                                    <a:pt x="2347" y="494"/>
                                  </a:lnTo>
                                  <a:lnTo>
                                    <a:pt x="2353" y="3135"/>
                                  </a:lnTo>
                                  <a:lnTo>
                                    <a:pt x="0" y="3271"/>
                                  </a:lnTo>
                                  <a:lnTo>
                                    <a:pt x="0" y="3280"/>
                                  </a:lnTo>
                                  <a:lnTo>
                                    <a:pt x="2362" y="3144"/>
                                  </a:lnTo>
                                  <a:lnTo>
                                    <a:pt x="2356" y="494"/>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47" name="Freeform 35"/>
                          <wps:cNvSpPr>
                            <a:spLocks/>
                          </wps:cNvSpPr>
                          <wps:spPr bwMode="auto">
                            <a:xfrm>
                              <a:off x="0" y="361"/>
                              <a:ext cx="2768" cy="3527"/>
                            </a:xfrm>
                            <a:custGeom>
                              <a:avLst/>
                              <a:gdLst>
                                <a:gd name="T0" fmla="*/ 2347 w 2768"/>
                                <a:gd name="T1" fmla="+- 0 895 361"/>
                                <a:gd name="T2" fmla="*/ 895 h 3527"/>
                                <a:gd name="T3" fmla="*/ 2336 w 2768"/>
                                <a:gd name="T4" fmla="+- 0 895 361"/>
                                <a:gd name="T5" fmla="*/ 895 h 3527"/>
                                <a:gd name="T6" fmla="*/ 2294 w 2768"/>
                                <a:gd name="T7" fmla="+- 0 3440 361"/>
                                <a:gd name="T8" fmla="*/ 3440 h 3527"/>
                                <a:gd name="T9" fmla="*/ 0 w 2768"/>
                                <a:gd name="T10" fmla="+- 0 3616 361"/>
                                <a:gd name="T11" fmla="*/ 3616 h 3527"/>
                                <a:gd name="T12" fmla="*/ 0 w 2768"/>
                                <a:gd name="T13" fmla="+- 0 3626 361"/>
                                <a:gd name="T14" fmla="*/ 3626 h 3527"/>
                                <a:gd name="T15" fmla="*/ 2304 w 2768"/>
                                <a:gd name="T16" fmla="+- 0 3450 361"/>
                                <a:gd name="T17" fmla="*/ 3450 h 3527"/>
                                <a:gd name="T18" fmla="*/ 2304 w 2768"/>
                                <a:gd name="T19" fmla="+- 0 3449 361"/>
                                <a:gd name="T20" fmla="*/ 3449 h 3527"/>
                                <a:gd name="T21" fmla="*/ 2311 w 2768"/>
                                <a:gd name="T22" fmla="+- 0 3031 361"/>
                                <a:gd name="T23" fmla="*/ 3031 h 3527"/>
                                <a:gd name="T24" fmla="*/ 2347 w 2768"/>
                                <a:gd name="T25" fmla="+- 0 895 361"/>
                                <a:gd name="T26" fmla="*/ 895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47" y="534"/>
                                  </a:moveTo>
                                  <a:lnTo>
                                    <a:pt x="2336" y="534"/>
                                  </a:lnTo>
                                  <a:lnTo>
                                    <a:pt x="2294" y="3079"/>
                                  </a:lnTo>
                                  <a:lnTo>
                                    <a:pt x="0" y="3255"/>
                                  </a:lnTo>
                                  <a:lnTo>
                                    <a:pt x="0" y="3265"/>
                                  </a:lnTo>
                                  <a:lnTo>
                                    <a:pt x="2304" y="3089"/>
                                  </a:lnTo>
                                  <a:lnTo>
                                    <a:pt x="2304" y="3088"/>
                                  </a:lnTo>
                                  <a:lnTo>
                                    <a:pt x="2311" y="2670"/>
                                  </a:lnTo>
                                  <a:lnTo>
                                    <a:pt x="2347" y="534"/>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48" name="Freeform 36"/>
                          <wps:cNvSpPr>
                            <a:spLocks/>
                          </wps:cNvSpPr>
                          <wps:spPr bwMode="auto">
                            <a:xfrm>
                              <a:off x="0" y="361"/>
                              <a:ext cx="2768" cy="3527"/>
                            </a:xfrm>
                            <a:custGeom>
                              <a:avLst/>
                              <a:gdLst>
                                <a:gd name="T0" fmla="*/ 2335 w 2768"/>
                                <a:gd name="T1" fmla="+- 0 935 361"/>
                                <a:gd name="T2" fmla="*/ 935 h 3527"/>
                                <a:gd name="T3" fmla="*/ 2324 w 2768"/>
                                <a:gd name="T4" fmla="+- 0 935 361"/>
                                <a:gd name="T5" fmla="*/ 935 h 3527"/>
                                <a:gd name="T6" fmla="*/ 2235 w 2768"/>
                                <a:gd name="T7" fmla="+- 0 3385 361"/>
                                <a:gd name="T8" fmla="*/ 3385 h 3527"/>
                                <a:gd name="T9" fmla="*/ 0 w 2768"/>
                                <a:gd name="T10" fmla="+- 0 3600 361"/>
                                <a:gd name="T11" fmla="*/ 3600 h 3527"/>
                                <a:gd name="T12" fmla="*/ 0 w 2768"/>
                                <a:gd name="T13" fmla="+- 0 3611 361"/>
                                <a:gd name="T14" fmla="*/ 3611 h 3527"/>
                                <a:gd name="T15" fmla="*/ 2246 w 2768"/>
                                <a:gd name="T16" fmla="+- 0 3395 361"/>
                                <a:gd name="T17" fmla="*/ 3395 h 3527"/>
                                <a:gd name="T18" fmla="*/ 2335 w 2768"/>
                                <a:gd name="T19" fmla="+- 0 935 361"/>
                                <a:gd name="T20" fmla="*/ 935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335" y="574"/>
                                  </a:moveTo>
                                  <a:lnTo>
                                    <a:pt x="2324" y="574"/>
                                  </a:lnTo>
                                  <a:lnTo>
                                    <a:pt x="2235" y="3024"/>
                                  </a:lnTo>
                                  <a:lnTo>
                                    <a:pt x="0" y="3239"/>
                                  </a:lnTo>
                                  <a:lnTo>
                                    <a:pt x="0" y="3250"/>
                                  </a:lnTo>
                                  <a:lnTo>
                                    <a:pt x="2246" y="3034"/>
                                  </a:lnTo>
                                  <a:lnTo>
                                    <a:pt x="2335" y="574"/>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49" name="Freeform 37"/>
                          <wps:cNvSpPr>
                            <a:spLocks/>
                          </wps:cNvSpPr>
                          <wps:spPr bwMode="auto">
                            <a:xfrm>
                              <a:off x="0" y="361"/>
                              <a:ext cx="2768" cy="3527"/>
                            </a:xfrm>
                            <a:custGeom>
                              <a:avLst/>
                              <a:gdLst>
                                <a:gd name="T0" fmla="*/ 2322 w 2768"/>
                                <a:gd name="T1" fmla="+- 0 968 361"/>
                                <a:gd name="T2" fmla="*/ 968 h 3527"/>
                                <a:gd name="T3" fmla="*/ 2310 w 2768"/>
                                <a:gd name="T4" fmla="+- 0 968 361"/>
                                <a:gd name="T5" fmla="*/ 968 h 3527"/>
                                <a:gd name="T6" fmla="*/ 2176 w 2768"/>
                                <a:gd name="T7" fmla="+- 0 3329 361"/>
                                <a:gd name="T8" fmla="*/ 3329 h 3527"/>
                                <a:gd name="T9" fmla="*/ 0 w 2768"/>
                                <a:gd name="T10" fmla="+- 0 3583 361"/>
                                <a:gd name="T11" fmla="*/ 3583 h 3527"/>
                                <a:gd name="T12" fmla="*/ 0 w 2768"/>
                                <a:gd name="T13" fmla="+- 0 3596 361"/>
                                <a:gd name="T14" fmla="*/ 3596 h 3527"/>
                                <a:gd name="T15" fmla="*/ 2188 w 2768"/>
                                <a:gd name="T16" fmla="+- 0 3341 361"/>
                                <a:gd name="T17" fmla="*/ 3341 h 3527"/>
                                <a:gd name="T18" fmla="*/ 2190 w 2768"/>
                                <a:gd name="T19" fmla="+- 0 3294 361"/>
                                <a:gd name="T20" fmla="*/ 3294 h 3527"/>
                                <a:gd name="T21" fmla="*/ 2322 w 2768"/>
                                <a:gd name="T22" fmla="+- 0 968 361"/>
                                <a:gd name="T23" fmla="*/ 968 h 3527"/>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2768" h="3527">
                                  <a:moveTo>
                                    <a:pt x="2322" y="607"/>
                                  </a:moveTo>
                                  <a:lnTo>
                                    <a:pt x="2310" y="607"/>
                                  </a:lnTo>
                                  <a:lnTo>
                                    <a:pt x="2176" y="2968"/>
                                  </a:lnTo>
                                  <a:lnTo>
                                    <a:pt x="0" y="3222"/>
                                  </a:lnTo>
                                  <a:lnTo>
                                    <a:pt x="0" y="3235"/>
                                  </a:lnTo>
                                  <a:lnTo>
                                    <a:pt x="2188" y="2980"/>
                                  </a:lnTo>
                                  <a:lnTo>
                                    <a:pt x="2190" y="2933"/>
                                  </a:lnTo>
                                  <a:lnTo>
                                    <a:pt x="2322" y="607"/>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50" name="Freeform 38"/>
                          <wps:cNvSpPr>
                            <a:spLocks/>
                          </wps:cNvSpPr>
                          <wps:spPr bwMode="auto">
                            <a:xfrm>
                              <a:off x="0" y="361"/>
                              <a:ext cx="2768" cy="3527"/>
                            </a:xfrm>
                            <a:custGeom>
                              <a:avLst/>
                              <a:gdLst>
                                <a:gd name="T0" fmla="*/ 2307 w 2768"/>
                                <a:gd name="T1" fmla="+- 0 999 361"/>
                                <a:gd name="T2" fmla="*/ 999 h 3527"/>
                                <a:gd name="T3" fmla="*/ 2294 w 2768"/>
                                <a:gd name="T4" fmla="+- 0 999 361"/>
                                <a:gd name="T5" fmla="*/ 999 h 3527"/>
                                <a:gd name="T6" fmla="*/ 2117 w 2768"/>
                                <a:gd name="T7" fmla="+- 0 3274 361"/>
                                <a:gd name="T8" fmla="*/ 3274 h 3527"/>
                                <a:gd name="T9" fmla="*/ 0 w 2768"/>
                                <a:gd name="T10" fmla="+- 0 3566 361"/>
                                <a:gd name="T11" fmla="*/ 3566 h 3527"/>
                                <a:gd name="T12" fmla="*/ 0 w 2768"/>
                                <a:gd name="T13" fmla="+- 0 3580 361"/>
                                <a:gd name="T14" fmla="*/ 3580 h 3527"/>
                                <a:gd name="T15" fmla="*/ 2130 w 2768"/>
                                <a:gd name="T16" fmla="+- 0 3286 361"/>
                                <a:gd name="T17" fmla="*/ 3286 h 3527"/>
                                <a:gd name="T18" fmla="*/ 2307 w 2768"/>
                                <a:gd name="T19" fmla="+- 0 999 361"/>
                                <a:gd name="T20" fmla="*/ 999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307" y="638"/>
                                  </a:moveTo>
                                  <a:lnTo>
                                    <a:pt x="2294" y="638"/>
                                  </a:lnTo>
                                  <a:lnTo>
                                    <a:pt x="2117" y="2913"/>
                                  </a:lnTo>
                                  <a:lnTo>
                                    <a:pt x="0" y="3205"/>
                                  </a:lnTo>
                                  <a:lnTo>
                                    <a:pt x="0" y="3219"/>
                                  </a:lnTo>
                                  <a:lnTo>
                                    <a:pt x="2130" y="2925"/>
                                  </a:lnTo>
                                  <a:lnTo>
                                    <a:pt x="2307" y="638"/>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51" name="Freeform 39"/>
                          <wps:cNvSpPr>
                            <a:spLocks/>
                          </wps:cNvSpPr>
                          <wps:spPr bwMode="auto">
                            <a:xfrm>
                              <a:off x="0" y="361"/>
                              <a:ext cx="2768" cy="3527"/>
                            </a:xfrm>
                            <a:custGeom>
                              <a:avLst/>
                              <a:gdLst>
                                <a:gd name="T0" fmla="*/ 2291 w 2768"/>
                                <a:gd name="T1" fmla="+- 0 1024 361"/>
                                <a:gd name="T2" fmla="*/ 1024 h 3527"/>
                                <a:gd name="T3" fmla="*/ 2277 w 2768"/>
                                <a:gd name="T4" fmla="+- 0 1024 361"/>
                                <a:gd name="T5" fmla="*/ 1024 h 3527"/>
                                <a:gd name="T6" fmla="*/ 2058 w 2768"/>
                                <a:gd name="T7" fmla="+- 0 3218 361"/>
                                <a:gd name="T8" fmla="*/ 3218 h 3527"/>
                                <a:gd name="T9" fmla="*/ 0 w 2768"/>
                                <a:gd name="T10" fmla="+- 0 3548 361"/>
                                <a:gd name="T11" fmla="*/ 3548 h 3527"/>
                                <a:gd name="T12" fmla="*/ 0 w 2768"/>
                                <a:gd name="T13" fmla="+- 0 3563 361"/>
                                <a:gd name="T14" fmla="*/ 3563 h 3527"/>
                                <a:gd name="T15" fmla="*/ 2072 w 2768"/>
                                <a:gd name="T16" fmla="+- 0 3231 361"/>
                                <a:gd name="T17" fmla="*/ 3231 h 3527"/>
                                <a:gd name="T18" fmla="*/ 2291 w 2768"/>
                                <a:gd name="T19" fmla="+- 0 1024 361"/>
                                <a:gd name="T20" fmla="*/ 1024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91" y="663"/>
                                  </a:moveTo>
                                  <a:lnTo>
                                    <a:pt x="2277" y="663"/>
                                  </a:lnTo>
                                  <a:lnTo>
                                    <a:pt x="2058" y="2857"/>
                                  </a:lnTo>
                                  <a:lnTo>
                                    <a:pt x="0" y="3187"/>
                                  </a:lnTo>
                                  <a:lnTo>
                                    <a:pt x="0" y="3202"/>
                                  </a:lnTo>
                                  <a:lnTo>
                                    <a:pt x="2072" y="2870"/>
                                  </a:lnTo>
                                  <a:lnTo>
                                    <a:pt x="2291" y="663"/>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52" name="Freeform 40"/>
                          <wps:cNvSpPr>
                            <a:spLocks/>
                          </wps:cNvSpPr>
                          <wps:spPr bwMode="auto">
                            <a:xfrm>
                              <a:off x="0" y="361"/>
                              <a:ext cx="2768" cy="3527"/>
                            </a:xfrm>
                            <a:custGeom>
                              <a:avLst/>
                              <a:gdLst>
                                <a:gd name="T0" fmla="*/ 2274 w 2768"/>
                                <a:gd name="T1" fmla="+- 0 1048 361"/>
                                <a:gd name="T2" fmla="*/ 1048 h 3527"/>
                                <a:gd name="T3" fmla="*/ 2258 w 2768"/>
                                <a:gd name="T4" fmla="+- 0 1048 361"/>
                                <a:gd name="T5" fmla="*/ 1048 h 3527"/>
                                <a:gd name="T6" fmla="*/ 2000 w 2768"/>
                                <a:gd name="T7" fmla="+- 0 3163 361"/>
                                <a:gd name="T8" fmla="*/ 3163 h 3527"/>
                                <a:gd name="T9" fmla="*/ 0 w 2768"/>
                                <a:gd name="T10" fmla="+- 0 3530 361"/>
                                <a:gd name="T11" fmla="*/ 3530 h 3527"/>
                                <a:gd name="T12" fmla="*/ 0 w 2768"/>
                                <a:gd name="T13" fmla="+- 0 3546 361"/>
                                <a:gd name="T14" fmla="*/ 3546 h 3527"/>
                                <a:gd name="T15" fmla="*/ 2014 w 2768"/>
                                <a:gd name="T16" fmla="+- 0 3176 361"/>
                                <a:gd name="T17" fmla="*/ 3176 h 3527"/>
                                <a:gd name="T18" fmla="*/ 2274 w 2768"/>
                                <a:gd name="T19" fmla="+- 0 1048 361"/>
                                <a:gd name="T20" fmla="*/ 1048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74" y="687"/>
                                  </a:moveTo>
                                  <a:lnTo>
                                    <a:pt x="2258" y="687"/>
                                  </a:lnTo>
                                  <a:lnTo>
                                    <a:pt x="2000" y="2802"/>
                                  </a:lnTo>
                                  <a:lnTo>
                                    <a:pt x="0" y="3169"/>
                                  </a:lnTo>
                                  <a:lnTo>
                                    <a:pt x="0" y="3185"/>
                                  </a:lnTo>
                                  <a:lnTo>
                                    <a:pt x="2014" y="2815"/>
                                  </a:lnTo>
                                  <a:lnTo>
                                    <a:pt x="2274" y="687"/>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53" name="Freeform 41"/>
                          <wps:cNvSpPr>
                            <a:spLocks/>
                          </wps:cNvSpPr>
                          <wps:spPr bwMode="auto">
                            <a:xfrm>
                              <a:off x="0" y="361"/>
                              <a:ext cx="2768" cy="3527"/>
                            </a:xfrm>
                            <a:custGeom>
                              <a:avLst/>
                              <a:gdLst>
                                <a:gd name="T0" fmla="*/ 2255 w 2768"/>
                                <a:gd name="T1" fmla="+- 0 1070 361"/>
                                <a:gd name="T2" fmla="*/ 1070 h 3527"/>
                                <a:gd name="T3" fmla="*/ 2238 w 2768"/>
                                <a:gd name="T4" fmla="+- 0 1070 361"/>
                                <a:gd name="T5" fmla="*/ 1070 h 3527"/>
                                <a:gd name="T6" fmla="*/ 1941 w 2768"/>
                                <a:gd name="T7" fmla="+- 0 3108 361"/>
                                <a:gd name="T8" fmla="*/ 3108 h 3527"/>
                                <a:gd name="T9" fmla="*/ 0 w 2768"/>
                                <a:gd name="T10" fmla="+- 0 3510 361"/>
                                <a:gd name="T11" fmla="*/ 3510 h 3527"/>
                                <a:gd name="T12" fmla="*/ 0 w 2768"/>
                                <a:gd name="T13" fmla="+- 0 3528 361"/>
                                <a:gd name="T14" fmla="*/ 3528 h 3527"/>
                                <a:gd name="T15" fmla="*/ 1956 w 2768"/>
                                <a:gd name="T16" fmla="+- 0 3122 361"/>
                                <a:gd name="T17" fmla="*/ 3122 h 3527"/>
                                <a:gd name="T18" fmla="*/ 2255 w 2768"/>
                                <a:gd name="T19" fmla="+- 0 1070 361"/>
                                <a:gd name="T20" fmla="*/ 1070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55" y="709"/>
                                  </a:moveTo>
                                  <a:lnTo>
                                    <a:pt x="2238" y="709"/>
                                  </a:lnTo>
                                  <a:lnTo>
                                    <a:pt x="1941" y="2747"/>
                                  </a:lnTo>
                                  <a:lnTo>
                                    <a:pt x="0" y="3149"/>
                                  </a:lnTo>
                                  <a:lnTo>
                                    <a:pt x="0" y="3167"/>
                                  </a:lnTo>
                                  <a:lnTo>
                                    <a:pt x="1956" y="2761"/>
                                  </a:lnTo>
                                  <a:lnTo>
                                    <a:pt x="2255" y="709"/>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54" name="Freeform 42"/>
                          <wps:cNvSpPr>
                            <a:spLocks/>
                          </wps:cNvSpPr>
                          <wps:spPr bwMode="auto">
                            <a:xfrm>
                              <a:off x="0" y="361"/>
                              <a:ext cx="2768" cy="3527"/>
                            </a:xfrm>
                            <a:custGeom>
                              <a:avLst/>
                              <a:gdLst>
                                <a:gd name="T0" fmla="*/ 2235 w 2768"/>
                                <a:gd name="T1" fmla="+- 0 1087 361"/>
                                <a:gd name="T2" fmla="*/ 1087 h 3527"/>
                                <a:gd name="T3" fmla="*/ 2217 w 2768"/>
                                <a:gd name="T4" fmla="+- 0 1087 361"/>
                                <a:gd name="T5" fmla="*/ 1087 h 3527"/>
                                <a:gd name="T6" fmla="*/ 1882 w 2768"/>
                                <a:gd name="T7" fmla="+- 0 3052 361"/>
                                <a:gd name="T8" fmla="*/ 3052 h 3527"/>
                                <a:gd name="T9" fmla="*/ 0 w 2768"/>
                                <a:gd name="T10" fmla="+- 0 3490 361"/>
                                <a:gd name="T11" fmla="*/ 3490 h 3527"/>
                                <a:gd name="T12" fmla="*/ 0 w 2768"/>
                                <a:gd name="T13" fmla="+- 0 3509 361"/>
                                <a:gd name="T14" fmla="*/ 3509 h 3527"/>
                                <a:gd name="T15" fmla="*/ 1897 w 2768"/>
                                <a:gd name="T16" fmla="+- 0 3067 361"/>
                                <a:gd name="T17" fmla="*/ 3067 h 3527"/>
                                <a:gd name="T18" fmla="*/ 2235 w 2768"/>
                                <a:gd name="T19" fmla="+- 0 1087 361"/>
                                <a:gd name="T20" fmla="*/ 1087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35" y="726"/>
                                  </a:moveTo>
                                  <a:lnTo>
                                    <a:pt x="2217" y="726"/>
                                  </a:lnTo>
                                  <a:lnTo>
                                    <a:pt x="1882" y="2691"/>
                                  </a:lnTo>
                                  <a:lnTo>
                                    <a:pt x="0" y="3129"/>
                                  </a:lnTo>
                                  <a:lnTo>
                                    <a:pt x="0" y="3148"/>
                                  </a:lnTo>
                                  <a:lnTo>
                                    <a:pt x="1897" y="2706"/>
                                  </a:lnTo>
                                  <a:lnTo>
                                    <a:pt x="2235" y="726"/>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55" name="Freeform 43"/>
                          <wps:cNvSpPr>
                            <a:spLocks/>
                          </wps:cNvSpPr>
                          <wps:spPr bwMode="auto">
                            <a:xfrm>
                              <a:off x="0" y="361"/>
                              <a:ext cx="2768" cy="3527"/>
                            </a:xfrm>
                            <a:custGeom>
                              <a:avLst/>
                              <a:gdLst>
                                <a:gd name="T0" fmla="*/ 2214 w 2768"/>
                                <a:gd name="T1" fmla="+- 0 1101 361"/>
                                <a:gd name="T2" fmla="*/ 1101 h 3527"/>
                                <a:gd name="T3" fmla="*/ 2195 w 2768"/>
                                <a:gd name="T4" fmla="+- 0 1101 361"/>
                                <a:gd name="T5" fmla="*/ 1101 h 3527"/>
                                <a:gd name="T6" fmla="*/ 1824 w 2768"/>
                                <a:gd name="T7" fmla="+- 0 2997 361"/>
                                <a:gd name="T8" fmla="*/ 2997 h 3527"/>
                                <a:gd name="T9" fmla="*/ 0 w 2768"/>
                                <a:gd name="T10" fmla="+- 0 3469 361"/>
                                <a:gd name="T11" fmla="*/ 3469 h 3527"/>
                                <a:gd name="T12" fmla="*/ 0 w 2768"/>
                                <a:gd name="T13" fmla="+- 0 3489 361"/>
                                <a:gd name="T14" fmla="*/ 3489 h 3527"/>
                                <a:gd name="T15" fmla="*/ 1839 w 2768"/>
                                <a:gd name="T16" fmla="+- 0 3012 361"/>
                                <a:gd name="T17" fmla="*/ 3012 h 3527"/>
                                <a:gd name="T18" fmla="*/ 2214 w 2768"/>
                                <a:gd name="T19" fmla="+- 0 1101 361"/>
                                <a:gd name="T20" fmla="*/ 1101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214" y="740"/>
                                  </a:moveTo>
                                  <a:lnTo>
                                    <a:pt x="2195" y="740"/>
                                  </a:lnTo>
                                  <a:lnTo>
                                    <a:pt x="1824" y="2636"/>
                                  </a:lnTo>
                                  <a:lnTo>
                                    <a:pt x="0" y="3108"/>
                                  </a:lnTo>
                                  <a:lnTo>
                                    <a:pt x="0" y="3128"/>
                                  </a:lnTo>
                                  <a:lnTo>
                                    <a:pt x="1839" y="2651"/>
                                  </a:lnTo>
                                  <a:lnTo>
                                    <a:pt x="2214" y="740"/>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56" name="Freeform 44"/>
                          <wps:cNvSpPr>
                            <a:spLocks/>
                          </wps:cNvSpPr>
                          <wps:spPr bwMode="auto">
                            <a:xfrm>
                              <a:off x="0" y="361"/>
                              <a:ext cx="2768" cy="3527"/>
                            </a:xfrm>
                            <a:custGeom>
                              <a:avLst/>
                              <a:gdLst>
                                <a:gd name="T0" fmla="*/ 2192 w 2768"/>
                                <a:gd name="T1" fmla="+- 0 1115 361"/>
                                <a:gd name="T2" fmla="*/ 1115 h 3527"/>
                                <a:gd name="T3" fmla="*/ 2171 w 2768"/>
                                <a:gd name="T4" fmla="+- 0 1115 361"/>
                                <a:gd name="T5" fmla="*/ 1115 h 3527"/>
                                <a:gd name="T6" fmla="*/ 1765 w 2768"/>
                                <a:gd name="T7" fmla="+- 0 2942 361"/>
                                <a:gd name="T8" fmla="*/ 2942 h 3527"/>
                                <a:gd name="T9" fmla="*/ 0 w 2768"/>
                                <a:gd name="T10" fmla="+- 0 3447 361"/>
                                <a:gd name="T11" fmla="*/ 3447 h 3527"/>
                                <a:gd name="T12" fmla="*/ 0 w 2768"/>
                                <a:gd name="T13" fmla="+- 0 3468 361"/>
                                <a:gd name="T14" fmla="*/ 3468 h 3527"/>
                                <a:gd name="T15" fmla="*/ 1781 w 2768"/>
                                <a:gd name="T16" fmla="+- 0 2958 361"/>
                                <a:gd name="T17" fmla="*/ 2958 h 3527"/>
                                <a:gd name="T18" fmla="*/ 2192 w 2768"/>
                                <a:gd name="T19" fmla="+- 0 1115 361"/>
                                <a:gd name="T20" fmla="*/ 1115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192" y="754"/>
                                  </a:moveTo>
                                  <a:lnTo>
                                    <a:pt x="2171" y="754"/>
                                  </a:lnTo>
                                  <a:lnTo>
                                    <a:pt x="1765" y="2581"/>
                                  </a:lnTo>
                                  <a:lnTo>
                                    <a:pt x="0" y="3086"/>
                                  </a:lnTo>
                                  <a:lnTo>
                                    <a:pt x="0" y="3107"/>
                                  </a:lnTo>
                                  <a:lnTo>
                                    <a:pt x="1781" y="2597"/>
                                  </a:lnTo>
                                  <a:lnTo>
                                    <a:pt x="2192" y="754"/>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57" name="Freeform 45"/>
                          <wps:cNvSpPr>
                            <a:spLocks/>
                          </wps:cNvSpPr>
                          <wps:spPr bwMode="auto">
                            <a:xfrm>
                              <a:off x="0" y="361"/>
                              <a:ext cx="2768" cy="3527"/>
                            </a:xfrm>
                            <a:custGeom>
                              <a:avLst/>
                              <a:gdLst>
                                <a:gd name="T0" fmla="*/ 2163 w 2768"/>
                                <a:gd name="T1" fmla="+- 0 1147 361"/>
                                <a:gd name="T2" fmla="*/ 1147 h 3527"/>
                                <a:gd name="T3" fmla="*/ 1886 w 2768"/>
                                <a:gd name="T4" fmla="+- 0 1147 361"/>
                                <a:gd name="T5" fmla="*/ 1147 h 3527"/>
                                <a:gd name="T6" fmla="*/ 1178 w 2768"/>
                                <a:gd name="T7" fmla="+- 0 2389 361"/>
                                <a:gd name="T8" fmla="*/ 2389 h 3527"/>
                                <a:gd name="T9" fmla="*/ 0 w 2768"/>
                                <a:gd name="T10" fmla="+- 0 3157 361"/>
                                <a:gd name="T11" fmla="*/ 3157 h 3527"/>
                                <a:gd name="T12" fmla="*/ 0 w 2768"/>
                                <a:gd name="T13" fmla="+- 0 3446 361"/>
                                <a:gd name="T14" fmla="*/ 3446 h 3527"/>
                                <a:gd name="T15" fmla="*/ 1723 w 2768"/>
                                <a:gd name="T16" fmla="+- 0 2903 361"/>
                                <a:gd name="T17" fmla="*/ 2903 h 3527"/>
                                <a:gd name="T18" fmla="*/ 2163 w 2768"/>
                                <a:gd name="T19" fmla="+- 0 1147 361"/>
                                <a:gd name="T20" fmla="*/ 1147 h 3527"/>
                              </a:gdLst>
                              <a:ahLst/>
                              <a:cxnLst>
                                <a:cxn ang="0">
                                  <a:pos x="T0" y="T2"/>
                                </a:cxn>
                                <a:cxn ang="0">
                                  <a:pos x="T3" y="T5"/>
                                </a:cxn>
                                <a:cxn ang="0">
                                  <a:pos x="T6" y="T8"/>
                                </a:cxn>
                                <a:cxn ang="0">
                                  <a:pos x="T9" y="T11"/>
                                </a:cxn>
                                <a:cxn ang="0">
                                  <a:pos x="T12" y="T14"/>
                                </a:cxn>
                                <a:cxn ang="0">
                                  <a:pos x="T15" y="T17"/>
                                </a:cxn>
                                <a:cxn ang="0">
                                  <a:pos x="T18" y="T20"/>
                                </a:cxn>
                              </a:cxnLst>
                              <a:rect l="0" t="0" r="r" b="b"/>
                              <a:pathLst>
                                <a:path w="2768" h="3527">
                                  <a:moveTo>
                                    <a:pt x="2163" y="786"/>
                                  </a:moveTo>
                                  <a:lnTo>
                                    <a:pt x="1886" y="786"/>
                                  </a:lnTo>
                                  <a:lnTo>
                                    <a:pt x="1178" y="2028"/>
                                  </a:lnTo>
                                  <a:lnTo>
                                    <a:pt x="0" y="2796"/>
                                  </a:lnTo>
                                  <a:lnTo>
                                    <a:pt x="0" y="3085"/>
                                  </a:lnTo>
                                  <a:lnTo>
                                    <a:pt x="1723" y="2542"/>
                                  </a:lnTo>
                                  <a:lnTo>
                                    <a:pt x="2163" y="786"/>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58" name="Freeform 46"/>
                          <wps:cNvSpPr>
                            <a:spLocks/>
                          </wps:cNvSpPr>
                          <wps:spPr bwMode="auto">
                            <a:xfrm>
                              <a:off x="0" y="361"/>
                              <a:ext cx="2768" cy="3527"/>
                            </a:xfrm>
                            <a:custGeom>
                              <a:avLst/>
                              <a:gdLst>
                                <a:gd name="T0" fmla="*/ 2164 w 2768"/>
                                <a:gd name="T1" fmla="+- 0 1145 361"/>
                                <a:gd name="T2" fmla="*/ 1145 h 3527"/>
                                <a:gd name="T3" fmla="*/ 1851 w 2768"/>
                                <a:gd name="T4" fmla="+- 0 1145 361"/>
                                <a:gd name="T5" fmla="*/ 1145 h 3527"/>
                                <a:gd name="T6" fmla="*/ 1120 w 2768"/>
                                <a:gd name="T7" fmla="+- 0 2334 361"/>
                                <a:gd name="T8" fmla="*/ 2334 h 3527"/>
                                <a:gd name="T9" fmla="*/ 0 w 2768"/>
                                <a:gd name="T10" fmla="+- 0 3118 361"/>
                                <a:gd name="T11" fmla="*/ 3118 h 3527"/>
                                <a:gd name="T12" fmla="*/ 0 w 2768"/>
                                <a:gd name="T13" fmla="+- 0 3156 361"/>
                                <a:gd name="T14" fmla="*/ 3156 h 3527"/>
                                <a:gd name="T15" fmla="*/ 1143 w 2768"/>
                                <a:gd name="T16" fmla="+- 0 2356 361"/>
                                <a:gd name="T17" fmla="*/ 2356 h 3527"/>
                                <a:gd name="T18" fmla="*/ 1886 w 2768"/>
                                <a:gd name="T19" fmla="+- 0 1147 361"/>
                                <a:gd name="T20" fmla="*/ 1147 h 3527"/>
                                <a:gd name="T21" fmla="*/ 2163 w 2768"/>
                                <a:gd name="T22" fmla="+- 0 1147 361"/>
                                <a:gd name="T23" fmla="*/ 1147 h 3527"/>
                                <a:gd name="T24" fmla="*/ 2164 w 2768"/>
                                <a:gd name="T25" fmla="+- 0 1145 361"/>
                                <a:gd name="T26" fmla="*/ 1145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164" y="784"/>
                                  </a:moveTo>
                                  <a:lnTo>
                                    <a:pt x="1851" y="784"/>
                                  </a:lnTo>
                                  <a:lnTo>
                                    <a:pt x="1120" y="1973"/>
                                  </a:lnTo>
                                  <a:lnTo>
                                    <a:pt x="0" y="2757"/>
                                  </a:lnTo>
                                  <a:lnTo>
                                    <a:pt x="0" y="2795"/>
                                  </a:lnTo>
                                  <a:lnTo>
                                    <a:pt x="1143" y="1995"/>
                                  </a:lnTo>
                                  <a:lnTo>
                                    <a:pt x="1886" y="786"/>
                                  </a:lnTo>
                                  <a:lnTo>
                                    <a:pt x="2163" y="786"/>
                                  </a:lnTo>
                                  <a:lnTo>
                                    <a:pt x="2164" y="784"/>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59" name="Freeform 47"/>
                          <wps:cNvSpPr>
                            <a:spLocks/>
                          </wps:cNvSpPr>
                          <wps:spPr bwMode="auto">
                            <a:xfrm>
                              <a:off x="0" y="361"/>
                              <a:ext cx="2768" cy="3527"/>
                            </a:xfrm>
                            <a:custGeom>
                              <a:avLst/>
                              <a:gdLst>
                                <a:gd name="T0" fmla="*/ 2165 w 2768"/>
                                <a:gd name="T1" fmla="+- 0 1141 361"/>
                                <a:gd name="T2" fmla="*/ 1141 h 3527"/>
                                <a:gd name="T3" fmla="*/ 1814 w 2768"/>
                                <a:gd name="T4" fmla="+- 0 1141 361"/>
                                <a:gd name="T5" fmla="*/ 1141 h 3527"/>
                                <a:gd name="T6" fmla="*/ 1061 w 2768"/>
                                <a:gd name="T7" fmla="+- 0 2279 361"/>
                                <a:gd name="T8" fmla="*/ 2279 h 3527"/>
                                <a:gd name="T9" fmla="*/ 0 w 2768"/>
                                <a:gd name="T10" fmla="+- 0 3077 361"/>
                                <a:gd name="T11" fmla="*/ 3077 h 3527"/>
                                <a:gd name="T12" fmla="*/ 0 w 2768"/>
                                <a:gd name="T13" fmla="+- 0 3117 361"/>
                                <a:gd name="T14" fmla="*/ 3117 h 3527"/>
                                <a:gd name="T15" fmla="*/ 1085 w 2768"/>
                                <a:gd name="T16" fmla="+- 0 2301 361"/>
                                <a:gd name="T17" fmla="*/ 2301 h 3527"/>
                                <a:gd name="T18" fmla="*/ 1851 w 2768"/>
                                <a:gd name="T19" fmla="+- 0 1145 361"/>
                                <a:gd name="T20" fmla="*/ 1145 h 3527"/>
                                <a:gd name="T21" fmla="*/ 2164 w 2768"/>
                                <a:gd name="T22" fmla="+- 0 1145 361"/>
                                <a:gd name="T23" fmla="*/ 1145 h 3527"/>
                                <a:gd name="T24" fmla="*/ 2165 w 2768"/>
                                <a:gd name="T25" fmla="+- 0 1141 361"/>
                                <a:gd name="T26" fmla="*/ 1141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165" y="780"/>
                                  </a:moveTo>
                                  <a:lnTo>
                                    <a:pt x="1814" y="780"/>
                                  </a:lnTo>
                                  <a:lnTo>
                                    <a:pt x="1061" y="1918"/>
                                  </a:lnTo>
                                  <a:lnTo>
                                    <a:pt x="0" y="2716"/>
                                  </a:lnTo>
                                  <a:lnTo>
                                    <a:pt x="0" y="2756"/>
                                  </a:lnTo>
                                  <a:lnTo>
                                    <a:pt x="1085" y="1940"/>
                                  </a:lnTo>
                                  <a:lnTo>
                                    <a:pt x="1851" y="784"/>
                                  </a:lnTo>
                                  <a:lnTo>
                                    <a:pt x="2164" y="784"/>
                                  </a:lnTo>
                                  <a:lnTo>
                                    <a:pt x="2165" y="780"/>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60" name="Freeform 48"/>
                          <wps:cNvSpPr>
                            <a:spLocks/>
                          </wps:cNvSpPr>
                          <wps:spPr bwMode="auto">
                            <a:xfrm>
                              <a:off x="0" y="361"/>
                              <a:ext cx="2768" cy="3527"/>
                            </a:xfrm>
                            <a:custGeom>
                              <a:avLst/>
                              <a:gdLst>
                                <a:gd name="T0" fmla="*/ 2166 w 2768"/>
                                <a:gd name="T1" fmla="+- 0 1138 361"/>
                                <a:gd name="T2" fmla="*/ 1138 h 3527"/>
                                <a:gd name="T3" fmla="*/ 1776 w 2768"/>
                                <a:gd name="T4" fmla="+- 0 1138 361"/>
                                <a:gd name="T5" fmla="*/ 1138 h 3527"/>
                                <a:gd name="T6" fmla="*/ 1002 w 2768"/>
                                <a:gd name="T7" fmla="+- 0 2224 361"/>
                                <a:gd name="T8" fmla="*/ 2224 h 3527"/>
                                <a:gd name="T9" fmla="*/ 0 w 2768"/>
                                <a:gd name="T10" fmla="+- 0 3033 361"/>
                                <a:gd name="T11" fmla="*/ 3033 h 3527"/>
                                <a:gd name="T12" fmla="*/ 0 w 2768"/>
                                <a:gd name="T13" fmla="+- 0 3075 361"/>
                                <a:gd name="T14" fmla="*/ 3075 h 3527"/>
                                <a:gd name="T15" fmla="*/ 1027 w 2768"/>
                                <a:gd name="T16" fmla="+- 0 2247 361"/>
                                <a:gd name="T17" fmla="*/ 2247 h 3527"/>
                                <a:gd name="T18" fmla="*/ 1814 w 2768"/>
                                <a:gd name="T19" fmla="+- 0 1141 361"/>
                                <a:gd name="T20" fmla="*/ 1141 h 3527"/>
                                <a:gd name="T21" fmla="*/ 2165 w 2768"/>
                                <a:gd name="T22" fmla="+- 0 1141 361"/>
                                <a:gd name="T23" fmla="*/ 1141 h 3527"/>
                                <a:gd name="T24" fmla="*/ 2166 w 2768"/>
                                <a:gd name="T25" fmla="+- 0 1138 361"/>
                                <a:gd name="T26" fmla="*/ 1138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166" y="777"/>
                                  </a:moveTo>
                                  <a:lnTo>
                                    <a:pt x="1776" y="777"/>
                                  </a:lnTo>
                                  <a:lnTo>
                                    <a:pt x="1002" y="1863"/>
                                  </a:lnTo>
                                  <a:lnTo>
                                    <a:pt x="0" y="2672"/>
                                  </a:lnTo>
                                  <a:lnTo>
                                    <a:pt x="0" y="2714"/>
                                  </a:lnTo>
                                  <a:lnTo>
                                    <a:pt x="1027" y="1886"/>
                                  </a:lnTo>
                                  <a:lnTo>
                                    <a:pt x="1814" y="780"/>
                                  </a:lnTo>
                                  <a:lnTo>
                                    <a:pt x="2165" y="780"/>
                                  </a:lnTo>
                                  <a:lnTo>
                                    <a:pt x="2166" y="777"/>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61" name="Freeform 49"/>
                          <wps:cNvSpPr>
                            <a:spLocks/>
                          </wps:cNvSpPr>
                          <wps:spPr bwMode="auto">
                            <a:xfrm>
                              <a:off x="0" y="361"/>
                              <a:ext cx="2768" cy="3527"/>
                            </a:xfrm>
                            <a:custGeom>
                              <a:avLst/>
                              <a:gdLst>
                                <a:gd name="T0" fmla="*/ 2166 w 2768"/>
                                <a:gd name="T1" fmla="+- 0 1136 361"/>
                                <a:gd name="T2" fmla="*/ 1136 h 3527"/>
                                <a:gd name="T3" fmla="*/ 1735 w 2768"/>
                                <a:gd name="T4" fmla="+- 0 1136 361"/>
                                <a:gd name="T5" fmla="*/ 1136 h 3527"/>
                                <a:gd name="T6" fmla="*/ 944 w 2768"/>
                                <a:gd name="T7" fmla="+- 0 2168 361"/>
                                <a:gd name="T8" fmla="*/ 2168 h 3527"/>
                                <a:gd name="T9" fmla="*/ 0 w 2768"/>
                                <a:gd name="T10" fmla="+- 0 2986 361"/>
                                <a:gd name="T11" fmla="*/ 2986 h 3527"/>
                                <a:gd name="T12" fmla="*/ 0 w 2768"/>
                                <a:gd name="T13" fmla="+- 0 3031 361"/>
                                <a:gd name="T14" fmla="*/ 3031 h 3527"/>
                                <a:gd name="T15" fmla="*/ 969 w 2768"/>
                                <a:gd name="T16" fmla="+- 0 2192 361"/>
                                <a:gd name="T17" fmla="*/ 2192 h 3527"/>
                                <a:gd name="T18" fmla="*/ 1776 w 2768"/>
                                <a:gd name="T19" fmla="+- 0 1138 361"/>
                                <a:gd name="T20" fmla="*/ 1138 h 3527"/>
                                <a:gd name="T21" fmla="*/ 2166 w 2768"/>
                                <a:gd name="T22" fmla="+- 0 1138 361"/>
                                <a:gd name="T23" fmla="*/ 1138 h 3527"/>
                                <a:gd name="T24" fmla="*/ 2166 w 2768"/>
                                <a:gd name="T25" fmla="+- 0 1136 361"/>
                                <a:gd name="T26" fmla="*/ 1136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166" y="775"/>
                                  </a:moveTo>
                                  <a:lnTo>
                                    <a:pt x="1735" y="775"/>
                                  </a:lnTo>
                                  <a:lnTo>
                                    <a:pt x="944" y="1807"/>
                                  </a:lnTo>
                                  <a:lnTo>
                                    <a:pt x="0" y="2625"/>
                                  </a:lnTo>
                                  <a:lnTo>
                                    <a:pt x="0" y="2670"/>
                                  </a:lnTo>
                                  <a:lnTo>
                                    <a:pt x="969" y="1831"/>
                                  </a:lnTo>
                                  <a:lnTo>
                                    <a:pt x="1776" y="777"/>
                                  </a:lnTo>
                                  <a:lnTo>
                                    <a:pt x="2166" y="777"/>
                                  </a:lnTo>
                                  <a:lnTo>
                                    <a:pt x="2166" y="775"/>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62" name="Freeform 50"/>
                          <wps:cNvSpPr>
                            <a:spLocks/>
                          </wps:cNvSpPr>
                          <wps:spPr bwMode="auto">
                            <a:xfrm>
                              <a:off x="0" y="361"/>
                              <a:ext cx="2768" cy="3527"/>
                            </a:xfrm>
                            <a:custGeom>
                              <a:avLst/>
                              <a:gdLst>
                                <a:gd name="T0" fmla="*/ 2335 w 2768"/>
                                <a:gd name="T1" fmla="+- 0 387 361"/>
                                <a:gd name="T2" fmla="*/ 387 h 3527"/>
                                <a:gd name="T3" fmla="*/ 2335 w 2768"/>
                                <a:gd name="T4" fmla="+- 0 387 361"/>
                                <a:gd name="T5" fmla="*/ 387 h 3527"/>
                                <a:gd name="T6" fmla="*/ 2350 w 2768"/>
                                <a:gd name="T7" fmla="+- 0 388 361"/>
                                <a:gd name="T8" fmla="*/ 388 h 3527"/>
                                <a:gd name="T9" fmla="*/ 0 w 2768"/>
                                <a:gd name="T10" fmla="+- 0 2883 361"/>
                                <a:gd name="T11" fmla="*/ 2883 h 3527"/>
                                <a:gd name="T12" fmla="*/ 0 w 2768"/>
                                <a:gd name="T13" fmla="+- 0 2983 361"/>
                                <a:gd name="T14" fmla="*/ 2983 h 3527"/>
                                <a:gd name="T15" fmla="*/ 910 w 2768"/>
                                <a:gd name="T16" fmla="+- 0 2137 361"/>
                                <a:gd name="T17" fmla="*/ 2137 h 3527"/>
                                <a:gd name="T18" fmla="*/ 1735 w 2768"/>
                                <a:gd name="T19" fmla="+- 0 1136 361"/>
                                <a:gd name="T20" fmla="*/ 1136 h 3527"/>
                                <a:gd name="T21" fmla="*/ 2166 w 2768"/>
                                <a:gd name="T22" fmla="+- 0 1136 361"/>
                                <a:gd name="T23" fmla="*/ 1136 h 3527"/>
                                <a:gd name="T24" fmla="*/ 2171 w 2768"/>
                                <a:gd name="T25" fmla="+- 0 1115 361"/>
                                <a:gd name="T26" fmla="*/ 1115 h 3527"/>
                                <a:gd name="T27" fmla="*/ 2192 w 2768"/>
                                <a:gd name="T28" fmla="+- 0 1115 361"/>
                                <a:gd name="T29" fmla="*/ 1115 h 3527"/>
                                <a:gd name="T30" fmla="*/ 2195 w 2768"/>
                                <a:gd name="T31" fmla="+- 0 1101 361"/>
                                <a:gd name="T32" fmla="*/ 1101 h 3527"/>
                                <a:gd name="T33" fmla="*/ 2214 w 2768"/>
                                <a:gd name="T34" fmla="+- 0 1101 361"/>
                                <a:gd name="T35" fmla="*/ 1101 h 3527"/>
                                <a:gd name="T36" fmla="*/ 2217 w 2768"/>
                                <a:gd name="T37" fmla="+- 0 1087 361"/>
                                <a:gd name="T38" fmla="*/ 1087 h 3527"/>
                                <a:gd name="T39" fmla="*/ 2235 w 2768"/>
                                <a:gd name="T40" fmla="+- 0 1087 361"/>
                                <a:gd name="T41" fmla="*/ 1087 h 3527"/>
                                <a:gd name="T42" fmla="*/ 2238 w 2768"/>
                                <a:gd name="T43" fmla="+- 0 1070 361"/>
                                <a:gd name="T44" fmla="*/ 1070 h 3527"/>
                                <a:gd name="T45" fmla="*/ 2255 w 2768"/>
                                <a:gd name="T46" fmla="+- 0 1070 361"/>
                                <a:gd name="T47" fmla="*/ 1070 h 3527"/>
                                <a:gd name="T48" fmla="*/ 2258 w 2768"/>
                                <a:gd name="T49" fmla="+- 0 1048 361"/>
                                <a:gd name="T50" fmla="*/ 1048 h 3527"/>
                                <a:gd name="T51" fmla="*/ 2274 w 2768"/>
                                <a:gd name="T52" fmla="+- 0 1048 361"/>
                                <a:gd name="T53" fmla="*/ 1048 h 3527"/>
                                <a:gd name="T54" fmla="*/ 2277 w 2768"/>
                                <a:gd name="T55" fmla="+- 0 1024 361"/>
                                <a:gd name="T56" fmla="*/ 1024 h 3527"/>
                                <a:gd name="T57" fmla="*/ 2291 w 2768"/>
                                <a:gd name="T58" fmla="+- 0 1024 361"/>
                                <a:gd name="T59" fmla="*/ 1024 h 3527"/>
                                <a:gd name="T60" fmla="*/ 2294 w 2768"/>
                                <a:gd name="T61" fmla="+- 0 999 361"/>
                                <a:gd name="T62" fmla="*/ 999 h 3527"/>
                                <a:gd name="T63" fmla="*/ 2307 w 2768"/>
                                <a:gd name="T64" fmla="+- 0 999 361"/>
                                <a:gd name="T65" fmla="*/ 999 h 3527"/>
                                <a:gd name="T66" fmla="*/ 2310 w 2768"/>
                                <a:gd name="T67" fmla="+- 0 968 361"/>
                                <a:gd name="T68" fmla="*/ 968 h 3527"/>
                                <a:gd name="T69" fmla="*/ 2322 w 2768"/>
                                <a:gd name="T70" fmla="+- 0 968 361"/>
                                <a:gd name="T71" fmla="*/ 968 h 3527"/>
                                <a:gd name="T72" fmla="*/ 2324 w 2768"/>
                                <a:gd name="T73" fmla="+- 0 935 361"/>
                                <a:gd name="T74" fmla="*/ 935 h 3527"/>
                                <a:gd name="T75" fmla="*/ 2335 w 2768"/>
                                <a:gd name="T76" fmla="+- 0 935 361"/>
                                <a:gd name="T77" fmla="*/ 935 h 3527"/>
                                <a:gd name="T78" fmla="*/ 2336 w 2768"/>
                                <a:gd name="T79" fmla="+- 0 895 361"/>
                                <a:gd name="T80" fmla="*/ 895 h 3527"/>
                                <a:gd name="T81" fmla="*/ 2347 w 2768"/>
                                <a:gd name="T82" fmla="+- 0 895 361"/>
                                <a:gd name="T83" fmla="*/ 895 h 3527"/>
                                <a:gd name="T84" fmla="*/ 2347 w 2768"/>
                                <a:gd name="T85" fmla="+- 0 855 361"/>
                                <a:gd name="T86" fmla="*/ 855 h 3527"/>
                                <a:gd name="T87" fmla="*/ 2356 w 2768"/>
                                <a:gd name="T88" fmla="+- 0 855 361"/>
                                <a:gd name="T89" fmla="*/ 855 h 3527"/>
                                <a:gd name="T90" fmla="*/ 2356 w 2768"/>
                                <a:gd name="T91" fmla="+- 0 808 361"/>
                                <a:gd name="T92" fmla="*/ 808 h 3527"/>
                                <a:gd name="T93" fmla="*/ 2364 w 2768"/>
                                <a:gd name="T94" fmla="+- 0 808 361"/>
                                <a:gd name="T95" fmla="*/ 808 h 3527"/>
                                <a:gd name="T96" fmla="*/ 2363 w 2768"/>
                                <a:gd name="T97" fmla="+- 0 759 361"/>
                                <a:gd name="T98" fmla="*/ 759 h 3527"/>
                                <a:gd name="T99" fmla="*/ 2369 w 2768"/>
                                <a:gd name="T100" fmla="+- 0 759 361"/>
                                <a:gd name="T101" fmla="*/ 759 h 3527"/>
                                <a:gd name="T102" fmla="*/ 2367 w 2768"/>
                                <a:gd name="T103" fmla="+- 0 702 361"/>
                                <a:gd name="T104" fmla="*/ 702 h 3527"/>
                                <a:gd name="T105" fmla="*/ 2373 w 2768"/>
                                <a:gd name="T106" fmla="+- 0 702 361"/>
                                <a:gd name="T107" fmla="*/ 702 h 3527"/>
                                <a:gd name="T108" fmla="*/ 2370 w 2768"/>
                                <a:gd name="T109" fmla="+- 0 646 361"/>
                                <a:gd name="T110" fmla="*/ 646 h 3527"/>
                                <a:gd name="T111" fmla="*/ 2374 w 2768"/>
                                <a:gd name="T112" fmla="+- 0 646 361"/>
                                <a:gd name="T113" fmla="*/ 646 h 3527"/>
                                <a:gd name="T114" fmla="*/ 2369 w 2768"/>
                                <a:gd name="T115" fmla="+- 0 581 361"/>
                                <a:gd name="T116" fmla="*/ 581 h 3527"/>
                                <a:gd name="T117" fmla="*/ 2372 w 2768"/>
                                <a:gd name="T118" fmla="+- 0 581 361"/>
                                <a:gd name="T119" fmla="*/ 581 h 3527"/>
                                <a:gd name="T120" fmla="*/ 2366 w 2768"/>
                                <a:gd name="T121" fmla="+- 0 510 361"/>
                                <a:gd name="T122" fmla="*/ 510 h 3527"/>
                                <a:gd name="T123" fmla="*/ 2368 w 2768"/>
                                <a:gd name="T124" fmla="+- 0 510 361"/>
                                <a:gd name="T125" fmla="*/ 510 h 3527"/>
                                <a:gd name="T126" fmla="*/ 2357 w 2768"/>
                                <a:gd name="T127" fmla="+- 0 405 361"/>
                                <a:gd name="T128" fmla="*/ 405 h 3527"/>
                                <a:gd name="T129" fmla="*/ 2358 w 2768"/>
                                <a:gd name="T130" fmla="+- 0 405 361"/>
                                <a:gd name="T131" fmla="*/ 405 h 3527"/>
                                <a:gd name="T132" fmla="*/ 2356 w 2768"/>
                                <a:gd name="T133" fmla="+- 0 388 361"/>
                                <a:gd name="T134" fmla="*/ 388 h 3527"/>
                                <a:gd name="T135" fmla="*/ 2366 w 2768"/>
                                <a:gd name="T136" fmla="+- 0 388 361"/>
                                <a:gd name="T137" fmla="*/ 388 h 3527"/>
                                <a:gd name="T138" fmla="*/ 2356 w 2768"/>
                                <a:gd name="T139" fmla="+- 0 388 361"/>
                                <a:gd name="T140" fmla="*/ 388 h 3527"/>
                                <a:gd name="T141" fmla="*/ 2356 w 2768"/>
                                <a:gd name="T142" fmla="+- 0 388 361"/>
                                <a:gd name="T143" fmla="*/ 388 h 3527"/>
                                <a:gd name="T144" fmla="*/ 2351 w 2768"/>
                                <a:gd name="T145" fmla="+- 0 388 361"/>
                                <a:gd name="T146" fmla="*/ 388 h 3527"/>
                                <a:gd name="T147" fmla="*/ 2335 w 2768"/>
                                <a:gd name="T148" fmla="+- 0 387 361"/>
                                <a:gd name="T149" fmla="*/ 387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2768" h="3527">
                                  <a:moveTo>
                                    <a:pt x="2335" y="26"/>
                                  </a:moveTo>
                                  <a:lnTo>
                                    <a:pt x="2335" y="26"/>
                                  </a:lnTo>
                                  <a:lnTo>
                                    <a:pt x="2350" y="27"/>
                                  </a:lnTo>
                                  <a:lnTo>
                                    <a:pt x="0" y="2522"/>
                                  </a:lnTo>
                                  <a:lnTo>
                                    <a:pt x="0" y="2622"/>
                                  </a:lnTo>
                                  <a:lnTo>
                                    <a:pt x="910" y="1776"/>
                                  </a:lnTo>
                                  <a:lnTo>
                                    <a:pt x="1735" y="775"/>
                                  </a:lnTo>
                                  <a:lnTo>
                                    <a:pt x="2166" y="775"/>
                                  </a:lnTo>
                                  <a:lnTo>
                                    <a:pt x="2171" y="754"/>
                                  </a:lnTo>
                                  <a:lnTo>
                                    <a:pt x="2192" y="754"/>
                                  </a:lnTo>
                                  <a:lnTo>
                                    <a:pt x="2195" y="740"/>
                                  </a:lnTo>
                                  <a:lnTo>
                                    <a:pt x="2214" y="740"/>
                                  </a:lnTo>
                                  <a:lnTo>
                                    <a:pt x="2217" y="726"/>
                                  </a:lnTo>
                                  <a:lnTo>
                                    <a:pt x="2235" y="726"/>
                                  </a:lnTo>
                                  <a:lnTo>
                                    <a:pt x="2238" y="709"/>
                                  </a:lnTo>
                                  <a:lnTo>
                                    <a:pt x="2255" y="709"/>
                                  </a:lnTo>
                                  <a:lnTo>
                                    <a:pt x="2258" y="687"/>
                                  </a:lnTo>
                                  <a:lnTo>
                                    <a:pt x="2274" y="687"/>
                                  </a:lnTo>
                                  <a:lnTo>
                                    <a:pt x="2277" y="663"/>
                                  </a:lnTo>
                                  <a:lnTo>
                                    <a:pt x="2291" y="663"/>
                                  </a:lnTo>
                                  <a:lnTo>
                                    <a:pt x="2294" y="638"/>
                                  </a:lnTo>
                                  <a:lnTo>
                                    <a:pt x="2307" y="638"/>
                                  </a:lnTo>
                                  <a:lnTo>
                                    <a:pt x="2310" y="607"/>
                                  </a:lnTo>
                                  <a:lnTo>
                                    <a:pt x="2322" y="607"/>
                                  </a:lnTo>
                                  <a:lnTo>
                                    <a:pt x="2324" y="574"/>
                                  </a:lnTo>
                                  <a:lnTo>
                                    <a:pt x="2335" y="574"/>
                                  </a:lnTo>
                                  <a:lnTo>
                                    <a:pt x="2336" y="534"/>
                                  </a:lnTo>
                                  <a:lnTo>
                                    <a:pt x="2347" y="534"/>
                                  </a:lnTo>
                                  <a:lnTo>
                                    <a:pt x="2347" y="494"/>
                                  </a:lnTo>
                                  <a:lnTo>
                                    <a:pt x="2356" y="494"/>
                                  </a:lnTo>
                                  <a:lnTo>
                                    <a:pt x="2356" y="447"/>
                                  </a:lnTo>
                                  <a:lnTo>
                                    <a:pt x="2364" y="447"/>
                                  </a:lnTo>
                                  <a:lnTo>
                                    <a:pt x="2363" y="398"/>
                                  </a:lnTo>
                                  <a:lnTo>
                                    <a:pt x="2369" y="398"/>
                                  </a:lnTo>
                                  <a:lnTo>
                                    <a:pt x="2367" y="341"/>
                                  </a:lnTo>
                                  <a:lnTo>
                                    <a:pt x="2373" y="341"/>
                                  </a:lnTo>
                                  <a:lnTo>
                                    <a:pt x="2370" y="285"/>
                                  </a:lnTo>
                                  <a:lnTo>
                                    <a:pt x="2374" y="285"/>
                                  </a:lnTo>
                                  <a:lnTo>
                                    <a:pt x="2369" y="220"/>
                                  </a:lnTo>
                                  <a:lnTo>
                                    <a:pt x="2372" y="220"/>
                                  </a:lnTo>
                                  <a:lnTo>
                                    <a:pt x="2366" y="149"/>
                                  </a:lnTo>
                                  <a:lnTo>
                                    <a:pt x="2368" y="149"/>
                                  </a:lnTo>
                                  <a:lnTo>
                                    <a:pt x="2357" y="44"/>
                                  </a:lnTo>
                                  <a:lnTo>
                                    <a:pt x="2358" y="44"/>
                                  </a:lnTo>
                                  <a:lnTo>
                                    <a:pt x="2356" y="27"/>
                                  </a:lnTo>
                                  <a:lnTo>
                                    <a:pt x="2366" y="27"/>
                                  </a:lnTo>
                                  <a:lnTo>
                                    <a:pt x="2356" y="27"/>
                                  </a:lnTo>
                                  <a:lnTo>
                                    <a:pt x="2351" y="27"/>
                                  </a:lnTo>
                                  <a:lnTo>
                                    <a:pt x="2335" y="26"/>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63" name="Freeform 51"/>
                          <wps:cNvSpPr>
                            <a:spLocks/>
                          </wps:cNvSpPr>
                          <wps:spPr bwMode="auto">
                            <a:xfrm>
                              <a:off x="0" y="361"/>
                              <a:ext cx="2768" cy="3527"/>
                            </a:xfrm>
                            <a:custGeom>
                              <a:avLst/>
                              <a:gdLst>
                                <a:gd name="T0" fmla="*/ 2366 w 2768"/>
                                <a:gd name="T1" fmla="+- 0 388 361"/>
                                <a:gd name="T2" fmla="*/ 388 h 3527"/>
                                <a:gd name="T3" fmla="*/ 2356 w 2768"/>
                                <a:gd name="T4" fmla="+- 0 388 361"/>
                                <a:gd name="T5" fmla="*/ 388 h 3527"/>
                                <a:gd name="T6" fmla="*/ 2368 w 2768"/>
                                <a:gd name="T7" fmla="+- 0 389 361"/>
                                <a:gd name="T8" fmla="*/ 389 h 3527"/>
                                <a:gd name="T9" fmla="*/ 2368 w 2768"/>
                                <a:gd name="T10" fmla="+- 0 388 361"/>
                                <a:gd name="T11" fmla="*/ 388 h 3527"/>
                                <a:gd name="T12" fmla="*/ 2367 w 2768"/>
                                <a:gd name="T13" fmla="+- 0 388 361"/>
                                <a:gd name="T14" fmla="*/ 388 h 3527"/>
                                <a:gd name="T15" fmla="*/ 2366 w 2768"/>
                                <a:gd name="T16" fmla="+- 0 388 361"/>
                                <a:gd name="T17" fmla="*/ 388 h 3527"/>
                              </a:gdLst>
                              <a:ahLst/>
                              <a:cxnLst>
                                <a:cxn ang="0">
                                  <a:pos x="T0" y="T2"/>
                                </a:cxn>
                                <a:cxn ang="0">
                                  <a:pos x="T3" y="T5"/>
                                </a:cxn>
                                <a:cxn ang="0">
                                  <a:pos x="T6" y="T8"/>
                                </a:cxn>
                                <a:cxn ang="0">
                                  <a:pos x="T9" y="T11"/>
                                </a:cxn>
                                <a:cxn ang="0">
                                  <a:pos x="T12" y="T14"/>
                                </a:cxn>
                                <a:cxn ang="0">
                                  <a:pos x="T15" y="T17"/>
                                </a:cxn>
                              </a:cxnLst>
                              <a:rect l="0" t="0" r="r" b="b"/>
                              <a:pathLst>
                                <a:path w="2768" h="3527">
                                  <a:moveTo>
                                    <a:pt x="2366" y="27"/>
                                  </a:moveTo>
                                  <a:lnTo>
                                    <a:pt x="2356" y="27"/>
                                  </a:lnTo>
                                  <a:lnTo>
                                    <a:pt x="2368" y="28"/>
                                  </a:lnTo>
                                  <a:lnTo>
                                    <a:pt x="2368" y="27"/>
                                  </a:lnTo>
                                  <a:lnTo>
                                    <a:pt x="2367" y="27"/>
                                  </a:lnTo>
                                  <a:lnTo>
                                    <a:pt x="2366" y="27"/>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64" name="Freeform 52"/>
                          <wps:cNvSpPr>
                            <a:spLocks/>
                          </wps:cNvSpPr>
                          <wps:spPr bwMode="auto">
                            <a:xfrm>
                              <a:off x="0" y="361"/>
                              <a:ext cx="2768" cy="3527"/>
                            </a:xfrm>
                            <a:custGeom>
                              <a:avLst/>
                              <a:gdLst>
                                <a:gd name="T0" fmla="*/ 2365 w 2768"/>
                                <a:gd name="T1" fmla="+- 0 361 361"/>
                                <a:gd name="T2" fmla="*/ 361 h 3527"/>
                                <a:gd name="T3" fmla="*/ 2364 w 2768"/>
                                <a:gd name="T4" fmla="+- 0 361 361"/>
                                <a:gd name="T5" fmla="*/ 361 h 3527"/>
                                <a:gd name="T6" fmla="*/ 2367 w 2768"/>
                                <a:gd name="T7" fmla="+- 0 388 361"/>
                                <a:gd name="T8" fmla="*/ 388 h 3527"/>
                                <a:gd name="T9" fmla="*/ 2368 w 2768"/>
                                <a:gd name="T10" fmla="+- 0 388 361"/>
                                <a:gd name="T11" fmla="*/ 388 h 3527"/>
                                <a:gd name="T12" fmla="*/ 2365 w 2768"/>
                                <a:gd name="T13" fmla="+- 0 361 361"/>
                                <a:gd name="T14" fmla="*/ 361 h 3527"/>
                              </a:gdLst>
                              <a:ahLst/>
                              <a:cxnLst>
                                <a:cxn ang="0">
                                  <a:pos x="T0" y="T2"/>
                                </a:cxn>
                                <a:cxn ang="0">
                                  <a:pos x="T3" y="T5"/>
                                </a:cxn>
                                <a:cxn ang="0">
                                  <a:pos x="T6" y="T8"/>
                                </a:cxn>
                                <a:cxn ang="0">
                                  <a:pos x="T9" y="T11"/>
                                </a:cxn>
                                <a:cxn ang="0">
                                  <a:pos x="T12" y="T14"/>
                                </a:cxn>
                              </a:cxnLst>
                              <a:rect l="0" t="0" r="r" b="b"/>
                              <a:pathLst>
                                <a:path w="2768" h="3527">
                                  <a:moveTo>
                                    <a:pt x="2365" y="0"/>
                                  </a:moveTo>
                                  <a:lnTo>
                                    <a:pt x="2364" y="0"/>
                                  </a:lnTo>
                                  <a:lnTo>
                                    <a:pt x="2367" y="27"/>
                                  </a:lnTo>
                                  <a:lnTo>
                                    <a:pt x="2368" y="27"/>
                                  </a:lnTo>
                                  <a:lnTo>
                                    <a:pt x="2365" y="0"/>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65" name="Freeform 53"/>
                          <wps:cNvSpPr>
                            <a:spLocks/>
                          </wps:cNvSpPr>
                          <wps:spPr bwMode="auto">
                            <a:xfrm>
                              <a:off x="0" y="361"/>
                              <a:ext cx="2768" cy="3527"/>
                            </a:xfrm>
                            <a:custGeom>
                              <a:avLst/>
                              <a:gdLst>
                                <a:gd name="T0" fmla="*/ 2355 w 2768"/>
                                <a:gd name="T1" fmla="+- 0 384 361"/>
                                <a:gd name="T2" fmla="*/ 384 h 3527"/>
                                <a:gd name="T3" fmla="*/ 2355 w 2768"/>
                                <a:gd name="T4" fmla="+- 0 384 361"/>
                                <a:gd name="T5" fmla="*/ 384 h 3527"/>
                                <a:gd name="T6" fmla="*/ 2354 w 2768"/>
                                <a:gd name="T7" fmla="+- 0 384 361"/>
                                <a:gd name="T8" fmla="*/ 384 h 3527"/>
                                <a:gd name="T9" fmla="*/ 2351 w 2768"/>
                                <a:gd name="T10" fmla="+- 0 388 361"/>
                                <a:gd name="T11" fmla="*/ 388 h 3527"/>
                                <a:gd name="T12" fmla="*/ 2356 w 2768"/>
                                <a:gd name="T13" fmla="+- 0 388 361"/>
                                <a:gd name="T14" fmla="*/ 388 h 3527"/>
                                <a:gd name="T15" fmla="*/ 2355 w 2768"/>
                                <a:gd name="T16" fmla="+- 0 384 361"/>
                                <a:gd name="T17" fmla="*/ 384 h 3527"/>
                                <a:gd name="T18" fmla="*/ 2355 w 2768"/>
                                <a:gd name="T19" fmla="+- 0 384 361"/>
                                <a:gd name="T20" fmla="*/ 384 h 3527"/>
                                <a:gd name="T21" fmla="*/ 2354 w 2768"/>
                                <a:gd name="T22" fmla="+- 0 384 361"/>
                                <a:gd name="T23" fmla="*/ 384 h 3527"/>
                                <a:gd name="T24" fmla="*/ 2355 w 2768"/>
                                <a:gd name="T25" fmla="+- 0 384 361"/>
                                <a:gd name="T26" fmla="*/ 384 h 352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768" h="3527">
                                  <a:moveTo>
                                    <a:pt x="2355" y="23"/>
                                  </a:moveTo>
                                  <a:lnTo>
                                    <a:pt x="2355" y="23"/>
                                  </a:lnTo>
                                  <a:lnTo>
                                    <a:pt x="2354" y="23"/>
                                  </a:lnTo>
                                  <a:lnTo>
                                    <a:pt x="2351" y="27"/>
                                  </a:lnTo>
                                  <a:lnTo>
                                    <a:pt x="2356" y="27"/>
                                  </a:lnTo>
                                  <a:lnTo>
                                    <a:pt x="2355" y="23"/>
                                  </a:lnTo>
                                  <a:lnTo>
                                    <a:pt x="2354" y="23"/>
                                  </a:lnTo>
                                  <a:lnTo>
                                    <a:pt x="2355" y="23"/>
                                  </a:lnTo>
                                  <a:close/>
                                </a:path>
                              </a:pathLst>
                            </a:custGeom>
                            <a:solidFill>
                              <a:srgbClr val="231F2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54"/>
                        <wpg:cNvGrpSpPr>
                          <a:grpSpLocks/>
                        </wpg:cNvGrpSpPr>
                        <wpg:grpSpPr bwMode="auto">
                          <a:xfrm>
                            <a:off x="2503" y="644"/>
                            <a:ext cx="2440" cy="2663"/>
                            <a:chOff x="2503" y="644"/>
                            <a:chExt cx="2440" cy="2663"/>
                          </a:xfrm>
                        </wpg:grpSpPr>
                        <wps:wsp>
                          <wps:cNvPr id="167" name="Freeform 55"/>
                          <wps:cNvSpPr>
                            <a:spLocks/>
                          </wps:cNvSpPr>
                          <wps:spPr bwMode="auto">
                            <a:xfrm>
                              <a:off x="2503" y="644"/>
                              <a:ext cx="2440" cy="2663"/>
                            </a:xfrm>
                            <a:custGeom>
                              <a:avLst/>
                              <a:gdLst>
                                <a:gd name="T0" fmla="+- 0 3134 2503"/>
                                <a:gd name="T1" fmla="*/ T0 w 2440"/>
                                <a:gd name="T2" fmla="+- 0 2057 644"/>
                                <a:gd name="T3" fmla="*/ 2057 h 2663"/>
                                <a:gd name="T4" fmla="+- 0 4475 2503"/>
                                <a:gd name="T5" fmla="*/ T4 w 2440"/>
                                <a:gd name="T6" fmla="+- 0 3307 644"/>
                                <a:gd name="T7" fmla="*/ 3307 h 2663"/>
                                <a:gd name="T8" fmla="+- 0 4475 2503"/>
                                <a:gd name="T9" fmla="*/ T8 w 2440"/>
                                <a:gd name="T10" fmla="+- 0 3305 644"/>
                                <a:gd name="T11" fmla="*/ 3305 h 2663"/>
                                <a:gd name="T12" fmla="+- 0 3134 2503"/>
                                <a:gd name="T13" fmla="*/ T12 w 2440"/>
                                <a:gd name="T14" fmla="+- 0 2057 644"/>
                                <a:gd name="T15" fmla="*/ 2057 h 2663"/>
                              </a:gdLst>
                              <a:ahLst/>
                              <a:cxnLst>
                                <a:cxn ang="0">
                                  <a:pos x="T1" y="T3"/>
                                </a:cxn>
                                <a:cxn ang="0">
                                  <a:pos x="T5" y="T7"/>
                                </a:cxn>
                                <a:cxn ang="0">
                                  <a:pos x="T9" y="T11"/>
                                </a:cxn>
                                <a:cxn ang="0">
                                  <a:pos x="T13" y="T15"/>
                                </a:cxn>
                              </a:cxnLst>
                              <a:rect l="0" t="0" r="r" b="b"/>
                              <a:pathLst>
                                <a:path w="2440" h="2663">
                                  <a:moveTo>
                                    <a:pt x="631" y="1413"/>
                                  </a:moveTo>
                                  <a:lnTo>
                                    <a:pt x="1972" y="2663"/>
                                  </a:lnTo>
                                  <a:lnTo>
                                    <a:pt x="1972" y="2661"/>
                                  </a:lnTo>
                                  <a:lnTo>
                                    <a:pt x="631" y="1413"/>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68" name="Freeform 56"/>
                          <wps:cNvSpPr>
                            <a:spLocks/>
                          </wps:cNvSpPr>
                          <wps:spPr bwMode="auto">
                            <a:xfrm>
                              <a:off x="2503" y="644"/>
                              <a:ext cx="2440" cy="2663"/>
                            </a:xfrm>
                            <a:custGeom>
                              <a:avLst/>
                              <a:gdLst>
                                <a:gd name="T0" fmla="+- 0 3968 2503"/>
                                <a:gd name="T1" fmla="*/ T0 w 2440"/>
                                <a:gd name="T2" fmla="+- 0 660 644"/>
                                <a:gd name="T3" fmla="*/ 660 h 2663"/>
                                <a:gd name="T4" fmla="+- 0 2528 2503"/>
                                <a:gd name="T5" fmla="*/ T4 w 2440"/>
                                <a:gd name="T6" fmla="+- 0 1431 644"/>
                                <a:gd name="T7" fmla="*/ 1431 h 2663"/>
                                <a:gd name="T8" fmla="+- 0 2527 2503"/>
                                <a:gd name="T9" fmla="*/ T8 w 2440"/>
                                <a:gd name="T10" fmla="+- 0 1432 644"/>
                                <a:gd name="T11" fmla="*/ 1432 h 2663"/>
                                <a:gd name="T12" fmla="+- 0 4477 2503"/>
                                <a:gd name="T13" fmla="*/ T12 w 2440"/>
                                <a:gd name="T14" fmla="+- 0 3298 644"/>
                                <a:gd name="T15" fmla="*/ 3298 h 2663"/>
                                <a:gd name="T16" fmla="+- 0 4478 2503"/>
                                <a:gd name="T17" fmla="*/ T16 w 2440"/>
                                <a:gd name="T18" fmla="+- 0 3296 644"/>
                                <a:gd name="T19" fmla="*/ 3296 h 2663"/>
                                <a:gd name="T20" fmla="+- 0 2530 2503"/>
                                <a:gd name="T21" fmla="*/ T20 w 2440"/>
                                <a:gd name="T22" fmla="+- 0 1431 644"/>
                                <a:gd name="T23" fmla="*/ 1431 h 2663"/>
                                <a:gd name="T24" fmla="+- 0 3969 2503"/>
                                <a:gd name="T25" fmla="*/ T24 w 2440"/>
                                <a:gd name="T26" fmla="+- 0 661 644"/>
                                <a:gd name="T27" fmla="*/ 661 h 2663"/>
                                <a:gd name="T28" fmla="+- 0 3968 2503"/>
                                <a:gd name="T29" fmla="*/ T28 w 2440"/>
                                <a:gd name="T30" fmla="+- 0 660 644"/>
                                <a:gd name="T31" fmla="*/ 660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465" y="16"/>
                                  </a:moveTo>
                                  <a:lnTo>
                                    <a:pt x="25" y="787"/>
                                  </a:lnTo>
                                  <a:lnTo>
                                    <a:pt x="24" y="788"/>
                                  </a:lnTo>
                                  <a:lnTo>
                                    <a:pt x="1974" y="2654"/>
                                  </a:lnTo>
                                  <a:lnTo>
                                    <a:pt x="1975" y="2652"/>
                                  </a:lnTo>
                                  <a:lnTo>
                                    <a:pt x="27" y="787"/>
                                  </a:lnTo>
                                  <a:lnTo>
                                    <a:pt x="1466" y="17"/>
                                  </a:lnTo>
                                  <a:lnTo>
                                    <a:pt x="1465" y="16"/>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69" name="Freeform 57"/>
                          <wps:cNvSpPr>
                            <a:spLocks/>
                          </wps:cNvSpPr>
                          <wps:spPr bwMode="auto">
                            <a:xfrm>
                              <a:off x="2503" y="644"/>
                              <a:ext cx="2440" cy="2663"/>
                            </a:xfrm>
                            <a:custGeom>
                              <a:avLst/>
                              <a:gdLst>
                                <a:gd name="T0" fmla="+- 0 3986 2503"/>
                                <a:gd name="T1" fmla="*/ T0 w 2440"/>
                                <a:gd name="T2" fmla="+- 0 677 644"/>
                                <a:gd name="T3" fmla="*/ 677 h 2663"/>
                                <a:gd name="T4" fmla="+- 0 2607 2503"/>
                                <a:gd name="T5" fmla="*/ T4 w 2440"/>
                                <a:gd name="T6" fmla="+- 0 1442 644"/>
                                <a:gd name="T7" fmla="*/ 1442 h 2663"/>
                                <a:gd name="T8" fmla="+- 0 2607 2503"/>
                                <a:gd name="T9" fmla="*/ T8 w 2440"/>
                                <a:gd name="T10" fmla="+- 0 1442 644"/>
                                <a:gd name="T11" fmla="*/ 1442 h 2663"/>
                                <a:gd name="T12" fmla="+- 0 2606 2503"/>
                                <a:gd name="T13" fmla="*/ T12 w 2440"/>
                                <a:gd name="T14" fmla="+- 0 1442 644"/>
                                <a:gd name="T15" fmla="*/ 1442 h 2663"/>
                                <a:gd name="T16" fmla="+- 0 4480 2503"/>
                                <a:gd name="T17" fmla="*/ T16 w 2440"/>
                                <a:gd name="T18" fmla="+- 0 3290 644"/>
                                <a:gd name="T19" fmla="*/ 3290 h 2663"/>
                                <a:gd name="T20" fmla="+- 0 4480 2503"/>
                                <a:gd name="T21" fmla="*/ T20 w 2440"/>
                                <a:gd name="T22" fmla="+- 0 3286 644"/>
                                <a:gd name="T23" fmla="*/ 3286 h 2663"/>
                                <a:gd name="T24" fmla="+- 0 2610 2503"/>
                                <a:gd name="T25" fmla="*/ T24 w 2440"/>
                                <a:gd name="T26" fmla="+- 0 1442 644"/>
                                <a:gd name="T27" fmla="*/ 1442 h 2663"/>
                                <a:gd name="T28" fmla="+- 0 3988 2503"/>
                                <a:gd name="T29" fmla="*/ T28 w 2440"/>
                                <a:gd name="T30" fmla="+- 0 679 644"/>
                                <a:gd name="T31" fmla="*/ 679 h 2663"/>
                                <a:gd name="T32" fmla="+- 0 3986 2503"/>
                                <a:gd name="T33" fmla="*/ T32 w 2440"/>
                                <a:gd name="T34" fmla="+- 0 677 644"/>
                                <a:gd name="T35" fmla="*/ 677 h 2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40" h="2663">
                                  <a:moveTo>
                                    <a:pt x="1483" y="33"/>
                                  </a:moveTo>
                                  <a:lnTo>
                                    <a:pt x="104" y="798"/>
                                  </a:lnTo>
                                  <a:lnTo>
                                    <a:pt x="103" y="798"/>
                                  </a:lnTo>
                                  <a:lnTo>
                                    <a:pt x="1977" y="2646"/>
                                  </a:lnTo>
                                  <a:lnTo>
                                    <a:pt x="1977" y="2642"/>
                                  </a:lnTo>
                                  <a:lnTo>
                                    <a:pt x="107" y="798"/>
                                  </a:lnTo>
                                  <a:lnTo>
                                    <a:pt x="1485" y="35"/>
                                  </a:lnTo>
                                  <a:lnTo>
                                    <a:pt x="1483" y="33"/>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70" name="Freeform 58"/>
                          <wps:cNvSpPr>
                            <a:spLocks/>
                          </wps:cNvSpPr>
                          <wps:spPr bwMode="auto">
                            <a:xfrm>
                              <a:off x="2503" y="644"/>
                              <a:ext cx="2440" cy="2663"/>
                            </a:xfrm>
                            <a:custGeom>
                              <a:avLst/>
                              <a:gdLst>
                                <a:gd name="T0" fmla="+- 0 4004 2503"/>
                                <a:gd name="T1" fmla="*/ T0 w 2440"/>
                                <a:gd name="T2" fmla="+- 0 695 644"/>
                                <a:gd name="T3" fmla="*/ 695 h 2663"/>
                                <a:gd name="T4" fmla="+- 0 2686 2503"/>
                                <a:gd name="T5" fmla="*/ T4 w 2440"/>
                                <a:gd name="T6" fmla="+- 0 1453 644"/>
                                <a:gd name="T7" fmla="*/ 1453 h 2663"/>
                                <a:gd name="T8" fmla="+- 0 2685 2503"/>
                                <a:gd name="T9" fmla="*/ T8 w 2440"/>
                                <a:gd name="T10" fmla="+- 0 1453 644"/>
                                <a:gd name="T11" fmla="*/ 1453 h 2663"/>
                                <a:gd name="T12" fmla="+- 0 4482 2503"/>
                                <a:gd name="T13" fmla="*/ T12 w 2440"/>
                                <a:gd name="T14" fmla="+- 0 3280 644"/>
                                <a:gd name="T15" fmla="*/ 3280 h 2663"/>
                                <a:gd name="T16" fmla="+- 0 4483 2503"/>
                                <a:gd name="T17" fmla="*/ T16 w 2440"/>
                                <a:gd name="T18" fmla="+- 0 3276 644"/>
                                <a:gd name="T19" fmla="*/ 3276 h 2663"/>
                                <a:gd name="T20" fmla="+- 0 2691 2503"/>
                                <a:gd name="T21" fmla="*/ T20 w 2440"/>
                                <a:gd name="T22" fmla="+- 0 1453 644"/>
                                <a:gd name="T23" fmla="*/ 1453 h 2663"/>
                                <a:gd name="T24" fmla="+- 0 4007 2503"/>
                                <a:gd name="T25" fmla="*/ T24 w 2440"/>
                                <a:gd name="T26" fmla="+- 0 697 644"/>
                                <a:gd name="T27" fmla="*/ 697 h 2663"/>
                                <a:gd name="T28" fmla="+- 0 4004 2503"/>
                                <a:gd name="T29" fmla="*/ T28 w 2440"/>
                                <a:gd name="T30" fmla="+- 0 695 644"/>
                                <a:gd name="T31" fmla="*/ 695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501" y="51"/>
                                  </a:moveTo>
                                  <a:lnTo>
                                    <a:pt x="183" y="809"/>
                                  </a:lnTo>
                                  <a:lnTo>
                                    <a:pt x="182" y="809"/>
                                  </a:lnTo>
                                  <a:lnTo>
                                    <a:pt x="1979" y="2636"/>
                                  </a:lnTo>
                                  <a:lnTo>
                                    <a:pt x="1980" y="2632"/>
                                  </a:lnTo>
                                  <a:lnTo>
                                    <a:pt x="188" y="809"/>
                                  </a:lnTo>
                                  <a:lnTo>
                                    <a:pt x="1504" y="53"/>
                                  </a:lnTo>
                                  <a:lnTo>
                                    <a:pt x="1501" y="51"/>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71" name="Freeform 59"/>
                          <wps:cNvSpPr>
                            <a:spLocks/>
                          </wps:cNvSpPr>
                          <wps:spPr bwMode="auto">
                            <a:xfrm>
                              <a:off x="2503" y="644"/>
                              <a:ext cx="2440" cy="2663"/>
                            </a:xfrm>
                            <a:custGeom>
                              <a:avLst/>
                              <a:gdLst>
                                <a:gd name="T0" fmla="+- 0 4024 2503"/>
                                <a:gd name="T1" fmla="*/ T0 w 2440"/>
                                <a:gd name="T2" fmla="+- 0 713 644"/>
                                <a:gd name="T3" fmla="*/ 713 h 2663"/>
                                <a:gd name="T4" fmla="+- 0 2764 2503"/>
                                <a:gd name="T5" fmla="*/ T4 w 2440"/>
                                <a:gd name="T6" fmla="+- 0 1463 644"/>
                                <a:gd name="T7" fmla="*/ 1463 h 2663"/>
                                <a:gd name="T8" fmla="+- 0 2764 2503"/>
                                <a:gd name="T9" fmla="*/ T8 w 2440"/>
                                <a:gd name="T10" fmla="+- 0 1464 644"/>
                                <a:gd name="T11" fmla="*/ 1464 h 2663"/>
                                <a:gd name="T12" fmla="+- 0 4485 2503"/>
                                <a:gd name="T13" fmla="*/ T12 w 2440"/>
                                <a:gd name="T14" fmla="+- 0 3271 644"/>
                                <a:gd name="T15" fmla="*/ 3271 h 2663"/>
                                <a:gd name="T16" fmla="+- 0 4486 2503"/>
                                <a:gd name="T17" fmla="*/ T16 w 2440"/>
                                <a:gd name="T18" fmla="+- 0 3265 644"/>
                                <a:gd name="T19" fmla="*/ 3265 h 2663"/>
                                <a:gd name="T20" fmla="+- 0 2771 2503"/>
                                <a:gd name="T21" fmla="*/ T20 w 2440"/>
                                <a:gd name="T22" fmla="+- 0 1464 644"/>
                                <a:gd name="T23" fmla="*/ 1464 h 2663"/>
                                <a:gd name="T24" fmla="+- 0 4027 2503"/>
                                <a:gd name="T25" fmla="*/ T24 w 2440"/>
                                <a:gd name="T26" fmla="+- 0 716 644"/>
                                <a:gd name="T27" fmla="*/ 716 h 2663"/>
                                <a:gd name="T28" fmla="+- 0 4024 2503"/>
                                <a:gd name="T29" fmla="*/ T28 w 2440"/>
                                <a:gd name="T30" fmla="+- 0 713 644"/>
                                <a:gd name="T31" fmla="*/ 713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521" y="69"/>
                                  </a:moveTo>
                                  <a:lnTo>
                                    <a:pt x="261" y="819"/>
                                  </a:lnTo>
                                  <a:lnTo>
                                    <a:pt x="261" y="820"/>
                                  </a:lnTo>
                                  <a:lnTo>
                                    <a:pt x="1982" y="2627"/>
                                  </a:lnTo>
                                  <a:lnTo>
                                    <a:pt x="1983" y="2621"/>
                                  </a:lnTo>
                                  <a:lnTo>
                                    <a:pt x="268" y="820"/>
                                  </a:lnTo>
                                  <a:lnTo>
                                    <a:pt x="1524" y="72"/>
                                  </a:lnTo>
                                  <a:lnTo>
                                    <a:pt x="1521" y="69"/>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72" name="Freeform 60"/>
                          <wps:cNvSpPr>
                            <a:spLocks/>
                          </wps:cNvSpPr>
                          <wps:spPr bwMode="auto">
                            <a:xfrm>
                              <a:off x="2503" y="644"/>
                              <a:ext cx="2440" cy="2663"/>
                            </a:xfrm>
                            <a:custGeom>
                              <a:avLst/>
                              <a:gdLst>
                                <a:gd name="T0" fmla="+- 0 4043 2503"/>
                                <a:gd name="T1" fmla="*/ T0 w 2440"/>
                                <a:gd name="T2" fmla="+- 0 731 644"/>
                                <a:gd name="T3" fmla="*/ 731 h 2663"/>
                                <a:gd name="T4" fmla="+- 0 2843 2503"/>
                                <a:gd name="T5" fmla="*/ T4 w 2440"/>
                                <a:gd name="T6" fmla="+- 0 1474 644"/>
                                <a:gd name="T7" fmla="*/ 1474 h 2663"/>
                                <a:gd name="T8" fmla="+- 0 2843 2503"/>
                                <a:gd name="T9" fmla="*/ T8 w 2440"/>
                                <a:gd name="T10" fmla="+- 0 1475 644"/>
                                <a:gd name="T11" fmla="*/ 1475 h 2663"/>
                                <a:gd name="T12" fmla="+- 0 4488 2503"/>
                                <a:gd name="T13" fmla="*/ T12 w 2440"/>
                                <a:gd name="T14" fmla="+- 0 3260 644"/>
                                <a:gd name="T15" fmla="*/ 3260 h 2663"/>
                                <a:gd name="T16" fmla="+- 0 4489 2503"/>
                                <a:gd name="T17" fmla="*/ T16 w 2440"/>
                                <a:gd name="T18" fmla="+- 0 3253 644"/>
                                <a:gd name="T19" fmla="*/ 3253 h 2663"/>
                                <a:gd name="T20" fmla="+- 0 2852 2503"/>
                                <a:gd name="T21" fmla="*/ T20 w 2440"/>
                                <a:gd name="T22" fmla="+- 0 1475 644"/>
                                <a:gd name="T23" fmla="*/ 1475 h 2663"/>
                                <a:gd name="T24" fmla="+- 0 4048 2503"/>
                                <a:gd name="T25" fmla="*/ T24 w 2440"/>
                                <a:gd name="T26" fmla="+- 0 735 644"/>
                                <a:gd name="T27" fmla="*/ 735 h 2663"/>
                                <a:gd name="T28" fmla="+- 0 4043 2503"/>
                                <a:gd name="T29" fmla="*/ T28 w 2440"/>
                                <a:gd name="T30" fmla="+- 0 731 644"/>
                                <a:gd name="T31" fmla="*/ 731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540" y="87"/>
                                  </a:moveTo>
                                  <a:lnTo>
                                    <a:pt x="340" y="830"/>
                                  </a:lnTo>
                                  <a:lnTo>
                                    <a:pt x="340" y="831"/>
                                  </a:lnTo>
                                  <a:lnTo>
                                    <a:pt x="1985" y="2616"/>
                                  </a:lnTo>
                                  <a:lnTo>
                                    <a:pt x="1986" y="2609"/>
                                  </a:lnTo>
                                  <a:lnTo>
                                    <a:pt x="349" y="831"/>
                                  </a:lnTo>
                                  <a:lnTo>
                                    <a:pt x="1545" y="91"/>
                                  </a:lnTo>
                                  <a:lnTo>
                                    <a:pt x="1540" y="87"/>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73" name="Freeform 61"/>
                          <wps:cNvSpPr>
                            <a:spLocks/>
                          </wps:cNvSpPr>
                          <wps:spPr bwMode="auto">
                            <a:xfrm>
                              <a:off x="2503" y="644"/>
                              <a:ext cx="2440" cy="2663"/>
                            </a:xfrm>
                            <a:custGeom>
                              <a:avLst/>
                              <a:gdLst>
                                <a:gd name="T0" fmla="+- 0 4064 2503"/>
                                <a:gd name="T1" fmla="*/ T0 w 2440"/>
                                <a:gd name="T2" fmla="+- 0 750 644"/>
                                <a:gd name="T3" fmla="*/ 750 h 2663"/>
                                <a:gd name="T4" fmla="+- 0 2922 2503"/>
                                <a:gd name="T5" fmla="*/ T4 w 2440"/>
                                <a:gd name="T6" fmla="+- 0 1485 644"/>
                                <a:gd name="T7" fmla="*/ 1485 h 2663"/>
                                <a:gd name="T8" fmla="+- 0 2921 2503"/>
                                <a:gd name="T9" fmla="*/ T8 w 2440"/>
                                <a:gd name="T10" fmla="+- 0 1485 644"/>
                                <a:gd name="T11" fmla="*/ 1485 h 2663"/>
                                <a:gd name="T12" fmla="+- 0 4491 2503"/>
                                <a:gd name="T13" fmla="*/ T12 w 2440"/>
                                <a:gd name="T14" fmla="+- 0 3249 644"/>
                                <a:gd name="T15" fmla="*/ 3249 h 2663"/>
                                <a:gd name="T16" fmla="+- 0 4493 2503"/>
                                <a:gd name="T17" fmla="*/ T16 w 2440"/>
                                <a:gd name="T18" fmla="+- 0 3241 644"/>
                                <a:gd name="T19" fmla="*/ 3241 h 2663"/>
                                <a:gd name="T20" fmla="+- 0 2932 2503"/>
                                <a:gd name="T21" fmla="*/ T20 w 2440"/>
                                <a:gd name="T22" fmla="+- 0 1486 644"/>
                                <a:gd name="T23" fmla="*/ 1486 h 2663"/>
                                <a:gd name="T24" fmla="+- 0 4069 2503"/>
                                <a:gd name="T25" fmla="*/ T24 w 2440"/>
                                <a:gd name="T26" fmla="+- 0 755 644"/>
                                <a:gd name="T27" fmla="*/ 755 h 2663"/>
                                <a:gd name="T28" fmla="+- 0 4064 2503"/>
                                <a:gd name="T29" fmla="*/ T28 w 2440"/>
                                <a:gd name="T30" fmla="+- 0 750 644"/>
                                <a:gd name="T31" fmla="*/ 750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561" y="106"/>
                                  </a:moveTo>
                                  <a:lnTo>
                                    <a:pt x="419" y="841"/>
                                  </a:lnTo>
                                  <a:lnTo>
                                    <a:pt x="418" y="841"/>
                                  </a:lnTo>
                                  <a:lnTo>
                                    <a:pt x="1988" y="2605"/>
                                  </a:lnTo>
                                  <a:lnTo>
                                    <a:pt x="1990" y="2597"/>
                                  </a:lnTo>
                                  <a:lnTo>
                                    <a:pt x="429" y="842"/>
                                  </a:lnTo>
                                  <a:lnTo>
                                    <a:pt x="1566" y="111"/>
                                  </a:lnTo>
                                  <a:lnTo>
                                    <a:pt x="1561" y="106"/>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74" name="Freeform 62"/>
                          <wps:cNvSpPr>
                            <a:spLocks/>
                          </wps:cNvSpPr>
                          <wps:spPr bwMode="auto">
                            <a:xfrm>
                              <a:off x="2503" y="644"/>
                              <a:ext cx="2440" cy="2663"/>
                            </a:xfrm>
                            <a:custGeom>
                              <a:avLst/>
                              <a:gdLst>
                                <a:gd name="T0" fmla="+- 0 4085 2503"/>
                                <a:gd name="T1" fmla="*/ T0 w 2440"/>
                                <a:gd name="T2" fmla="+- 0 770 644"/>
                                <a:gd name="T3" fmla="*/ 770 h 2663"/>
                                <a:gd name="T4" fmla="+- 0 3000 2503"/>
                                <a:gd name="T5" fmla="*/ T4 w 2440"/>
                                <a:gd name="T6" fmla="+- 0 1496 644"/>
                                <a:gd name="T7" fmla="*/ 1496 h 2663"/>
                                <a:gd name="T8" fmla="+- 0 4494 2503"/>
                                <a:gd name="T9" fmla="*/ T8 w 2440"/>
                                <a:gd name="T10" fmla="+- 0 3237 644"/>
                                <a:gd name="T11" fmla="*/ 3237 h 2663"/>
                                <a:gd name="T12" fmla="+- 0 4496 2503"/>
                                <a:gd name="T13" fmla="*/ T12 w 2440"/>
                                <a:gd name="T14" fmla="+- 0 3228 644"/>
                                <a:gd name="T15" fmla="*/ 3228 h 2663"/>
                                <a:gd name="T16" fmla="+- 0 3012 2503"/>
                                <a:gd name="T17" fmla="*/ T16 w 2440"/>
                                <a:gd name="T18" fmla="+- 0 1497 644"/>
                                <a:gd name="T19" fmla="*/ 1497 h 2663"/>
                                <a:gd name="T20" fmla="+- 0 4091 2503"/>
                                <a:gd name="T21" fmla="*/ T20 w 2440"/>
                                <a:gd name="T22" fmla="+- 0 776 644"/>
                                <a:gd name="T23" fmla="*/ 776 h 2663"/>
                                <a:gd name="T24" fmla="+- 0 4085 2503"/>
                                <a:gd name="T25" fmla="*/ T24 w 2440"/>
                                <a:gd name="T26" fmla="+- 0 770 644"/>
                                <a:gd name="T27" fmla="*/ 77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582" y="126"/>
                                  </a:moveTo>
                                  <a:lnTo>
                                    <a:pt x="497" y="852"/>
                                  </a:lnTo>
                                  <a:lnTo>
                                    <a:pt x="1991" y="2593"/>
                                  </a:lnTo>
                                  <a:lnTo>
                                    <a:pt x="1993" y="2584"/>
                                  </a:lnTo>
                                  <a:lnTo>
                                    <a:pt x="509" y="853"/>
                                  </a:lnTo>
                                  <a:lnTo>
                                    <a:pt x="1588" y="132"/>
                                  </a:lnTo>
                                  <a:lnTo>
                                    <a:pt x="1582" y="126"/>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75" name="Freeform 63"/>
                          <wps:cNvSpPr>
                            <a:spLocks/>
                          </wps:cNvSpPr>
                          <wps:spPr bwMode="auto">
                            <a:xfrm>
                              <a:off x="2503" y="644"/>
                              <a:ext cx="2440" cy="2663"/>
                            </a:xfrm>
                            <a:custGeom>
                              <a:avLst/>
                              <a:gdLst>
                                <a:gd name="T0" fmla="+- 0 4107 2503"/>
                                <a:gd name="T1" fmla="*/ T0 w 2440"/>
                                <a:gd name="T2" fmla="+- 0 791 644"/>
                                <a:gd name="T3" fmla="*/ 791 h 2663"/>
                                <a:gd name="T4" fmla="+- 0 3172 2503"/>
                                <a:gd name="T5" fmla="*/ T4 w 2440"/>
                                <a:gd name="T6" fmla="+- 0 1442 644"/>
                                <a:gd name="T7" fmla="*/ 1442 h 2663"/>
                                <a:gd name="T8" fmla="+- 0 3080 2503"/>
                                <a:gd name="T9" fmla="*/ T8 w 2440"/>
                                <a:gd name="T10" fmla="+- 0 1506 644"/>
                                <a:gd name="T11" fmla="*/ 1506 h 2663"/>
                                <a:gd name="T12" fmla="+- 0 3080 2503"/>
                                <a:gd name="T13" fmla="*/ T12 w 2440"/>
                                <a:gd name="T14" fmla="+- 0 1507 644"/>
                                <a:gd name="T15" fmla="*/ 1507 h 2663"/>
                                <a:gd name="T16" fmla="+- 0 3079 2503"/>
                                <a:gd name="T17" fmla="*/ T16 w 2440"/>
                                <a:gd name="T18" fmla="+- 0 1507 644"/>
                                <a:gd name="T19" fmla="*/ 1507 h 2663"/>
                                <a:gd name="T20" fmla="+- 0 4497 2503"/>
                                <a:gd name="T21" fmla="*/ T20 w 2440"/>
                                <a:gd name="T22" fmla="+- 0 3225 644"/>
                                <a:gd name="T23" fmla="*/ 3225 h 2663"/>
                                <a:gd name="T24" fmla="+- 0 4500 2503"/>
                                <a:gd name="T25" fmla="*/ T24 w 2440"/>
                                <a:gd name="T26" fmla="+- 0 3214 644"/>
                                <a:gd name="T27" fmla="*/ 3214 h 2663"/>
                                <a:gd name="T28" fmla="+- 0 3092 2503"/>
                                <a:gd name="T29" fmla="*/ T28 w 2440"/>
                                <a:gd name="T30" fmla="+- 0 1508 644"/>
                                <a:gd name="T31" fmla="*/ 1508 h 2663"/>
                                <a:gd name="T32" fmla="+- 0 4113 2503"/>
                                <a:gd name="T33" fmla="*/ T32 w 2440"/>
                                <a:gd name="T34" fmla="+- 0 797 644"/>
                                <a:gd name="T35" fmla="*/ 797 h 2663"/>
                                <a:gd name="T36" fmla="+- 0 4107 2503"/>
                                <a:gd name="T37" fmla="*/ T36 w 2440"/>
                                <a:gd name="T38" fmla="+- 0 791 644"/>
                                <a:gd name="T39" fmla="*/ 791 h 2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40" h="2663">
                                  <a:moveTo>
                                    <a:pt x="1604" y="147"/>
                                  </a:moveTo>
                                  <a:lnTo>
                                    <a:pt x="669" y="798"/>
                                  </a:lnTo>
                                  <a:lnTo>
                                    <a:pt x="577" y="862"/>
                                  </a:lnTo>
                                  <a:lnTo>
                                    <a:pt x="577" y="863"/>
                                  </a:lnTo>
                                  <a:lnTo>
                                    <a:pt x="576" y="863"/>
                                  </a:lnTo>
                                  <a:lnTo>
                                    <a:pt x="1994" y="2581"/>
                                  </a:lnTo>
                                  <a:lnTo>
                                    <a:pt x="1997" y="2570"/>
                                  </a:lnTo>
                                  <a:lnTo>
                                    <a:pt x="589" y="864"/>
                                  </a:lnTo>
                                  <a:lnTo>
                                    <a:pt x="1610" y="153"/>
                                  </a:lnTo>
                                  <a:lnTo>
                                    <a:pt x="1604" y="147"/>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76" name="Freeform 64"/>
                          <wps:cNvSpPr>
                            <a:spLocks/>
                          </wps:cNvSpPr>
                          <wps:spPr bwMode="auto">
                            <a:xfrm>
                              <a:off x="2503" y="644"/>
                              <a:ext cx="2440" cy="2663"/>
                            </a:xfrm>
                            <a:custGeom>
                              <a:avLst/>
                              <a:gdLst>
                                <a:gd name="T0" fmla="+- 0 4129 2503"/>
                                <a:gd name="T1" fmla="*/ T0 w 2440"/>
                                <a:gd name="T2" fmla="+- 0 812 644"/>
                                <a:gd name="T3" fmla="*/ 812 h 2663"/>
                                <a:gd name="T4" fmla="+- 0 3158 2503"/>
                                <a:gd name="T5" fmla="*/ T4 w 2440"/>
                                <a:gd name="T6" fmla="+- 0 1518 644"/>
                                <a:gd name="T7" fmla="*/ 1518 h 2663"/>
                                <a:gd name="T8" fmla="+- 0 3158 2503"/>
                                <a:gd name="T9" fmla="*/ T8 w 2440"/>
                                <a:gd name="T10" fmla="+- 0 1518 644"/>
                                <a:gd name="T11" fmla="*/ 1518 h 2663"/>
                                <a:gd name="T12" fmla="+- 0 4501 2503"/>
                                <a:gd name="T13" fmla="*/ T12 w 2440"/>
                                <a:gd name="T14" fmla="+- 0 3211 644"/>
                                <a:gd name="T15" fmla="*/ 3211 h 2663"/>
                                <a:gd name="T16" fmla="+- 0 4504 2503"/>
                                <a:gd name="T17" fmla="*/ T16 w 2440"/>
                                <a:gd name="T18" fmla="+- 0 3199 644"/>
                                <a:gd name="T19" fmla="*/ 3199 h 2663"/>
                                <a:gd name="T20" fmla="+- 0 3173 2503"/>
                                <a:gd name="T21" fmla="*/ T20 w 2440"/>
                                <a:gd name="T22" fmla="+- 0 1519 644"/>
                                <a:gd name="T23" fmla="*/ 1519 h 2663"/>
                                <a:gd name="T24" fmla="+- 0 4137 2503"/>
                                <a:gd name="T25" fmla="*/ T24 w 2440"/>
                                <a:gd name="T26" fmla="+- 0 819 644"/>
                                <a:gd name="T27" fmla="*/ 819 h 2663"/>
                                <a:gd name="T28" fmla="+- 0 4129 2503"/>
                                <a:gd name="T29" fmla="*/ T28 w 2440"/>
                                <a:gd name="T30" fmla="+- 0 812 644"/>
                                <a:gd name="T31" fmla="*/ 812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626" y="168"/>
                                  </a:moveTo>
                                  <a:lnTo>
                                    <a:pt x="655" y="874"/>
                                  </a:lnTo>
                                  <a:lnTo>
                                    <a:pt x="1998" y="2567"/>
                                  </a:lnTo>
                                  <a:lnTo>
                                    <a:pt x="2001" y="2555"/>
                                  </a:lnTo>
                                  <a:lnTo>
                                    <a:pt x="670" y="875"/>
                                  </a:lnTo>
                                  <a:lnTo>
                                    <a:pt x="1634" y="175"/>
                                  </a:lnTo>
                                  <a:lnTo>
                                    <a:pt x="1626" y="168"/>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77" name="Freeform 65"/>
                          <wps:cNvSpPr>
                            <a:spLocks/>
                          </wps:cNvSpPr>
                          <wps:spPr bwMode="auto">
                            <a:xfrm>
                              <a:off x="2503" y="644"/>
                              <a:ext cx="2440" cy="2663"/>
                            </a:xfrm>
                            <a:custGeom>
                              <a:avLst/>
                              <a:gdLst>
                                <a:gd name="T0" fmla="+- 0 4153 2503"/>
                                <a:gd name="T1" fmla="*/ T0 w 2440"/>
                                <a:gd name="T2" fmla="+- 0 834 644"/>
                                <a:gd name="T3" fmla="*/ 834 h 2663"/>
                                <a:gd name="T4" fmla="+- 0 3308 2503"/>
                                <a:gd name="T5" fmla="*/ T4 w 2440"/>
                                <a:gd name="T6" fmla="+- 0 1474 644"/>
                                <a:gd name="T7" fmla="*/ 1474 h 2663"/>
                                <a:gd name="T8" fmla="+- 0 3237 2503"/>
                                <a:gd name="T9" fmla="*/ T8 w 2440"/>
                                <a:gd name="T10" fmla="+- 0 1529 644"/>
                                <a:gd name="T11" fmla="*/ 1529 h 2663"/>
                                <a:gd name="T12" fmla="+- 0 4505 2503"/>
                                <a:gd name="T13" fmla="*/ T12 w 2440"/>
                                <a:gd name="T14" fmla="+- 0 3197 644"/>
                                <a:gd name="T15" fmla="*/ 3197 h 2663"/>
                                <a:gd name="T16" fmla="+- 0 4509 2503"/>
                                <a:gd name="T17" fmla="*/ T16 w 2440"/>
                                <a:gd name="T18" fmla="+- 0 3183 644"/>
                                <a:gd name="T19" fmla="*/ 3183 h 2663"/>
                                <a:gd name="T20" fmla="+- 0 3253 2503"/>
                                <a:gd name="T21" fmla="*/ T20 w 2440"/>
                                <a:gd name="T22" fmla="+- 0 1530 644"/>
                                <a:gd name="T23" fmla="*/ 1530 h 2663"/>
                                <a:gd name="T24" fmla="+- 0 4161 2503"/>
                                <a:gd name="T25" fmla="*/ T24 w 2440"/>
                                <a:gd name="T26" fmla="+- 0 842 644"/>
                                <a:gd name="T27" fmla="*/ 842 h 2663"/>
                                <a:gd name="T28" fmla="+- 0 4153 2503"/>
                                <a:gd name="T29" fmla="*/ T28 w 2440"/>
                                <a:gd name="T30" fmla="+- 0 834 644"/>
                                <a:gd name="T31" fmla="*/ 834 h 26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40" h="2663">
                                  <a:moveTo>
                                    <a:pt x="1650" y="190"/>
                                  </a:moveTo>
                                  <a:lnTo>
                                    <a:pt x="805" y="830"/>
                                  </a:lnTo>
                                  <a:lnTo>
                                    <a:pt x="734" y="885"/>
                                  </a:lnTo>
                                  <a:lnTo>
                                    <a:pt x="2002" y="2553"/>
                                  </a:lnTo>
                                  <a:lnTo>
                                    <a:pt x="2006" y="2539"/>
                                  </a:lnTo>
                                  <a:lnTo>
                                    <a:pt x="750" y="886"/>
                                  </a:lnTo>
                                  <a:lnTo>
                                    <a:pt x="1658" y="198"/>
                                  </a:lnTo>
                                  <a:lnTo>
                                    <a:pt x="1650" y="190"/>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78" name="Freeform 66"/>
                          <wps:cNvSpPr>
                            <a:spLocks/>
                          </wps:cNvSpPr>
                          <wps:spPr bwMode="auto">
                            <a:xfrm>
                              <a:off x="2503" y="644"/>
                              <a:ext cx="2440" cy="2663"/>
                            </a:xfrm>
                            <a:custGeom>
                              <a:avLst/>
                              <a:gdLst>
                                <a:gd name="T0" fmla="+- 0 4177 2503"/>
                                <a:gd name="T1" fmla="*/ T0 w 2440"/>
                                <a:gd name="T2" fmla="+- 0 857 644"/>
                                <a:gd name="T3" fmla="*/ 857 h 2663"/>
                                <a:gd name="T4" fmla="+- 0 3316 2503"/>
                                <a:gd name="T5" fmla="*/ T4 w 2440"/>
                                <a:gd name="T6" fmla="+- 0 1539 644"/>
                                <a:gd name="T7" fmla="*/ 1539 h 2663"/>
                                <a:gd name="T8" fmla="+- 0 4509 2503"/>
                                <a:gd name="T9" fmla="*/ T8 w 2440"/>
                                <a:gd name="T10" fmla="+- 0 3181 644"/>
                                <a:gd name="T11" fmla="*/ 3181 h 2663"/>
                                <a:gd name="T12" fmla="+- 0 4513 2503"/>
                                <a:gd name="T13" fmla="*/ T12 w 2440"/>
                                <a:gd name="T14" fmla="+- 0 3165 644"/>
                                <a:gd name="T15" fmla="*/ 3165 h 2663"/>
                                <a:gd name="T16" fmla="+- 0 3333 2503"/>
                                <a:gd name="T17" fmla="*/ T16 w 2440"/>
                                <a:gd name="T18" fmla="+- 0 1541 644"/>
                                <a:gd name="T19" fmla="*/ 1541 h 2663"/>
                                <a:gd name="T20" fmla="+- 0 4186 2503"/>
                                <a:gd name="T21" fmla="*/ T20 w 2440"/>
                                <a:gd name="T22" fmla="+- 0 865 644"/>
                                <a:gd name="T23" fmla="*/ 865 h 2663"/>
                                <a:gd name="T24" fmla="+- 0 4177 2503"/>
                                <a:gd name="T25" fmla="*/ T24 w 2440"/>
                                <a:gd name="T26" fmla="+- 0 857 644"/>
                                <a:gd name="T27" fmla="*/ 857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674" y="213"/>
                                  </a:moveTo>
                                  <a:lnTo>
                                    <a:pt x="813" y="895"/>
                                  </a:lnTo>
                                  <a:lnTo>
                                    <a:pt x="2006" y="2537"/>
                                  </a:lnTo>
                                  <a:lnTo>
                                    <a:pt x="2010" y="2521"/>
                                  </a:lnTo>
                                  <a:lnTo>
                                    <a:pt x="830" y="897"/>
                                  </a:lnTo>
                                  <a:lnTo>
                                    <a:pt x="1683" y="221"/>
                                  </a:lnTo>
                                  <a:lnTo>
                                    <a:pt x="1674" y="213"/>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79" name="Freeform 67"/>
                          <wps:cNvSpPr>
                            <a:spLocks/>
                          </wps:cNvSpPr>
                          <wps:spPr bwMode="auto">
                            <a:xfrm>
                              <a:off x="2503" y="644"/>
                              <a:ext cx="2440" cy="2663"/>
                            </a:xfrm>
                            <a:custGeom>
                              <a:avLst/>
                              <a:gdLst>
                                <a:gd name="T0" fmla="+- 0 4202 2503"/>
                                <a:gd name="T1" fmla="*/ T0 w 2440"/>
                                <a:gd name="T2" fmla="+- 0 880 644"/>
                                <a:gd name="T3" fmla="*/ 880 h 2663"/>
                                <a:gd name="T4" fmla="+- 0 3395 2503"/>
                                <a:gd name="T5" fmla="*/ T4 w 2440"/>
                                <a:gd name="T6" fmla="+- 0 1550 644"/>
                                <a:gd name="T7" fmla="*/ 1550 h 2663"/>
                                <a:gd name="T8" fmla="+- 0 4514 2503"/>
                                <a:gd name="T9" fmla="*/ T8 w 2440"/>
                                <a:gd name="T10" fmla="+- 0 3164 644"/>
                                <a:gd name="T11" fmla="*/ 3164 h 2663"/>
                                <a:gd name="T12" fmla="+- 0 4518 2503"/>
                                <a:gd name="T13" fmla="*/ T12 w 2440"/>
                                <a:gd name="T14" fmla="+- 0 3147 644"/>
                                <a:gd name="T15" fmla="*/ 3147 h 2663"/>
                                <a:gd name="T16" fmla="+- 0 3413 2503"/>
                                <a:gd name="T17" fmla="*/ T16 w 2440"/>
                                <a:gd name="T18" fmla="+- 0 1552 644"/>
                                <a:gd name="T19" fmla="*/ 1552 h 2663"/>
                                <a:gd name="T20" fmla="+- 0 4212 2503"/>
                                <a:gd name="T21" fmla="*/ T20 w 2440"/>
                                <a:gd name="T22" fmla="+- 0 890 644"/>
                                <a:gd name="T23" fmla="*/ 890 h 2663"/>
                                <a:gd name="T24" fmla="+- 0 4202 2503"/>
                                <a:gd name="T25" fmla="*/ T24 w 2440"/>
                                <a:gd name="T26" fmla="+- 0 880 644"/>
                                <a:gd name="T27" fmla="*/ 88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699" y="236"/>
                                  </a:moveTo>
                                  <a:lnTo>
                                    <a:pt x="892" y="906"/>
                                  </a:lnTo>
                                  <a:lnTo>
                                    <a:pt x="2011" y="2520"/>
                                  </a:lnTo>
                                  <a:lnTo>
                                    <a:pt x="2015" y="2503"/>
                                  </a:lnTo>
                                  <a:lnTo>
                                    <a:pt x="910" y="908"/>
                                  </a:lnTo>
                                  <a:lnTo>
                                    <a:pt x="1709" y="246"/>
                                  </a:lnTo>
                                  <a:lnTo>
                                    <a:pt x="1699" y="236"/>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80" name="Freeform 68"/>
                          <wps:cNvSpPr>
                            <a:spLocks/>
                          </wps:cNvSpPr>
                          <wps:spPr bwMode="auto">
                            <a:xfrm>
                              <a:off x="2503" y="644"/>
                              <a:ext cx="2440" cy="2663"/>
                            </a:xfrm>
                            <a:custGeom>
                              <a:avLst/>
                              <a:gdLst>
                                <a:gd name="T0" fmla="+- 0 4228 2503"/>
                                <a:gd name="T1" fmla="*/ T0 w 2440"/>
                                <a:gd name="T2" fmla="+- 0 905 644"/>
                                <a:gd name="T3" fmla="*/ 905 h 2663"/>
                                <a:gd name="T4" fmla="+- 0 3473 2503"/>
                                <a:gd name="T5" fmla="*/ T4 w 2440"/>
                                <a:gd name="T6" fmla="+- 0 1561 644"/>
                                <a:gd name="T7" fmla="*/ 1561 h 2663"/>
                                <a:gd name="T8" fmla="+- 0 4519 2503"/>
                                <a:gd name="T9" fmla="*/ T8 w 2440"/>
                                <a:gd name="T10" fmla="+- 0 3146 644"/>
                                <a:gd name="T11" fmla="*/ 3146 h 2663"/>
                                <a:gd name="T12" fmla="+- 0 4524 2503"/>
                                <a:gd name="T13" fmla="*/ T12 w 2440"/>
                                <a:gd name="T14" fmla="+- 0 3127 644"/>
                                <a:gd name="T15" fmla="*/ 3127 h 2663"/>
                                <a:gd name="T16" fmla="+- 0 3492 2503"/>
                                <a:gd name="T17" fmla="*/ T16 w 2440"/>
                                <a:gd name="T18" fmla="+- 0 1563 644"/>
                                <a:gd name="T19" fmla="*/ 1563 h 2663"/>
                                <a:gd name="T20" fmla="+- 0 4239 2503"/>
                                <a:gd name="T21" fmla="*/ T20 w 2440"/>
                                <a:gd name="T22" fmla="+- 0 915 644"/>
                                <a:gd name="T23" fmla="*/ 915 h 2663"/>
                                <a:gd name="T24" fmla="+- 0 4228 2503"/>
                                <a:gd name="T25" fmla="*/ T24 w 2440"/>
                                <a:gd name="T26" fmla="+- 0 905 644"/>
                                <a:gd name="T27" fmla="*/ 905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725" y="261"/>
                                  </a:moveTo>
                                  <a:lnTo>
                                    <a:pt x="970" y="917"/>
                                  </a:lnTo>
                                  <a:lnTo>
                                    <a:pt x="2016" y="2502"/>
                                  </a:lnTo>
                                  <a:lnTo>
                                    <a:pt x="2021" y="2483"/>
                                  </a:lnTo>
                                  <a:lnTo>
                                    <a:pt x="989" y="919"/>
                                  </a:lnTo>
                                  <a:lnTo>
                                    <a:pt x="1736" y="271"/>
                                  </a:lnTo>
                                  <a:lnTo>
                                    <a:pt x="1725" y="261"/>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81" name="Freeform 69"/>
                          <wps:cNvSpPr>
                            <a:spLocks/>
                          </wps:cNvSpPr>
                          <wps:spPr bwMode="auto">
                            <a:xfrm>
                              <a:off x="2503" y="644"/>
                              <a:ext cx="2440" cy="2663"/>
                            </a:xfrm>
                            <a:custGeom>
                              <a:avLst/>
                              <a:gdLst>
                                <a:gd name="T0" fmla="+- 0 4255 2503"/>
                                <a:gd name="T1" fmla="*/ T0 w 2440"/>
                                <a:gd name="T2" fmla="+- 0 930 644"/>
                                <a:gd name="T3" fmla="*/ 930 h 2663"/>
                                <a:gd name="T4" fmla="+- 0 3552 2503"/>
                                <a:gd name="T5" fmla="*/ T4 w 2440"/>
                                <a:gd name="T6" fmla="+- 0 1572 644"/>
                                <a:gd name="T7" fmla="*/ 1572 h 2663"/>
                                <a:gd name="T8" fmla="+- 0 4524 2503"/>
                                <a:gd name="T9" fmla="*/ T8 w 2440"/>
                                <a:gd name="T10" fmla="+- 0 3126 644"/>
                                <a:gd name="T11" fmla="*/ 3126 h 2663"/>
                                <a:gd name="T12" fmla="+- 0 4530 2503"/>
                                <a:gd name="T13" fmla="*/ T12 w 2440"/>
                                <a:gd name="T14" fmla="+- 0 3105 644"/>
                                <a:gd name="T15" fmla="*/ 3105 h 2663"/>
                                <a:gd name="T16" fmla="+- 0 3572 2503"/>
                                <a:gd name="T17" fmla="*/ T16 w 2440"/>
                                <a:gd name="T18" fmla="+- 0 1574 644"/>
                                <a:gd name="T19" fmla="*/ 1574 h 2663"/>
                                <a:gd name="T20" fmla="+- 0 4266 2503"/>
                                <a:gd name="T21" fmla="*/ T20 w 2440"/>
                                <a:gd name="T22" fmla="+- 0 941 644"/>
                                <a:gd name="T23" fmla="*/ 941 h 2663"/>
                                <a:gd name="T24" fmla="+- 0 4255 2503"/>
                                <a:gd name="T25" fmla="*/ T24 w 2440"/>
                                <a:gd name="T26" fmla="+- 0 930 644"/>
                                <a:gd name="T27" fmla="*/ 93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752" y="286"/>
                                  </a:moveTo>
                                  <a:lnTo>
                                    <a:pt x="1049" y="928"/>
                                  </a:lnTo>
                                  <a:lnTo>
                                    <a:pt x="2021" y="2482"/>
                                  </a:lnTo>
                                  <a:lnTo>
                                    <a:pt x="2027" y="2461"/>
                                  </a:lnTo>
                                  <a:lnTo>
                                    <a:pt x="1069" y="930"/>
                                  </a:lnTo>
                                  <a:lnTo>
                                    <a:pt x="1763" y="297"/>
                                  </a:lnTo>
                                  <a:lnTo>
                                    <a:pt x="1752" y="286"/>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82" name="Freeform 70"/>
                          <wps:cNvSpPr>
                            <a:spLocks/>
                          </wps:cNvSpPr>
                          <wps:spPr bwMode="auto">
                            <a:xfrm>
                              <a:off x="2503" y="644"/>
                              <a:ext cx="2440" cy="2663"/>
                            </a:xfrm>
                            <a:custGeom>
                              <a:avLst/>
                              <a:gdLst>
                                <a:gd name="T0" fmla="+- 0 4283 2503"/>
                                <a:gd name="T1" fmla="*/ T0 w 2440"/>
                                <a:gd name="T2" fmla="+- 0 956 644"/>
                                <a:gd name="T3" fmla="*/ 956 h 2663"/>
                                <a:gd name="T4" fmla="+- 0 3631 2503"/>
                                <a:gd name="T5" fmla="*/ T4 w 2440"/>
                                <a:gd name="T6" fmla="+- 0 1582 644"/>
                                <a:gd name="T7" fmla="*/ 1582 h 2663"/>
                                <a:gd name="T8" fmla="+- 0 4530 2503"/>
                                <a:gd name="T9" fmla="*/ T8 w 2440"/>
                                <a:gd name="T10" fmla="+- 0 3104 644"/>
                                <a:gd name="T11" fmla="*/ 3104 h 2663"/>
                                <a:gd name="T12" fmla="+- 0 4536 2503"/>
                                <a:gd name="T13" fmla="*/ T12 w 2440"/>
                                <a:gd name="T14" fmla="+- 0 3081 644"/>
                                <a:gd name="T15" fmla="*/ 3081 h 2663"/>
                                <a:gd name="T16" fmla="+- 0 3652 2503"/>
                                <a:gd name="T17" fmla="*/ T16 w 2440"/>
                                <a:gd name="T18" fmla="+- 0 1585 644"/>
                                <a:gd name="T19" fmla="*/ 1585 h 2663"/>
                                <a:gd name="T20" fmla="+- 0 4295 2503"/>
                                <a:gd name="T21" fmla="*/ T20 w 2440"/>
                                <a:gd name="T22" fmla="+- 0 968 644"/>
                                <a:gd name="T23" fmla="*/ 968 h 2663"/>
                                <a:gd name="T24" fmla="+- 0 4283 2503"/>
                                <a:gd name="T25" fmla="*/ T24 w 2440"/>
                                <a:gd name="T26" fmla="+- 0 956 644"/>
                                <a:gd name="T27" fmla="*/ 956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780" y="312"/>
                                  </a:moveTo>
                                  <a:lnTo>
                                    <a:pt x="1128" y="938"/>
                                  </a:lnTo>
                                  <a:lnTo>
                                    <a:pt x="2027" y="2460"/>
                                  </a:lnTo>
                                  <a:lnTo>
                                    <a:pt x="2033" y="2437"/>
                                  </a:lnTo>
                                  <a:lnTo>
                                    <a:pt x="1149" y="941"/>
                                  </a:lnTo>
                                  <a:lnTo>
                                    <a:pt x="1792" y="324"/>
                                  </a:lnTo>
                                  <a:lnTo>
                                    <a:pt x="1780" y="312"/>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83" name="Freeform 71"/>
                          <wps:cNvSpPr>
                            <a:spLocks/>
                          </wps:cNvSpPr>
                          <wps:spPr bwMode="auto">
                            <a:xfrm>
                              <a:off x="2503" y="644"/>
                              <a:ext cx="2440" cy="2663"/>
                            </a:xfrm>
                            <a:custGeom>
                              <a:avLst/>
                              <a:gdLst>
                                <a:gd name="T0" fmla="+- 0 4312 2503"/>
                                <a:gd name="T1" fmla="*/ T0 w 2440"/>
                                <a:gd name="T2" fmla="+- 0 984 644"/>
                                <a:gd name="T3" fmla="*/ 984 h 2663"/>
                                <a:gd name="T4" fmla="+- 0 3710 2503"/>
                                <a:gd name="T5" fmla="*/ T4 w 2440"/>
                                <a:gd name="T6" fmla="+- 0 1593 644"/>
                                <a:gd name="T7" fmla="*/ 1593 h 2663"/>
                                <a:gd name="T8" fmla="+- 0 4536 2503"/>
                                <a:gd name="T9" fmla="*/ T8 w 2440"/>
                                <a:gd name="T10" fmla="+- 0 3080 644"/>
                                <a:gd name="T11" fmla="*/ 3080 h 2663"/>
                                <a:gd name="T12" fmla="+- 0 4543 2503"/>
                                <a:gd name="T13" fmla="*/ T12 w 2440"/>
                                <a:gd name="T14" fmla="+- 0 3056 644"/>
                                <a:gd name="T15" fmla="*/ 3056 h 2663"/>
                                <a:gd name="T16" fmla="+- 0 3732 2503"/>
                                <a:gd name="T17" fmla="*/ T16 w 2440"/>
                                <a:gd name="T18" fmla="+- 0 1596 644"/>
                                <a:gd name="T19" fmla="*/ 1596 h 2663"/>
                                <a:gd name="T20" fmla="+- 0 4325 2503"/>
                                <a:gd name="T21" fmla="*/ T20 w 2440"/>
                                <a:gd name="T22" fmla="+- 0 996 644"/>
                                <a:gd name="T23" fmla="*/ 996 h 2663"/>
                                <a:gd name="T24" fmla="+- 0 4312 2503"/>
                                <a:gd name="T25" fmla="*/ T24 w 2440"/>
                                <a:gd name="T26" fmla="+- 0 984 644"/>
                                <a:gd name="T27" fmla="*/ 984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809" y="340"/>
                                  </a:moveTo>
                                  <a:lnTo>
                                    <a:pt x="1207" y="949"/>
                                  </a:lnTo>
                                  <a:lnTo>
                                    <a:pt x="2033" y="2436"/>
                                  </a:lnTo>
                                  <a:lnTo>
                                    <a:pt x="2040" y="2412"/>
                                  </a:lnTo>
                                  <a:lnTo>
                                    <a:pt x="1229" y="952"/>
                                  </a:lnTo>
                                  <a:lnTo>
                                    <a:pt x="1822" y="352"/>
                                  </a:lnTo>
                                  <a:lnTo>
                                    <a:pt x="1809" y="340"/>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84" name="Freeform 72"/>
                          <wps:cNvSpPr>
                            <a:spLocks/>
                          </wps:cNvSpPr>
                          <wps:spPr bwMode="auto">
                            <a:xfrm>
                              <a:off x="2503" y="644"/>
                              <a:ext cx="2440" cy="2663"/>
                            </a:xfrm>
                            <a:custGeom>
                              <a:avLst/>
                              <a:gdLst>
                                <a:gd name="T0" fmla="+- 0 4342 2503"/>
                                <a:gd name="T1" fmla="*/ T0 w 2440"/>
                                <a:gd name="T2" fmla="+- 0 1012 644"/>
                                <a:gd name="T3" fmla="*/ 1012 h 2663"/>
                                <a:gd name="T4" fmla="+- 0 3789 2503"/>
                                <a:gd name="T5" fmla="*/ T4 w 2440"/>
                                <a:gd name="T6" fmla="+- 0 1604 644"/>
                                <a:gd name="T7" fmla="*/ 1604 h 2663"/>
                                <a:gd name="T8" fmla="+- 0 4543 2503"/>
                                <a:gd name="T9" fmla="*/ T8 w 2440"/>
                                <a:gd name="T10" fmla="+- 0 3054 644"/>
                                <a:gd name="T11" fmla="*/ 3054 h 2663"/>
                                <a:gd name="T12" fmla="+- 0 4551 2503"/>
                                <a:gd name="T13" fmla="*/ T12 w 2440"/>
                                <a:gd name="T14" fmla="+- 0 3027 644"/>
                                <a:gd name="T15" fmla="*/ 3027 h 2663"/>
                                <a:gd name="T16" fmla="+- 0 3811 2503"/>
                                <a:gd name="T17" fmla="*/ T16 w 2440"/>
                                <a:gd name="T18" fmla="+- 0 1607 644"/>
                                <a:gd name="T19" fmla="*/ 1607 h 2663"/>
                                <a:gd name="T20" fmla="+- 0 4356 2503"/>
                                <a:gd name="T21" fmla="*/ T20 w 2440"/>
                                <a:gd name="T22" fmla="+- 0 1025 644"/>
                                <a:gd name="T23" fmla="*/ 1025 h 2663"/>
                                <a:gd name="T24" fmla="+- 0 4342 2503"/>
                                <a:gd name="T25" fmla="*/ T24 w 2440"/>
                                <a:gd name="T26" fmla="+- 0 1012 644"/>
                                <a:gd name="T27" fmla="*/ 1012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839" y="368"/>
                                  </a:moveTo>
                                  <a:lnTo>
                                    <a:pt x="1286" y="960"/>
                                  </a:lnTo>
                                  <a:lnTo>
                                    <a:pt x="2040" y="2410"/>
                                  </a:lnTo>
                                  <a:lnTo>
                                    <a:pt x="2048" y="2383"/>
                                  </a:lnTo>
                                  <a:lnTo>
                                    <a:pt x="1308" y="963"/>
                                  </a:lnTo>
                                  <a:lnTo>
                                    <a:pt x="1853" y="381"/>
                                  </a:lnTo>
                                  <a:lnTo>
                                    <a:pt x="1839" y="368"/>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85" name="Freeform 73"/>
                          <wps:cNvSpPr>
                            <a:spLocks/>
                          </wps:cNvSpPr>
                          <wps:spPr bwMode="auto">
                            <a:xfrm>
                              <a:off x="2503" y="644"/>
                              <a:ext cx="2440" cy="2663"/>
                            </a:xfrm>
                            <a:custGeom>
                              <a:avLst/>
                              <a:gdLst>
                                <a:gd name="T0" fmla="+- 0 4374 2503"/>
                                <a:gd name="T1" fmla="*/ T0 w 2440"/>
                                <a:gd name="T2" fmla="+- 0 1042 644"/>
                                <a:gd name="T3" fmla="*/ 1042 h 2663"/>
                                <a:gd name="T4" fmla="+- 0 3867 2503"/>
                                <a:gd name="T5" fmla="*/ T4 w 2440"/>
                                <a:gd name="T6" fmla="+- 0 1615 644"/>
                                <a:gd name="T7" fmla="*/ 1615 h 2663"/>
                                <a:gd name="T8" fmla="+- 0 4551 2503"/>
                                <a:gd name="T9" fmla="*/ T8 w 2440"/>
                                <a:gd name="T10" fmla="+- 0 3025 644"/>
                                <a:gd name="T11" fmla="*/ 3025 h 2663"/>
                                <a:gd name="T12" fmla="+- 0 4559 2503"/>
                                <a:gd name="T13" fmla="*/ T12 w 2440"/>
                                <a:gd name="T14" fmla="+- 0 2996 644"/>
                                <a:gd name="T15" fmla="*/ 2996 h 2663"/>
                                <a:gd name="T16" fmla="+- 0 3891 2503"/>
                                <a:gd name="T17" fmla="*/ T16 w 2440"/>
                                <a:gd name="T18" fmla="+- 0 1618 644"/>
                                <a:gd name="T19" fmla="*/ 1618 h 2663"/>
                                <a:gd name="T20" fmla="+- 0 4388 2503"/>
                                <a:gd name="T21" fmla="*/ T20 w 2440"/>
                                <a:gd name="T22" fmla="+- 0 1055 644"/>
                                <a:gd name="T23" fmla="*/ 1055 h 2663"/>
                                <a:gd name="T24" fmla="+- 0 4374 2503"/>
                                <a:gd name="T25" fmla="*/ T24 w 2440"/>
                                <a:gd name="T26" fmla="+- 0 1042 644"/>
                                <a:gd name="T27" fmla="*/ 1042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871" y="398"/>
                                  </a:moveTo>
                                  <a:lnTo>
                                    <a:pt x="1364" y="971"/>
                                  </a:lnTo>
                                  <a:lnTo>
                                    <a:pt x="2048" y="2381"/>
                                  </a:lnTo>
                                  <a:lnTo>
                                    <a:pt x="2056" y="2352"/>
                                  </a:lnTo>
                                  <a:lnTo>
                                    <a:pt x="1388" y="974"/>
                                  </a:lnTo>
                                  <a:lnTo>
                                    <a:pt x="1885" y="411"/>
                                  </a:lnTo>
                                  <a:lnTo>
                                    <a:pt x="1871" y="398"/>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86" name="Freeform 74"/>
                          <wps:cNvSpPr>
                            <a:spLocks/>
                          </wps:cNvSpPr>
                          <wps:spPr bwMode="auto">
                            <a:xfrm>
                              <a:off x="2503" y="644"/>
                              <a:ext cx="2440" cy="2663"/>
                            </a:xfrm>
                            <a:custGeom>
                              <a:avLst/>
                              <a:gdLst>
                                <a:gd name="T0" fmla="+- 0 4406 2503"/>
                                <a:gd name="T1" fmla="*/ T0 w 2440"/>
                                <a:gd name="T2" fmla="+- 0 1072 644"/>
                                <a:gd name="T3" fmla="*/ 1072 h 2663"/>
                                <a:gd name="T4" fmla="+- 0 3946 2503"/>
                                <a:gd name="T5" fmla="*/ T4 w 2440"/>
                                <a:gd name="T6" fmla="+- 0 1626 644"/>
                                <a:gd name="T7" fmla="*/ 1626 h 2663"/>
                                <a:gd name="T8" fmla="+- 0 4560 2503"/>
                                <a:gd name="T9" fmla="*/ T8 w 2440"/>
                                <a:gd name="T10" fmla="+- 0 2993 644"/>
                                <a:gd name="T11" fmla="*/ 2993 h 2663"/>
                                <a:gd name="T12" fmla="+- 0 4569 2503"/>
                                <a:gd name="T13" fmla="*/ T12 w 2440"/>
                                <a:gd name="T14" fmla="+- 0 2961 644"/>
                                <a:gd name="T15" fmla="*/ 2961 h 2663"/>
                                <a:gd name="T16" fmla="+- 0 3971 2503"/>
                                <a:gd name="T17" fmla="*/ T16 w 2440"/>
                                <a:gd name="T18" fmla="+- 0 1629 644"/>
                                <a:gd name="T19" fmla="*/ 1629 h 2663"/>
                                <a:gd name="T20" fmla="+- 0 4422 2503"/>
                                <a:gd name="T21" fmla="*/ T20 w 2440"/>
                                <a:gd name="T22" fmla="+- 0 1087 644"/>
                                <a:gd name="T23" fmla="*/ 1087 h 2663"/>
                                <a:gd name="T24" fmla="+- 0 4406 2503"/>
                                <a:gd name="T25" fmla="*/ T24 w 2440"/>
                                <a:gd name="T26" fmla="+- 0 1072 644"/>
                                <a:gd name="T27" fmla="*/ 1072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903" y="428"/>
                                  </a:moveTo>
                                  <a:lnTo>
                                    <a:pt x="1443" y="982"/>
                                  </a:lnTo>
                                  <a:lnTo>
                                    <a:pt x="2057" y="2349"/>
                                  </a:lnTo>
                                  <a:lnTo>
                                    <a:pt x="2066" y="2317"/>
                                  </a:lnTo>
                                  <a:lnTo>
                                    <a:pt x="1468" y="985"/>
                                  </a:lnTo>
                                  <a:lnTo>
                                    <a:pt x="1919" y="443"/>
                                  </a:lnTo>
                                  <a:lnTo>
                                    <a:pt x="1903" y="428"/>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87" name="Freeform 75"/>
                          <wps:cNvSpPr>
                            <a:spLocks/>
                          </wps:cNvSpPr>
                          <wps:spPr bwMode="auto">
                            <a:xfrm>
                              <a:off x="2503" y="644"/>
                              <a:ext cx="2440" cy="2663"/>
                            </a:xfrm>
                            <a:custGeom>
                              <a:avLst/>
                              <a:gdLst>
                                <a:gd name="T0" fmla="+- 0 4441 2503"/>
                                <a:gd name="T1" fmla="*/ T0 w 2440"/>
                                <a:gd name="T2" fmla="+- 0 1105 644"/>
                                <a:gd name="T3" fmla="*/ 1105 h 2663"/>
                                <a:gd name="T4" fmla="+- 0 4025 2503"/>
                                <a:gd name="T5" fmla="*/ T4 w 2440"/>
                                <a:gd name="T6" fmla="+- 0 1636 644"/>
                                <a:gd name="T7" fmla="*/ 1636 h 2663"/>
                                <a:gd name="T8" fmla="+- 0 4570 2503"/>
                                <a:gd name="T9" fmla="*/ T8 w 2440"/>
                                <a:gd name="T10" fmla="+- 0 2957 644"/>
                                <a:gd name="T11" fmla="*/ 2957 h 2663"/>
                                <a:gd name="T12" fmla="+- 0 4579 2503"/>
                                <a:gd name="T13" fmla="*/ T12 w 2440"/>
                                <a:gd name="T14" fmla="+- 0 2922 644"/>
                                <a:gd name="T15" fmla="*/ 2922 h 2663"/>
                                <a:gd name="T16" fmla="+- 0 4050 2503"/>
                                <a:gd name="T17" fmla="*/ T16 w 2440"/>
                                <a:gd name="T18" fmla="+- 0 1640 644"/>
                                <a:gd name="T19" fmla="*/ 1640 h 2663"/>
                                <a:gd name="T20" fmla="+- 0 4457 2503"/>
                                <a:gd name="T21" fmla="*/ T20 w 2440"/>
                                <a:gd name="T22" fmla="+- 0 1120 644"/>
                                <a:gd name="T23" fmla="*/ 1120 h 2663"/>
                                <a:gd name="T24" fmla="+- 0 4441 2503"/>
                                <a:gd name="T25" fmla="*/ T24 w 2440"/>
                                <a:gd name="T26" fmla="+- 0 1105 644"/>
                                <a:gd name="T27" fmla="*/ 1105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938" y="461"/>
                                  </a:moveTo>
                                  <a:lnTo>
                                    <a:pt x="1522" y="992"/>
                                  </a:lnTo>
                                  <a:lnTo>
                                    <a:pt x="2067" y="2313"/>
                                  </a:lnTo>
                                  <a:lnTo>
                                    <a:pt x="2076" y="2278"/>
                                  </a:lnTo>
                                  <a:lnTo>
                                    <a:pt x="1547" y="996"/>
                                  </a:lnTo>
                                  <a:lnTo>
                                    <a:pt x="1954" y="476"/>
                                  </a:lnTo>
                                  <a:lnTo>
                                    <a:pt x="1938" y="461"/>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88" name="Freeform 76"/>
                          <wps:cNvSpPr>
                            <a:spLocks/>
                          </wps:cNvSpPr>
                          <wps:spPr bwMode="auto">
                            <a:xfrm>
                              <a:off x="2503" y="644"/>
                              <a:ext cx="2440" cy="2663"/>
                            </a:xfrm>
                            <a:custGeom>
                              <a:avLst/>
                              <a:gdLst>
                                <a:gd name="T0" fmla="+- 0 4476 2503"/>
                                <a:gd name="T1" fmla="*/ T0 w 2440"/>
                                <a:gd name="T2" fmla="+- 0 1138 644"/>
                                <a:gd name="T3" fmla="*/ 1138 h 2663"/>
                                <a:gd name="T4" fmla="+- 0 4104 2503"/>
                                <a:gd name="T5" fmla="*/ T4 w 2440"/>
                                <a:gd name="T6" fmla="+- 0 1647 644"/>
                                <a:gd name="T7" fmla="*/ 1647 h 2663"/>
                                <a:gd name="T8" fmla="+- 0 4581 2503"/>
                                <a:gd name="T9" fmla="*/ T8 w 2440"/>
                                <a:gd name="T10" fmla="+- 0 2917 644"/>
                                <a:gd name="T11" fmla="*/ 2917 h 2663"/>
                                <a:gd name="T12" fmla="+- 0 4591 2503"/>
                                <a:gd name="T13" fmla="*/ T12 w 2440"/>
                                <a:gd name="T14" fmla="+- 0 2878 644"/>
                                <a:gd name="T15" fmla="*/ 2878 h 2663"/>
                                <a:gd name="T16" fmla="+- 0 4130 2503"/>
                                <a:gd name="T17" fmla="*/ T16 w 2440"/>
                                <a:gd name="T18" fmla="+- 0 1650 644"/>
                                <a:gd name="T19" fmla="*/ 1650 h 2663"/>
                                <a:gd name="T20" fmla="+- 0 4493 2503"/>
                                <a:gd name="T21" fmla="*/ T20 w 2440"/>
                                <a:gd name="T22" fmla="+- 0 1154 644"/>
                                <a:gd name="T23" fmla="*/ 1154 h 2663"/>
                                <a:gd name="T24" fmla="+- 0 4476 2503"/>
                                <a:gd name="T25" fmla="*/ T24 w 2440"/>
                                <a:gd name="T26" fmla="+- 0 1138 644"/>
                                <a:gd name="T27" fmla="*/ 1138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1973" y="494"/>
                                  </a:moveTo>
                                  <a:lnTo>
                                    <a:pt x="1601" y="1003"/>
                                  </a:lnTo>
                                  <a:lnTo>
                                    <a:pt x="2078" y="2273"/>
                                  </a:lnTo>
                                  <a:lnTo>
                                    <a:pt x="2088" y="2234"/>
                                  </a:lnTo>
                                  <a:lnTo>
                                    <a:pt x="1627" y="1006"/>
                                  </a:lnTo>
                                  <a:lnTo>
                                    <a:pt x="1990" y="510"/>
                                  </a:lnTo>
                                  <a:lnTo>
                                    <a:pt x="1973" y="494"/>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89" name="Freeform 77"/>
                          <wps:cNvSpPr>
                            <a:spLocks/>
                          </wps:cNvSpPr>
                          <wps:spPr bwMode="auto">
                            <a:xfrm>
                              <a:off x="2503" y="644"/>
                              <a:ext cx="2440" cy="2663"/>
                            </a:xfrm>
                            <a:custGeom>
                              <a:avLst/>
                              <a:gdLst>
                                <a:gd name="T0" fmla="+- 0 4513 2503"/>
                                <a:gd name="T1" fmla="*/ T0 w 2440"/>
                                <a:gd name="T2" fmla="+- 0 1173 644"/>
                                <a:gd name="T3" fmla="*/ 1173 h 2663"/>
                                <a:gd name="T4" fmla="+- 0 4183 2503"/>
                                <a:gd name="T5" fmla="*/ T4 w 2440"/>
                                <a:gd name="T6" fmla="+- 0 1658 644"/>
                                <a:gd name="T7" fmla="*/ 1658 h 2663"/>
                                <a:gd name="T8" fmla="+- 0 4593 2503"/>
                                <a:gd name="T9" fmla="*/ T8 w 2440"/>
                                <a:gd name="T10" fmla="+- 0 2871 644"/>
                                <a:gd name="T11" fmla="*/ 2871 h 2663"/>
                                <a:gd name="T12" fmla="+- 0 4604 2503"/>
                                <a:gd name="T13" fmla="*/ T12 w 2440"/>
                                <a:gd name="T14" fmla="+- 0 2829 644"/>
                                <a:gd name="T15" fmla="*/ 2829 h 2663"/>
                                <a:gd name="T16" fmla="+- 0 4210 2503"/>
                                <a:gd name="T17" fmla="*/ T16 w 2440"/>
                                <a:gd name="T18" fmla="+- 0 1661 644"/>
                                <a:gd name="T19" fmla="*/ 1661 h 2663"/>
                                <a:gd name="T20" fmla="+- 0 4531 2503"/>
                                <a:gd name="T21" fmla="*/ T20 w 2440"/>
                                <a:gd name="T22" fmla="+- 0 1190 644"/>
                                <a:gd name="T23" fmla="*/ 1190 h 2663"/>
                                <a:gd name="T24" fmla="+- 0 4513 2503"/>
                                <a:gd name="T25" fmla="*/ T24 w 2440"/>
                                <a:gd name="T26" fmla="+- 0 1173 644"/>
                                <a:gd name="T27" fmla="*/ 1173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010" y="529"/>
                                  </a:moveTo>
                                  <a:lnTo>
                                    <a:pt x="1680" y="1014"/>
                                  </a:lnTo>
                                  <a:lnTo>
                                    <a:pt x="2090" y="2227"/>
                                  </a:lnTo>
                                  <a:lnTo>
                                    <a:pt x="2101" y="2185"/>
                                  </a:lnTo>
                                  <a:lnTo>
                                    <a:pt x="1707" y="1017"/>
                                  </a:lnTo>
                                  <a:lnTo>
                                    <a:pt x="2028" y="546"/>
                                  </a:lnTo>
                                  <a:lnTo>
                                    <a:pt x="2010" y="529"/>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90" name="Freeform 78"/>
                          <wps:cNvSpPr>
                            <a:spLocks/>
                          </wps:cNvSpPr>
                          <wps:spPr bwMode="auto">
                            <a:xfrm>
                              <a:off x="2503" y="644"/>
                              <a:ext cx="2440" cy="2663"/>
                            </a:xfrm>
                            <a:custGeom>
                              <a:avLst/>
                              <a:gdLst>
                                <a:gd name="T0" fmla="+- 0 4552 2503"/>
                                <a:gd name="T1" fmla="*/ T0 w 2440"/>
                                <a:gd name="T2" fmla="+- 0 1209 644"/>
                                <a:gd name="T3" fmla="*/ 1209 h 2663"/>
                                <a:gd name="T4" fmla="+- 0 4262 2503"/>
                                <a:gd name="T5" fmla="*/ T4 w 2440"/>
                                <a:gd name="T6" fmla="+- 0 1669 644"/>
                                <a:gd name="T7" fmla="*/ 1669 h 2663"/>
                                <a:gd name="T8" fmla="+- 0 4607 2503"/>
                                <a:gd name="T9" fmla="*/ T8 w 2440"/>
                                <a:gd name="T10" fmla="+- 0 2818 644"/>
                                <a:gd name="T11" fmla="*/ 2818 h 2663"/>
                                <a:gd name="T12" fmla="+- 0 4620 2503"/>
                                <a:gd name="T13" fmla="*/ T12 w 2440"/>
                                <a:gd name="T14" fmla="+- 0 2772 644"/>
                                <a:gd name="T15" fmla="*/ 2772 h 2663"/>
                                <a:gd name="T16" fmla="+- 0 4289 2503"/>
                                <a:gd name="T17" fmla="*/ T16 w 2440"/>
                                <a:gd name="T18" fmla="+- 0 1672 644"/>
                                <a:gd name="T19" fmla="*/ 1672 h 2663"/>
                                <a:gd name="T20" fmla="+- 0 4571 2503"/>
                                <a:gd name="T21" fmla="*/ T20 w 2440"/>
                                <a:gd name="T22" fmla="+- 0 1227 644"/>
                                <a:gd name="T23" fmla="*/ 1227 h 2663"/>
                                <a:gd name="T24" fmla="+- 0 4552 2503"/>
                                <a:gd name="T25" fmla="*/ T24 w 2440"/>
                                <a:gd name="T26" fmla="+- 0 1209 644"/>
                                <a:gd name="T27" fmla="*/ 1209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049" y="565"/>
                                  </a:moveTo>
                                  <a:lnTo>
                                    <a:pt x="1759" y="1025"/>
                                  </a:lnTo>
                                  <a:lnTo>
                                    <a:pt x="2104" y="2174"/>
                                  </a:lnTo>
                                  <a:lnTo>
                                    <a:pt x="2117" y="2128"/>
                                  </a:lnTo>
                                  <a:lnTo>
                                    <a:pt x="1786" y="1028"/>
                                  </a:lnTo>
                                  <a:lnTo>
                                    <a:pt x="2068" y="583"/>
                                  </a:lnTo>
                                  <a:lnTo>
                                    <a:pt x="2049" y="565"/>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91" name="Freeform 79"/>
                          <wps:cNvSpPr>
                            <a:spLocks/>
                          </wps:cNvSpPr>
                          <wps:spPr bwMode="auto">
                            <a:xfrm>
                              <a:off x="2503" y="644"/>
                              <a:ext cx="2440" cy="2663"/>
                            </a:xfrm>
                            <a:custGeom>
                              <a:avLst/>
                              <a:gdLst>
                                <a:gd name="T0" fmla="+- 0 4593 2503"/>
                                <a:gd name="T1" fmla="*/ T0 w 2440"/>
                                <a:gd name="T2" fmla="+- 0 1248 644"/>
                                <a:gd name="T3" fmla="*/ 1248 h 2663"/>
                                <a:gd name="T4" fmla="+- 0 4340 2503"/>
                                <a:gd name="T5" fmla="*/ T4 w 2440"/>
                                <a:gd name="T6" fmla="+- 0 1679 644"/>
                                <a:gd name="T7" fmla="*/ 1679 h 2663"/>
                                <a:gd name="T8" fmla="+- 0 4624 2503"/>
                                <a:gd name="T9" fmla="*/ T8 w 2440"/>
                                <a:gd name="T10" fmla="+- 0 2758 644"/>
                                <a:gd name="T11" fmla="*/ 2758 h 2663"/>
                                <a:gd name="T12" fmla="+- 0 4637 2503"/>
                                <a:gd name="T13" fmla="*/ T12 w 2440"/>
                                <a:gd name="T14" fmla="+- 0 2707 644"/>
                                <a:gd name="T15" fmla="*/ 2707 h 2663"/>
                                <a:gd name="T16" fmla="+- 0 4369 2503"/>
                                <a:gd name="T17" fmla="*/ T16 w 2440"/>
                                <a:gd name="T18" fmla="+- 0 1683 644"/>
                                <a:gd name="T19" fmla="*/ 1683 h 2663"/>
                                <a:gd name="T20" fmla="+- 0 4613 2503"/>
                                <a:gd name="T21" fmla="*/ T20 w 2440"/>
                                <a:gd name="T22" fmla="+- 0 1266 644"/>
                                <a:gd name="T23" fmla="*/ 1266 h 2663"/>
                                <a:gd name="T24" fmla="+- 0 4593 2503"/>
                                <a:gd name="T25" fmla="*/ T24 w 2440"/>
                                <a:gd name="T26" fmla="+- 0 1248 644"/>
                                <a:gd name="T27" fmla="*/ 1248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090" y="604"/>
                                  </a:moveTo>
                                  <a:lnTo>
                                    <a:pt x="1837" y="1035"/>
                                  </a:lnTo>
                                  <a:lnTo>
                                    <a:pt x="2121" y="2114"/>
                                  </a:lnTo>
                                  <a:lnTo>
                                    <a:pt x="2134" y="2063"/>
                                  </a:lnTo>
                                  <a:lnTo>
                                    <a:pt x="1866" y="1039"/>
                                  </a:lnTo>
                                  <a:lnTo>
                                    <a:pt x="2110" y="622"/>
                                  </a:lnTo>
                                  <a:lnTo>
                                    <a:pt x="2090" y="604"/>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92" name="Freeform 80"/>
                          <wps:cNvSpPr>
                            <a:spLocks/>
                          </wps:cNvSpPr>
                          <wps:spPr bwMode="auto">
                            <a:xfrm>
                              <a:off x="2503" y="644"/>
                              <a:ext cx="2440" cy="2663"/>
                            </a:xfrm>
                            <a:custGeom>
                              <a:avLst/>
                              <a:gdLst>
                                <a:gd name="T0" fmla="+- 0 4635 2503"/>
                                <a:gd name="T1" fmla="*/ T0 w 2440"/>
                                <a:gd name="T2" fmla="+- 0 1288 644"/>
                                <a:gd name="T3" fmla="*/ 1288 h 2663"/>
                                <a:gd name="T4" fmla="+- 0 4419 2503"/>
                                <a:gd name="T5" fmla="*/ T4 w 2440"/>
                                <a:gd name="T6" fmla="+- 0 1690 644"/>
                                <a:gd name="T7" fmla="*/ 1690 h 2663"/>
                                <a:gd name="T8" fmla="+- 0 4643 2503"/>
                                <a:gd name="T9" fmla="*/ T8 w 2440"/>
                                <a:gd name="T10" fmla="+- 0 2687 644"/>
                                <a:gd name="T11" fmla="*/ 2687 h 2663"/>
                                <a:gd name="T12" fmla="+- 0 4658 2503"/>
                                <a:gd name="T13" fmla="*/ T12 w 2440"/>
                                <a:gd name="T14" fmla="+- 0 2630 644"/>
                                <a:gd name="T15" fmla="*/ 2630 h 2663"/>
                                <a:gd name="T16" fmla="+- 0 4448 2503"/>
                                <a:gd name="T17" fmla="*/ T16 w 2440"/>
                                <a:gd name="T18" fmla="+- 0 1694 644"/>
                                <a:gd name="T19" fmla="*/ 1694 h 2663"/>
                                <a:gd name="T20" fmla="+- 0 4656 2503"/>
                                <a:gd name="T21" fmla="*/ T20 w 2440"/>
                                <a:gd name="T22" fmla="+- 0 1307 644"/>
                                <a:gd name="T23" fmla="*/ 1307 h 2663"/>
                                <a:gd name="T24" fmla="+- 0 4635 2503"/>
                                <a:gd name="T25" fmla="*/ T24 w 2440"/>
                                <a:gd name="T26" fmla="+- 0 1288 644"/>
                                <a:gd name="T27" fmla="*/ 1288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132" y="644"/>
                                  </a:moveTo>
                                  <a:lnTo>
                                    <a:pt x="1916" y="1046"/>
                                  </a:lnTo>
                                  <a:lnTo>
                                    <a:pt x="2140" y="2043"/>
                                  </a:lnTo>
                                  <a:lnTo>
                                    <a:pt x="2155" y="1986"/>
                                  </a:lnTo>
                                  <a:lnTo>
                                    <a:pt x="1945" y="1050"/>
                                  </a:lnTo>
                                  <a:lnTo>
                                    <a:pt x="2153" y="663"/>
                                  </a:lnTo>
                                  <a:lnTo>
                                    <a:pt x="2132" y="644"/>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93" name="Freeform 81"/>
                          <wps:cNvSpPr>
                            <a:spLocks/>
                          </wps:cNvSpPr>
                          <wps:spPr bwMode="auto">
                            <a:xfrm>
                              <a:off x="2503" y="644"/>
                              <a:ext cx="2440" cy="2663"/>
                            </a:xfrm>
                            <a:custGeom>
                              <a:avLst/>
                              <a:gdLst>
                                <a:gd name="T0" fmla="+- 0 4680 2503"/>
                                <a:gd name="T1" fmla="*/ T0 w 2440"/>
                                <a:gd name="T2" fmla="+- 0 1329 644"/>
                                <a:gd name="T3" fmla="*/ 1329 h 2663"/>
                                <a:gd name="T4" fmla="+- 0 4498 2503"/>
                                <a:gd name="T5" fmla="*/ T4 w 2440"/>
                                <a:gd name="T6" fmla="+- 0 1701 644"/>
                                <a:gd name="T7" fmla="*/ 1701 h 2663"/>
                                <a:gd name="T8" fmla="+- 0 4665 2503"/>
                                <a:gd name="T9" fmla="*/ T8 w 2440"/>
                                <a:gd name="T10" fmla="+- 0 2604 644"/>
                                <a:gd name="T11" fmla="*/ 2604 h 2663"/>
                                <a:gd name="T12" fmla="+- 0 4683 2503"/>
                                <a:gd name="T13" fmla="*/ T12 w 2440"/>
                                <a:gd name="T14" fmla="+- 0 2540 644"/>
                                <a:gd name="T15" fmla="*/ 2540 h 2663"/>
                                <a:gd name="T16" fmla="+- 0 4528 2503"/>
                                <a:gd name="T17" fmla="*/ T16 w 2440"/>
                                <a:gd name="T18" fmla="+- 0 1705 644"/>
                                <a:gd name="T19" fmla="*/ 1705 h 2663"/>
                                <a:gd name="T20" fmla="+- 0 4702 2503"/>
                                <a:gd name="T21" fmla="*/ T20 w 2440"/>
                                <a:gd name="T22" fmla="+- 0 1350 644"/>
                                <a:gd name="T23" fmla="*/ 1350 h 2663"/>
                                <a:gd name="T24" fmla="+- 0 4680 2503"/>
                                <a:gd name="T25" fmla="*/ T24 w 2440"/>
                                <a:gd name="T26" fmla="+- 0 1329 644"/>
                                <a:gd name="T27" fmla="*/ 1329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177" y="685"/>
                                  </a:moveTo>
                                  <a:lnTo>
                                    <a:pt x="1995" y="1057"/>
                                  </a:lnTo>
                                  <a:lnTo>
                                    <a:pt x="2162" y="1960"/>
                                  </a:lnTo>
                                  <a:lnTo>
                                    <a:pt x="2180" y="1896"/>
                                  </a:lnTo>
                                  <a:lnTo>
                                    <a:pt x="2025" y="1061"/>
                                  </a:lnTo>
                                  <a:lnTo>
                                    <a:pt x="2199" y="706"/>
                                  </a:lnTo>
                                  <a:lnTo>
                                    <a:pt x="2177" y="685"/>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94" name="Freeform 82"/>
                          <wps:cNvSpPr>
                            <a:spLocks/>
                          </wps:cNvSpPr>
                          <wps:spPr bwMode="auto">
                            <a:xfrm>
                              <a:off x="2503" y="644"/>
                              <a:ext cx="2440" cy="2663"/>
                            </a:xfrm>
                            <a:custGeom>
                              <a:avLst/>
                              <a:gdLst>
                                <a:gd name="T0" fmla="+- 0 4727 2503"/>
                                <a:gd name="T1" fmla="*/ T0 w 2440"/>
                                <a:gd name="T2" fmla="+- 0 1374 644"/>
                                <a:gd name="T3" fmla="*/ 1374 h 2663"/>
                                <a:gd name="T4" fmla="+- 0 4577 2503"/>
                                <a:gd name="T5" fmla="*/ T4 w 2440"/>
                                <a:gd name="T6" fmla="+- 0 1712 644"/>
                                <a:gd name="T7" fmla="*/ 1712 h 2663"/>
                                <a:gd name="T8" fmla="+- 0 4693 2503"/>
                                <a:gd name="T9" fmla="*/ T8 w 2440"/>
                                <a:gd name="T10" fmla="+- 0 2503 644"/>
                                <a:gd name="T11" fmla="*/ 2503 h 2663"/>
                                <a:gd name="T12" fmla="+- 0 4712 2503"/>
                                <a:gd name="T13" fmla="*/ T12 w 2440"/>
                                <a:gd name="T14" fmla="+- 0 2432 644"/>
                                <a:gd name="T15" fmla="*/ 2432 h 2663"/>
                                <a:gd name="T16" fmla="+- 0 4607 2503"/>
                                <a:gd name="T17" fmla="*/ T16 w 2440"/>
                                <a:gd name="T18" fmla="+- 0 1716 644"/>
                                <a:gd name="T19" fmla="*/ 1716 h 2663"/>
                                <a:gd name="T20" fmla="+- 0 4750 2503"/>
                                <a:gd name="T21" fmla="*/ T20 w 2440"/>
                                <a:gd name="T22" fmla="+- 0 1395 644"/>
                                <a:gd name="T23" fmla="*/ 1395 h 2663"/>
                                <a:gd name="T24" fmla="+- 0 4727 2503"/>
                                <a:gd name="T25" fmla="*/ T24 w 2440"/>
                                <a:gd name="T26" fmla="+- 0 1374 644"/>
                                <a:gd name="T27" fmla="*/ 1374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224" y="730"/>
                                  </a:moveTo>
                                  <a:lnTo>
                                    <a:pt x="2074" y="1068"/>
                                  </a:lnTo>
                                  <a:lnTo>
                                    <a:pt x="2190" y="1859"/>
                                  </a:lnTo>
                                  <a:lnTo>
                                    <a:pt x="2209" y="1788"/>
                                  </a:lnTo>
                                  <a:lnTo>
                                    <a:pt x="2104" y="1072"/>
                                  </a:lnTo>
                                  <a:lnTo>
                                    <a:pt x="2247" y="751"/>
                                  </a:lnTo>
                                  <a:lnTo>
                                    <a:pt x="2224" y="730"/>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95" name="Freeform 83"/>
                          <wps:cNvSpPr>
                            <a:spLocks/>
                          </wps:cNvSpPr>
                          <wps:spPr bwMode="auto">
                            <a:xfrm>
                              <a:off x="2503" y="644"/>
                              <a:ext cx="2440" cy="2663"/>
                            </a:xfrm>
                            <a:custGeom>
                              <a:avLst/>
                              <a:gdLst>
                                <a:gd name="T0" fmla="+- 0 4776 2503"/>
                                <a:gd name="T1" fmla="*/ T0 w 2440"/>
                                <a:gd name="T2" fmla="+- 0 1420 644"/>
                                <a:gd name="T3" fmla="*/ 1420 h 2663"/>
                                <a:gd name="T4" fmla="+- 0 4656 2503"/>
                                <a:gd name="T5" fmla="*/ T4 w 2440"/>
                                <a:gd name="T6" fmla="+- 0 1723 644"/>
                                <a:gd name="T7" fmla="*/ 1723 h 2663"/>
                                <a:gd name="T8" fmla="+- 0 4726 2503"/>
                                <a:gd name="T9" fmla="*/ T8 w 2440"/>
                                <a:gd name="T10" fmla="+- 0 2381 644"/>
                                <a:gd name="T11" fmla="*/ 2381 h 2663"/>
                                <a:gd name="T12" fmla="+- 0 4748 2503"/>
                                <a:gd name="T13" fmla="*/ T12 w 2440"/>
                                <a:gd name="T14" fmla="+- 0 2299 644"/>
                                <a:gd name="T15" fmla="*/ 2299 h 2663"/>
                                <a:gd name="T16" fmla="+- 0 4687 2503"/>
                                <a:gd name="T17" fmla="*/ T16 w 2440"/>
                                <a:gd name="T18" fmla="+- 0 1727 644"/>
                                <a:gd name="T19" fmla="*/ 1727 h 2663"/>
                                <a:gd name="T20" fmla="+- 0 4800 2503"/>
                                <a:gd name="T21" fmla="*/ T20 w 2440"/>
                                <a:gd name="T22" fmla="+- 0 1442 644"/>
                                <a:gd name="T23" fmla="*/ 1442 h 2663"/>
                                <a:gd name="T24" fmla="+- 0 4776 2503"/>
                                <a:gd name="T25" fmla="*/ T24 w 2440"/>
                                <a:gd name="T26" fmla="+- 0 1420 644"/>
                                <a:gd name="T27" fmla="*/ 142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273" y="776"/>
                                  </a:moveTo>
                                  <a:lnTo>
                                    <a:pt x="2153" y="1079"/>
                                  </a:lnTo>
                                  <a:lnTo>
                                    <a:pt x="2223" y="1737"/>
                                  </a:lnTo>
                                  <a:lnTo>
                                    <a:pt x="2245" y="1655"/>
                                  </a:lnTo>
                                  <a:lnTo>
                                    <a:pt x="2184" y="1083"/>
                                  </a:lnTo>
                                  <a:lnTo>
                                    <a:pt x="2297" y="798"/>
                                  </a:lnTo>
                                  <a:lnTo>
                                    <a:pt x="2273" y="776"/>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96" name="Freeform 84"/>
                          <wps:cNvSpPr>
                            <a:spLocks/>
                          </wps:cNvSpPr>
                          <wps:spPr bwMode="auto">
                            <a:xfrm>
                              <a:off x="2503" y="644"/>
                              <a:ext cx="2440" cy="2663"/>
                            </a:xfrm>
                            <a:custGeom>
                              <a:avLst/>
                              <a:gdLst>
                                <a:gd name="T0" fmla="+- 0 4828 2503"/>
                                <a:gd name="T1" fmla="*/ T0 w 2440"/>
                                <a:gd name="T2" fmla="+- 0 1468 644"/>
                                <a:gd name="T3" fmla="*/ 1468 h 2663"/>
                                <a:gd name="T4" fmla="+- 0 4735 2503"/>
                                <a:gd name="T5" fmla="*/ T4 w 2440"/>
                                <a:gd name="T6" fmla="+- 0 1733 644"/>
                                <a:gd name="T7" fmla="*/ 1733 h 2663"/>
                                <a:gd name="T8" fmla="+- 0 4767 2503"/>
                                <a:gd name="T9" fmla="*/ T8 w 2440"/>
                                <a:gd name="T10" fmla="+- 0 2228 644"/>
                                <a:gd name="T11" fmla="*/ 2228 h 2663"/>
                                <a:gd name="T12" fmla="+- 0 4793 2503"/>
                                <a:gd name="T13" fmla="*/ T12 w 2440"/>
                                <a:gd name="T14" fmla="+- 0 2133 644"/>
                                <a:gd name="T15" fmla="*/ 2133 h 2663"/>
                                <a:gd name="T16" fmla="+- 0 4767 2503"/>
                                <a:gd name="T17" fmla="*/ T16 w 2440"/>
                                <a:gd name="T18" fmla="+- 0 1738 644"/>
                                <a:gd name="T19" fmla="*/ 1738 h 2663"/>
                                <a:gd name="T20" fmla="+- 0 4853 2503"/>
                                <a:gd name="T21" fmla="*/ T20 w 2440"/>
                                <a:gd name="T22" fmla="+- 0 1492 644"/>
                                <a:gd name="T23" fmla="*/ 1492 h 2663"/>
                                <a:gd name="T24" fmla="+- 0 4828 2503"/>
                                <a:gd name="T25" fmla="*/ T24 w 2440"/>
                                <a:gd name="T26" fmla="+- 0 1468 644"/>
                                <a:gd name="T27" fmla="*/ 1468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325" y="824"/>
                                  </a:moveTo>
                                  <a:lnTo>
                                    <a:pt x="2232" y="1089"/>
                                  </a:lnTo>
                                  <a:lnTo>
                                    <a:pt x="2264" y="1584"/>
                                  </a:lnTo>
                                  <a:lnTo>
                                    <a:pt x="2290" y="1489"/>
                                  </a:lnTo>
                                  <a:lnTo>
                                    <a:pt x="2264" y="1094"/>
                                  </a:lnTo>
                                  <a:lnTo>
                                    <a:pt x="2350" y="848"/>
                                  </a:lnTo>
                                  <a:lnTo>
                                    <a:pt x="2325" y="824"/>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97" name="Freeform 85"/>
                          <wps:cNvSpPr>
                            <a:spLocks/>
                          </wps:cNvSpPr>
                          <wps:spPr bwMode="auto">
                            <a:xfrm>
                              <a:off x="2503" y="644"/>
                              <a:ext cx="2440" cy="2663"/>
                            </a:xfrm>
                            <a:custGeom>
                              <a:avLst/>
                              <a:gdLst>
                                <a:gd name="T0" fmla="+- 0 4882 2503"/>
                                <a:gd name="T1" fmla="*/ T0 w 2440"/>
                                <a:gd name="T2" fmla="+- 0 1520 644"/>
                                <a:gd name="T3" fmla="*/ 1520 h 2663"/>
                                <a:gd name="T4" fmla="+- 0 4813 2503"/>
                                <a:gd name="T5" fmla="*/ T4 w 2440"/>
                                <a:gd name="T6" fmla="+- 0 1744 644"/>
                                <a:gd name="T7" fmla="*/ 1744 h 2663"/>
                                <a:gd name="T8" fmla="+- 0 4821 2503"/>
                                <a:gd name="T9" fmla="*/ T8 w 2440"/>
                                <a:gd name="T10" fmla="+- 0 2030 644"/>
                                <a:gd name="T11" fmla="*/ 2030 h 2663"/>
                                <a:gd name="T12" fmla="+- 0 4851 2503"/>
                                <a:gd name="T13" fmla="*/ T12 w 2440"/>
                                <a:gd name="T14" fmla="+- 0 1920 644"/>
                                <a:gd name="T15" fmla="*/ 1920 h 2663"/>
                                <a:gd name="T16" fmla="+- 0 4846 2503"/>
                                <a:gd name="T17" fmla="*/ T16 w 2440"/>
                                <a:gd name="T18" fmla="+- 0 1749 644"/>
                                <a:gd name="T19" fmla="*/ 1749 h 2663"/>
                                <a:gd name="T20" fmla="+- 0 4909 2503"/>
                                <a:gd name="T21" fmla="*/ T20 w 2440"/>
                                <a:gd name="T22" fmla="+- 0 1545 644"/>
                                <a:gd name="T23" fmla="*/ 1545 h 2663"/>
                                <a:gd name="T24" fmla="+- 0 4882 2503"/>
                                <a:gd name="T25" fmla="*/ T24 w 2440"/>
                                <a:gd name="T26" fmla="+- 0 1520 644"/>
                                <a:gd name="T27" fmla="*/ 1520 h 2663"/>
                              </a:gdLst>
                              <a:ahLst/>
                              <a:cxnLst>
                                <a:cxn ang="0">
                                  <a:pos x="T1" y="T3"/>
                                </a:cxn>
                                <a:cxn ang="0">
                                  <a:pos x="T5" y="T7"/>
                                </a:cxn>
                                <a:cxn ang="0">
                                  <a:pos x="T9" y="T11"/>
                                </a:cxn>
                                <a:cxn ang="0">
                                  <a:pos x="T13" y="T15"/>
                                </a:cxn>
                                <a:cxn ang="0">
                                  <a:pos x="T17" y="T19"/>
                                </a:cxn>
                                <a:cxn ang="0">
                                  <a:pos x="T21" y="T23"/>
                                </a:cxn>
                                <a:cxn ang="0">
                                  <a:pos x="T25" y="T27"/>
                                </a:cxn>
                              </a:cxnLst>
                              <a:rect l="0" t="0" r="r" b="b"/>
                              <a:pathLst>
                                <a:path w="2440" h="2663">
                                  <a:moveTo>
                                    <a:pt x="2379" y="876"/>
                                  </a:moveTo>
                                  <a:lnTo>
                                    <a:pt x="2310" y="1100"/>
                                  </a:lnTo>
                                  <a:lnTo>
                                    <a:pt x="2318" y="1386"/>
                                  </a:lnTo>
                                  <a:lnTo>
                                    <a:pt x="2348" y="1276"/>
                                  </a:lnTo>
                                  <a:lnTo>
                                    <a:pt x="2343" y="1105"/>
                                  </a:lnTo>
                                  <a:lnTo>
                                    <a:pt x="2406" y="901"/>
                                  </a:lnTo>
                                  <a:lnTo>
                                    <a:pt x="2379" y="876"/>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98" name="Freeform 86"/>
                          <wps:cNvSpPr>
                            <a:spLocks/>
                          </wps:cNvSpPr>
                          <wps:spPr bwMode="auto">
                            <a:xfrm>
                              <a:off x="2503" y="644"/>
                              <a:ext cx="2440" cy="2663"/>
                            </a:xfrm>
                            <a:custGeom>
                              <a:avLst/>
                              <a:gdLst>
                                <a:gd name="T0" fmla="+- 0 4940 2503"/>
                                <a:gd name="T1" fmla="*/ T0 w 2440"/>
                                <a:gd name="T2" fmla="+- 0 1574 644"/>
                                <a:gd name="T3" fmla="*/ 1574 h 2663"/>
                                <a:gd name="T4" fmla="+- 0 4892 2503"/>
                                <a:gd name="T5" fmla="*/ T4 w 2440"/>
                                <a:gd name="T6" fmla="+- 0 1755 644"/>
                                <a:gd name="T7" fmla="*/ 1755 h 2663"/>
                                <a:gd name="T8" fmla="+- 0 4892 2503"/>
                                <a:gd name="T9" fmla="*/ T8 w 2440"/>
                                <a:gd name="T10" fmla="+- 0 1767 644"/>
                                <a:gd name="T11" fmla="*/ 1767 h 2663"/>
                                <a:gd name="T12" fmla="+- 0 4944 2503"/>
                                <a:gd name="T13" fmla="*/ T12 w 2440"/>
                                <a:gd name="T14" fmla="+- 0 1577 644"/>
                                <a:gd name="T15" fmla="*/ 1577 h 2663"/>
                                <a:gd name="T16" fmla="+- 0 4940 2503"/>
                                <a:gd name="T17" fmla="*/ T16 w 2440"/>
                                <a:gd name="T18" fmla="+- 0 1574 644"/>
                                <a:gd name="T19" fmla="*/ 1574 h 2663"/>
                              </a:gdLst>
                              <a:ahLst/>
                              <a:cxnLst>
                                <a:cxn ang="0">
                                  <a:pos x="T1" y="T3"/>
                                </a:cxn>
                                <a:cxn ang="0">
                                  <a:pos x="T5" y="T7"/>
                                </a:cxn>
                                <a:cxn ang="0">
                                  <a:pos x="T9" y="T11"/>
                                </a:cxn>
                                <a:cxn ang="0">
                                  <a:pos x="T13" y="T15"/>
                                </a:cxn>
                                <a:cxn ang="0">
                                  <a:pos x="T17" y="T19"/>
                                </a:cxn>
                              </a:cxnLst>
                              <a:rect l="0" t="0" r="r" b="b"/>
                              <a:pathLst>
                                <a:path w="2440" h="2663">
                                  <a:moveTo>
                                    <a:pt x="2437" y="930"/>
                                  </a:moveTo>
                                  <a:lnTo>
                                    <a:pt x="2389" y="1111"/>
                                  </a:lnTo>
                                  <a:lnTo>
                                    <a:pt x="2389" y="1123"/>
                                  </a:lnTo>
                                  <a:lnTo>
                                    <a:pt x="2441" y="933"/>
                                  </a:lnTo>
                                  <a:lnTo>
                                    <a:pt x="2437" y="930"/>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s:wsp>
                          <wps:cNvPr id="199" name="Freeform 87"/>
                          <wps:cNvSpPr>
                            <a:spLocks/>
                          </wps:cNvSpPr>
                          <wps:spPr bwMode="auto">
                            <a:xfrm>
                              <a:off x="2503" y="644"/>
                              <a:ext cx="2440" cy="2663"/>
                            </a:xfrm>
                            <a:custGeom>
                              <a:avLst/>
                              <a:gdLst>
                                <a:gd name="T0" fmla="+- 0 3950 2503"/>
                                <a:gd name="T1" fmla="*/ T0 w 2440"/>
                                <a:gd name="T2" fmla="+- 0 644 644"/>
                                <a:gd name="T3" fmla="*/ 644 h 2663"/>
                                <a:gd name="T4" fmla="+- 0 2504 2503"/>
                                <a:gd name="T5" fmla="*/ T4 w 2440"/>
                                <a:gd name="T6" fmla="+- 0 1392 644"/>
                                <a:gd name="T7" fmla="*/ 1392 h 2663"/>
                                <a:gd name="T8" fmla="+- 0 2503 2503"/>
                                <a:gd name="T9" fmla="*/ T8 w 2440"/>
                                <a:gd name="T10" fmla="+- 0 1393 644"/>
                                <a:gd name="T11" fmla="*/ 1393 h 2663"/>
                                <a:gd name="T12" fmla="+- 0 3951 2503"/>
                                <a:gd name="T13" fmla="*/ T12 w 2440"/>
                                <a:gd name="T14" fmla="+- 0 644 644"/>
                                <a:gd name="T15" fmla="*/ 644 h 2663"/>
                                <a:gd name="T16" fmla="+- 0 3950 2503"/>
                                <a:gd name="T17" fmla="*/ T16 w 2440"/>
                                <a:gd name="T18" fmla="+- 0 644 644"/>
                                <a:gd name="T19" fmla="*/ 644 h 2663"/>
                              </a:gdLst>
                              <a:ahLst/>
                              <a:cxnLst>
                                <a:cxn ang="0">
                                  <a:pos x="T1" y="T3"/>
                                </a:cxn>
                                <a:cxn ang="0">
                                  <a:pos x="T5" y="T7"/>
                                </a:cxn>
                                <a:cxn ang="0">
                                  <a:pos x="T9" y="T11"/>
                                </a:cxn>
                                <a:cxn ang="0">
                                  <a:pos x="T13" y="T15"/>
                                </a:cxn>
                                <a:cxn ang="0">
                                  <a:pos x="T17" y="T19"/>
                                </a:cxn>
                              </a:cxnLst>
                              <a:rect l="0" t="0" r="r" b="b"/>
                              <a:pathLst>
                                <a:path w="2440" h="2663">
                                  <a:moveTo>
                                    <a:pt x="1447" y="0"/>
                                  </a:moveTo>
                                  <a:lnTo>
                                    <a:pt x="1" y="748"/>
                                  </a:lnTo>
                                  <a:lnTo>
                                    <a:pt x="0" y="749"/>
                                  </a:lnTo>
                                  <a:lnTo>
                                    <a:pt x="1448" y="0"/>
                                  </a:lnTo>
                                  <a:lnTo>
                                    <a:pt x="1447" y="0"/>
                                  </a:lnTo>
                                  <a:close/>
                                </a:path>
                              </a:pathLst>
                            </a:cu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2C6723" id="Group 3" o:spid="_x0000_s1026" style="position:absolute;margin-left:-10.05pt;margin-top:-10.5pt;width:347pt;height:268.1pt;z-index:-251657728;mso-position-horizontal-relative:page;mso-position-vertical-relative:page" coordorigin="-10,-10" coordsize="6940,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pbZUsAABi2AgAOAAAAZHJzL2Uyb0RvYy54bWzsndtyHMmRpu/XbN+hDJe7NmLlqSqLJmps&#10;VlLLxkwzIzNhHwANggRtSBYGQDdb8/Tze0R4ZHike2QiGyCr2KmLTlBwpMf5/8LjkL//518+fdz8&#10;fHP/8OH4+c1F9bvtxebm8/Xx7YfP799c/P/LH/6pv9g8PF59fnv18fj55s3FP24eLv75D//7f/3+&#10;y93rm/p4e/z49uZ+g5d8fnj95e7Nxe3j493rV68erm9vPl09/O54d/MZv3x3vP909Yh/3r9/9fb+&#10;6gve/unjq3q73b36crx/e3d/vL55eMD/+yf/y4s/uPe/e3dz/fgf79493DxuPr65QNoe3X/v3X9/&#10;pP+++sPvr16/v7+6u/1wHZJxtSAVn64+fIbT+Ko/XT1ebX66/zB61acP1/fHh+O7x99dHz+9Or57&#10;9+H6xuUBuam2WW7+cn/86c7l5f3rL+/vYjGhaLNyWvza63//+W/3mw9vUXdVd7H5fPUJleT8bhoq&#10;nC9371/D5i/3d3+/+9u9zyF+/Ovx+j8f8OtX+e/p3++98ebHL/92fIvXXf30eHSF88u7+0/0CmR7&#10;84urg3/EOrj55XFzjf+zbbe7wxZVdY3fNe227fehlq5vUZX0d/9U4df4LT1d/V3f/jn89e7Qhj/t&#10;ml1Nv3119dq7dUkNSfP5cv+IWYzFsJPF0H6TYtjVe/QcKoN217uauHodC8Bnf5z50d+YmUdnexja&#10;08Ova09/v726u3HN9IHaSizIPRfkD/c3N9SFN50vS2fG7ekhbUzJb77cPbx+QJtb1ozG5RfLAgX5&#10;08PjX26Ori1e/fzXh0fXit6/xU+uhb8N/eASBf3u00cMCP/n1YbeuPniHr7VvY9mVWK23dxuhiob&#10;bGpho7+nETb6e1pho78HHTkmm9JiJAkNPZr1dWtkDrUYrdq6tfKH1hrNqn1dG287JGZ107RG0qiH&#10;x9ehJ1uJq9Kir/ZbK6tVWvzdYW8lr0qroNubr0trodQw0ppISw6NMTa3q1tugde/fA5NED9trkhC&#10;t27gvDs+0MBH7REjwmUVBjZYUXs1jJFlMnaDB/yVjZEhMnYddNIYDYeM97OSgYZBxodZxmFkv0S9&#10;+rG7nGqqVno5qm2WecgllC4x99kNBX8PYshZ4f5iA1b4kf7m6vXd1SPVF/+4+fLmwo81t2Gopt98&#10;Ov58c3l0No9Ucd4CKXVjNhwOBh8/p4bJyA4r/h0/79zLvA2PMaYZerQrHOqzIbv8Hn7691FvdZbU&#10;H4uW1BGdJfW0oiV1MWeJPlQ0HJUMp+364/HhxtcSFbkT8lj2VGXJGP5w/Pjh7Q8fPn6kEn+4f//j&#10;Hz/eb36+AvLVTfVDzdkXZh9d1/l8pD/zbuj/ASR41SEseHj94/HtP6BA90fPjeBc/HB7vP/vi80X&#10;MOObi4f/+unq/uZi8/FfP0NEDxXoBZDp/tF2e3je3Ke/+TH9zdXna7zqzcXjBbo6/fjHRw+mP93d&#10;f3h/C0+V6/yfj/8CgHr3gVTKpc+nKvwDOu5+CthVJBt0xRTwdlQzOcARwj4v4DX7znX+q9fMeFW7&#10;gw4Q3FSdATfDHw1wN/4ztAMd7r4K3yAPvjgj37gRkRoOMOiZ+WYoELsUY3HI7jEbcZqqgWy7YkbL&#10;IIliEIoy+3//abPdUFrcf6gBpWbo84Nqk9HtZqjh4W2pyG4Njxho/Ku8x37Xqh5TgW3ISPeYoo7l&#10;MYKO89g1ba16TEHHGekeU9ChEjWyOYCO89r2ba96FaDjrHS3AnQK9RmroFyhVawGELCr9sEtWtuv&#10;YBienJUFHskkfRd6bQJPwJI+CE75zagfRw5PBA0WSPdykqGIbEvIwY9oIAfXS6gvDWDgxRlV6BLK&#10;Gjb8noUyhYJqyyXFv+WnsAqDLpLPv+ZnIAI3PtPwvO2Z29iCn3ry+LfPo95//lP1RxAH6R50PRX5&#10;36B6E0yk6u2a+Uuqd0NjDhpBvQUfuoE+Kg+ozet33eMn97sYnBj/WaLgoz9ExX47Ba+RwUzBXXN/&#10;bgUfF4ldkrFAlmi4G8z3PYTLT6BSbY4SjpH80mkgVYYl4O5NVPObofp1AXdGt5uhJQxmUTy8yFSV&#10;lq5UwS9pnl8p6Yr6HeRqV6npihLu1ApGerqihLu3YRDeawlLFfySQj9awkb63W3VlGX6DSs9aYN+&#10;+7QdGvCAUplRv6k2KwpnqKkb1YBebhT6HcCtQkUZqZP1YLW0tBouq52VOFkNZmOr0orIWht6yxIG&#10;8QPbzNAIyoZIYV6044lYEfhGBiRMwKlQsA5aWJSfiULcqAwKcX1Yo5B270tsJoXsG04g8wA/A19U&#10;nWc1OGRaYwt+BkuXtDkkkieR3/M8JPL/0CcqN19eSaSicFFKIhgDISMviSIYaFzLR3zFtZchlFD3&#10;O/QhF0rY4SeJIuM/G1Bk/IdRefOVoq8RTKiRiwxF/Kj/3CwyLhNmkUKJLGaRuu0PG3KZccYIRpzz&#10;zChGE4JMY2o8NICBMlIppN9TCCC2hcFMSiHSpKUr1UEHI1q6pAg6RdLSlapgkC0tXVIFKxJ8pcBS&#10;DXQwoiUsgxFwQ6WWmIARZ6UXWQYjza7ttLSJRRMPI2rqZA3UXbPXU5dWgrMyUpfVg9XU0nrwNKKm&#10;LqsHakharQoayZrbSiNupv7rYiKucjYUE6FOrNEIVh88CM3DkW7PIQRmAn5mNMK9E9XIFvz0lj5p&#10;c2hklER+0fPgyBoYSfYZ0JqUwBGnNi+JI1C1pAEOMOKmYA5GMGw5BIZw8q6V/I8GFBn/2bdFEYy/&#10;OYo4snpuFMlLhEGkUB6LQaSpsTbgHGaQMSIRbR4dSQSzbTdzj9U78EXEEEcrdd8jEEDtJPMXRZAm&#10;7m65RQl3pApo+Rup3171J9TPmopH7UOiqtYHJ5QsRghxWQQONKrLAUMoj27lQ8mjgBDqLxRzUJxm&#10;ENJWlVGRsQLI64yQCMz6rYt0aF5jFfi8ms0nVoPz2lmxjrQa0hr9dcgwbxEFTY6iBrw04IIGZozB&#10;D2yXPC0vG1NNu4DEzFUUVJEzZ0GeeDvK1pmL0AtK7NcBhh9eKNxB9a4Bxn6fDO/wZy26NAefIeYQ&#10;Fnl+emrwZUTdisYCvI5/zc8MQ7gT2JYcFEHzLb4yzwc7fB4IWWMiKYSgrQoIcU38JSGk2oXeV9d+&#10;jWzgEM+pRlBE+bsBRcZ/iVb4DRdo0A9zFHHD2HOjiFIoTCOFIllOI02FuS9VYEYHIxpx3jOjSCOe&#10;NFD9m6ENKEACZaLfz4qLUKLUlEU9JJ2jZRotZVEMfcr2h15NWSqGNRnpE/xIJeFtWKbRyixSCaWM&#10;1mm0lA1M4vW874FLseMMhSaopCErPW05lbT7Vk3csthIQzs31OSl1eCsjOTJmoClXna0ohAXfmYH&#10;R1xrUpOX1oWzGpKHgWRdqvm17OIHo68bHPEsNCc44kFzctPIGhz5ens+sb4mueTFN31irPHc3vbZ&#10;Wk0yr1e2jYz+bKCS8R9+WyrBKJdTiZuiPDeVPKUoY4ksh5I91M65zHhjBCXFEInTV9T9Jtb/oK7p&#10;FJ1M9F0GMUTipRoNQ01WKoUzN45AknZaulIVdDZ6wiSQtC2OkWjllYqgAxKtvHIgaapOS5nkETLS&#10;k5bzyAGxGS1tCo+oqZN1UHX7vZq6tA6ckZG6DEfMlpZWxOydI0ZjEys1srWtLPIMCzV+VH7WbSMc&#10;deJABT/zCEmQD1QjW/AzWHKEZJJF1m0jj1/r+EmTbWCtXG2/ZIikwTjjQohhnq1M6TGw+Tl4XKfJ&#10;/2jAEA/f/tiK/7Mout9iy0gDXc4x5GW2r84uxlgeiyGk63qoPTmcghBtlh8jIwgFUJSdJCl/UWQQ&#10;RxddjV0Imr8ogBRVoHUazV8qf5Y/TfqU/Anlo3UazV8EECTKK5qWw8gfHsUcCigeBwKhLNIyjeZS&#10;AEiQeM1pBiC7HVaRtHJVAER1m5Z/tXUHe1W3sQp8dZrNJ1YDZRYYZeQ2rYa0Rn8dMazrNAuO1bpm&#10;4TaCUC/W1mmq/QFtHUtEvLJiLdS4xZfUkHGBnx4b/EoNOhaNGTZc8O5Vbo+mpc8B0kcNuPzOPCec&#10;sOdZqln3iyRLNQ1UIl2q8eeDX5JDIGrwye10WKepGixA+s2r261bMIJu8n6R/I8GDhn/WdTdb8Ih&#10;UNSMQ3CwBj3oucMheYkwzhXKYzGH7A71duMcTnGI854ZjTgkVq8SC2HhqlV/qQ76/SLUaDJ/UQQh&#10;bk61FH9RAJ2/3Q77G7X8pQJ46faLKP5SDsHY5paWFJcSROwixbg7LEK4/SKKTwEiaSa/R2lGnn7l&#10;Jgc3tNBCAdWLKp5Ng2rkQQkOLfH0qsgSy8LEzzDh3u7QvrzS8eYOtuBnsMzd8q+fR+nWTQmp0mHw&#10;EEr34jsjfVtpdm78H4Su3u/Q1mjm3HR86DAKXfY3g86N/+rb6hxG2VznXmRfZFYgLHOF4lgic04q&#10;MAuiqsnkJAb8nVQ0ewTNY5UOApaKnLO53Qy1O5jF+XbBYRQ5dohDj9yGhjelKgeHtHygOYxCB4eU&#10;O5rqKZmMQud99liOUHymSoftAJbPqHRln8OUm50i+DDOqJC6sAlBy+kw5/Zu90ZWhzl32W2sBryu&#10;5DatCDpJrBUvLQKmF3gYjUhsQMha0UJh993nct6cG60To9LMvZFe4mbujfQz0yffZMXqObE1ElVA&#10;6Ubxoe96WuDnr7jJylUkTblda9OoIYxNzY53k5apoWl2nELWeX56HPAeE2FAXtiCn2NLPonJFvyM&#10;lujc/p1ly1Fu+EXPAyO/kdunaJ738tdJNuh9ufyGTZYvct8SD8svJ79101niJBW43XaaTKQCTCa6&#10;HKb6C4+WRsSx30mE4TEd+G2PceQvq9JIgFUtzASY9uNpUngKAlyozlgJpdIVly3J4l2l0Gvci2ob&#10;9UenGy2LsCVu1I+kJQsHP5+qRKkOljVrnEr2uYoWwh0u1jHjysSvJFpoJrlovcgG9pObM+KUljKz&#10;SSWr2cNGH83jcAkFsSYYUrDwMlU+UsVyNrpDKVnYAq9PanLJarDJijlhmKdKyYKN7lNKlulzNGds&#10;cI3S2Gk2Z4SR7jWbM27duq8yPR7NGQ23sRrcnNF2m1aEVbyjOaPeiLI5o2hFq1C6yLF2eTRd8vRN&#10;54wdr4FassrTMdwO5Ge1rGz8ZFWlPkHzO+zAnG1ZDmDX+62fsOOdZcuYSM4NJ26V39OTXwzFufy6&#10;tvXcS5NfTX7rxgxoyjljB0FRZCIVYDLRRSLVX3h025EUjYhjv5vVGB7Tgd/2KAXYVKWRAKtamAmw&#10;JYWnIMA796UENYAaK8GVbn3A5yeUChWTRmekV6m44q/UimJNlCpVSLCs1VWBT0+Bqb6dYlYt38xn&#10;aTB198yUBY6frMJzFbPeD3pd1tYa3cE5r3cxss1e+Rm8j3PEBqsOn54OY6jNdditC5ytDptTmGzV&#10;a4sjQuPJWqrCzR42+pgdFeAJ02A9VJyKMBxaseI49lPkdtfRtbKaNGUqvNeVSagw2eiZFCps+8yn&#10;wbjbQitZOQ0mI92rnAYX3MY6cHLY7PdqKF6osDMy3KYVgTtlzNl3rImy21gTNPumtBlu07owm26s&#10;ieDTaLtg3bhbK2u8q/Y/Ufttc6/Xl35zqg9+f9UF3pavlrFAgefBMVjO+svPINToW2GyPiXpieVE&#10;ACCx5FA9e+Unewfw+FABumgpqBCzw/nmF604cXI4QR9ZynEiHCY726Vg90k6TWyzaX2vznhToOhg&#10;ostA1DKS98Z9k0bzmE3rdY+pkNkeo4w5oDDlLspYUe1SESuIXZSxMsSMgUJX9lj+ExKbVkHd7a2Y&#10;SRZXrw9bnWNiJVAuyEiv0mxab7eiWBOuiKnGFC6V03rRjlZpt7UafeGbBNZxdtFrax0xwVJr6u5+&#10;Zh1NWeD4+VTFpAnCPG2l7uCdd+2Eso9zxMlbdfj0dBhjY67DL3ICOcAZT6RfbkuWOTfiOY8XqB1u&#10;tVeGz1QCEJ+iG021vUqpDFsO4/AfHB7UleZUhNHBrZXmOPaTlnQHd3ubEs7PVbhWfUoVho2eSaHC&#10;ts+RCutOs2m96VVO6wtuYx0E4qjUCs2m9TDSMytVuDtYtTpe4NbdxppwzGG7TevC9Blrotx20ceG&#10;ab1svKv2P1H7bfNvPa2P39uxQIHnwTglW5ou0zDixR8fBZ5rie11E+9k7xOWbBZzs0LC5ulfDf46&#10;W+BaqGIGCbgJBu3gbGP/wG5LQuNk0Y21u3by4BSZ6JoSFYpEG3FWIxYvQcHwmHKC7THDBMtjFKei&#10;dKbShI13lnJGcSqjyQgTDL2O5T8hnCmp1V1bGYU7mqz3KhIJTKgPMNKrVGJCoRXFmig1IzFZl7W6&#10;CratwN9wsu4Vs+6nzk5Rd/fz5WjKAsfPMFkHagYVnlDMRK8nLRH6p3iGW4wv6jVasJHMdbJ+epN1&#10;CEquwy9yTUdokS8/WUc3cRdzKVPZqANuAKUV9onp+rxFeETR5p2fMjymOmx7jKO/00RsqZ61Co+v&#10;ZWmZFDpMNro0pTpsCX8uwjtjLTwWPokwGekuxVzd9BkxyNPGzghcRwxyPkXkWnwEOa0BfGjDjNLH&#10;OghusViitCAhwdg4ZVEOrjocJtclt7Ea2G2vuUUId3gd3FpbK+j71nFOX7dm4Ic2XSVntbHcoDYl&#10;+kbl8Doy0iuWPsg12NmdtI6VUeylsSpQtbLTrJjzRMyxzdW4hGlODYtWPNAiPCCUT6tTg3DmHPx3&#10;5qi9X3fHjVu7LJ5WJ4VwrpvJ7Qw0tGemzFr8ZOaiizeRnabZliMfjGYzdx5MLcxgtGK/U3GUwXLi&#10;9D3GBPdOzIHKeVFKkotlZb3TYz3Uas56rn7POOZibleIIudVpFOVOiociQhMdOUSAtcAlnTyivpW&#10;8hjFregxFbeaLpTXPWYxl52+aSCljIZs9FxGyEDKTO6KiMEkom8YiIWPd4FErJ0ny1gPYKNBVyx+&#10;79OiHxltabEBVS/bfFFmN+fUIRnppStZr+A2VkMoYXysWcltxnow0t1mrNdZs4aXZT2zk+asZ/TS&#10;tDvIbrqynklj1NAJr+L+yjKNUQN1NMZnMcrm58N6YYdLc2A8sta4wHoBC6Mpwww/A+vRAVPHevXE&#10;xhVmvS0XKr+In/6F0WyKy/a+khpMFstrZhhgQgonvi9Zt53n1hmsNypJzsXKeqfHeuj9Oeu5NnPO&#10;rDdvfa3fqoCQsh6Z6IIpWa+zIkERNpxKGx5T1rM9puJWt+4Lxdr224z1OhzDUbhAsB7Z6LmMkPEU&#10;1mv1LamS9WCku1zGep16X4hYWcOlcyZ0pTVQt7i7eR7rdTqHyLgeGRlZTWuh5DZWg2c9w61kPdtt&#10;xnpbq+2+MOtZnTRjPaPP1Gl3kJ1mZb2V9SbiejuMy4BYfIMt4JHNerhNRJoyzPCTWY8GLorrVYf8&#10;DJC0DBCHrzsU0YzN8JHw4ioqRiv2y+DK/vjJKdz6rMwhuLx8+FUrwZ0ewaFWc4I7+5stLU2KEOF5&#10;qlMP3QiCg4muvpLgwCO65mcEp3tM+aE3PaaShXv4rPhgRnDtQd0GlrJDQzZ6LiM6PIXgGpUZ5S7q&#10;HYx0l8sIDruoFE7NCA5Ghs+0BjBBtyKhebSu0w+8ZwRnnniX0brGnAYMH5MstluM5HHlUzajlWle&#10;lmm+ymoiowRWzbyk29QBMHHUEU1ZgPkZNB2jSFD/hreFsQU/RegIl6kUcYKpoy8HoqiHBb9TB7jR&#10;KYysrCxxeiyBZpezxHlfOFrjRj5D2TOWOEyzBEx0+ZEsYe4LylhC95gqWW96FCxRm3tzcpZo1Wvd&#10;JEvARs/lIpagz2/zZr7hktOMJWCku1zGEvoXRzKWgJHhM62BusH3qXQyzFmipW9WKlmNdUALjmRk&#10;uE1roeQ2VoOPBrU4F6+4ldEgMtLdymhQgxVCPbdZNKjZ6je6il1ezshwG/sCSqXQSfNokN5nZDRI&#10;dJqVnF6WnMy3n8/KX4CtrpnmsrA1ajBlyuJn4DKMyJ6Ptnu+Mo8t+Cm5rJuHb/HDKfwWfjIP4nNt&#10;Lgq17ct+aYBhy4m4EcYEZ1nvJu62pW7sLMfFs7Le6bEe9CZnPReSPOOVv8Z9mXlyR/8BdppkJtNv&#10;MtGVS7JebdFB1Den0obHlDRsj5L1zDxGzvBc0PRqJlPKwMcUrVxGyHhK3GirA1AEbQKgHYz0gl3G&#10;evq+p4z1zH1PcpcXtmkY9JOzXqNziIwbkZGR1bQW6sas0ixuZLQigXqyGa30Y/LJs+x7+ipxI4R2&#10;SNM7nJebihuFvfKDKfMBP5lPwjuxCZ1fyhb8lHzivxqM7PKv+SnNpnYR0UYozycRtvhF/AwpRKfI&#10;cs0GK0ucHktALnKWOO8beuvGvlqdMcEru77NOF2DOphHrCRLmB9xyVhC9yhYwvQoWKIy75nLWaJW&#10;YwypijUNbHS1W8ISnXFWXrAEGekuF7FEp6+0SZYgI8NnWgN1ha+96pGUEUsYS1+xDgibcATJcpvW&#10;Ql3ZtwfFavB8SEFDDYLTRSjUqbVnKosbmb0lixtRX9C8pj1B9pcVYV4WYcy36wGcr0I81GhAPDiE&#10;Mkk8dKxYmDIm8DPwBMY6Z1ijdc1aAkMaShtveKVsYt2NxoHgd2pNDV03WDYTe36gTUamVzY6OTYC&#10;Eo/YyLXAM46z4HCYoW2SjQ4qNgg2gokup6ki1PYKV8ZGusdUmQ+mR8lG+CKgnseoy0FHcZ2Tomip&#10;Kjc1bPRcRlF+QpylwyeVFI9yTY2MdJfL2KjXYzux+AlSOhgZPtMaqKtm7g5r7JJUsxrrgNySkeE2&#10;rQWEvK0qzeMseiuScRbRjFZIMTHifOIsoA2HEg0Dgrk/h5d3dtGUaYOfTB0UEQSe1AdcBjYHJ7bz&#10;1oHQYEtvox4W/GIBtWiJTpHlmrOwssTpsQSmv3mc5byvTIayWzsO4lTf6WyFSKUmBSlMOBtdCSRN&#10;4MM+urZHOSv6TMWs4FPwxLaz4gFRywJPVL2Wz1TJGswqDMVbxBOt6jHjCRjpRbuMJ/T7prJYi3nh&#10;lFy32Zo3H+SxllrftSLXbcjIyGpaC6WmG6uh2I4EUGQNaSWK8ycKjG1eW3Fg3IuwTRT7IMPRlGWY&#10;n4EoMI54Ze87Do6wBT+9ZQhQVP0ss3riNqIafSz4ndoFMs41J2wlitMjCtRqRhT4PhIa6/lGJ2iy&#10;rat7ThS67kmiMGVPEoWp7jlR6D4lUZg+JVFgJ4Wez4woKl1rUy1ryEbXvChlT4lQYII/HaGAke5y&#10;GVHo12VnRGFemJ0RBS7o0cs2JwpaQ9OyGuuAIhRkZGQ1rYW60HRjNQSi0NtRRhSiIa1E8R0QRbgz&#10;eRdV3SaKAAqDKcswP5kocOuMi1H0EwzARIH7XUohBTabun16S12TYiM9+l7phdQtnOU4KytRnB5R&#10;QBhzojjzm6JrHOk11ECsd1RbfGhBEQNJFLDRtUASRWPFC3Ki0H1KojB9pkRRHbDJQM9nVDMfo6j0&#10;q3NSLWvIRs9nlLKnEAU2xyglm8UoYKS7XEYUda/6jBVA0t7ByPApquBgHw6OdRAKF3sptKzGOnBE&#10;ASPDbVoLdaHpxmoIRKG3o4woRENaieI7IAqcPCEV3m9Z1W2iwGqHNGWS4KcnChpHvLLv4wUrbMFP&#10;GaPAZ5ZLAMBEgTuWS2YV+ljw64/hoX2yP34G5kG3MLKyEsXpEQUG3Jwozvw+Ylz/YShtHqPo1dvU&#10;JFHARtcCSRTmjoYoaEEJdJ9Czramz6hmkClsfrJu4ohq5kVvO+OeOrLR8xml7AlE0WKnpCazsQJI&#10;ZslId7mMKLbqhpgsRgEjw6eogv5grWLlMYotvjuiZTXWAWWVjAy3kijsphurodiOMqIQDWkliu+A&#10;KMLJjT1OZXu5tokibI8YTFmn+RmIAuOIV/bdvNvVqnoeUbS81YP98ZP9HtBHKEaxx+VpJfaoMaJ7&#10;ooi55letRHF6RIG6yonCLdGd8aqHHbGWMYpqq960JYiCbHQtEEQB4DYoJiMKw6eQM9unJIraisxH&#10;NXPqUx8gj4roCS0jGz2fUcqeQhTGZ54kUdifeUqrwFrayb4p2bT6t8QlUZCRnk2x6lH1zcGozxFR&#10;4P5hpXDlPootjAy3ohZqu+nGavBEYbQjSRSyIa1E8R0QRVgp2PulaVSpSRQYkrwMR1OWYX6ysoej&#10;svUOd3qUlJ2DD9syKrDZ6KPSuV+cpHVEscOF+iW/NbqFkZWVKE6PKCBSOVG4k9XnSxTVwZq7R0EL&#10;o3Kl3jSRyllVwUbXAkkUe2sFIicK3ackCtOnIIr9zqKYnChaVfSElh1go+czStlTiGLOXfq4xdpw&#10;uShG0eonNDOiMA8YS6LY41ua+opSRhT1ATtopojCGemlK29iLTTdWA3ltovhPF7FmjXelSjOnyjQ&#10;QLy2dnz9hU0UuDLVrXpEU1Z0fgaiwDjilb3ry8oeUGE77wZ4LCoXOaFCHwt+EawoEsU415yFlShO&#10;jyigPjlRuH0yZ0wU2GRoqAEPt2FU1nVPEoUpeylRYAXCutMpJwrdpyQK06cgCnRJI58ZUTT67F0Q&#10;Bdnomhel7AlEUXVqVETuoyAj3eUyopizM7OdtzOz2tdmG4p14BqR9R1qEaNwRkZWRS3Q/lij6cZq&#10;KLddSRSiIa1E8R0QRfgo4D6qukUUNCR5ooimLMP8DESBccQr+3YiquCJot4fZoUythM7M6mPBaKY&#10;+q4zuoWRlZUoTo8o0JpyonAN5pyJwloNyGMU7YwYBWx0LZBEYX4dd0QUqs+MKCyfUc2g7lVlfpMu&#10;J4pGPSUrtAyXSRn5jFL2FKLQz6tmRGEeWF1EFBU2U2rBglgBSH9DRnp1yhhF1ZrSHuvAEwV94EVz&#10;G+sAbrEObLpNa6EAptltFFWlk2m26iGI4ur1cNe+vKnLBpnspi7TregMlDa9kCm+HkModbWzOmp2&#10;wzvcqr1GXPHujAa3Kz+9LD+Zb9evCLPN0SSwmeIybpFw345G7eH514fHP/z+6vX9zfXj5uObCxDN&#10;o/vv/ZuL+4vNj28ufqTYxtXru6vH22BLP26+0OYMXOlV/uIfml/glKl4T9WHDx3vezZlKuMn0xl1&#10;QGSnOuz5eC9b8NNbMp3NOrALiCufhkHb98xVHaYs54ImeqeFcTIn1I2zcmSDlfdOj/cg5znvuQjh&#10;OfOetVYz4r0Zu1zMOzWFxPXm9oSocDzzV31mvGftrImsQby33VnrJpE1PJJguNCQJCUNHJ97zgjS&#10;FpenaBAUK4DYi4wGfU5pZBnvYeuy5jNWgOM9GBk+RRVg+muFcmIdBN7Tt0rJCFJj7pUSa1KkK5bb&#10;iN3cjnQCgo5EoMoIKC3hnPdM8Irh1LJb0RmIzvRCznnPKuQx76m9Jue9tNusvGciFk1tCLHQRv1S&#10;kEMs2xwDhSMy/t5f2fyMeM+Xwz5eumpH43ibTTRlpOFn4D2MyYH30LFL62zMe1jinmOGQ0slM5yj&#10;9HnBsSquJU4ZP0MK56JrAePkG2GYlyMbrLx3cry3Q8PLec+11HPmPWv1LuJGEC8cl1YIIUocQVUF&#10;G127hMTtzVvxI24UfaLHJDJt+oys4Xhva+21ynmvno7v1bDR8xlBAz7NHcYRM1wu8Q2/RitZGd8j&#10;I93lIt7b7lUCknuQyMjwKapgW888J4Vy0zEz1gGKzRkZblPqruxpwzi+pxNQrAjXeM3JSs57JnjF&#10;zsC8p7sVnaGy3cbeQKVS4bphfX10xHtGTxX9QXbVlfdsgPP6vPIemg9Ado9r9DxMmbyH4T0zZaTh&#10;J/MersNx8b1+4k6+wHs73JBXArlgtscoVjLDPZAYbyiuSOG7oiWGGJ+VCXQtYJzMM3Vjo3BW3js9&#10;3gMD5bznjj3+JnhPXYqLEuckEx/i1pVaSNzePNAcFY55T/UpYKMyfab6dmitoExEDecS/bHX4CsF&#10;DWejZ3MB7tUH48b9yNuk9mSku1yGe8atvLH84bPwLWmxnHvA+TodRPId57RJXJkyyOgeGRk5TSuh&#10;sicNI9oz+EfSnjltyGnPxK7YFbjxqi1JfK+7MEPKo3um29gb2K3aZ7Lonug0K+2ttDe1msuUwkul&#10;Nu3xsfw9mzLx8NPTHkbkAF0T2+0Z9ia+q8BmE5clY7QKbpvymQEaYAwykxkpIJxpmBfNynqnx3oY&#10;zjPW899aPV/WK3z2mCNoTkMa/TqiqG8EB+ISmXQxLCW9woeWI2mUPEZpK3pMOQ+bwawwmwS9Bl+L&#10;VFgkRQwy0UlkCeb1M76vWZOR7nIJ5oEa9UhiLHyPlqbPtPwP5sdSR5jXzAjqVTAycprWQWXPFcaY&#10;p4NPhnkWRy/HPN1t2g+AeaZbUReVeRp3FNTTj+NmmGeex6WIR4yZ4xumVjAc2+CDXaBLw23aI7LT&#10;m2JwSCsDbq3IKbRZutX3BTTpkFTJayiE27Qy6Ji/MWHBJ7JnuU37RcmtGJlq8za4JlaGL2S66k0Z&#10;m+gyyFhnWKS0OhDddxDt6JokI7dY3BS5NdzS1ZLxdQW3OLkw2MGtdSKLNtP594Xc6tegEh4mbsU1&#10;qGndtmllFG5fpe+gz3Eb6wJjo7teWB+lcI/VkDy4NXMbKyPkVr9Gnr5ZmeRWXCOf5pa2SkY7uqbb&#10;qNsuVkbZbawLl1vbbVoZcGut79Aln6KQ9cUzujU05iL7DI/IbVoZha//0MXrc9zGunC5NRftaFk3&#10;Jg9urUKm7QmJW/rOpdJtd7Eq4LXwLcy0KgpfTqT9oDOcxoooO00rAl9hstgJ98AKp3qQjDYFx3KT&#10;35ROa5VmYNGs8Nl3zORmOKXD4vFttlP6mE40g1OrTrGzWDjF6KnUKV2PH992gI0+SGAKPJgVYJhm&#10;mv51rrfSCzWnsRKoTm2naS3AqRU42sdqcE57iLHiFAsdQxbIRs8pnYiPBVI3WNbVQ4J0q2CSU8tp&#10;rATktOA0rYWS01gNPqe4XF7LaawEcgobI6dpLbizJ0ZOYzUUncZKKDqlD1UnxYsDL7pT+vxVWrz6&#10;rfF0FUN8W2/fGp/WQt2Y50kOsRp8Tg2nsRIop7bTtBbg1DopRNdEJjndd+rYe4iVAKdko9fpIa0F&#10;ODUD2vThjmmvAFE2K7qF8iV28Gv1mmobq8IV8R6bV5QWXG1jTZBfGOnZrfDN06EB1M3eKmTsimbD&#10;st9YGRN+0+qAX0tuKlyNnpbzzjjPTp+ijw2ZjIz8iq0z8GsN/jj1xy90+TX9xupAfkt+0/ootath&#10;QcX5xX0mav0OM234JSMrv2l9IL/W7K4aNkyX/cbqKPsVB+SQX2uYqobJtvdrfGtiOCBHfgvfmkjr&#10;A34tGK+GRZWy37R/lPzG7oH0QQvM/jtMt53fdqsqUDXMtvE+MjLqF3ftDu0efs380keJk/HK8jtM&#10;t8t+xXy7oH1VEyvE5dcItlXDfBt+7XBbRUsKsZ+X2hVuFkzza/pN+0fJrxyvTNmthil3Mb/DjLuc&#10;XzHlLpXzMOcu+43VMeFXjlf2+Ylh0l32G6tjwm9aHwVOroZZd/CrBkoqfN1iaC8yVL2udZ7zWqeZ&#10;9rCD6zLeQl4+VhE+1n6JAc3v95owR/+hQxsYh2aZo9k7cz61MPF2tFYyR6+f83bq886cd7WV305d&#10;1ZnzPr0Jcwx5ZO7XutBbyubh6O5lxwdyJ8wxwLi38z67CXOMC86c75Yvm1PchswRcZlTkOEI7iVO&#10;XMwyD7WKKMcs81CriE/MMQ8f+71EZGGWeajVuPuyXDLhWpvLuG2xbB7ut7vs59Uqzm27co+7Jyfe&#10;Hmq1n1erNPelWsWsdU7JHEJfjUe1y4nBBT7+7fNqlWaKlBia4s1JjZvi+T+YV7Fubub/YF6HRUQ+&#10;JAmzoVlJotmQ84Crzef9QajfKp6vKpdpRTu6vId5VYzLVsIfgPhnJSncl3RZxV0hE0mihTGXpHix&#10;09QfcE3HfSITf0Bw7DyAamflIWyUucRS6Mw/4JqOx9ImkhS+CnZJFxjMSlLYk4M/mDdA4zKSkOn4&#10;QTGXJK8bL3vDBHYzON+oWZ83a0sSAaW05H05/PQ7kgDavhkCJvwb+ff89HbBqIttlX/NT2G2mzDD&#10;urpLnNtvVHJLS+HOcj+xsyrZkMTKxinjZ8gwlpv9GyduWqUF4rmGIY2xibJLfgbX9l3rI0PfxKa+&#10;WFP4Hkz+xplf1aPFRJ/r+KU+fhM/OTNzv/xrf1c3fyOEnUaT3cRJCFoUm2voR/Edcl9qZrT05N84&#10;aRha7m5iAx8t8fg3Thv6NHaRgrhY+BkKnHv0DEM/7ndxUOY38ZPfGEay2YYtwt7lcgzfRpxvOPHt&#10;RgQ+fPHg/vEJ1wFtG8S/y2kMuyFnGPpG0cRJCpcfP7kcaQENDXeGYRhHJ+5GpHCte2M9aRgyU4Mm&#10;yrkOsD1tGA7nUECh/EZa+kSupw1xJREZQmjLLwwjyrSdb98TkkUxM1+IUy0nftBzKn1+2Jn0a0nv&#10;uuP19Ha8oufmO17dLOeMd7zaSxAcISwFMCFbMexsh4lRbNGqEKzFKJaE4o3QNIAjvsv2iL4crQrL&#10;HRhqhEd1iRQDV3zXvJuvCx6HBblSsYrlODuXw2Icosdwaq6uxAooOo3lX45FpzVAw6ax0j4sxRWd&#10;xioYOV0D0WYwV79S56vMKXOZtOeUc4UykEEMOzAv8ZO5ie2mBJq2YgEgJoU3zwn7W4X39IQXQ1Mu&#10;vC4Ods7Ca+06BjemooRr95SdLEJ4YaKvg8dx3+uDtasjDvx+pNY9psM+EmR4zITXUqQ46pe0QQrv&#10;nKMm30p4zaqMFVAqWXmHjCjaVQO/jqj5MBbPim1NC/EFNmTJ4GeUqrkS5CfF01Il08fuVqU6PaVC&#10;TeVK5ZYWzlipsNNX30ybKVWv3gMmlAomc5TK9Jgple5RKJXpUSpVZ2ljrlRqHqVSWXnEelmcSGIa&#10;bN69irBfCgD6OcxlU8TCBq1ZTmP5j2Zr6fmFYbOm4w6zNkdTRLVwxe0XjVmfw07NCaexGgJ7qE7F&#10;Rk3b6bBN0zu1WhHF90Wd6k4jLrjitdrRsEeznNPsRCTlQiPJtCPInK708cQZuG3uhf4yBt7L69LU&#10;rDCFvcQivg+CT5ijWzpzXuj9ekvMYQEwJtRGp9ySIYafzE5YaXXTd846/56f0W5mfH1uGOLZ0+eZ&#10;LZYMp3+FtidA26svd+9fv7+/+/vdH36f/Xj97z//7X7z4S3eRpEcD11/uT/+dLfxi/VkD6O/0F//&#10;7Z4+1OFe9Nfj9X8+UK/Kfx/fj9f++OXfjm9v3lxc/fR4vKA//eXd/Sd6Ht+92/yC4FJHB07Q53Z+&#10;/enq9c0vj5tr+k1Le5ivKQAVlqYxKNz+h/Vn17d/Nv8Qw693O5QC5YNI8svD3eaXTx8/46e7hzcX&#10;t4+Pd69fvXq4vr35dPXwu08fru+PD8d3j7+7Pn56hSR/uL559eV4//ZVva227qe7++P1zcPDh8/v&#10;/357dXeDPAZAjWUK8MlB1m2WeG6QfUpRxhJBmf708PiXm6OrlKufsZEGVUoMErbUDN8aymgKW+o3&#10;zmWwD5m8jCwLTb10x26oIjMjqeL1FucZYgMYPKYq7mxuN0NbGMwiSzkOwZJ1pyYspdlLxxdKwqKG&#10;e6bBDgUtYZFlCS/IRk9YpNlywiJHUYm5AxZKwvL1jgZnNpQikzRLRnrShhUPn1GzNtM6wB44msBo&#10;qZN1YFWo5Fmq9SF1CxkpCDyLXFnfvZJccuC7bMy78mZuv/TD2CWySGOiAxh+/prdaVTYdGOWa/jU&#10;Mwcw8AK+oyM1GCVxmy8XwmDCWulN8TUjdLxkREUy2YKfY0vOP1vw03TPBs8j0D+4/4VCfTh+/PD2&#10;hw8fP1JJfPxM//18pH/7Mqf/B2P8w+sHJ1T004/Ht//AUHx/9J+c+vnmHj/cHu//+2Lz5f7q7s3F&#10;w3/9dHV/c7H5+K+fIQCHyhX4o/tH2+1p+nKf/ubH9DdXn6/xqjcXjxcb/+MfH/Ev/MlPd/cf3t/C&#10;U+VE7/PxX6B/7z7Q2OrS51MV/gEN+mpihCEpFyPHumcuRnQa/5nEaLfbagNrOg6SyTBwpRP2bBjs&#10;aj1ZC6QIG2srLV2pFDkbPWFSiuqu3qvltUSK4LXWUiakyBnpScukCPqtpw3D2xD2mS1FDa6mUlOX&#10;1oEzMlIniQCp06tUBFcuK7eYrwmlrAg43qmpSyvCGempG6IrTsbrrtmq9SrCK5g8GzKeRVesNkdb&#10;4mMArtDohviKhwy6v1XrpUN8hQiotthsuHHKvW6HBR6FgLAGMCSObIySyyrCGkHEAdhL9GcdgLLj&#10;r9YgksKxHEW+S/yxwzioJHDIJW5WS2jJNH9qGCdwXlwOKoMeVTElRh6/8Aj3ouiGsw8+pfG0i0Vu&#10;1EOQxH3P6MqMxU8PY9ThnFl5My440BvWu4nt+LD0nmHJ52XYJT+Da1+jUylEljGgIo0YL5nZLo+e&#10;5vzTv25cNOxupcrTo0p0oJwqXfWeO1XiKnRNr9JRfGaIYweoUcQqFVIy0bUqo0qcglCThZ4aVXlm&#10;gAOzHZXdUg11NnrCpIbWVsJSmJkb4LBSllElkq8nLaNKpM2oy7QKZlOlmbq0DgoFly3YtW2vc9ti&#10;qlTnMMM9phS3qg/WLCajSjN1y6iyqdGtlL4gqNIZ6TWbUWW9w20tWi9dRpVWzQqsLNTscLFKYF6s&#10;OqupE51iNlfic69K0YlbVXbuk7BaoHS4VIXTpveJ4U4V4nHM7gzmleOSNcSlXUKOcSvzEvgAThE9&#10;ek9xI/rn3fGBFkYuvwXzmomhFuEQ+WtHN3EPi3eNFHhetBDZXUlG8DtxEs3dcDbH7hAORta4dqvM&#10;qollGZJxy6sH9Kk0tuG7oDjTVKbkvHRWSj7Z2CtdMppTspunnTclt9vtsy0E7nDrpyZvCdiSic4F&#10;Uo3qnQHvqRzNpuSu0dIlKRk2esJySsY3yjUiEEBgxZmyZUB8sltNWUbJZtIySgbp1WralsZegbVK&#10;fYplQJCexaFjSm701KUV8YTYKz4Gq6UurYimhpFerRkl17tDpaZuGSVbNSso2RkZqZPdAb1UnzQu&#10;o+TdQZ3OCkgmGyNtskeYI8jC2KsxiKSzdjmKrBx6Yhz6NWKvHV2dCw7EvWITYBkYq5+4m6OiG6fx&#10;wkm7A92HDcN6h0ski3h3oDuxveUEWPboUnN8d3RxLwzjLWoMjPwM4ddR6fDv1/DryYVf6WqdHCzd&#10;usq5g2X9bGC5r1RMSmN/ZKLLlVRSAIGerEVgiVvHFQRJeQYrIVbCpIyaCUt5Zn74FblUUpaBJYz0&#10;MhuDpQ69S8ESXy/SUpfWAdDNWvwdg6UeCFsaft2p05gs/AojvexysNwjH9qEYSlY6jWbgaVZs1n4&#10;tcUnrfXUpXUxe1F/j50TSsUKsCQbo+Rkj0Da9K66DCytQSQFSzmKrGD5WwTLELnFHVFlsMTKhYe2&#10;uAuCIYufHsaiHQaGCVzk7Z1x5wO/iZ8B7/C5vgCWSGzpnQij+DRO+e5478EEqHZ56XDKVrA8PbBE&#10;c8rAEhcfo7mcO1i2RhwpiTPOXNff67syBVjCRJerDCx7I1lCSK3NcXKbIm5LVfFNgiVs9IRJGa2t&#10;hC0DSxzPUBQ+A0sY6Ukbg2Wv4sdSsNR3/2YRS3P/7xgs9R2PS8HSiPamFdFgE6hRdjlY9p0e7V0K&#10;lnrNZmBp1uwILPGNQBV7RX8A4emr09luUfq6q9LsJFi6L51pK+fZqn67NbrqQrA0BhEBlmIUWcHy&#10;twiWdBSIgny8ddJaCm/YELuSS3A32JUhsDqE5WiQ6GTE0m/vxH4rxl8GPH56BG3oyymUmbjrln/P&#10;z4CqXfisBG4fLuWl6jjTXDr8nhUsTw8swUc5WLrqPXewRNREk6x0IJ8Llvi6vKJXAixhokNSBpaH&#10;Wtd5IaSWjuZgidVrJV0SLGGjJywDy0OtR7ZSnpkfsdRTloGlmbQRWBrLuUvBslV37mVgCSO94EZg&#10;eTCmMGlFPGEpvNXjqWlF4Eu21kQmB8sD9gxq/WApWM7YMIqNYmZUUHaHdvusx5D2uJVH6RASLGGj&#10;1+sILI0RZCFYGoNIOh7txSiyguVvESxDIJI+wuoZyyLLltYwiNomLudv6RKpGXYgS28IXpzY6ngI&#10;X2eqO3yQt0SCLfUV53sqFMlHkSARpRdW3ah8VrY83W2WGO1ztnQN4dzZEuSiaWo6ls9lS3wOWZEs&#10;wZYw0RVLimmz3eqnLxaxpX4YOkUafPbCknnJli0+hqKWV4o0c9mywadBtBITbOmM9DIbs6Wx3pxW&#10;wezDSPjozZwj7jAyUicRv9nimhe1paUVMZstUWN62aUV4Yz01GVs2W4NLl/Glnt9D6iIWZKNkTbZ&#10;Gdqt0UeXbbLc691UkqXopyu9vTS9oYRxXudlT4V3YSNhNfm9OXQtjzoTh7OrQ/h2F+CJz9EwwvCT&#10;V4bDVy3rDt/aLFFRhwCfw6zJrYQB8ar4CVx2yU+O9I3yzQZrCO/0QngQ+ByzXNM6c8zCES1d/Bas&#10;DUOppjALJrq0SGVpqr2uyYsw6xnPfDdb4+Ryqu5zMavqcEhbKTGBWc5IL7MMs8y0LQvhwbEOMmkd&#10;OCMjdTlm4ZzuM2KWlbq0IgqpyzGLqE1L3TLMAqLqUbIUeJ2RXnb52nBnzDqWgVaDT4Rq7U6QljMy&#10;UienHs32oHfWZUE8VJqK9+LQtzPSU5ed+m4rbHTWanbZqe+9Tvf0Mb54GQXZGGmTfaK1Rl98t3h4&#10;3WVj3a5Fn1tNbgffGwNw2iXIZkjbCtAvDdDmEfMQtctuYTLN9RPptrkH5cuGV6XdlVBfg+Z34cQN&#10;fcC6HFzdha+KTp1g78LB9H5XDnAOdmXm7/bohRQwnfgCMGYRoBIYYm4wETE9hIlJ3eHUc3EW0YdZ&#10;BD4IU7KrcMuH811NTTfG5b3OIk43WIuWl88iXEM491lEbbAd6xNdrGLewshG7paWHtE4hYlTcCKT&#10;QcPs+0ibqutV6U/Feu6Z+K5SqSQV6ops9IRJoTYTlir1/FmEnrJsFmEmLZtFtDgKqRbaslkEMFKd&#10;FWYbAWCkF1y+EQAHOvXUpRUxO1jbYIzXWps8ukRGeuqyWQSmrTprLptFoD2pqRPRWmdkpE5OqnFh&#10;tjHHEf2htnbGZDtMeyNxaUWQjZE22SPayhhBls0hrEEkXTySo8hKwidGwl+FValJA/AqnPqZYNXw&#10;lZceN4kWue2Aq448M+JzsiXLehsO5Ncd3l2y3NFNOsSruJu0ZFftGs+r1aThKN8rM54uM2JAzZnR&#10;NYRzZ0ac29DiMukYPZcZ8W2WKWaEia5EUiTxeZNeTZbQSEsiZXjnWU8lueV2rbyWMSPkVimxjBlh&#10;pJfZmBmNzRopts9f4Mc1zGrq0joAullRtjEzGrOTFFWewIy9eolBxoww0ssuZ0Y6v6TV61JmxJX4&#10;Ss1mzAgjI3WyO7QIROipS+ti9nH3Xl+KEYFnsjHSljOjVXKiS8y9a7Q3BpF0PCKbIW0rM/4WmbEL&#10;gTnsz/Q0Zm0e7bHF03HbxLGkfcC2HqeOSnwHYgzn3buJoCAsPdhibOEAMBMeP/0mBOyG9mnseSss&#10;/56fYbPCrvNcix2sxURWu1H58JvWXQ2nt6sBlZqzpWsI586W1jd1ONT4hHjk9Lf6evFht0I8ssFN&#10;LprUCy2dyZbo2ZrOp0iDtQML4DIlxeYmNWFCSGfe0dlUvR7xS4XUGQ1KmpbZiC2N9duF8UgMUFq5&#10;yXgkGRmpk4jf4H9qyS078Y5TnXrZpRXhjPTUZWyJYwl6g1vGlr1edAItycZIW06WRh9dtqeB+qCG&#10;vWl/kP10pbeXprevEsLjT/tgOJjAMRowKIx2mMSsCE9TIbywSIvvy5UXiHv6XpbzXX4jApE+kfXE&#10;C6vdKN8rZp1uCA/Dd45ZriGcOWbVW33jV6r0c0N4+tXZafyoNy/OlsrSNLgR+dkwSz9SmspK1Ykj&#10;pSnL5JiFfXdawlJ1n7vsC5ZUg54ihOeMdDkeY1avpm0pZrWqHmeYBSMjdRlmYe1ST11aEbNDeKgx&#10;dZOBCOE5Iz11OWbVxgmihZiFDxVpKCP6gv0xI9kZWquPLsQsvZvKAJ7opytmfReYdcAYBYCp4xXe&#10;ZtTr4INUh3i4msGEnz6iVG9ppKJXduhO5bgXjRrOcsuQx+/ip3/nIfDYYTsRpNqHwzz11KdudqN8&#10;s8c1mnVy0Sy6PT7HrO/hizN03lXDhgWYddiq0Y9UWshElz2pLE1rbHZaFM3SP26cqjtdS2AkbIRZ&#10;zxnNaqfP6DS4tNxI2gizah0Bl2IWbqNWWCHDLBjpNZqtlOKSMgPo04p4Ambp171nmGXe9z7CLIQz&#10;tX6wDLMOldoVRDSLbPSSy0/oWH10GWYZ3VRgluynK2Z9D5i1p+ZCpIMbWMrRrEPYFHZAoHkCnjia&#10;hdXDsiX1I3JO3yAsWR7CIYYDOnLJDrthg298sqNsOMr3ilknG83CYZgRZrmGcO7RLNxapsnLEszS&#10;N+EIzDK34GSYRbEKLVmLMAvHqhVcSNW96mCja16OWQbKLItm1XMwC0Z60kaYhdLVCm0pZunYnGGW&#10;Cc45ZlERq6lLK+IJmKVffp5hlnn7+Qizds+5aHjQVzQlZtk3LcrO0GKztFpyCzFL76YSs0Q/XTHr&#10;u8As3B/jSCfuerKiWfjKsg98HXBzZQlhEGaN9DTJWejmjrMi5THt8NOHs3A/YXA+sYOs2uMoq3vl&#10;xF2BOBmQ55xdrvGs04tnoa6yeJY/XnzuoIW90ar8PX131qFTsUGAFkx0aJDa0uzwyQEtWYtACx8W&#10;ngQt2OgJy0HLgJlloIUDlErKsmVDGOlJG4OWDgsLQWtr7B1L6wAnNKxAYA5aO4Odl+7OMq7cTisC&#10;Z47NmBHi08l1Hbi41YAZMeOozXPTGB6S1x126gFlCVqw0et1FM8y+uhC0NK7qQQt0U9X0PouQCt8&#10;0LfBsOHpyQStiq4GBxUdcKnNBGhFfJpaNwyXptQt7tMpvbPCfZze+cQ9z9U+rG7icvjyG/ejnK+g&#10;dboRLfBCDlouYnnmoIVupxKN0BdTXqS69Co2CNCCiS4uGWjtKz04k4r87Gs58GEIBWfSQEqFS0CN&#10;hI1AS4eZVN9n78+imwKVlEnQIiO9zEagZXyCaylo6YosI1pbIcnpxrYctPbGFzCWgpZ+M3YW0TKv&#10;xs4jWvhGnNoPFi4c6omToGWnTXaG1uqjC0FL76YStEQ/XUHrewCtPmxook+cTYBWvfX8dADzlKCo&#10;3g74VD4cWG/Dt8jwxRzmPKYdfoaIVh2uvTtM3eDc1z5Q1UwajnLOLteI1ulFtDD45aDlWsy5gxbO&#10;rGuhowWgVdHnCBRuSEnL2ejYINWl2ff6lpklqIWbBrWECdQiGz1hOWoZOLMMtTo1ZRlqwUhP2gi1&#10;Oj0QuBS15uzR2s7eo9XjrjS1raUVMX/xcGfc8pxWREVGetmNUAvIqKVuGWpV2xn3KDsjI3WyO7SN&#10;0U+XwZbVVQVtZX11xa3vArdwrQIFq5rJi8MQ1vJ7oA7+U/Kof+YTfno0SiGKGY4t+BktfaisbiY2&#10;alUIlfu41tRVtz1ulHAZmrrpth/lnBO34tbp4RZkPsctt7Xv3HELe1k0kVmEW/qVRBK3zCuJpL40&#10;/U6/YXMRbun7k1OVx+VM1lpTjlsG0qQqPz+ypYtyhlsw0kV5jFs6oy7Drfqgh2dEZMsZGanLTh72&#10;uDBfbWtpRTwBt4zLetOKQLWay3TZEmLT92rqluKW8XFX2Rvsr7vK7oBlF72fLsUtvatmuCX66opb&#10;3wVuYf+4o5N4+ZS5jPg/7J3djuQ0E4ZvZbQ3QOz8r1iOOOQMbmBYVrtI6GM0jLRcPm8ldo9deSvO&#10;WqNPvVFO6EEUnYodp56u3xaN9ZcwYiHlHLh1g6j95HQPL/jylb7oi8JpDBcvRAel1ZdoieEkuz44&#10;N23u/MKt+w0j4jnRuHWG7v6YIE6NTBVu8Qz03MCYGei5fWlnlN0x21yFWzwBPbXybjDzzzVuDTzC&#10;mVr5o7gFVqEhzgy3FiEDaPI0oa43xsHX4hav3FS4ZZZu6kDiPL4tbhl9btONwLZabdK0d6vz3M9b&#10;i1sTrd7MIomugRDfWZ2zZZ3TWtziR1XhVnZWL9w6A27NaLOw0Mkt593Era5bRWfMMt0PJvZ4k0rS&#10;O2qMC5JhTL3HNI1dSRRdB9wqNE51Uqi43BC03dPSbe/8wq37xS08URq3ztAYv0M1FKOaGtxyvHAt&#10;wy2R4QYmx62uMdJoqnALQw1JlDPHLchwxTRuYSo4W7HUyh/HLd5JUuGW2fJ1492yxp6me3C4Nb6f&#10;QSBk3RRuQYgvnMKtrkHrMrZylXlbQ8dz3tKNQN8yK+dtg1tYZaZdJW45pNKTtctxS4T42m1wyzin&#10;lbhlHNUct/KzeuHWKXBLxriKM+hWDmjiVh+yomakoe+BjG8wfWjFLfys25cM0zC9H/cT79F2eP1O&#10;ONh3v9LN/eqD6/DVe9d2kuuf3/mFW/eLW9grjVtn6BWPp5QamSrcamkNVmrqMY7aCu4o3ELtMVWs&#10;Crd4O84ct8xunBq3UH/HzHJq5Y/jlqM+EIVbEOJGeYNbVrgu3YPjuDWNdENz3BIhQ7s8mIgupm+L&#10;W7w5bZ4mj4EchnYb3IKjke1rLW7xrDyFW2ZW3ga3jHNai1v8qCrcys7qhVunwK0RrwLBLUz3XunE&#10;xK0hjGh0TaHxKHLqV5IBRZV4K8QIPTxh+3Q0yLMIRXH1EkdhFpFI9uh/ug9cm3u/gOt+gQv2VAPX&#10;GbrG91Yv71hweHw4j5OBy+QnfWrsFxlunjVwGTXvVcCF0eNEsRy4IMMV08BlGOYq4EJKAdMsBy4R&#10;4qpp4JKMfwYNleHEyQjYpXvgRcjQTgGXN0pNa/1bRrAz3Qg3mMFODVy90XGkFrgONI53iHEYa6eB&#10;yzqntcDFj6oCLgi97uwFXCcALjR6D3SC2r8ScIWuCSia2Icj3wTk8SCuXebBG2BNHvOuFCYcQ2Uk&#10;/o/CdzahWUVf6B9P7v0CrrsFLnmkNHCdoX+81UG0xsOFg8foIQMukXl9iadtAxRw+YGn06TG/mgj&#10;iAFpTUXgggxXTAGX1LsxqEnt/GEP12SkfKfL70WIq7YBLgSomG6VwDXyLJ/cwyVChnYauIyC01rg&#10;MrRLNwKz0CztNsBlZJdVAhdsD3vmcg+XCPG12wCX0a2sEriMo5oDV35WL+A6BXCFblb9ECcdmh6u&#10;scdJWnxMeMj2XEfAqDWo5x0mD+5LylnHd2IqViGiOIbaSFTw7ksinrn61/pCxSPS+tcber33C7ju&#10;F7hgAjVwnaGTvDScoia6wsOFaQzMxuTABRluYhRwoT0MVawKuJDYVAQuyHDFNHB57kVK7fxh4Bq5&#10;7y33cIkQV20DXC2HwVrgMhoupHvg8VPU0k4BV2ul86euxm+oT4QPlOyqCilCiK+dBq7B8PXWAhda&#10;0xPtFHBByNBOHQfrnNYCFz+qCriys3oB1ymAKzij4AsvebgmtCJdgastAZeckQWjSr4wh0jiItkU&#10;2zyE3HrXoI1DAeJWp92AjLNdweiIe733C7juF7i2HeXhccX+fucNIYaWN3hMXSwHB1HjR8sB4IIM&#10;NzHKwnSO9zZIjf1hDxcP76R23g1mdEcD1xv23/IDr2PLgUuE+JptgAtoRvE5hd7jOVwDn/KSe7hE&#10;yNBOAVcHA061SzfiG4Br5r3LUvLFtlq9yzbA9bb9t1oOqzlwiRBfO+3hss5pLXDxo6qAKzurF3Cd&#10;Abhcu3YHDb8FsKmmh2uWkpfFw1WK1bnYxbQplAl6jIZfv3O+DRCK0BM/Q7/TuQuSKLTZ5ygXOnAN&#10;BYbz23uP17w6cN1dB64ZJkt5uNYOa987cKFvOTWCFR6ulqf8pMYez7zlSNLANXPrXANcY0MzpVI7&#10;70SG2z4NXANH1NTOH/ZwSdIV8YMo4DJ7sW6Ay0h8q/Rw9UYVYLoHXoT4wukaxd4af55uxHHgGnlJ&#10;bO7hEiGunQauseEx7EoPV8tT+hVw2Sn96jgMxjmtBC7jqObAlZ/VC7hOAVwjDhsoarjlUNnANd+Q&#10;p5BFhcYrAaNKvVFdzAubCrWHGMMYr36rpox4FD9DF1U3r5HCsZBdj4Cnvvf4TRdw3R9w4QWogesM&#10;HeZHZJG8GXDxecE5cJnjgpWF6UeuWGrsj3q4Rt76PrXzTmS4ZdbAZQRhq4Crb3hYLHUwyvYYqmng&#10;kpugu5nuwXEPV4fpOwwH0z3AEDRr4TRwWdlvlTlco6NBOwVcEOLbugEuwA9bu1rgwhBGsnYKuCBk&#10;aKeOg3VOa4GLH1UFXNlZvYDrDMDlxXUK4Bpvo58t4ELt4SqKcdGFLCrUfqzANSHtazeqh7TAVXJE&#10;ueKuZMwLc81YiBT60D9i7PebniKlX9/7BVz3G1KEkdHAdYYe86NRbp5a/KMhxY43HkqNvRMZbmKU&#10;hRmMCE9q7A8Dl6dYkwMXZLhiCrhGdEdlhrkKuFpjEHS6/Jh/YTnfNsBlBe3SPTgOXGi3yqAhDymK&#10;EF+4DXAhNMpWrha4eFq6Ai47LR1GIpkr3U3NmwJXZ3RxT3fCiRBfOx1StM5pJXAZRzUHrvysXsB1&#10;CuAKrRHwPAXgMYErhuqAPCWMkp8REnwcCxOogTx4f4vkgNjiPnBNEfdKufB+Xh1X461tfuSo+Blc&#10;YdK0YoHN271HgcvDdX8eLsSzNXAtaYffeUhxssI80Rp9Q1sIdAZm9jk3MZDhJkYB12gkl1UBV3sA&#10;uCDDFdPAZUwbqgIuj+UnfpA8pChCXLUNcBnet8qQouPrlgOXCBnaqRyu0Vi5WuDivaQUcGW9pNKq&#10;WO3hwjA2ioOVHq5upt7B3MMlQnztNHBZ57QWuPhRVcCVndULuM4AXBjKvkDHhAdsBR4TuHxI98Is&#10;hBJwhfE/rgcl7WKUj76w7vB3NreOYRGP4mfgKATv11vCbKHdi2/vPX7TBVz3B1ygaA1cC6N/78A1&#10;GUGoCuDqD3i4RIabGAVck1E0VgVcHc2Uyj1ckOGKKeCa/Bs2Pm2MtPTMwyVCXDUNXJMx4bEOuNzM&#10;NzQDrkXI0E4B12RMaqoFro7731LyRZ265X/TwDWjYQnzv1UCV98dCCmKEF+7DXAZ57QSuIyjmgNX&#10;flYv4DoFcMFbJV6e6eblMYGrDS27HHqPFkjG4R0pfivMvi1IhoGLzt+uH6EnfkaMCkOFcPWCLwwT&#10;r5arz+jxtQ9cm3uP17yA6/6AC4+UBq4zdJqfkfLMzExq8Y+GFHueGJJ5uESGmxgNXPjxzxSrAi4+&#10;QjgHLnOCsAYuQ7HUzh9Nmnfi9Cl5uBYhvmYauGZQI1u0SuCSPDqmXboHToQM7RRwmc9auhHHk+aN&#10;xy33cOXP2wUNP/2INfj47/9++edF+OH508eXh78+vIOP4GX55/OHd8/vHn7/8O53MV6P758eX74E&#10;Wfnz4St6KHVSlPYFf0hdmAi92uxgLTFle7WB5UyhFq6OxVg7uHX37eVNEm7CXUlMKwuXLwlu9LxM&#10;8P1m9eBB0Sb4BL3H29lIHq0wwXhZsxd2aoFFhL+ucwMMM8JtSfry/617+PqwvA+Wl8XnP8IG/Za/&#10;+V3L3f3pe3+R4YrlBljsGzVyVQa4RUyImbh08aGaGcRBtUiSl4K95N6YOgNsbGfm8LD3U2X02M9Z&#10;ug2Hza+lW7oLuW6X8f2/GF/kKa3GN/5KfrXO0bitVnq1kWMhLrBGD+C32jW5uOj6mzteNF4qfoZL&#10;at3if75+8X7DL94fvj59fv/5+enXJzxQ8vfXz/IXwrfPj09f/vz48+PLY/rvi9T7T/7vL3//9cen&#10;55/+AwAA//8DAFBLAwQUAAYACAAAACEAgG2uzeEAAAALAQAADwAAAGRycy9kb3ducmV2LnhtbEyP&#10;wUrDQBCG74LvsIzgrd1sSqrGbEop6qkIbQXxtk2mSWh2NmS3Sfr2Tk96m2E+/vn+bDXZVgzY+8aR&#10;BjWPQCAVrmyo0vB1eJ89g/DBUGlaR6jhih5W+f1dZtLSjbTDYR8qwSHkU6OhDqFLpfRFjdb4ueuQ&#10;+HZyvTWB176SZW9GDretjKNoKa1piD/UpsNNjcV5f7EaPkYzrhfqbdieT5vrzyH5/N4q1PrxYVq/&#10;ggg4hT8YbvqsDjk7Hd2FSi9aDbM4UozeBsWlmFg+LV5AHDUkKolB5pn83yH/BQAA//8DAFBLAQIt&#10;ABQABgAIAAAAIQC2gziS/gAAAOEBAAATAAAAAAAAAAAAAAAAAAAAAABbQ29udGVudF9UeXBlc10u&#10;eG1sUEsBAi0AFAAGAAgAAAAhADj9If/WAAAAlAEAAAsAAAAAAAAAAAAAAAAALwEAAF9yZWxzLy5y&#10;ZWxzUEsBAi0AFAAGAAgAAAAhAByI+ltlSwAAGLYCAA4AAAAAAAAAAAAAAAAALgIAAGRycy9lMm9E&#10;b2MueG1sUEsBAi0AFAAGAAgAAAAhAIBtrs3hAAAACwEAAA8AAAAAAAAAAAAAAAAAv00AAGRycy9k&#10;b3ducmV2LnhtbFBLBQYAAAAABAAEAPMAAADNTgAAAAA=&#10;">
                <v:group id="Group 4" o:spid="_x0000_s1027" style="position:absolute;width:6278;height:4683" coordsize="6278,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5" o:spid="_x0000_s1028" style="position:absolute;width:6278;height:4683;visibility:visible;mso-wrap-style:square;v-text-anchor:top" coordsize="6278,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zZwAAAANwAAAAPAAAAZHJzL2Rvd25yZXYueG1sRE9Ni8Iw&#10;EL0v+B/CCN7WVA+uVKOIIAgirtXidWjGtthMahO1/nsjCN7m8T5nOm9NJe7UuNKygkE/AkGcWV1y&#10;ruB4WP2OQTiPrLGyTAqe5GA+6/xMMdb2wXu6Jz4XIYRdjAoK7+tYSpcVZND1bU0cuLNtDPoAm1zq&#10;Bh8h3FRyGEUjabDk0FBgTcuCsktyMwrSkyF33W31urwl/+Nsk152x1SpXrddTEB4av1X/HGvdZg/&#10;+IP3M+ECOXsBAAD//wMAUEsBAi0AFAAGAAgAAAAhANvh9svuAAAAhQEAABMAAAAAAAAAAAAAAAAA&#10;AAAAAFtDb250ZW50X1R5cGVzXS54bWxQSwECLQAUAAYACAAAACEAWvQsW78AAAAVAQAACwAAAAAA&#10;AAAAAAAAAAAfAQAAX3JlbHMvLnJlbHNQSwECLQAUAAYACAAAACEATDXs2cAAAADcAAAADwAAAAAA&#10;AAAAAAAAAAAHAgAAZHJzL2Rvd25yZXYueG1sUEsFBgAAAAADAAMAtwAAAPQCAAAAAA==&#10;" path="m6278,l,,,4683,824,4240,1722,2334,3624,1703,5972,573,6278,xe" fillcolor="#231f20" stroked="f">
                    <v:path arrowok="t" o:connecttype="custom" o:connectlocs="6278,0;0,0;0,4683;824,4240;1722,2334;3624,1703;5972,573;6278,0" o:connectangles="0,0,0,0,0,0,0,0"/>
                  </v:shape>
                </v:group>
                <v:group id="Group 6" o:spid="_x0000_s1029" style="position:absolute;top:3759;width:1469;height:1583" coordorigin=",3759" coordsize="1469,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7" o:spid="_x0000_s1030" style="position:absolute;top:3759;width:1469;height:1583;visibility:visible;mso-wrap-style:square;v-text-anchor:top" coordsize="1469,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RKwwAAANwAAAAPAAAAZHJzL2Rvd25yZXYueG1sRE9Na8JA&#10;EL0L/Q/LFHozm1iRNmYNUhQCBUFbSL0N2TEJzc6G7BrTf+8WCr3N431Olk+mEyMNrrWsIIliEMSV&#10;1S3XCj4/9vMXEM4ja+wsk4IfcpBvHmYZptre+EjjydcihLBLUUHjfZ9K6aqGDLrI9sSBu9jBoA9w&#10;qKUe8BbCTScXcbySBlsODQ329NZQ9X26GgXF4RnftSnLw3b51V5otLv+XCj19Dht1yA8Tf5f/Ocu&#10;dJifvMLvM+ECubkDAAD//wMAUEsBAi0AFAAGAAgAAAAhANvh9svuAAAAhQEAABMAAAAAAAAAAAAA&#10;AAAAAAAAAFtDb250ZW50X1R5cGVzXS54bWxQSwECLQAUAAYACAAAACEAWvQsW78AAAAVAQAACwAA&#10;AAAAAAAAAAAAAAAfAQAAX3JlbHMvLnJlbHNQSwECLQAUAAYACAAAACEAnaFESsMAAADcAAAADwAA&#10;AAAAAAAAAAAAAAAHAgAAZHJzL2Rvd25yZXYueG1sUEsFBgAAAAADAAMAtwAAAPcCAAAAAA==&#10;" path="m313,l,105,,1583,1469,1089,313,xe" fillcolor="#ed1c24" stroked="f">
                    <v:path arrowok="t" o:connecttype="custom" o:connectlocs="313,3759;0,3864;0,5342;1469,4848;313,3759" o:connectangles="0,0,0,0,0"/>
                  </v:shape>
                </v:group>
                <v:group id="Group 8" o:spid="_x0000_s1031" style="position:absolute;left:311;top:2022;width:1627;height:2827" coordorigin="311,2022" coordsize="1627,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9" o:spid="_x0000_s1032" style="position:absolute;left:311;top:2022;width:1627;height:2827;visibility:visible;mso-wrap-style:square;v-text-anchor:top" coordsize="1627,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EAwgAAANwAAAAPAAAAZHJzL2Rvd25yZXYueG1sRE9Li8Iw&#10;EL4v+B/CCN7WVGVVqlHEB+tpYbXodWjGtthMahO1+uvNgrC3+fieM503phQ3ql1hWUGvG4EgTq0u&#10;OFOQ7DefYxDOI2ssLZOCBzmYz1ofU4y1vfMv3XY+EyGEXYwKcu+rWEqX5mTQdW1FHLiTrQ36AOtM&#10;6hrvIdyUsh9FQ2mw4NCQY0XLnNLz7moUNOYwuHyv06/VaM3HpFj8JIMnKdVpN4sJCE+N/xe/3Vsd&#10;5vd78PdMuEDOXgAAAP//AwBQSwECLQAUAAYACAAAACEA2+H2y+4AAACFAQAAEwAAAAAAAAAAAAAA&#10;AAAAAAAAW0NvbnRlbnRfVHlwZXNdLnhtbFBLAQItABQABgAIAAAAIQBa9CxbvwAAABUBAAALAAAA&#10;AAAAAAAAAAAAAB8BAABfcmVscy8ucmVsc1BLAQItABQABgAIAAAAIQDOEPEAwgAAANwAAAAPAAAA&#10;AAAAAAAAAAAAAAcCAABkcnMvZG93bnJldi54bWxQSwUGAAAAAAMAAwC3AAAA9gIAAAAA&#10;" path="m471,l,1739,1156,2828,1627,1089,471,xe" fillcolor="#b11116" stroked="f">
                    <v:path arrowok="t" o:connecttype="custom" o:connectlocs="471,2022;0,3761;1156,4850;1627,3111;471,2022" o:connectangles="0,0,0,0,0"/>
                  </v:shape>
                </v:group>
                <v:group id="Group 10" o:spid="_x0000_s1033" style="position:absolute;left:782;top:1448;width:2863;height:1663" coordorigin="782,1448" coordsize="2863,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1" o:spid="_x0000_s1034" style="position:absolute;left:782;top:1448;width:2863;height:1663;visibility:visible;mso-wrap-style:square;v-text-anchor:top" coordsize="2863,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i+NvgAAANwAAAAPAAAAZHJzL2Rvd25yZXYueG1sRE/NisIw&#10;EL4v+A5hhL2tie0iUo2iwqLXdX2AsRnbYjMpSbT17Y0g7G0+vt9Zrgfbijv50DjWMJ0oEMSlMw1X&#10;Gk5/P19zECEiG2wdk4YHBVivRh9LLIzr+Zfux1iJFMKhQA11jF0hZShrshgmriNO3MV5izFBX0nj&#10;sU/htpWZUjNpseHUUGNHu5rK6/FmNeyNV/l5P20P2Xfe2+0jKKzmWn+Oh80CRKQh/ovf7oNJ87Mc&#10;Xs+kC+TqCQAA//8DAFBLAQItABQABgAIAAAAIQDb4fbL7gAAAIUBAAATAAAAAAAAAAAAAAAAAAAA&#10;AABbQ29udGVudF9UeXBlc10ueG1sUEsBAi0AFAAGAAgAAAAhAFr0LFu/AAAAFQEAAAsAAAAAAAAA&#10;AAAAAAAAHwEAAF9yZWxzLy5yZWxzUEsBAi0AFAAGAAgAAAAhAJWeL42+AAAA3AAAAA8AAAAAAAAA&#10;AAAAAAAABwIAAGRycy9kb3ducmV2LnhtbFBLBQYAAAAAAwADALcAAADyAgAAAAA=&#10;" path="m1707,l,574,1156,1663,2863,1089,1707,xe" fillcolor="#ed1c24" stroked="f">
                    <v:path arrowok="t" o:connecttype="custom" o:connectlocs="1707,1448;0,2022;1156,3111;2863,2537;1707,1448" o:connectangles="0,0,0,0,0"/>
                  </v:shape>
                </v:group>
                <v:group id="Group 12" o:spid="_x0000_s1035" style="position:absolute;left:2487;width:1627;height:2539" coordorigin="2487" coordsize="1627,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3" o:spid="_x0000_s1036" style="position:absolute;left:2487;width:1627;height:2539;visibility:visible;mso-wrap-style:square;v-text-anchor:top" coordsize="1627,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sCEvQAAANwAAAAPAAAAZHJzL2Rvd25yZXYueG1sRE/NDsFA&#10;EL5LvMNmJG5sCSJliUgIbn7iPLqjLd3Zpruot7cSidt8+X5nOq9NIZ5Uudyygl43AkGcWJ1zquB0&#10;XHXGIJxH1lhYJgVvcjCfNRtTjLV98Z6eB5+KEMIuRgWZ92UspUsyMui6tiQO3NVWBn2AVSp1ha8Q&#10;bgrZj6KRNJhzaMiwpGVGyf3wMAq2yzX1FifcSTl2F9zcyvN9sFWq3aoXExCeav8X/9wbHeb3h/B9&#10;JlwgZx8AAAD//wMAUEsBAi0AFAAGAAgAAAAhANvh9svuAAAAhQEAABMAAAAAAAAAAAAAAAAAAAAA&#10;AFtDb250ZW50X1R5cGVzXS54bWxQSwECLQAUAAYACAAAACEAWvQsW78AAAAVAQAACwAAAAAAAAAA&#10;AAAAAAAfAQAAX3JlbHMvLnJlbHNQSwECLQAUAAYACAAAACEA5n7AhL0AAADcAAAADwAAAAAAAAAA&#10;AAAAAAAHAgAAZHJzL2Rvd25yZXYueG1sUEsFBgAAAAADAAMAtwAAAPECAAAAAA==&#10;" path="m777,l393,,,1450,1156,2539,1627,801,777,xe" fillcolor="#b11116" stroked="f">
                    <v:path arrowok="t" o:connecttype="custom" o:connectlocs="777,0;393,0;0,1450;1156,2539;1627,801;777,0" o:connectangles="0,0,0,0,0,0"/>
                  </v:shape>
                </v:group>
                <v:group id="Group 14" o:spid="_x0000_s1037" style="position:absolute;left:1610;top:2224;width:2863;height:1663" coordorigin="1610,2224" coordsize="2863,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5" o:spid="_x0000_s1038" style="position:absolute;left:1610;top:2224;width:2863;height:1663;visibility:visible;mso-wrap-style:square;v-text-anchor:top" coordsize="2863,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mOwAAAANwAAAAPAAAAZHJzL2Rvd25yZXYueG1sRE9LasMw&#10;EN0Xcgcxhe4aKXZpghMlpIHgbJv2ABNrYptaIyOp/ty+KhS6m8f7zu4w2U4M5EPrWMNqqUAQV860&#10;XGv4/Dg/b0CEiGywc0waZgpw2C8edlgYN/I7DddYixTCoUANTYx9IWWoGrIYlq4nTtzdeYsxQV9L&#10;43FM4baTmVKv0mLLqaHBnk4NVV/Xb6uhNF7lt3LVXbKXfLRvc1BYb7R+epyOWxCRpvgv/nNfTJqf&#10;reH3mXSB3P8AAAD//wMAUEsBAi0AFAAGAAgAAAAhANvh9svuAAAAhQEAABMAAAAAAAAAAAAAAAAA&#10;AAAAAFtDb250ZW50X1R5cGVzXS54bWxQSwECLQAUAAYACAAAACEAWvQsW78AAAAVAQAACwAAAAAA&#10;AAAAAAAAAAAfAQAAX3JlbHMvLnJlbHNQSwECLQAUAAYACAAAACEA6qUpjsAAAADcAAAADwAAAAAA&#10;AAAAAAAAAAAHAgAAZHJzL2Rvd25yZXYueG1sUEsFBgAAAAADAAMAtwAAAPQCAAAAAA==&#10;" path="m1707,l,574,1157,1663,2864,1089,1707,xe" fillcolor="#ed1c24" stroked="f">
                    <v:path arrowok="t" o:connecttype="custom" o:connectlocs="1707,2224;0,2798;1157,3887;2864,3313;1707,2224" o:connectangles="0,0,0,0,0"/>
                  </v:shape>
                </v:group>
                <v:group id="Group 16" o:spid="_x0000_s1039" style="position:absolute;left:3316;top:488;width:1627;height:2827" coordorigin="3316,488" coordsize="1627,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7" o:spid="_x0000_s1040" style="position:absolute;left:3316;top:488;width:1627;height:2827;visibility:visible;mso-wrap-style:square;v-text-anchor:top" coordsize="1627,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0GwgAAANwAAAAPAAAAZHJzL2Rvd25yZXYueG1sRE9Na8JA&#10;EL0L/odlhN7qRsWq0VXEKu1JUINeh+yYBLOzMbtq7K/vFgre5vE+Z7ZoTCnuVLvCsoJeNwJBnFpd&#10;cKYgOWzexyCcR9ZYWiYFT3KwmLdbM4y1ffCO7nufiRDCLkYFufdVLKVLczLourYiDtzZ1gZ9gHUm&#10;dY2PEG5K2Y+iD2mw4NCQY0WrnNLL/mYUNOY4uH6t0+HnaM2npFhuk8EPKfXWaZZTEJ4a/xL/u791&#10;mN+fwN8z4QI5/wUAAP//AwBQSwECLQAUAAYACAAAACEA2+H2y+4AAACFAQAAEwAAAAAAAAAAAAAA&#10;AAAAAAAAW0NvbnRlbnRfVHlwZXNdLnhtbFBLAQItABQABgAIAAAAIQBa9CxbvwAAABUBAAALAAAA&#10;AAAAAAAAAAAAAB8BAABfcmVscy8ucmVsc1BLAQItABQABgAIAAAAIQAwZv0GwgAAANwAAAAPAAAA&#10;AAAAAAAAAAAAAAcCAABkcnMvZG93bnJldi54bWxQSwUGAAAAAAMAAwC3AAAA9gIAAAAA&#10;" path="m471,l,1738,1156,2827,1627,1089,471,xe" fillcolor="#b11116" stroked="f">
                    <v:path arrowok="t" o:connecttype="custom" o:connectlocs="471,488;0,2226;1156,3315;1627,1577;471,488" o:connectangles="0,0,0,0,0"/>
                  </v:shape>
                </v:group>
                <v:group id="Group 18" o:spid="_x0000_s1041" style="position:absolute;left:3787;width:2863;height:1577" coordorigin="3787" coordsize="2863,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9" o:spid="_x0000_s1042" style="position:absolute;left:3787;width:2863;height:1577;visibility:visible;mso-wrap-style:square;v-text-anchor:top" coordsize="2863,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xKYwQAAANwAAAAPAAAAZHJzL2Rvd25yZXYueG1sRE/NisIw&#10;EL4L+w5hhL1pWhfErUaRBcHDImh9gNlmbIrNpDaxdn16Iwje5uP7ncWqt7XoqPWVYwXpOAFBXDhd&#10;cangmG9GMxA+IGusHZOCf/KwWn4MFphpd+M9dYdQihjCPkMFJoQmk9IXhiz6sWuII3dyrcUQYVtK&#10;3eIthttaTpJkKi1WHBsMNvRjqDgfrlbBJc8p3ezcb2/qv8l3er/c1x0q9Tns13MQgfrwFr/cWx3n&#10;f6XwfCZeIJcPAAAA//8DAFBLAQItABQABgAIAAAAIQDb4fbL7gAAAIUBAAATAAAAAAAAAAAAAAAA&#10;AAAAAABbQ29udGVudF9UeXBlc10ueG1sUEsBAi0AFAAGAAgAAAAhAFr0LFu/AAAAFQEAAAsAAAAA&#10;AAAAAAAAAAAAHwEAAF9yZWxzLy5yZWxzUEsBAi0AFAAGAAgAAAAhAFffEpjBAAAA3AAAAA8AAAAA&#10;AAAAAAAAAAAABwIAAGRycy9kb3ducmV2LnhtbFBLBQYAAAAAAwADALcAAAD1AgAAAAA=&#10;" path="m1799,l1450,,,488,1156,1577,2863,1003,1799,xe" fillcolor="#ed1c24" stroked="f">
                    <v:path arrowok="t" o:connecttype="custom" o:connectlocs="1799,0;1450,0;0,488;1156,1577;2863,1003;1799,0" o:connectangles="0,0,0,0,0,0"/>
                  </v:shape>
                </v:group>
                <v:group id="Group 20" o:spid="_x0000_s1043" style="position:absolute;left:5582;width:1339;height:1004" coordorigin="5582" coordsize="13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21" o:spid="_x0000_s1044" style="position:absolute;left:5582;width:1339;height:1004;visibility:visible;mso-wrap-style:square;v-text-anchor:top" coordsize="1339,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DFCwgAAANwAAAAPAAAAZHJzL2Rvd25yZXYueG1sRE9Ni8Iw&#10;EL0L/ocwghfRdC2IVKOIsLAoLG7V+9CMbbWZdJuodX+9ERa8zeN9znzZmkrcqHGlZQUfowgEcWZ1&#10;ybmCw/5zOAXhPLLGyjIpeJCD5aLbmWOi7Z1/6Jb6XIQQdgkqKLyvEyldVpBBN7I1ceBOtjHoA2xy&#10;qRu8h3BTyXEUTaTBkkNDgTWtC8ou6dUoSC/fu+x4drvfeDOozN9jwNPtVal+r13NQHhq/Vv87/7S&#10;YX4cw+uZcIFcPAEAAP//AwBQSwECLQAUAAYACAAAACEA2+H2y+4AAACFAQAAEwAAAAAAAAAAAAAA&#10;AAAAAAAAW0NvbnRlbnRfVHlwZXNdLnhtbFBLAQItABQABgAIAAAAIQBa9CxbvwAAABUBAAALAAAA&#10;AAAAAAAAAAAAAB8BAABfcmVscy8ucmVsc1BLAQItABQABgAIAAAAIQDbwDFCwgAAANwAAAAPAAAA&#10;AAAAAAAAAAAAAAcCAABkcnMvZG93bnJldi54bWxQSwUGAAAAAAMAAwC3AAAA9gIAAAAA&#10;" path="m1338,l,,1066,1004,1338,xe" fillcolor="#b11116" stroked="f">
                    <v:path arrowok="t" o:connecttype="custom" o:connectlocs="1338,0;0,0;1066,1004;1338,0" o:connectangles="0,0,0,0"/>
                  </v:shape>
                </v:group>
                <v:group id="Group 22" o:spid="_x0000_s1045" style="position:absolute;top:361;width:2768;height:3527" coordorigin=",361"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23" o:spid="_x0000_s1046"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rwwAAANwAAAAPAAAAZHJzL2Rvd25yZXYueG1sRI9BawIx&#10;EIXvBf9DGKG3mrXFRVajSKFS6Klaeh42Y7K4maxJdl3/vSkUvM3w3vfmzXo7ulYMFGLjWcF8VoAg&#10;rr1u2Cj4OX68LEHEhKyx9UwKbhRhu5k8rbHS/srfNBySETmEY4UKbEpdJWWsLTmMM98RZ+3kg8OU&#10;12CkDnjN4a6Vr0VRSocN5wsWO3q3VJ8Pvcs1ynEfTO8W3nSnvmwuv4P92iv1PB13KxCJxvQw/9Of&#10;OnNvC/h7Jk8gN3cAAAD//wMAUEsBAi0AFAAGAAgAAAAhANvh9svuAAAAhQEAABMAAAAAAAAAAAAA&#10;AAAAAAAAAFtDb250ZW50X1R5cGVzXS54bWxQSwECLQAUAAYACAAAACEAWvQsW78AAAAVAQAACwAA&#10;AAAAAAAAAAAAAAAfAQAAX3JlbHMvLnJlbHNQSwECLQAUAAYACAAAACEAIv4oK8MAAADcAAAADwAA&#10;AAAAAAAAAAAAAAAHAgAAZHJzL2Rvd25yZXYueG1sUEsFBgAAAAADAAMAtwAAAPcCAAAAAA==&#10;" path="m,3365r,2l2768,3527r,-1l2767,3526,,3365xe" fillcolor="#231f20" stroked="f">
                    <v:path arrowok="t" o:connecttype="custom" o:connectlocs="0,3726;0,3728;2768,3888;2768,3887;2767,3887;0,3726" o:connectangles="0,0,0,0,0,0"/>
                  </v:shape>
                  <v:shape id="Freeform 24" o:spid="_x0000_s1047"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LZcwwAAANwAAAAPAAAAZHJzL2Rvd25yZXYueG1sRI/NasMw&#10;EITvhbyD2EBvjZyWmuBECaHQUOgpP+S8WBvJxFq5kuy4b18FCrntMvPNzq42o2vFQCE2nhXMZwUI&#10;4trrho2C0/HzZQEiJmSNrWdS8EsRNuvJ0wor7W+8p+GQjMghHCtUYFPqKiljbclhnPmOOGsXHxym&#10;vAYjdcBbDnetfC2KUjpsOF+w2NGHpfp66F2uUY67YHr37k136cvm5zzY751Sz9NxuwSRaEwP8z/9&#10;pTP3VsL9mTyBXP8BAAD//wMAUEsBAi0AFAAGAAgAAAAhANvh9svuAAAAhQEAABMAAAAAAAAAAAAA&#10;AAAAAAAAAFtDb250ZW50X1R5cGVzXS54bWxQSwECLQAUAAYACAAAACEAWvQsW78AAAAVAQAACwAA&#10;AAAAAAAAAAAAAAAfAQAAX3JlbHMvLnJlbHNQSwECLQAUAAYACAAAACEA0iy2XMMAAADcAAAADwAA&#10;AAAAAAAAAAAAAAAHAgAAZHJzL2Rvd25yZXYueG1sUEsFBgAAAAADAAMAtwAAAPcCAAAAAA==&#10;" path="m2358,44r-1,l2767,3526r1,l2358,44xe" fillcolor="#231f20" stroked="f">
                    <v:path arrowok="t" o:connecttype="custom" o:connectlocs="2358,405;2357,405;2767,3887;2768,3887;2358,405" o:connectangles="0,0,0,0,0"/>
                  </v:shape>
                  <v:shape id="Freeform 25" o:spid="_x0000_s1048"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PHwwAAANwAAAAPAAAAZHJzL2Rvd25yZXYueG1sRI9BawIx&#10;EIXvhf6HMIXeatZKt7IaRQpKoSdt6XnYjMniZrIm2XX77xtB8DbDe9+bN8v16FoxUIiNZwXTSQGC&#10;uPa6YaPg53v7MgcRE7LG1jMp+KMI69XjwxIr7S+8p+GQjMghHCtUYFPqKiljbclhnPiOOGtHHxym&#10;vAYjdcBLDnetfC2KUjpsOF+w2NGHpfp06F2uUY67YHr35k137Mvm/DvYr51Sz0/jZgEi0Zju5hv9&#10;qTM3e4frM3kCufoHAAD//wMAUEsBAi0AFAAGAAgAAAAhANvh9svuAAAAhQEAABMAAAAAAAAAAAAA&#10;AAAAAAAAAFtDb250ZW50X1R5cGVzXS54bWxQSwECLQAUAAYACAAAACEAWvQsW78AAAAVAQAACwAA&#10;AAAAAAAAAAAAAAAfAQAAX3JlbHMvLnJlbHNQSwECLQAUAAYACAAAACEAvWATx8MAAADcAAAADwAA&#10;AAAAAAAAAAAAAAAHAgAAZHJzL2Rvd25yZXYueG1sUEsFBgAAAAADAAMAtwAAAPcCAAAAAA==&#10;" path="m,3353r,3l2710,3472r,-2l2709,3470,,3353xe" fillcolor="#231f20" stroked="f">
                    <v:path arrowok="t" o:connecttype="custom" o:connectlocs="0,3714;0,3717;2710,3833;2710,3831;2709,3831;0,3714" o:connectangles="0,0,0,0,0,0"/>
                  </v:shape>
                  <v:shape id="Freeform 26" o:spid="_x0000_s1049"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e1wwAAANwAAAAPAAAAZHJzL2Rvd25yZXYueG1sRI9BSwMx&#10;EIXvgv8hTKE3m63FRdampQgWwZNVPA+babJ0M1mT7Hb9985B8DaPed+bN9v9HHo1UcpdZAPrVQWK&#10;uI22Y2fg8+Pl7hFULsgW+8hk4Icy7He3N1tsbLzyO02n4pSEcG7QgC9laLTOraeAeRUHYtmdYwpY&#10;RCanbcKrhIde31dVrQN2LBc8DvTsqb2cxiA16vmY3BgeohvOY919f03+7WjMcjEfnkAVmsu/+Y9+&#10;tcJtpK08IxPo3S8AAAD//wMAUEsBAi0AFAAGAAgAAAAhANvh9svuAAAAhQEAABMAAAAAAAAAAAAA&#10;AAAAAAAAAFtDb250ZW50X1R5cGVzXS54bWxQSwECLQAUAAYACAAAACEAWvQsW78AAAAVAQAACwAA&#10;AAAAAAAAAAAAAAAfAQAAX3JlbHMvLnJlbHNQSwECLQAUAAYACAAAACEAzP+HtcMAAADcAAAADwAA&#10;AAAAAAAAAAAAAAAHAgAAZHJzL2Rvd25yZXYueG1sUEsFBgAAAAADAAMAtwAAAPcCAAAAAA==&#10;" path="m2368,149r-2,l2709,3470r1,l2622,2617,2368,149xe" fillcolor="#231f20" stroked="f">
                    <v:path arrowok="t" o:connecttype="custom" o:connectlocs="2368,510;2366,510;2709,3831;2710,3831;2622,2978;2368,510" o:connectangles="0,0,0,0,0,0"/>
                  </v:shape>
                  <v:shape id="Freeform 27" o:spid="_x0000_s1050"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yIuwwAAANwAAAAPAAAAZHJzL2Rvd25yZXYueG1sRI9BawIx&#10;EIXvhf6HMIXeatZKl7oaRQpKoSdt6XnYjMniZrIm2XX77xtB8DbDe9+bN8v16FoxUIiNZwXTSQGC&#10;uPa6YaPg53v78g4iJmSNrWdS8EcR1qvHhyVW2l94T8MhGZFDOFaowKbUVVLG2pLDOPEdcdaOPjhM&#10;eQ1G6oCXHO5a+VoUpXTYcL5gsaMPS/Xp0Ltcoxx3wfTuzZvu2JfN+XewXzulnp/GzQJEojHdzTf6&#10;U2duNofrM3kCufoHAAD//wMAUEsBAi0AFAAGAAgAAAAhANvh9svuAAAAhQEAABMAAAAAAAAAAAAA&#10;AAAAAAAAAFtDb250ZW50X1R5cGVzXS54bWxQSwECLQAUAAYACAAAACEAWvQsW78AAAAVAQAACwAA&#10;AAAAAAAAAAAAAAAfAQAAX3JlbHMvLnJlbHNQSwECLQAUAAYACAAAACEAo7MiLsMAAADcAAAADwAA&#10;AAAAAAAAAAAAAAAHAgAAZHJzL2Rvd25yZXYueG1sUEsFBgAAAAADAAMAtwAAAPcCAAAAAA==&#10;" path="m,3341r,3l2652,3417r,-1l2652,3414r-3,l,3341xe" fillcolor="#231f20" stroked="f">
                    <v:path arrowok="t" o:connecttype="custom" o:connectlocs="0,3702;0,3705;2652,3778;2652,3777;2652,3775;2649,3775;0,3702" o:connectangles="0,0,0,0,0,0,0"/>
                  </v:shape>
                  <v:shape id="Freeform 28" o:spid="_x0000_s1051"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OwwAAANwAAAAPAAAAZHJzL2Rvd25yZXYueG1sRI9BSwMx&#10;EIXvgv8hTKE3m63URdampQgWwZNVPA+babJ0M1mT7Hb9985B8DaPed+bN9v9HHo1UcpdZAPrVQWK&#10;uI22Y2fg8+Pl7hFULsgW+8hk4Icy7He3N1tsbLzyO02n4pSEcG7QgC9laLTOraeAeRUHYtmdYwpY&#10;RCanbcKrhIde31dVrQN2LBc8DvTsqb2cxiA16vmY3BgeohvOY919f03+7WjMcjEfnkAVmsu/+Y9+&#10;tcJtpL48IxPo3S8AAAD//wMAUEsBAi0AFAAGAAgAAAAhANvh9svuAAAAhQEAABMAAAAAAAAAAAAA&#10;AAAAAAAAAFtDb250ZW50X1R5cGVzXS54bWxQSwECLQAUAAYACAAAACEAWvQsW78AAAAVAQAACwAA&#10;AAAAAAAAAAAAAAAfAQAAX3JlbHMvLnJlbHNQSwECLQAUAAYACAAAACEAao/4zsMAAADcAAAADwAA&#10;AAAAAAAAAAAAAAAHAgAAZHJzL2Rvd25yZXYueG1sUEsFBgAAAAADAAMAtwAAAPcCAAAAAA==&#10;" path="m2372,220r-3,l2649,3414r3,l2576,2546,2372,220xe" fillcolor="#231f20" stroked="f">
                    <v:path arrowok="t" o:connecttype="custom" o:connectlocs="2372,581;2369,581;2649,3775;2652,3775;2576,2907;2372,581" o:connectangles="0,0,0,0,0,0"/>
                  </v:shape>
                  <v:shape id="Freeform 29" o:spid="_x0000_s1052"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11VwwAAANwAAAAPAAAAZHJzL2Rvd25yZXYueG1sRI9BawIx&#10;EIXvBf9DGMFbzVp0KVujFKEi9FQrnofNmCzdTNYku67/vikIvc3w3vfmzXo7ulYMFGLjWcFiXoAg&#10;rr1u2Cg4fX88v4KICVlj65kU3CnCdjN5WmOl/Y2/aDgmI3IIxwoV2JS6SspYW3IY574jztrFB4cp&#10;r8FIHfCWw10rX4qilA4bzhcsdrSzVP8ce5drlOM+mN6tvOkufdlcz4P93Cs1m47vbyASjenf/KAP&#10;OnPLBfw9kyeQm18AAAD//wMAUEsBAi0AFAAGAAgAAAAhANvh9svuAAAAhQEAABMAAAAAAAAAAAAA&#10;AAAAAAAAAFtDb250ZW50X1R5cGVzXS54bWxQSwECLQAUAAYACAAAACEAWvQsW78AAAAVAQAACwAA&#10;AAAAAAAAAAAAAAAfAQAAX3JlbHMvLnJlbHNQSwECLQAUAAYACAAAACEABcNdVcMAAADcAAAADwAA&#10;AAAAAAAAAAAAAAAHAgAAZHJzL2Rvd25yZXYueG1sUEsFBgAAAAADAAMAtwAAAPcCAAAAAA==&#10;" path="m,3328r,4l2594,3362r,-4l2590,3358,,3328xe" fillcolor="#231f20" stroked="f">
                    <v:path arrowok="t" o:connecttype="custom" o:connectlocs="0,3689;0,3693;2594,3723;2594,3723;2594,3719;2590,3719;0,3689" o:connectangles="0,0,0,0,0,0,0"/>
                  </v:shape>
                  <v:shape id="Freeform 30" o:spid="_x0000_s1053"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cMiwwAAANwAAAAPAAAAZHJzL2Rvd25yZXYueG1sRI9BawIx&#10;EIXvBf9DGMFbzSq6lK1RSqEi9FQtPQ+bMVm6maxJdl3/fVMQvM3w3vfmzWY3ulYMFGLjWcFiXoAg&#10;rr1u2Cj4Pn08v4CICVlj65kU3CjCbjt52mCl/ZW/aDgmI3IIxwoV2JS6SspYW3IY574jztrZB4cp&#10;r8FIHfCaw10rl0VRSocN5wsWO3q3VP8ee5drlOM+mN6tvenOfdlcfgb7uVdqNh3fXkEkGtPDfKcP&#10;OnOrJfw/kyeQ2z8AAAD//wMAUEsBAi0AFAAGAAgAAAAhANvh9svuAAAAhQEAABMAAAAAAAAAAAAA&#10;AAAAAAAAAFtDb250ZW50X1R5cGVzXS54bWxQSwECLQAUAAYACAAAACEAWvQsW78AAAAVAQAACwAA&#10;AAAAAAAAAAAAAAAfAQAAX3JlbHMvLnJlbHNQSwECLQAUAAYACAAAACEA9RHDIsMAAADcAAAADwAA&#10;AAAAAAAAAAAAAAAHAgAAZHJzL2Rvd25yZXYueG1sUEsFBgAAAAADAAMAtwAAAPcCAAAAAA==&#10;" path="m2374,285r-4,l2590,3358r4,l2541,2622,2374,285xe" fillcolor="#231f20" stroked="f">
                    <v:path arrowok="t" o:connecttype="custom" o:connectlocs="2374,646;2370,646;2590,3719;2594,3719;2541,2983;2374,646" o:connectangles="0,0,0,0,0,0"/>
                  </v:shape>
                  <v:shape id="Freeform 31" o:spid="_x0000_s1054"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Wa5wwAAANwAAAAPAAAAZHJzL2Rvd25yZXYueG1sRI9BawIx&#10;EIXvhf6HMIK3mlXbpaxGKQVF6KkqPQ+bMVncTLZJdl3/fVMo9DbDe9+bN+vt6FoxUIiNZwXzWQGC&#10;uPa6YaPgfNo9vYKICVlj65kU3CnCdvP4sMZK+xt/0nBMRuQQjhUqsCl1lZSxtuQwznxHnLWLDw5T&#10;XoOROuAth7tWLoqilA4bzhcsdvRuqb4ee5drlOM+mN69eNNd+rL5/hrsx16p6WR8W4FINKZ/8x99&#10;0Jl7XsLvM3kCufkBAAD//wMAUEsBAi0AFAAGAAgAAAAhANvh9svuAAAAhQEAABMAAAAAAAAAAAAA&#10;AAAAAAAAAFtDb250ZW50X1R5cGVzXS54bWxQSwECLQAUAAYACAAAACEAWvQsW78AAAAVAQAACwAA&#10;AAAAAAAAAAAAAAAfAQAAX3JlbHMvLnJlbHNQSwECLQAUAAYACAAAACEAml1mucMAAADcAAAADwAA&#10;AAAAAAAAAAAAAAAHAgAAZHJzL2Rvd25yZXYueG1sUEsFBgAAAAADAAMAtwAAAPcCAAAAAA==&#10;" path="m2373,341r-6,l2531,3302,,3314r,6l2536,3308r,-1l2494,2542,2373,341xe" fillcolor="#231f20" stroked="f">
                    <v:path arrowok="t" o:connecttype="custom" o:connectlocs="2373,702;2367,702;2531,3663;0,3675;0,3681;2536,3669;2536,3668;2494,2903;2373,702" o:connectangles="0,0,0,0,0,0,0,0,0"/>
                  </v:shape>
                  <v:shape id="Freeform 32" o:spid="_x0000_s1055"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7NwwAAANwAAAAPAAAAZHJzL2Rvd25yZXYueG1sRI9BawIx&#10;EIXvBf9DGMFbzSq6lK1RSqEi9FQtPQ+bMVm6maxJdl3/fVMQvM3w3vfmzWY3ulYMFGLjWcFiXoAg&#10;rr1u2Cj4Pn08v4CICVlj65kU3CjCbjt52mCl/ZW/aDgmI3IIxwoV2JS6SspYW3IY574jztrZB4cp&#10;r8FIHfCaw10rl0VRSocN5wsWO3q3VP8ee5drlOM+mN6tvenOfdlcfgb7uVdqNh3fXkEkGtPDfKcP&#10;OnOrFfw/kyeQ2z8AAAD//wMAUEsBAi0AFAAGAAgAAAAhANvh9svuAAAAhQEAABMAAAAAAAAAAAAA&#10;AAAAAAAAAFtDb250ZW50X1R5cGVzXS54bWxQSwECLQAUAAYACAAAACEAWvQsW78AAAAVAQAACwAA&#10;AAAAAAAAAAAAAAAfAQAAX3JlbHMvLnJlbHNQSwECLQAUAAYACAAAACEAFbT+zcMAAADcAAAADwAA&#10;AAAAAAAAAAAAAAAHAgAAZHJzL2Rvd25yZXYueG1sUEsFBgAAAAADAAMAtwAAAPcCAAAAAA==&#10;" path="m2369,398r-6,l2472,3246,,3300r,7l2478,3253r,-3l2451,2542,2369,398xe" fillcolor="#231f20" stroked="f">
                    <v:path arrowok="t" o:connecttype="custom" o:connectlocs="2369,759;2363,759;2472,3607;0,3661;0,3668;2478,3614;2478,3611;2451,2903;2369,759" o:connectangles="0,0,0,0,0,0,0,0,0"/>
                  </v:shape>
                  <v:shape id="Freeform 33" o:spid="_x0000_s1056"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tWwwAAANwAAAAPAAAAZHJzL2Rvd25yZXYueG1sRI9BawIx&#10;EIXvBf9DGKG3mrXURVajSKFS6Klaeh42Y7K4maxJdl3/vSkUvM3w3vfmzXo7ulYMFGLjWcF8VoAg&#10;rr1u2Cj4OX68LEHEhKyx9UwKbhRhu5k8rbHS/srfNBySETmEY4UKbEpdJWWsLTmMM98RZ+3kg8OU&#10;12CkDnjN4a6Vr0VRSocN5wsWO3q3VJ8Pvcs1ynEfTO8W3nSnvmwuv4P92iv1PB13KxCJxvQw/9Of&#10;OnNvC/h7Jk8gN3cAAAD//wMAUEsBAi0AFAAGAAgAAAAhANvh9svuAAAAhQEAABMAAAAAAAAAAAAA&#10;AAAAAAAAAFtDb250ZW50X1R5cGVzXS54bWxQSwECLQAUAAYACAAAACEAWvQsW78AAAAVAQAACwAA&#10;AAAAAAAAAAAAAAAfAQAAX3JlbHMvLnJlbHNQSwECLQAUAAYACAAAACEAevhbVsMAAADcAAAADwAA&#10;AAAAAAAAAAAAAAAHAgAAZHJzL2Rvd25yZXYueG1sUEsFBgAAAAADAAMAtwAAAPcCAAAAAA==&#10;" path="m2364,447r-8,l2412,3191,,3286r,7l2420,3198r-14,-656l2364,447xe" fillcolor="#231f20" stroked="f">
                    <v:path arrowok="t" o:connecttype="custom" o:connectlocs="2364,808;2356,808;2412,3552;0,3647;0,3654;2420,3559;2420,3559;2406,2903;2364,808" o:connectangles="0,0,0,0,0,0,0,0,0"/>
                  </v:shape>
                  <v:shape id="Freeform 34" o:spid="_x0000_s1057"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sUhwwAAANwAAAAPAAAAZHJzL2Rvd25yZXYueG1sRI/NasMw&#10;EITvhbyD2EBvjZzSmuBECaHQUOgpP+S8WBvJxFq5kuy4b18FCrntMvPNzq42o2vFQCE2nhXMZwUI&#10;4trrho2C0/HzZQEiJmSNrWdS8EsRNuvJ0wor7W+8p+GQjMghHCtUYFPqKiljbclhnPmOOGsXHxym&#10;vAYjdcBbDnetfC2KUjpsOF+w2NGHpfp66F2uUY67YHr37k136cvm5zzY751Sz9NxuwSRaEwP8z/9&#10;pTP3VsL9mTyBXP8BAAD//wMAUEsBAi0AFAAGAAgAAAAhANvh9svuAAAAhQEAABMAAAAAAAAAAAAA&#10;AAAAAAAAAFtDb250ZW50X1R5cGVzXS54bWxQSwECLQAUAAYACAAAACEAWvQsW78AAAAVAQAACwAA&#10;AAAAAAAAAAAAAAAfAQAAX3JlbHMvLnJlbHNQSwECLQAUAAYACAAAACEAiirFIcMAAADcAAAADwAA&#10;AAAAAAAAAAAAAAAHAgAAZHJzL2Rvd25yZXYueG1sUEsFBgAAAAADAAMAtwAAAPcCAAAAAA==&#10;" path="m2356,494r-9,l2353,3135,,3271r,9l2362,3144,2356,494xe" fillcolor="#231f20" stroked="f">
                    <v:path arrowok="t" o:connecttype="custom" o:connectlocs="2356,855;2347,855;2353,3496;0,3632;0,3641;2362,3505;2356,855" o:connectangles="0,0,0,0,0,0,0"/>
                  </v:shape>
                  <v:shape id="Freeform 35" o:spid="_x0000_s1058"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C6wwAAANwAAAAPAAAAZHJzL2Rvd25yZXYueG1sRI9BawIx&#10;EIXvhf6HMIXeatZit7IaRQpKoSdt6XnYjMniZrIm2XX77xtB8DbDe9+bN8v16FoxUIiNZwXTSQGC&#10;uPa6YaPg53v7MgcRE7LG1jMp+KMI69XjwxIr7S+8p+GQjMghHCtUYFPqKiljbclhnPiOOGtHHxym&#10;vAYjdcBLDnetfC2KUjpsOF+w2NGHpfp06F2uUY67YHr35k137Mvm/DvYr51Sz0/jZgEi0Zju5hv9&#10;qTM3e4frM3kCufoHAAD//wMAUEsBAi0AFAAGAAgAAAAhANvh9svuAAAAhQEAABMAAAAAAAAAAAAA&#10;AAAAAAAAAFtDb250ZW50X1R5cGVzXS54bWxQSwECLQAUAAYACAAAACEAWvQsW78AAAAVAQAACwAA&#10;AAAAAAAAAAAAAAAfAQAAX3JlbHMvLnJlbHNQSwECLQAUAAYACAAAACEA5WZgusMAAADcAAAADwAA&#10;AAAAAAAAAAAAAAAHAgAAZHJzL2Rvd25yZXYueG1sUEsFBgAAAAADAAMAtwAAAPcCAAAAAA==&#10;" path="m2347,534r-11,l2294,3079,,3255r,10l2304,3089r,-1l2311,2670,2347,534xe" fillcolor="#231f20" stroked="f">
                    <v:path arrowok="t" o:connecttype="custom" o:connectlocs="2347,895;2336,895;2294,3440;0,3616;0,3626;2304,3450;2304,3449;2311,3031;2347,895" o:connectangles="0,0,0,0,0,0,0,0,0"/>
                  </v:shape>
                  <v:shape id="Freeform 36" o:spid="_x0000_s1059"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IwwAAANwAAAAPAAAAZHJzL2Rvd25yZXYueG1sRI9BSwMx&#10;EIXvgv8hTKE3m63URdampQgWwZNVPA+babJ0M1mT7Hb9985B8DaPed+bN9v9HHo1UcpdZAPrVQWK&#10;uI22Y2fg8+Pl7hFULsgW+8hk4Icy7He3N1tsbLzyO02n4pSEcG7QgC9laLTOraeAeRUHYtmdYwpY&#10;RCanbcKrhIde31dVrQN2LBc8DvTsqb2cxiA16vmY3BgeohvOY919f03+7WjMcjEfnkAVmsu/+Y9+&#10;tcJtpK08IxPo3S8AAAD//wMAUEsBAi0AFAAGAAgAAAAhANvh9svuAAAAhQEAABMAAAAAAAAAAAAA&#10;AAAAAAAAAFtDb250ZW50X1R5cGVzXS54bWxQSwECLQAUAAYACAAAACEAWvQsW78AAAAVAQAACwAA&#10;AAAAAAAAAAAAAAAfAQAAX3JlbHMvLnJlbHNQSwECLQAUAAYACAAAACEAlPn0yMMAAADcAAAADwAA&#10;AAAAAAAAAAAAAAAHAgAAZHJzL2Rvd25yZXYueG1sUEsFBgAAAAADAAMAtwAAAPcCAAAAAA==&#10;" path="m2335,574r-11,l2235,3024,,3239r,11l2246,3034,2335,574xe" fillcolor="#231f20" stroked="f">
                    <v:path arrowok="t" o:connecttype="custom" o:connectlocs="2335,935;2324,935;2235,3385;0,3600;0,3611;2246,3395;2335,935" o:connectangles="0,0,0,0,0,0,0"/>
                  </v:shape>
                  <v:shape id="Freeform 37" o:spid="_x0000_s1060"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FTwwAAANwAAAAPAAAAZHJzL2Rvd25yZXYueG1sRI9BawIx&#10;EIXvhf6HMIXeatZil7oaRQpKoSdt6XnYjMniZrIm2XX77xtB8DbDe9+bN8v16FoxUIiNZwXTSQGC&#10;uPa6YaPg53v78g4iJmSNrWdS8EcR1qvHhyVW2l94T8MhGZFDOFaowKbUVVLG2pLDOPEdcdaOPjhM&#10;eQ1G6oCXHO5a+VoUpXTYcL5gsaMPS/Xp0Ltcoxx3wfTuzZvu2JfN+XewXzulnp/GzQJEojHdzTf6&#10;U2duNofrM3kCufoHAAD//wMAUEsBAi0AFAAGAAgAAAAhANvh9svuAAAAhQEAABMAAAAAAAAAAAAA&#10;AAAAAAAAAFtDb250ZW50X1R5cGVzXS54bWxQSwECLQAUAAYACAAAACEAWvQsW78AAAAVAQAACwAA&#10;AAAAAAAAAAAAAAAfAQAAX3JlbHMvLnJlbHNQSwECLQAUAAYACAAAACEA+7VRU8MAAADcAAAADwAA&#10;AAAAAAAAAAAAAAAHAgAAZHJzL2Rvd25yZXYueG1sUEsFBgAAAAADAAMAtwAAAPcCAAAAAA==&#10;" path="m2322,607r-12,l2176,2968,,3222r,13l2188,2980r2,-47l2322,607xe" fillcolor="#231f20" stroked="f">
                    <v:path arrowok="t" o:connecttype="custom" o:connectlocs="2322,968;2310,968;2176,3329;0,3583;0,3596;2188,3341;2190,3294;2322,968" o:connectangles="0,0,0,0,0,0,0,0"/>
                  </v:shape>
                  <v:shape id="Freeform 38" o:spid="_x0000_s1061"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4TwgAAANwAAAAPAAAAZHJzL2Rvd25yZXYueG1sRI9Ba8Mw&#10;DIXvg/4Ho8Fuq7NBw8jqllJoGey0buwsYtUOjeXUdtLs30+HwW566H1PT+vtHHo1UcpdZANPywoU&#10;cRttx87A1+fh8QVULsgW+8hk4IcybDeLuzU2Nt74g6ZTcUpCODdowJcyNFrn1lPAvIwDsezOMQUs&#10;IpPTNuFNwkOvn6uq1gE7lgseB9p7ai+nMUiNej4mN4ZVdMN5rLvr9+Tfj8Y83M+7V1CF5vJv/qPf&#10;rHArqS/PyAR68wsAAP//AwBQSwECLQAUAAYACAAAACEA2+H2y+4AAACFAQAAEwAAAAAAAAAAAAAA&#10;AAAAAAAAW0NvbnRlbnRfVHlwZXNdLnhtbFBLAQItABQABgAIAAAAIQBa9CxbvwAAABUBAAALAAAA&#10;AAAAAAAAAAAAAB8BAABfcmVscy8ucmVsc1BLAQItABQABgAIAAAAIQDvVm4TwgAAANwAAAAPAAAA&#10;AAAAAAAAAAAAAAcCAABkcnMvZG93bnJldi54bWxQSwUGAAAAAAMAAwC3AAAA9gIAAAAA&#10;" path="m2307,638r-13,l2117,2913,,3205r,14l2130,2925,2307,638xe" fillcolor="#231f20" stroked="f">
                    <v:path arrowok="t" o:connecttype="custom" o:connectlocs="2307,999;2294,999;2117,3274;0,3566;0,3580;2130,3286;2307,999" o:connectangles="0,0,0,0,0,0,0"/>
                  </v:shape>
                  <v:shape id="Freeform 39" o:spid="_x0000_s1062"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uIwwAAANwAAAAPAAAAZHJzL2Rvd25yZXYueG1sRI9Ba8Mw&#10;DIXvhf0Ho0Fvq5NBw8jqhlFYGfS0buwsYtUOi+XUdtLs38+FQm8S731PT5tmdr2YKMTOs4JyVYAg&#10;br3u2Cj4/np/egERE7LG3jMp+KMIzfZhscFa+wt/0nRMRuQQjjUqsCkNtZSxteQwrvxAnLWTDw5T&#10;XoOROuAlh7tePhdFJR12nC9YHGhnqf09ji7XqOZ9MKNbezOcxqo7/0z2sFdq+Ti/vYJINKe7+UZ/&#10;6MytS7g+kyeQ238AAAD//wMAUEsBAi0AFAAGAAgAAAAhANvh9svuAAAAhQEAABMAAAAAAAAAAAAA&#10;AAAAAAAAAFtDb250ZW50X1R5cGVzXS54bWxQSwECLQAUAAYACAAAACEAWvQsW78AAAAVAQAACwAA&#10;AAAAAAAAAAAAAAAfAQAAX3JlbHMvLnJlbHNQSwECLQAUAAYACAAAACEAgBrLiMMAAADcAAAADwAA&#10;AAAAAAAAAAAAAAAHAgAAZHJzL2Rvd25yZXYueG1sUEsFBgAAAAADAAMAtwAAAPcCAAAAAA==&#10;" path="m2291,663r-14,l2058,2857,,3187r,15l2072,2870,2291,663xe" fillcolor="#231f20" stroked="f">
                    <v:path arrowok="t" o:connecttype="custom" o:connectlocs="2291,1024;2277,1024;2058,3218;0,3548;0,3563;2072,3231;2291,1024" o:connectangles="0,0,0,0,0,0,0"/>
                  </v:shape>
                  <v:shape id="Freeform 40" o:spid="_x0000_s1063"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X/wwAAANwAAAAPAAAAZHJzL2Rvd25yZXYueG1sRI9Ba8Mw&#10;DIXvg/4Ho8Juq9NAw8jqhjFoKey0buwsYtUOi+XMdtL038+Fwm4S731PT9tmdr2YKMTOs4L1qgBB&#10;3HrdsVHw9bl/egYRE7LG3jMpuFKEZrd42GKt/YU/aDolI3IIxxoV2JSGWsrYWnIYV34gztrZB4cp&#10;r8FIHfCSw10vy6KopMOO8wWLA71Zan9Oo8s1qvkQzOg23gznsep+vyf7flDqcTm/voBINKd/850+&#10;6sxtSrg9kyeQuz8AAAD//wMAUEsBAi0AFAAGAAgAAAAhANvh9svuAAAAhQEAABMAAAAAAAAAAAAA&#10;AAAAAAAAAFtDb250ZW50X1R5cGVzXS54bWxQSwECLQAUAAYACAAAACEAWvQsW78AAAAVAQAACwAA&#10;AAAAAAAAAAAAAAAfAQAAX3JlbHMvLnJlbHNQSwECLQAUAAYACAAAACEAcMhV/8MAAADcAAAADwAA&#10;AAAAAAAAAAAAAAAHAgAAZHJzL2Rvd25yZXYueG1sUEsFBgAAAAADAAMAtwAAAPcCAAAAAA==&#10;" path="m2274,687r-16,l2000,2802,,3169r,16l2014,2815,2274,687xe" fillcolor="#231f20" stroked="f">
                    <v:path arrowok="t" o:connecttype="custom" o:connectlocs="2274,1048;2258,1048;2000,3163;0,3530;0,3546;2014,3176;2274,1048" o:connectangles="0,0,0,0,0,0,0"/>
                  </v:shape>
                  <v:shape id="Freeform 41" o:spid="_x0000_s1064"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PBkwwAAANwAAAAPAAAAZHJzL2Rvd25yZXYueG1sRI9BawIx&#10;EIXvBf9DGKG3mrXFRVajSKFS6Klaeh42Y7K4maxJdl3/vSkUvM3w3vfmzXo7ulYMFGLjWcF8VoAg&#10;rr1u2Cj4OX68LEHEhKyx9UwKbhRhu5k8rbHS/srfNBySETmEY4UKbEpdJWWsLTmMM98RZ+3kg8OU&#10;12CkDnjN4a6Vr0VRSocN5wsWO3q3VJ8Pvcs1ynEfTO8W3nSnvmwuv4P92iv1PB13KxCJxvQw/9Of&#10;OnOLN/h7Jk8gN3cAAAD//wMAUEsBAi0AFAAGAAgAAAAhANvh9svuAAAAhQEAABMAAAAAAAAAAAAA&#10;AAAAAAAAAFtDb250ZW50X1R5cGVzXS54bWxQSwECLQAUAAYACAAAACEAWvQsW78AAAAVAQAACwAA&#10;AAAAAAAAAAAAAAAfAQAAX3JlbHMvLnJlbHNQSwECLQAUAAYACAAAACEAH4TwZMMAAADcAAAADwAA&#10;AAAAAAAAAAAAAAAHAgAAZHJzL2Rvd25yZXYueG1sUEsFBgAAAAADAAMAtwAAAPcCAAAAAA==&#10;" path="m2255,709r-17,l1941,2747,,3149r,18l1956,2761,2255,709xe" fillcolor="#231f20" stroked="f">
                    <v:path arrowok="t" o:connecttype="custom" o:connectlocs="2255,1070;2238,1070;1941,3108;0,3510;0,3528;1956,3122;2255,1070" o:connectangles="0,0,0,0,0,0,0"/>
                  </v:shape>
                  <v:shape id="Freeform 42" o:spid="_x0000_s1065"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gQwwAAANwAAAAPAAAAZHJzL2Rvd25yZXYueG1sRI9BawIx&#10;EIXvBf9DGKG3mrXURVajSKFS6Klaeh42Y7K4maxJdl3/vSkUvM3w3vfmzXo7ulYMFGLjWcF8VoAg&#10;rr1u2Cj4OX68LEHEhKyx9UwKbhRhu5k8rbHS/srfNBySETmEY4UKbEpdJWWsLTmMM98RZ+3kg8OU&#10;12CkDnjN4a6Vr0VRSocN5wsWO3q3VJ8Pvcs1ynEfTO8W3nSnvmwuv4P92iv1PB13KxCJxvQw/9Of&#10;OnOLN/h7Jk8gN3cAAAD//wMAUEsBAi0AFAAGAAgAAAAhANvh9svuAAAAhQEAABMAAAAAAAAAAAAA&#10;AAAAAAAAAFtDb250ZW50X1R5cGVzXS54bWxQSwECLQAUAAYACAAAACEAWvQsW78AAAAVAQAACwAA&#10;AAAAAAAAAAAAAAAfAQAAX3JlbHMvLnJlbHNQSwECLQAUAAYACAAAACEAkG1oEMMAAADcAAAADwAA&#10;AAAAAAAAAAAAAAAHAgAAZHJzL2Rvd25yZXYueG1sUEsFBgAAAAADAAMAtwAAAPcCAAAAAA==&#10;" path="m2235,726r-18,l1882,2691,,3129r,19l1897,2706,2235,726xe" fillcolor="#231f20" stroked="f">
                    <v:path arrowok="t" o:connecttype="custom" o:connectlocs="2235,1087;2217,1087;1882,3052;0,3490;0,3509;1897,3067;2235,1087" o:connectangles="0,0,0,0,0,0,0"/>
                  </v:shape>
                  <v:shape id="Freeform 43" o:spid="_x0000_s1066"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2LwwAAANwAAAAPAAAAZHJzL2Rvd25yZXYueG1sRI9Ba8Mw&#10;DIXvg/0Ho0Fvq9NBwkjrllJYGfTUbvQsYtUOjeXUdtLs39eDwW4S731PT6vN5DoxUoitZwWLeQGC&#10;uPG6ZaPg++vj9R1ETMgaO8+k4IcibNbPTyustb/zkcZTMiKHcKxRgU2pr6WMjSWHce574qxdfHCY&#10;8hqM1AHvOdx18q0oKumw5XzBYk87S831NLhco5r2wQyu9Ka/DFV7O4/2sFdq9jJtlyASTenf/Ed/&#10;6syVJfw+kyeQ6wcAAAD//wMAUEsBAi0AFAAGAAgAAAAhANvh9svuAAAAhQEAABMAAAAAAAAAAAAA&#10;AAAAAAAAAFtDb250ZW50X1R5cGVzXS54bWxQSwECLQAUAAYACAAAACEAWvQsW78AAAAVAQAACwAA&#10;AAAAAAAAAAAAAAAfAQAAX3JlbHMvLnJlbHNQSwECLQAUAAYACAAAACEA/yHNi8MAAADcAAAADwAA&#10;AAAAAAAAAAAAAAAHAgAAZHJzL2Rvd25yZXYueG1sUEsFBgAAAAADAAMAtwAAAPcCAAAAAA==&#10;" path="m2214,740r-19,l1824,2636,,3108r,20l1839,2651,2214,740xe" fillcolor="#231f20" stroked="f">
                    <v:path arrowok="t" o:connecttype="custom" o:connectlocs="2214,1101;2195,1101;1824,2997;0,3469;0,3489;1839,3012;2214,1101" o:connectangles="0,0,0,0,0,0,0"/>
                  </v:shape>
                  <v:shape id="Freeform 44" o:spid="_x0000_s1067"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1P8wgAAANwAAAAPAAAAZHJzL2Rvd25yZXYueG1sRI9BawIx&#10;EIXvBf9DGKG3mrXgUlajiFAp9KQtnofNmCxuJmuSXbf/3ghCbzO89715s9qMrhUDhdh4VjCfFSCI&#10;a68bNgp+fz7fPkDEhKyx9UwK/ijCZj15WWGl/Y0PNByTETmEY4UKbEpdJWWsLTmMM98RZ+3sg8OU&#10;12CkDnjL4a6V70VRSocN5wsWO9pZqi/H3uUa5bgPpncLb7pzXzbX02C/90q9TsftEkSiMf2bn/SX&#10;ztyihMczeQK5vgMAAP//AwBQSwECLQAUAAYACAAAACEA2+H2y+4AAACFAQAAEwAAAAAAAAAAAAAA&#10;AAAAAAAAW0NvbnRlbnRfVHlwZXNdLnhtbFBLAQItABQABgAIAAAAIQBa9CxbvwAAABUBAAALAAAA&#10;AAAAAAAAAAAAAB8BAABfcmVscy8ucmVsc1BLAQItABQABgAIAAAAIQAP81P8wgAAANwAAAAPAAAA&#10;AAAAAAAAAAAAAAcCAABkcnMvZG93bnJldi54bWxQSwUGAAAAAAMAAwC3AAAA9gIAAAAA&#10;" path="m2192,754r-21,l1765,2581,,3086r,21l1781,2597,2192,754xe" fillcolor="#231f20" stroked="f">
                    <v:path arrowok="t" o:connecttype="custom" o:connectlocs="2192,1115;2171,1115;1765,2942;0,3447;0,3468;1781,2958;2192,1115" o:connectangles="0,0,0,0,0,0,0"/>
                  </v:shape>
                  <v:shape id="Freeform 45" o:spid="_x0000_s1068"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nwwAAANwAAAAPAAAAZHJzL2Rvd25yZXYueG1sRI9BawIx&#10;EIXvBf9DGMFbzSq4lq1RSqEi9FQtPQ+bMVm6maxJdl3/fVMQvM3w3vfmzWY3ulYMFGLjWcFiXoAg&#10;rr1u2Cj4Pn08v4CICVlj65kU3CjCbjt52mCl/ZW/aDgmI3IIxwoV2JS6SspYW3IY574jztrZB4cp&#10;r8FIHfCaw10rl0VRSocN5wsWO3q3VP8ee5drlOM+mN6tvOnOfdlcfgb7uVdqNh3fXkEkGtPDfKcP&#10;OnOrNfw/kyeQ2z8AAAD//wMAUEsBAi0AFAAGAAgAAAAhANvh9svuAAAAhQEAABMAAAAAAAAAAAAA&#10;AAAAAAAAAFtDb250ZW50X1R5cGVzXS54bWxQSwECLQAUAAYACAAAACEAWvQsW78AAAAVAQAACwAA&#10;AAAAAAAAAAAAAAAfAQAAX3JlbHMvLnJlbHNQSwECLQAUAAYACAAAACEAYL/2Z8MAAADcAAAADwAA&#10;AAAAAAAAAAAAAAAHAgAAZHJzL2Rvd25yZXYueG1sUEsFBgAAAAADAAMAtwAAAPcCAAAAAA==&#10;" path="m2163,786r-277,l1178,2028,,2796r,289l1723,2542,2163,786xe" fillcolor="#231f20" stroked="f">
                    <v:path arrowok="t" o:connecttype="custom" o:connectlocs="2163,1147;1886,1147;1178,2389;0,3157;0,3446;1723,2903;2163,1147" o:connectangles="0,0,0,0,0,0,0"/>
                  </v:shape>
                  <v:shape id="Freeform 46" o:spid="_x0000_s1069"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IVwgAAANwAAAAPAAAAZHJzL2Rvd25yZXYueG1sRI9Ba8Mw&#10;DIXvg/4Ho8Fuq7NBw8jqllJoGey0buwsYtUOjeXUdtLs30+HwW566H1PT+vtHHo1UcpdZANPywoU&#10;cRttx87A1+fh8QVULsgW+8hk4IcybDeLuzU2Nt74g6ZTcUpCODdowJcyNFrn1lPAvIwDsezOMQUs&#10;IpPTNuFNwkOvn6uq1gE7lgseB9p7ai+nMUiNej4mN4ZVdMN5rLvr9+Tfj8Y83M+7V1CF5vJv/qPf&#10;rHAraSvPyAR68wsAAP//AwBQSwECLQAUAAYACAAAACEA2+H2y+4AAACFAQAAEwAAAAAAAAAAAAAA&#10;AAAAAAAAW0NvbnRlbnRfVHlwZXNdLnhtbFBLAQItABQABgAIAAAAIQBa9CxbvwAAABUBAAALAAAA&#10;AAAAAAAAAAAAAB8BAABfcmVscy8ucmVsc1BLAQItABQABgAIAAAAIQARIGIVwgAAANwAAAAPAAAA&#10;AAAAAAAAAAAAAAcCAABkcnMvZG93bnJldi54bWxQSwUGAAAAAAMAAwC3AAAA9gIAAAAA&#10;" path="m2164,784r-313,l1120,1973,,2757r,38l1143,1995,1886,786r277,l2164,784xe" fillcolor="#231f20" stroked="f">
                    <v:path arrowok="t" o:connecttype="custom" o:connectlocs="2164,1145;1851,1145;1120,2334;0,3118;0,3156;1143,2356;1886,1147;2163,1147;2164,1145" o:connectangles="0,0,0,0,0,0,0,0,0"/>
                  </v:shape>
                  <v:shape id="Freeform 47" o:spid="_x0000_s1070"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OwwAAANwAAAAPAAAAZHJzL2Rvd25yZXYueG1sRI9BawIx&#10;EIXvBf9DGMFbzSq42K1RSqEi9FQtPQ+bMVm6maxJdl3/fVMQvM3w3vfmzWY3ulYMFGLjWcFiXoAg&#10;rr1u2Cj4Pn08r0HEhKyx9UwKbhRht508bbDS/spfNByTETmEY4UKbEpdJWWsLTmMc98RZ+3sg8OU&#10;12CkDnjN4a6Vy6IopcOG8wWLHb1bqn+Pvcs1ynEfTO9W3nTnvmwuP4P93Cs1m45vryASjelhvtMH&#10;nbnVC/w/kyeQ2z8AAAD//wMAUEsBAi0AFAAGAAgAAAAhANvh9svuAAAAhQEAABMAAAAAAAAAAAAA&#10;AAAAAAAAAFtDb250ZW50X1R5cGVzXS54bWxQSwECLQAUAAYACAAAACEAWvQsW78AAAAVAQAACwAA&#10;AAAAAAAAAAAAAAAfAQAAX3JlbHMvLnJlbHNQSwECLQAUAAYACAAAACEAfmzHjsMAAADcAAAADwAA&#10;AAAAAAAAAAAAAAAHAgAAZHJzL2Rvd25yZXYueG1sUEsFBgAAAAADAAMAtwAAAPcCAAAAAA==&#10;" path="m2165,780r-351,l1061,1918,,2716r,40l1085,1940,1851,784r313,l2165,780xe" fillcolor="#231f20" stroked="f">
                    <v:path arrowok="t" o:connecttype="custom" o:connectlocs="2165,1141;1814,1141;1061,2279;0,3077;0,3117;1085,2301;1851,1145;2164,1145;2165,1141" o:connectangles="0,0,0,0,0,0,0,0,0"/>
                  </v:shape>
                  <v:shape id="Freeform 48" o:spid="_x0000_s1071"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SuwgAAANwAAAAPAAAAZHJzL2Rvd25yZXYueG1sRI9BSwMx&#10;EIXvQv9DGMGbzSq4yNq0lEKL4MkqnofNNFm6mWyT7Hb9944geJvHvO/Nm9VmDr2aKOUusoGHZQWK&#10;uI22Y2fg82N//wwqF2SLfWQy8E0ZNuvFzQobG6/8TtOxOCUhnBs04EsZGq1z6ylgXsaBWHanmAIW&#10;kclpm/Aq4aHXj1VV64AdywWPA+08tefjGKRGPR+SG8NTdMNprLvL1+TfDsbc3c7bF1CF5vJv/qNf&#10;7S8n9eUZmUCvfwAAAP//AwBQSwECLQAUAAYACAAAACEA2+H2y+4AAACFAQAAEwAAAAAAAAAAAAAA&#10;AAAAAAAAW0NvbnRlbnRfVHlwZXNdLnhtbFBLAQItABQABgAIAAAAIQBa9CxbvwAAABUBAAALAAAA&#10;AAAAAAAAAAAAAB8BAABfcmVscy8ucmVsc1BLAQItABQABgAIAAAAIQAhOqSuwgAAANwAAAAPAAAA&#10;AAAAAAAAAAAAAAcCAABkcnMvZG93bnJldi54bWxQSwUGAAAAAAMAAwC3AAAA9gIAAAAA&#10;" path="m2166,777r-390,l1002,1863,,2672r,42l1027,1886,1814,780r351,l2166,777xe" fillcolor="#231f20" stroked="f">
                    <v:path arrowok="t" o:connecttype="custom" o:connectlocs="2166,1138;1776,1138;1002,2224;0,3033;0,3075;1027,2247;1814,1141;2165,1141;2166,1138" o:connectangles="0,0,0,0,0,0,0,0,0"/>
                  </v:shape>
                  <v:shape id="Freeform 49" o:spid="_x0000_s1072"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gE1wgAAANwAAAAPAAAAZHJzL2Rvd25yZXYueG1sRI9Ba8Mw&#10;DIXvg/0Ho0Fvq5NBw8jqhlFYGfTUbuwsYtUOi+XUdtLs39eFwm4S731PT+tmdr2YKMTOs4JyWYAg&#10;br3u2Cj4/vp4fgURE7LG3jMp+KMIzebxYY219hc+0HRMRuQQjjUqsCkNtZSxteQwLv1AnLWTDw5T&#10;XoOROuAlh7tevhRFJR12nC9YHGhrqf09ji7XqOZdMKNbeTOcxqo7/0x2v1Nq8TS/v4FINKd/853+&#10;1DeuhNszeQK5uQIAAP//AwBQSwECLQAUAAYACAAAACEA2+H2y+4AAACFAQAAEwAAAAAAAAAAAAAA&#10;AAAAAAAAW0NvbnRlbnRfVHlwZXNdLnhtbFBLAQItABQABgAIAAAAIQBa9CxbvwAAABUBAAALAAAA&#10;AAAAAAAAAAAAAB8BAABfcmVscy8ucmVsc1BLAQItABQABgAIAAAAIQBOdgE1wgAAANwAAAAPAAAA&#10;AAAAAAAAAAAAAAcCAABkcnMvZG93bnJldi54bWxQSwUGAAAAAAMAAwC3AAAA9gIAAAAA&#10;" path="m2166,775r-431,l944,1807,,2625r,45l969,1831,1776,777r390,l2166,775xe" fillcolor="#231f20" stroked="f">
                    <v:path arrowok="t" o:connecttype="custom" o:connectlocs="2166,1136;1735,1136;944,2168;0,2986;0,3031;969,2192;1776,1138;2166,1138;2166,1136" o:connectangles="0,0,0,0,0,0,0,0,0"/>
                  </v:shape>
                  <v:shape id="Freeform 50" o:spid="_x0000_s1073"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9CwgAAANwAAAAPAAAAZHJzL2Rvd25yZXYueG1sRI9Ba8Mw&#10;DIXvg/4Ho8Juq9PAwsjqhlJoGey0buwsYtUOjeXUdtLs38+FwW4S731PT5tmdr2YKMTOs4L1qgBB&#10;3HrdsVHw9Xl4egERE7LG3jMp+KEIzXbxsMFa+xt/0HRKRuQQjjUqsCkNtZSxteQwrvxAnLWzDw5T&#10;XoOROuAth7telkVRSYcd5wsWB9pbai+n0eUa1XwMZnTP3gznsequ35N9Pyr1uJx3ryASzenf/Ee/&#10;6TtXwv2ZPIHc/gIAAP//AwBQSwECLQAUAAYACAAAACEA2+H2y+4AAACFAQAAEwAAAAAAAAAAAAAA&#10;AAAAAAAAW0NvbnRlbnRfVHlwZXNdLnhtbFBLAQItABQABgAIAAAAIQBa9CxbvwAAABUBAAALAAAA&#10;AAAAAAAAAAAAAB8BAABfcmVscy8ucmVsc1BLAQItABQABgAIAAAAIQC+pJ9CwgAAANwAAAAPAAAA&#10;AAAAAAAAAAAAAAcCAABkcnMvZG93bnJldi54bWxQSwUGAAAAAAMAAwC3AAAA9gIAAAAA&#10;" path="m2335,26r,l2350,27,,2522r,100l910,1776,1735,775r431,l2171,754r21,l2195,740r19,l2217,726r18,l2238,709r17,l2258,687r16,l2277,663r14,l2294,638r13,l2310,607r12,l2324,574r11,l2336,534r11,l2347,494r9,l2356,447r8,l2363,398r6,l2367,341r6,l2370,285r4,l2369,220r3,l2366,149r2,l2357,44r1,l2356,27r10,l2356,27r-5,l2335,26xe" fillcolor="#231f20" stroked="f">
                    <v:path arrowok="t" o:connecttype="custom" o:connectlocs="2335,387;2335,387;2350,388;0,2883;0,2983;910,2137;1735,1136;2166,1136;2171,1115;2192,1115;2195,1101;2214,1101;2217,1087;2235,1087;2238,1070;2255,1070;2258,1048;2274,1048;2277,1024;2291,1024;2294,999;2307,999;2310,968;2322,968;2324,935;2335,935;2336,895;2347,895;2347,855;2356,855;2356,808;2364,808;2363,759;2369,759;2367,702;2373,702;2370,646;2374,646;2369,581;2372,581;2366,510;2368,510;2357,405;2358,405;2356,388;2366,388;2356,388;2356,388;2351,388;2335,387" o:connectangles="0,0,0,0,0,0,0,0,0,0,0,0,0,0,0,0,0,0,0,0,0,0,0,0,0,0,0,0,0,0,0,0,0,0,0,0,0,0,0,0,0,0,0,0,0,0,0,0,0,0"/>
                  </v:shape>
                  <v:shape id="Freeform 51" o:spid="_x0000_s1074"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rZwgAAANwAAAAPAAAAZHJzL2Rvd25yZXYueG1sRI9BawIx&#10;EIXvBf9DGKG3mrWli6xGkUKl0FO19DxsxmRxM1mT7Lr+eyMUvM3w3vfmzWozulYMFGLjWcF8VoAg&#10;rr1u2Cj4PXy+LEDEhKyx9UwKrhRhs548rbDS/sI/NOyTETmEY4UKbEpdJWWsLTmMM98RZ+3og8OU&#10;12CkDnjJ4a6Vr0VRSocN5wsWO/qwVJ/2vcs1ynEXTO/evemOfdmc/wb7vVPqeTpulyASjelh/qe/&#10;9J17g/szeQK5vgEAAP//AwBQSwECLQAUAAYACAAAACEA2+H2y+4AAACFAQAAEwAAAAAAAAAAAAAA&#10;AAAAAAAAW0NvbnRlbnRfVHlwZXNdLnhtbFBLAQItABQABgAIAAAAIQBa9CxbvwAAABUBAAALAAAA&#10;AAAAAAAAAAAAAB8BAABfcmVscy8ucmVsc1BLAQItABQABgAIAAAAIQDR6DrZwgAAANwAAAAPAAAA&#10;AAAAAAAAAAAAAAcCAABkcnMvZG93bnJldi54bWxQSwUGAAAAAAMAAwC3AAAA9gIAAAAA&#10;" path="m2366,27r-10,l2368,28r,-1l2367,27r-1,xe" fillcolor="#231f20" stroked="f">
                    <v:path arrowok="t" o:connecttype="custom" o:connectlocs="2366,388;2356,388;2368,389;2368,388;2367,388;2366,388" o:connectangles="0,0,0,0,0,0"/>
                  </v:shape>
                  <v:shape id="Freeform 52" o:spid="_x0000_s1075"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KtwgAAANwAAAAPAAAAZHJzL2Rvd25yZXYueG1sRI9BawIx&#10;EIXvBf9DGKG3mrW0i6xGkUKl0FO19DxsxmRxM1mT7Lr+eyMUvM3w3vfmzWozulYMFGLjWcF8VoAg&#10;rr1u2Cj4PXy+LEDEhKyx9UwKrhRhs548rbDS/sI/NOyTETmEY4UKbEpdJWWsLTmMM98RZ+3og8OU&#10;12CkDnjJ4a6Vr0VRSocN5wsWO/qwVJ/2vcs1ynEXTO/evemOfdmc/wb7vVPqeTpulyASjelh/qe/&#10;9J17g/szeQK5vgEAAP//AwBQSwECLQAUAAYACAAAACEA2+H2y+4AAACFAQAAEwAAAAAAAAAAAAAA&#10;AAAAAAAAW0NvbnRlbnRfVHlwZXNdLnhtbFBLAQItABQABgAIAAAAIQBa9CxbvwAAABUBAAALAAAA&#10;AAAAAAAAAAAAAB8BAABfcmVscy8ucmVsc1BLAQItABQABgAIAAAAIQBeAaKtwgAAANwAAAAPAAAA&#10;AAAAAAAAAAAAAAcCAABkcnMvZG93bnJldi54bWxQSwUGAAAAAAMAAwC3AAAA9gIAAAAA&#10;" path="m2365,r-1,l2367,27r1,l2365,xe" fillcolor="#231f20" stroked="f">
                    <v:path arrowok="t" o:connecttype="custom" o:connectlocs="2365,361;2364,361;2367,388;2368,388;2365,361" o:connectangles="0,0,0,0,0"/>
                  </v:shape>
                  <v:shape id="Freeform 53" o:spid="_x0000_s1076" style="position:absolute;top:361;width:2768;height:3527;visibility:visible;mso-wrap-style:square;v-text-anchor:top" coordsize="2768,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c2wgAAANwAAAAPAAAAZHJzL2Rvd25yZXYueG1sRI9Ba8Mw&#10;DIXvg/4Ho8Juq9NBw8jqhlJoGOy0buwsYtUOjeXUdtLs38+FwW4S731PT9t6dr2YKMTOs4L1qgBB&#10;3HrdsVHw9Xl8egERE7LG3jMp+KEI9W7xsMVK+xt/0HRKRuQQjhUqsCkNlZSxteQwrvxAnLWzDw5T&#10;XoOROuAth7tePhdFKR12nC9YHOhgqb2cRpdrlHMTzOg23gznseyu35N9b5R6XM77VxCJ5vRv/qPf&#10;9J3bwP2ZPIHc/QIAAP//AwBQSwECLQAUAAYACAAAACEA2+H2y+4AAACFAQAAEwAAAAAAAAAAAAAA&#10;AAAAAAAAW0NvbnRlbnRfVHlwZXNdLnhtbFBLAQItABQABgAIAAAAIQBa9CxbvwAAABUBAAALAAAA&#10;AAAAAAAAAAAAAB8BAABfcmVscy8ucmVsc1BLAQItABQABgAIAAAAIQAxTQc2wgAAANwAAAAPAAAA&#10;AAAAAAAAAAAAAAcCAABkcnMvZG93bnJldi54bWxQSwUGAAAAAAMAAwC3AAAA9gIAAAAA&#10;" path="m2355,23r,l2354,23r-3,4l2356,27r-1,-4l2354,23r1,xe" fillcolor="#231f20" stroked="f">
                    <v:path arrowok="t" o:connecttype="custom" o:connectlocs="2355,384;2355,384;2354,384;2351,388;2356,388;2355,384;2355,384;2354,384;2355,384" o:connectangles="0,0,0,0,0,0,0,0,0"/>
                  </v:shape>
                </v:group>
                <v:group id="Group 54" o:spid="_x0000_s1077" style="position:absolute;left:2503;top:644;width:2440;height:2663" coordorigin="2503,644"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55" o:spid="_x0000_s1078"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fAEwwAAANwAAAAPAAAAZHJzL2Rvd25yZXYueG1sRE/bagIx&#10;EH0v9B/CFPqmWS9YWY0iglYLbb1BX4fNdHcxmSybuK5/bwpC3+ZwrjOdt9aIhmpfOlbQ6yYgiDOn&#10;S84VnI6rzhiED8gajWNScCMP89nz0xRT7a68p+YQchFD2KeooAihSqX0WUEWfddVxJH7dbXFEGGd&#10;S13jNYZbI/tJMpIWS44NBVa0LCg7Hy5WwXeTrLc/g8/3HW+q3nDwYW7myyj1+tIuJiACteFf/HBv&#10;dJw/eoO/Z+IFcnYHAAD//wMAUEsBAi0AFAAGAAgAAAAhANvh9svuAAAAhQEAABMAAAAAAAAAAAAA&#10;AAAAAAAAAFtDb250ZW50X1R5cGVzXS54bWxQSwECLQAUAAYACAAAACEAWvQsW78AAAAVAQAACwAA&#10;AAAAAAAAAAAAAAAfAQAAX3JlbHMvLnJlbHNQSwECLQAUAAYACAAAACEAJanwBMMAAADcAAAADwAA&#10;AAAAAAAAAAAAAAAHAgAAZHJzL2Rvd25yZXYueG1sUEsFBgAAAAADAAMAtwAAAPcCAAAAAA==&#10;" path="m631,1413l1972,2663r,-2l631,1413xe" stroked="f">
                    <v:path arrowok="t" o:connecttype="custom" o:connectlocs="631,2057;1972,3307;1972,3305;631,2057" o:connectangles="0,0,0,0"/>
                  </v:shape>
                  <v:shape id="Freeform 56" o:spid="_x0000_s1079"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R2xgAAANwAAAAPAAAAZHJzL2Rvd25yZXYueG1sRI9Ba8JA&#10;EIXvhf6HZQq96cYqUlJXKYW2KqitLXgdsmMSujsbsmuM/945CL3N8N68981s0XunOmpjHdjAaJiB&#10;Ii6Crbk08PvzPngGFROyRReYDFwowmJ+fzfD3IYzf1O3T6WSEI45GqhSanKtY1GRxzgMDbFox9B6&#10;TLK2pbYtniXcO/2UZVPtsWZpqLCht4qKv/3JG9h12cfqMN58fvGyGU3Ga3dxW2fM40P/+gIqUZ/+&#10;zbfrpRX8qdDKMzKBnl8BAAD//wMAUEsBAi0AFAAGAAgAAAAhANvh9svuAAAAhQEAABMAAAAAAAAA&#10;AAAAAAAAAAAAAFtDb250ZW50X1R5cGVzXS54bWxQSwECLQAUAAYACAAAACEAWvQsW78AAAAVAQAA&#10;CwAAAAAAAAAAAAAAAAAfAQAAX3JlbHMvLnJlbHNQSwECLQAUAAYACAAAACEAVDZkdsYAAADcAAAA&#10;DwAAAAAAAAAAAAAAAAAHAgAAZHJzL2Rvd25yZXYueG1sUEsFBgAAAAADAAMAtwAAAPoCAAAAAA==&#10;" path="m1465,16l25,787r-1,1l1974,2654r1,-2l27,787,1466,17r-1,-1xe" stroked="f">
                    <v:path arrowok="t" o:connecttype="custom" o:connectlocs="1465,660;25,1431;24,1432;1974,3298;1975,3296;27,1431;1466,661;1465,660" o:connectangles="0,0,0,0,0,0,0,0"/>
                  </v:shape>
                  <v:shape id="Freeform 57" o:spid="_x0000_s1080"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sHtwwAAANwAAAAPAAAAZHJzL2Rvd25yZXYueG1sRE/bagIx&#10;EH0v9B/CFPqmWS9IXY0iglYLbb1BX4fNdHcxmSybuK5/bwpC3+ZwrjOdt9aIhmpfOlbQ6yYgiDOn&#10;S84VnI6rzhsIH5A1Gsek4EYe5rPnpymm2l15T80h5CKGsE9RQRFClUrps4Is+q6riCP362qLIcI6&#10;l7rGawy3RvaTZCQtlhwbCqxoWVB2Plysgu8mWW9/Bp/vO95UveHgw9zMl1Hq9aVdTEAEasO/+OHe&#10;6Dh/NIa/Z+IFcnYHAAD//wMAUEsBAi0AFAAGAAgAAAAhANvh9svuAAAAhQEAABMAAAAAAAAAAAAA&#10;AAAAAAAAAFtDb250ZW50X1R5cGVzXS54bWxQSwECLQAUAAYACAAAACEAWvQsW78AAAAVAQAACwAA&#10;AAAAAAAAAAAAAAAfAQAAX3JlbHMvLnJlbHNQSwECLQAUAAYACAAAACEAO3rB7cMAAADcAAAADwAA&#10;AAAAAAAAAAAAAAAHAgAAZHJzL2Rvd25yZXYueG1sUEsFBgAAAAADAAMAtwAAAPcCAAAAAA==&#10;" path="m1483,33l104,798r-1,l1977,2646r,-4l107,798,1485,35r-2,-2xe" stroked="f">
                    <v:path arrowok="t" o:connecttype="custom" o:connectlocs="1483,677;104,1442;104,1442;103,1442;1977,3290;1977,3286;107,1442;1485,679;1483,677" o:connectangles="0,0,0,0,0,0,0,0,0"/>
                  </v:shape>
                  <v:shape id="Freeform 58" o:spid="_x0000_s1081"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f6txgAAANwAAAAPAAAAZHJzL2Rvd25yZXYueG1sRI9Ba8JA&#10;EIXvBf/DMkJvdaOWWqKrFKGtFlpbK3gdsmMSujsbstsY/71zKPQ2w3vz3jeLVe+d6qiNdWAD41EG&#10;irgItubSwOH7+e4RVEzIFl1gMnChCKvl4GaBuQ1n/qJun0olIRxzNFCl1ORax6Iij3EUGmLRTqH1&#10;mGRtS21bPEu4d3qSZQ/aY83SUGFD64qKn/2vN7Drspftcfr++smbZnw/fXMX9+GMuR32T3NQifr0&#10;b/673ljBnwm+PCMT6OUVAAD//wMAUEsBAi0AFAAGAAgAAAAhANvh9svuAAAAhQEAABMAAAAAAAAA&#10;AAAAAAAAAAAAAFtDb250ZW50X1R5cGVzXS54bWxQSwECLQAUAAYACAAAACEAWvQsW78AAAAVAQAA&#10;CwAAAAAAAAAAAAAAAAAfAQAAX3JlbHMvLnJlbHNQSwECLQAUAAYACAAAACEAL5n+rcYAAADcAAAA&#10;DwAAAAAAAAAAAAAAAAAHAgAAZHJzL2Rvd25yZXYueG1sUEsFBgAAAAADAAMAtwAAAPoCAAAAAA==&#10;" path="m1501,51l183,809r-1,l1979,2636r1,-4l188,809,1504,53r-3,-2xe" stroked="f">
                    <v:path arrowok="t" o:connecttype="custom" o:connectlocs="1501,695;183,1453;182,1453;1979,3280;1980,3276;188,1453;1504,697;1501,695" o:connectangles="0,0,0,0,0,0,0,0"/>
                  </v:shape>
                  <v:shape id="Freeform 59" o:spid="_x0000_s1082"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Vs2xAAAANwAAAAPAAAAZHJzL2Rvd25yZXYueG1sRE/basJA&#10;EH0X+g/LFPqmm6i0JbpKKVgvYLW24OuQnSahu7Mhu8b4925B8G0O5zrTeWeNaKnxlWMF6SABQZw7&#10;XXGh4Od70X8F4QOyRuOYFFzIw3z20Jtipt2Zv6g9hELEEPYZKihDqDMpfV6SRT9wNXHkfl1jMUTY&#10;FFI3eI7h1shhkjxLixXHhhJrei8p/zucrIJdm3ysj6Ptcs+rOh2PNuZiPo1ST4/d2wREoC7cxTf3&#10;Ssf5Lyn8PxMvkLMrAAAA//8DAFBLAQItABQABgAIAAAAIQDb4fbL7gAAAIUBAAATAAAAAAAAAAAA&#10;AAAAAAAAAABbQ29udGVudF9UeXBlc10ueG1sUEsBAi0AFAAGAAgAAAAhAFr0LFu/AAAAFQEAAAsA&#10;AAAAAAAAAAAAAAAAHwEAAF9yZWxzLy5yZWxzUEsBAi0AFAAGAAgAAAAhAEDVWzbEAAAA3AAAAA8A&#10;AAAAAAAAAAAAAAAABwIAAGRycy9kb3ducmV2LnhtbFBLBQYAAAAAAwADALcAAAD4AgAAAAA=&#10;" path="m1521,69l261,819r,1l1982,2627r1,-6l268,820,1524,72r-3,-3xe" stroked="f">
                    <v:path arrowok="t" o:connecttype="custom" o:connectlocs="1521,713;261,1463;261,1464;1982,3271;1983,3265;268,1464;1524,716;1521,713" o:connectangles="0,0,0,0,0,0,0,0"/>
                  </v:shape>
                  <v:shape id="Freeform 60" o:spid="_x0000_s1083"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VBxAAAANwAAAAPAAAAZHJzL2Rvd25yZXYueG1sRE/basJA&#10;EH0v+A/LCH1rNl7QkrqKFNpqQa1a8HXIjklwdzZktzH+fVco9G0O5zqzRWeNaKnxlWMFgyQFQZw7&#10;XXGh4Pv49vQMwgdkjcYxKbiRh8W89zDDTLsr76k9hELEEPYZKihDqDMpfV6SRZ+4mjhyZ9dYDBE2&#10;hdQNXmO4NXKYphNpseLYUGJNryXll8OPVbBr0/f1abT5+OJVPRiPPs3NbI1Sj/1u+QIiUBf+xX/u&#10;lY7zp0O4PxMvkPNfAAAA//8DAFBLAQItABQABgAIAAAAIQDb4fbL7gAAAIUBAAATAAAAAAAAAAAA&#10;AAAAAAAAAABbQ29udGVudF9UeXBlc10ueG1sUEsBAi0AFAAGAAgAAAAhAFr0LFu/AAAAFQEAAAsA&#10;AAAAAAAAAAAAAAAAHwEAAF9yZWxzLy5yZWxzUEsBAi0AFAAGAAgAAAAhALAHxUHEAAAA3AAAAA8A&#10;AAAAAAAAAAAAAAAABwIAAGRycy9kb3ducmV2LnhtbFBLBQYAAAAAAwADALcAAAD4AgAAAAA=&#10;" path="m1540,87l340,830r,1l1985,2616r1,-7l349,831,1545,91r-5,-4xe" stroked="f">
                    <v:path arrowok="t" o:connecttype="custom" o:connectlocs="1540,731;340,1474;340,1475;1985,3260;1986,3253;349,1475;1545,735;1540,731" o:connectangles="0,0,0,0,0,0,0,0"/>
                  </v:shape>
                  <v:shape id="Freeform 61" o:spid="_x0000_s1084"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DawwAAANwAAAAPAAAAZHJzL2Rvd25yZXYueG1sRE/basJA&#10;EH0X/IdlhL7pRlNsSV1FBKst2Ist9HXIjklwdzZk1xj/visIvs3hXGe26KwRLTW+cqxgPEpAEOdO&#10;V1wo+P1ZD59B+ICs0TgmBRfysJj3ezPMtDvzN7X7UIgYwj5DBWUIdSalz0uy6EeuJo7cwTUWQ4RN&#10;IXWD5xhujZwkyVRarDg2lFjTqqT8uD9ZBZ9t8vr2l+42X7ytx4/pu7mYD6PUw6BbvoAI1IW7+Obe&#10;6jj/KYXrM/ECOf8HAAD//wMAUEsBAi0AFAAGAAgAAAAhANvh9svuAAAAhQEAABMAAAAAAAAAAAAA&#10;AAAAAAAAAFtDb250ZW50X1R5cGVzXS54bWxQSwECLQAUAAYACAAAACEAWvQsW78AAAAVAQAACwAA&#10;AAAAAAAAAAAAAAAfAQAAX3JlbHMvLnJlbHNQSwECLQAUAAYACAAAACEA30tg2sMAAADcAAAADwAA&#10;AAAAAAAAAAAAAAAHAgAAZHJzL2Rvd25yZXYueG1sUEsFBgAAAAADAAMAtwAAAPcCAAAAAA==&#10;" path="m1561,106l419,841r-1,l1988,2605r2,-8l429,842,1566,111r-5,-5xe" stroked="f">
                    <v:path arrowok="t" o:connecttype="custom" o:connectlocs="1561,750;419,1485;418,1485;1988,3249;1990,3241;429,1486;1566,755;1561,750" o:connectangles="0,0,0,0,0,0,0,0"/>
                  </v:shape>
                  <v:shape id="Freeform 62" o:spid="_x0000_s1085"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iuxAAAANwAAAAPAAAAZHJzL2Rvd25yZXYueG1sRE/basJA&#10;EH0v+A/LCL41G6toSV2lFFov0Fq14OuQHZPQ3dmQXWP8e1co9G0O5zqzRWeNaKnxlWMFwyQFQZw7&#10;XXGh4Ofw/vgMwgdkjcYxKbiSh8W89zDDTLsL76jdh0LEEPYZKihDqDMpfV6SRZ+4mjhyJ9dYDBE2&#10;hdQNXmK4NfIpTSfSYsWxocSa3krKf/dnq2Dbph/r4+hz+c2rejgebczVfBmlBv3u9QVEoC78i//c&#10;Kx3nT8dwfyZeIOc3AAAA//8DAFBLAQItABQABgAIAAAAIQDb4fbL7gAAAIUBAAATAAAAAAAAAAAA&#10;AAAAAAAAAABbQ29udGVudF9UeXBlc10ueG1sUEsBAi0AFAAGAAgAAAAhAFr0LFu/AAAAFQEAAAsA&#10;AAAAAAAAAAAAAAAAHwEAAF9yZWxzLy5yZWxzUEsBAi0AFAAGAAgAAAAhAFCi+K7EAAAA3AAAAA8A&#10;AAAAAAAAAAAAAAAABwIAAGRycy9kb3ducmV2LnhtbFBLBQYAAAAAAwADALcAAAD4AgAAAAA=&#10;" path="m1582,126l497,852,1991,2593r2,-9l509,853,1588,132r-6,-6xe" stroked="f">
                    <v:path arrowok="t" o:connecttype="custom" o:connectlocs="1582,770;497,1496;1991,3237;1993,3228;509,1497;1588,776;1582,770" o:connectangles="0,0,0,0,0,0,0"/>
                  </v:shape>
                  <v:shape id="Freeform 63" o:spid="_x0000_s1086"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01xAAAANwAAAAPAAAAZHJzL2Rvd25yZXYueG1sRE/bagIx&#10;EH0X/IcwQt80a22rrEaRQlsrWG+Fvg6bcXcxmSybdF3/vikIvs3hXGe2aK0RDdW+dKxgOEhAEGdO&#10;l5wr+D6+9ScgfEDWaByTgit5WMy7nRmm2l14T80h5CKGsE9RQRFClUrps4Is+oGriCN3crXFEGGd&#10;S13jJYZbIx+T5EVaLDk2FFjRa0HZ+fBrFWyb5P3zZ7T52PGqGj6N1uZqvoxSD712OQURqA138c29&#10;0nH++Bn+n4kXyPkfAAAA//8DAFBLAQItABQABgAIAAAAIQDb4fbL7gAAAIUBAAATAAAAAAAAAAAA&#10;AAAAAAAAAABbQ29udGVudF9UeXBlc10ueG1sUEsBAi0AFAAGAAgAAAAhAFr0LFu/AAAAFQEAAAsA&#10;AAAAAAAAAAAAAAAAHwEAAF9yZWxzLy5yZWxzUEsBAi0AFAAGAAgAAAAhAD/uXTXEAAAA3AAAAA8A&#10;AAAAAAAAAAAAAAAABwIAAGRycy9kb3ducmV2LnhtbFBLBQYAAAAAAwADALcAAAD4AgAAAAA=&#10;" path="m1604,147l669,798r-92,64l577,863r-1,l1994,2581r3,-11l589,864,1610,153r-6,-6xe" stroked="f">
                    <v:path arrowok="t" o:connecttype="custom" o:connectlocs="1604,791;669,1442;577,1506;577,1507;576,1507;1994,3225;1997,3214;589,1508;1610,797;1604,791" o:connectangles="0,0,0,0,0,0,0,0,0,0"/>
                  </v:shape>
                  <v:shape id="Freeform 64" o:spid="_x0000_s1087"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MNCwwAAANwAAAAPAAAAZHJzL2Rvd25yZXYueG1sRE/bagIx&#10;EH0v9B/CFPqmWS9YWY0iglYLbb1BX4fNdHcxmSybuK5/bwpC3+ZwrjOdt9aIhmpfOlbQ6yYgiDOn&#10;S84VnI6rzhiED8gajWNScCMP89nz0xRT7a68p+YQchFD2KeooAihSqX0WUEWfddVxJH7dbXFEGGd&#10;S13jNYZbI/tJMpIWS44NBVa0LCg7Hy5WwXeTrLc/g8/3HW+q3nDwYW7myyj1+tIuJiACteFf/HBv&#10;dJz/NoK/Z+IFcnYHAAD//wMAUEsBAi0AFAAGAAgAAAAhANvh9svuAAAAhQEAABMAAAAAAAAAAAAA&#10;AAAAAAAAAFtDb250ZW50X1R5cGVzXS54bWxQSwECLQAUAAYACAAAACEAWvQsW78AAAAVAQAACwAA&#10;AAAAAAAAAAAAAAAfAQAAX3JlbHMvLnJlbHNQSwECLQAUAAYACAAAACEAzzzDQsMAAADcAAAADwAA&#10;AAAAAAAAAAAAAAAHAgAAZHJzL2Rvd25yZXYueG1sUEsFBgAAAAADAAMAtwAAAPcCAAAAAA==&#10;" path="m1626,168l655,874,1998,2567r3,-12l670,875,1634,175r-8,-7xe" stroked="f">
                    <v:path arrowok="t" o:connecttype="custom" o:connectlocs="1626,812;655,1518;655,1518;1998,3211;2001,3199;670,1519;1634,819;1626,812" o:connectangles="0,0,0,0,0,0,0,0"/>
                  </v:shape>
                  <v:shape id="Freeform 65" o:spid="_x0000_s1088"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ZwwAAANwAAAAPAAAAZHJzL2Rvd25yZXYueG1sRE/bagIx&#10;EH0v9B/CFPpWs15QWY0iglYLbb1BX4fNdHcxmSybuK5/bwpC3+ZwrjOdt9aIhmpfOlbQ7SQgiDOn&#10;S84VnI6rtzEIH5A1Gsek4EYe5rPnpymm2l15T80h5CKGsE9RQRFClUrps4Is+o6riCP362qLIcI6&#10;l7rGawy3RvaSZCgtlhwbCqxoWVB2Plysgu8mWW9/+p/vO95U3UH/w9zMl1Hq9aVdTEAEasO/+OHe&#10;6Dh/NIK/Z+IFcnYHAAD//wMAUEsBAi0AFAAGAAgAAAAhANvh9svuAAAAhQEAABMAAAAAAAAAAAAA&#10;AAAAAAAAAFtDb250ZW50X1R5cGVzXS54bWxQSwECLQAUAAYACAAAACEAWvQsW78AAAAVAQAACwAA&#10;AAAAAAAAAAAAAAAfAQAAX3JlbHMvLnJlbHNQSwECLQAUAAYACAAAACEAoHBm2cMAAADcAAAADwAA&#10;AAAAAAAAAAAAAAAHAgAAZHJzL2Rvd25yZXYueG1sUEsFBgAAAAADAAMAtwAAAPcCAAAAAA==&#10;" path="m1650,190l805,830r-71,55l2002,2553r4,-14l750,886,1658,198r-8,-8xe" stroked="f">
                    <v:path arrowok="t" o:connecttype="custom" o:connectlocs="1650,834;805,1474;734,1529;2002,3197;2006,3183;750,1530;1658,842;1650,834" o:connectangles="0,0,0,0,0,0,0,0"/>
                  </v:shape>
                  <v:shape id="Freeform 66" o:spid="_x0000_s1089"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KrxgAAANwAAAAPAAAAZHJzL2Rvd25yZXYueG1sRI9Ba8JA&#10;EIXvBf/DMkJvdaOWWqKrFKGtFlpbK3gdsmMSujsbstsY/71zKPQ2w3vz3jeLVe+d6qiNdWAD41EG&#10;irgItubSwOH7+e4RVEzIFl1gMnChCKvl4GaBuQ1n/qJun0olIRxzNFCl1ORax6Iij3EUGmLRTqH1&#10;mGRtS21bPEu4d3qSZQ/aY83SUGFD64qKn/2vN7Drspftcfr++smbZnw/fXMX9+GMuR32T3NQifr0&#10;b/673ljBnwmtPCMT6OUVAAD//wMAUEsBAi0AFAAGAAgAAAAhANvh9svuAAAAhQEAABMAAAAAAAAA&#10;AAAAAAAAAAAAAFtDb250ZW50X1R5cGVzXS54bWxQSwECLQAUAAYACAAAACEAWvQsW78AAAAVAQAA&#10;CwAAAAAAAAAAAAAAAAAfAQAAX3JlbHMvLnJlbHNQSwECLQAUAAYACAAAACEA0e/yq8YAAADcAAAA&#10;DwAAAAAAAAAAAAAAAAAHAgAAZHJzL2Rvd25yZXYueG1sUEsFBgAAAAADAAMAtwAAAPoCAAAAAA==&#10;" path="m1674,213l813,895,2006,2537r4,-16l830,897,1683,221r-9,-8xe" stroked="f">
                    <v:path arrowok="t" o:connecttype="custom" o:connectlocs="1674,857;813,1539;2006,3181;2010,3165;830,1541;1683,865;1674,857" o:connectangles="0,0,0,0,0,0,0"/>
                  </v:shape>
                  <v:shape id="Freeform 67" o:spid="_x0000_s1090"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wxAAAANwAAAAPAAAAZHJzL2Rvd25yZXYueG1sRE/bagIx&#10;EH0X/IcwQt80ay2trkaRQlsrWG+Fvg6bcXcxmSybdF3/vikIvs3hXGe2aK0RDdW+dKxgOEhAEGdO&#10;l5wr+D6+9ccgfEDWaByTgit5WMy7nRmm2l14T80h5CKGsE9RQRFClUrps4Is+oGriCN3crXFEGGd&#10;S13jJYZbIx+T5FlaLDk2FFjRa0HZ+fBrFWyb5P3zZ7T52PGqGj6N1uZqvoxSD712OQURqA138c29&#10;0nH+ywT+n4kXyPkfAAAA//8DAFBLAQItABQABgAIAAAAIQDb4fbL7gAAAIUBAAATAAAAAAAAAAAA&#10;AAAAAAAAAABbQ29udGVudF9UeXBlc10ueG1sUEsBAi0AFAAGAAgAAAAhAFr0LFu/AAAAFQEAAAsA&#10;AAAAAAAAAAAAAAAAHwEAAF9yZWxzLy5yZWxzUEsBAi0AFAAGAAgAAAAhAL6jVzDEAAAA3AAAAA8A&#10;AAAAAAAAAAAAAAAABwIAAGRycy9kb3ducmV2LnhtbFBLBQYAAAAAAwADALcAAAD4AgAAAAA=&#10;" path="m1699,236l892,906,2011,2520r4,-17l910,908,1709,246r-10,-10xe" stroked="f">
                    <v:path arrowok="t" o:connecttype="custom" o:connectlocs="1699,880;892,1550;2011,3164;2015,3147;910,1552;1709,890;1699,880" o:connectangles="0,0,0,0,0,0,0"/>
                  </v:shape>
                  <v:shape id="Freeform 68" o:spid="_x0000_s1091"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6KxgAAANwAAAAPAAAAZHJzL2Rvd25yZXYueG1sRI9ba8JA&#10;EIXfC/6HZQTf6sYLRVJXKYKtCr3ZQl+H7DQJ7s6G7Brjv3ceCn2b4Zw555vluvdOddTGOrCByTgD&#10;RVwEW3Np4Ptre78AFROyRReYDFwpwno1uFtibsOFP6k7plJJCMccDVQpNbnWsajIYxyHhli039B6&#10;TLK2pbYtXiTcOz3NsgftsWZpqLChTUXF6Xj2Bt677Hn/M3t9+eBdM5nPDu7q3pwxo2H/9AgqUZ/+&#10;zX/XOyv4C8GXZ2QCvboBAAD//wMAUEsBAi0AFAAGAAgAAAAhANvh9svuAAAAhQEAABMAAAAAAAAA&#10;AAAAAAAAAAAAAFtDb250ZW50X1R5cGVzXS54bWxQSwECLQAUAAYACAAAACEAWvQsW78AAAAVAQAA&#10;CwAAAAAAAAAAAAAAAAAfAQAAX3JlbHMvLnJlbHNQSwECLQAUAAYACAAAACEAGkyOisYAAADcAAAA&#10;DwAAAAAAAAAAAAAAAAAHAgAAZHJzL2Rvd25yZXYueG1sUEsFBgAAAAADAAMAtwAAAPoCAAAAAA==&#10;" path="m1725,261l970,917,2016,2502r5,-19l989,919,1736,271r-11,-10xe" stroked="f">
                    <v:path arrowok="t" o:connecttype="custom" o:connectlocs="1725,905;970,1561;2016,3146;2021,3127;989,1563;1736,915;1725,905" o:connectangles="0,0,0,0,0,0,0"/>
                  </v:shape>
                  <v:shape id="Freeform 69" o:spid="_x0000_s1092"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CsRwwAAANwAAAAPAAAAZHJzL2Rvd25yZXYueG1sRE/basJA&#10;EH0X/IdlhL7pJrUUSV1FhKoV6q2Fvg7ZMQnuzobsNsa/dwsF3+ZwrjOdd9aIlhpfOVaQjhIQxLnT&#10;FRcKvr/ehxMQPiBrNI5JwY08zGf93hQz7a58pPYUChFD2GeooAyhzqT0eUkW/cjVxJE7u8ZiiLAp&#10;pG7wGsOtkc9J8iotVhwbSqxpWVJ+Of1aBfs2WX38jD/XB97U6ct4a25mZ5R6GnSLNxCBuvAQ/7s3&#10;Os6fpPD3TLxAzu4AAAD//wMAUEsBAi0AFAAGAAgAAAAhANvh9svuAAAAhQEAABMAAAAAAAAAAAAA&#10;AAAAAAAAAFtDb250ZW50X1R5cGVzXS54bWxQSwECLQAUAAYACAAAACEAWvQsW78AAAAVAQAACwAA&#10;AAAAAAAAAAAAAAAfAQAAX3JlbHMvLnJlbHNQSwECLQAUAAYACAAAACEAdQArEcMAAADcAAAADwAA&#10;AAAAAAAAAAAAAAAHAgAAZHJzL2Rvd25yZXYueG1sUEsFBgAAAAADAAMAtwAAAPcCAAAAAA==&#10;" path="m1752,286l1049,928r972,1554l2027,2461,1069,930,1763,297r-11,-11xe" stroked="f">
                    <v:path arrowok="t" o:connecttype="custom" o:connectlocs="1752,930;1049,1572;2021,3126;2027,3105;1069,1574;1763,941;1752,930" o:connectangles="0,0,0,0,0,0,0"/>
                  </v:shape>
                  <v:shape id="Freeform 70" o:spid="_x0000_s1093"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rVmwwAAANwAAAAPAAAAZHJzL2Rvd25yZXYueG1sRE/bagIx&#10;EH0X+g9hhL5pVi0iq1FEsLWCtl6gr8Nmurs0mSybdF3/3giCb3M415ktWmtEQ7UvHSsY9BMQxJnT&#10;JecKzqd1bwLCB2SNxjEpuJKHxfylM8NUuwsfqDmGXMQQ9ikqKEKoUil9VpBF33cVceR+XW0xRFjn&#10;Utd4ieHWyGGSjKXFkmNDgRWtCsr+jv9WwVeTvH/+jHYf37ypBm+jrbmavVHqtdsupyACteEpfrg3&#10;Os6fDOH+TLxAzm8AAAD//wMAUEsBAi0AFAAGAAgAAAAhANvh9svuAAAAhQEAABMAAAAAAAAAAAAA&#10;AAAAAAAAAFtDb250ZW50X1R5cGVzXS54bWxQSwECLQAUAAYACAAAACEAWvQsW78AAAAVAQAACwAA&#10;AAAAAAAAAAAAAAAfAQAAX3JlbHMvLnJlbHNQSwECLQAUAAYACAAAACEAhdK1ZsMAAADcAAAADwAA&#10;AAAAAAAAAAAAAAAHAgAAZHJzL2Rvd25yZXYueG1sUEsFBgAAAAADAAMAtwAAAPcCAAAAAA==&#10;" path="m1780,312l1128,938r899,1522l2033,2437,1149,941,1792,324r-12,-12xe" stroked="f">
                    <v:path arrowok="t" o:connecttype="custom" o:connectlocs="1780,956;1128,1582;2027,3104;2033,3081;1149,1585;1792,968;1780,956" o:connectangles="0,0,0,0,0,0,0"/>
                  </v:shape>
                  <v:shape id="Freeform 71" o:spid="_x0000_s1094"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hD9wwAAANwAAAAPAAAAZHJzL2Rvd25yZXYueG1sRE/fa8Iw&#10;EH4X9j+EG/hmU9chUo0yBtucoNtU8PVobm1ZcilNrPW/N4Kwt/v4ft582VsjOmp97VjBOElBEBdO&#10;11wqOOzfRlMQPiBrNI5JwYU8LBcPgznm2p35h7pdKEUMYZ+jgiqEJpfSFxVZ9IlriCP361qLIcK2&#10;lLrFcwy3Rj6l6URarDk2VNjQa0XF3+5kFXx16fvnMdt8fPOqGT9na3MxW6PU8LF/mYEI1Id/8d29&#10;0nH+NIPbM/ECubgCAAD//wMAUEsBAi0AFAAGAAgAAAAhANvh9svuAAAAhQEAABMAAAAAAAAAAAAA&#10;AAAAAAAAAFtDb250ZW50X1R5cGVzXS54bWxQSwECLQAUAAYACAAAACEAWvQsW78AAAAVAQAACwAA&#10;AAAAAAAAAAAAAAAfAQAAX3JlbHMvLnJlbHNQSwECLQAUAAYACAAAACEA6p4Q/cMAAADcAAAADwAA&#10;AAAAAAAAAAAAAAAHAgAAZHJzL2Rvd25yZXYueG1sUEsFBgAAAAADAAMAtwAAAPcCAAAAAA==&#10;" path="m1809,340l1207,949r826,1487l2040,2412,1229,952,1822,352r-13,-12xe" stroked="f">
                    <v:path arrowok="t" o:connecttype="custom" o:connectlocs="1809,984;1207,1593;2033,3080;2040,3056;1229,1596;1822,996;1809,984" o:connectangles="0,0,0,0,0,0,0"/>
                  </v:shape>
                  <v:shape id="Freeform 72" o:spid="_x0000_s1095"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4iJwwAAANwAAAAPAAAAZHJzL2Rvd25yZXYueG1sRE/fa8Iw&#10;EH4f+D+EG+xtpk4RqU1lCG5u4HRO8PVozraYXEqT1frfL4Kwt/v4fl626K0RHbW+dqxgNExAEBdO&#10;11wqOPysnmcgfEDWaByTgit5WOSDhwxT7S78Td0+lCKGsE9RQRVCk0rpi4os+qFriCN3cq3FEGFb&#10;St3iJYZbI1+SZCot1hwbKmxoWVFx3v9aBdsuefs4jjfvO143o8n401zNl1Hq6bF/nYMI1Id/8d29&#10;1nH+bAK3Z+IFMv8DAAD//wMAUEsBAi0AFAAGAAgAAAAhANvh9svuAAAAhQEAABMAAAAAAAAAAAAA&#10;AAAAAAAAAFtDb250ZW50X1R5cGVzXS54bWxQSwECLQAUAAYACAAAACEAWvQsW78AAAAVAQAACwAA&#10;AAAAAAAAAAAAAAAfAQAAX3JlbHMvLnJlbHNQSwECLQAUAAYACAAAACEAZXeIicMAAADcAAAADwAA&#10;AAAAAAAAAAAAAAAHAgAAZHJzL2Rvd25yZXYueG1sUEsFBgAAAAADAAMAtwAAAPcCAAAAAA==&#10;" path="m1839,368l1286,960r754,1450l2048,2383,1308,963,1853,381r-14,-13xe" stroked="f">
                    <v:path arrowok="t" o:connecttype="custom" o:connectlocs="1839,1012;1286,1604;2040,3054;2048,3027;1308,1607;1853,1025;1839,1012" o:connectangles="0,0,0,0,0,0,0"/>
                  </v:shape>
                  <v:shape id="Freeform 73" o:spid="_x0000_s1096"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0SwwAAANwAAAAPAAAAZHJzL2Rvd25yZXYueG1sRE/bagIx&#10;EH0X+g9hCn3TrNoWWY1SClYraL2Br8Nmurs0mSybuK5/bwqCb3M415nMWmtEQ7UvHSvo9xIQxJnT&#10;JecKjod5dwTCB2SNxjEpuJKH2fSpM8FUuwvvqNmHXMQQ9ikqKEKoUil9VpBF33MVceR+XW0xRFjn&#10;Utd4ieHWyEGSvEuLJceGAiv6LCj725+tgp8m+fo+DdeLLS+r/utwZa5mY5R6eW4/xiACteEhvruX&#10;Os4fvcH/M/ECOb0BAAD//wMAUEsBAi0AFAAGAAgAAAAhANvh9svuAAAAhQEAABMAAAAAAAAAAAAA&#10;AAAAAAAAAFtDb250ZW50X1R5cGVzXS54bWxQSwECLQAUAAYACAAAACEAWvQsW78AAAAVAQAACwAA&#10;AAAAAAAAAAAAAAAfAQAAX3JlbHMvLnJlbHNQSwECLQAUAAYACAAAACEACjstEsMAAADcAAAADwAA&#10;AAAAAAAAAAAAAAAHAgAAZHJzL2Rvd25yZXYueG1sUEsFBgAAAAADAAMAtwAAAPcCAAAAAA==&#10;" path="m1871,398l1364,971r684,1410l2056,2352,1388,974,1885,411r-14,-13xe" stroked="f">
                    <v:path arrowok="t" o:connecttype="custom" o:connectlocs="1871,1042;1364,1615;2048,3025;2056,2996;1388,1618;1885,1055;1871,1042" o:connectangles="0,0,0,0,0,0,0"/>
                  </v:shape>
                  <v:shape id="Freeform 74" o:spid="_x0000_s1097"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bNlwwAAANwAAAAPAAAAZHJzL2Rvd25yZXYueG1sRE/fa8Iw&#10;EH4X/B/CDfamqXOI1KYyBtvcYOqc4OvRnG0xuZQmq/W/N8LAt/v4fl627K0RHbW+dqxgMk5AEBdO&#10;11wq2P++jeYgfEDWaByTggt5WObDQYapdmf+oW4XShFD2KeooAqhSaX0RUUW/dg1xJE7utZiiLAt&#10;pW7xHMOtkU9JMpMWa44NFTb0WlFx2v1ZBZsuef88TL8/trxqJs/TL3Mxa6PU40P/sgARqA938b97&#10;peP8+Qxuz8QLZH4FAAD//wMAUEsBAi0AFAAGAAgAAAAhANvh9svuAAAAhQEAABMAAAAAAAAAAAAA&#10;AAAAAAAAAFtDb250ZW50X1R5cGVzXS54bWxQSwECLQAUAAYACAAAACEAWvQsW78AAAAVAQAACwAA&#10;AAAAAAAAAAAAAAAfAQAAX3JlbHMvLnJlbHNQSwECLQAUAAYACAAAACEA+umzZcMAAADcAAAADwAA&#10;AAAAAAAAAAAAAAAHAgAAZHJzL2Rvd25yZXYueG1sUEsFBgAAAAADAAMAtwAAAPcCAAAAAA==&#10;" path="m1903,428l1443,982r614,1367l2066,2317,1468,985,1919,443r-16,-15xe" stroked="f">
                    <v:path arrowok="t" o:connecttype="custom" o:connectlocs="1903,1072;1443,1626;2057,2993;2066,2961;1468,1629;1919,1087;1903,1072" o:connectangles="0,0,0,0,0,0,0"/>
                  </v:shape>
                  <v:shape id="Freeform 75" o:spid="_x0000_s1098"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b+wwAAANwAAAAPAAAAZHJzL2Rvd25yZXYueG1sRE/bagIx&#10;EH0X+g9hCn3TrFpaWY1SClYraL2Br8Nmurs0mSybuK5/bwqCb3M415nMWmtEQ7UvHSvo9xIQxJnT&#10;JecKjod5dwTCB2SNxjEpuJKH2fSpM8FUuwvvqNmHXMQQ9ikqKEKoUil9VpBF33MVceR+XW0xRFjn&#10;Utd4ieHWyEGSvEmLJceGAiv6LCj725+tgp8m+fo+DdeLLS+r/utwZa5mY5R6eW4/xiACteEhvruX&#10;Os4fvcP/M/ECOb0BAAD//wMAUEsBAi0AFAAGAAgAAAAhANvh9svuAAAAhQEAABMAAAAAAAAAAAAA&#10;AAAAAAAAAFtDb250ZW50X1R5cGVzXS54bWxQSwECLQAUAAYACAAAACEAWvQsW78AAAAVAQAACwAA&#10;AAAAAAAAAAAAAAAfAQAAX3JlbHMvLnJlbHNQSwECLQAUAAYACAAAACEAlaUW/sMAAADcAAAADwAA&#10;AAAAAAAAAAAAAAAHAgAAZHJzL2Rvd25yZXYueG1sUEsFBgAAAAADAAMAtwAAAPcCAAAAAA==&#10;" path="m1938,461l1522,992r545,1321l2076,2278,1547,996,1954,476r-16,-15xe" stroked="f">
                    <v:path arrowok="t" o:connecttype="custom" o:connectlocs="1938,1105;1522,1636;2067,2957;2076,2922;1547,1640;1954,1120;1938,1105" o:connectangles="0,0,0,0,0,0,0"/>
                  </v:shape>
                  <v:shape id="Freeform 76" o:spid="_x0000_s1099"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MxgAAANwAAAAPAAAAZHJzL2Rvd25yZXYueG1sRI9ba8JA&#10;EIXfC/6HZQTf6sYLRVJXKYKtCr3ZQl+H7DQJ7s6G7Brjv3ceCn2b4Zw555vluvdOddTGOrCByTgD&#10;RVwEW3Np4Ptre78AFROyRReYDFwpwno1uFtibsOFP6k7plJJCMccDVQpNbnWsajIYxyHhli039B6&#10;TLK2pbYtXiTcOz3NsgftsWZpqLChTUXF6Xj2Bt677Hn/M3t9+eBdM5nPDu7q3pwxo2H/9AgqUZ/+&#10;zX/XOyv4C6GVZ2QCvboBAAD//wMAUEsBAi0AFAAGAAgAAAAhANvh9svuAAAAhQEAABMAAAAAAAAA&#10;AAAAAAAAAAAAAFtDb250ZW50X1R5cGVzXS54bWxQSwECLQAUAAYACAAAACEAWvQsW78AAAAVAQAA&#10;CwAAAAAAAAAAAAAAAAAfAQAAX3JlbHMvLnJlbHNQSwECLQAUAAYACAAAACEA5DqCjMYAAADcAAAA&#10;DwAAAAAAAAAAAAAAAAAHAgAAZHJzL2Rvd25yZXYueG1sUEsFBgAAAAADAAMAtwAAAPoCAAAAAA==&#10;" path="m1973,494r-372,509l2078,2273r10,-39l1627,1006,1990,510r-17,-16xe" stroked="f">
                    <v:path arrowok="t" o:connecttype="custom" o:connectlocs="1973,1138;1601,1647;2078,2917;2088,2878;1627,1650;1990,1154;1973,1138" o:connectangles="0,0,0,0,0,0,0"/>
                  </v:shape>
                  <v:shape id="Freeform 77" o:spid="_x0000_s1100"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cXwwAAANwAAAAPAAAAZHJzL2Rvd25yZXYueG1sRE/bagIx&#10;EH0v9B/CFPpWs14QXY0iglYLbb1BX4fNdHcxmSybuK5/bwpC3+ZwrjOdt9aIhmpfOlbQ7SQgiDOn&#10;S84VnI6rtxEIH5A1Gsek4EYe5rPnpymm2l15T80h5CKGsE9RQRFClUrps4Is+o6riCP362qLIcI6&#10;l7rGawy3RvaSZCgtlhwbCqxoWVB2Plysgu8mWW9/+p/vO95U3UH/w9zMl1Hq9aVdTEAEasO/+OHe&#10;6Dh/NIa/Z+IFcnYHAAD//wMAUEsBAi0AFAAGAAgAAAAhANvh9svuAAAAhQEAABMAAAAAAAAAAAAA&#10;AAAAAAAAAFtDb250ZW50X1R5cGVzXS54bWxQSwECLQAUAAYACAAAACEAWvQsW78AAAAVAQAACwAA&#10;AAAAAAAAAAAAAAAfAQAAX3JlbHMvLnJlbHNQSwECLQAUAAYACAAAACEAi3YnF8MAAADcAAAADwAA&#10;AAAAAAAAAAAAAAAHAgAAZHJzL2Rvd25yZXYueG1sUEsFBgAAAAADAAMAtwAAAPcCAAAAAA==&#10;" path="m2010,529r-330,485l2090,2227r11,-42l1707,1017,2028,546r-18,-17xe" stroked="f">
                    <v:path arrowok="t" o:connecttype="custom" o:connectlocs="2010,1173;1680,1658;2090,2871;2101,2829;1707,1661;2028,1190;2010,1173" o:connectangles="0,0,0,0,0,0,0"/>
                  </v:shape>
                  <v:shape id="Freeform 78" o:spid="_x0000_s1101"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hXxgAAANwAAAAPAAAAZHJzL2Rvd25yZXYueG1sRI9Ba8JA&#10;EIXvBf/DMkJvdaOWYqOrFKGtFlpbK3gdsmMSujsbstsY/71zKPQ2w3vz3jeLVe+d6qiNdWAD41EG&#10;irgItubSwOH7+W4GKiZkiy4wGbhQhNVycLPA3IYzf1G3T6WSEI45GqhSanKtY1GRxzgKDbFop9B6&#10;TLK2pbYtniXcOz3JsgftsWZpqLChdUXFz/7XG9h12cv2OH1//eRNM76fvrmL+3DG3A77pzmoRH36&#10;N/9db6zgPwq+PCMT6OUVAAD//wMAUEsBAi0AFAAGAAgAAAAhANvh9svuAAAAhQEAABMAAAAAAAAA&#10;AAAAAAAAAAAAAFtDb250ZW50X1R5cGVzXS54bWxQSwECLQAUAAYACAAAACEAWvQsW78AAAAVAQAA&#10;CwAAAAAAAAAAAAAAAAAfAQAAX3JlbHMvLnJlbHNQSwECLQAUAAYACAAAACEAn5UYV8YAAADcAAAA&#10;DwAAAAAAAAAAAAAAAAAHAgAAZHJzL2Rvd25yZXYueG1sUEsFBgAAAAADAAMAtwAAAPoCAAAAAA==&#10;" path="m2049,565r-290,460l2104,2174r13,-46l1786,1028,2068,583r-19,-18xe" stroked="f">
                    <v:path arrowok="t" o:connecttype="custom" o:connectlocs="2049,1209;1759,1669;2104,2818;2117,2772;1786,1672;2068,1227;2049,1209" o:connectangles="0,0,0,0,0,0,0"/>
                  </v:shape>
                  <v:shape id="Freeform 79" o:spid="_x0000_s1102"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b3MxAAAANwAAAAPAAAAZHJzL2Rvd25yZXYueG1sRE/basJA&#10;EH0X+g/LFPqmm6iUNrpKKVgvYLW24OuQnSahu7Mhu8b4925B8G0O5zrTeWeNaKnxlWMF6SABQZw7&#10;XXGh4Od70X8B4QOyRuOYFFzIw3z20Jtipt2Zv6g9hELEEPYZKihDqDMpfV6SRT9wNXHkfl1jMUTY&#10;FFI3eI7h1shhkjxLixXHhhJrei8p/zucrIJdm3ysj6Ptcs+rOh2PNuZiPo1ST4/d2wREoC7cxTf3&#10;Ssf5ryn8PxMvkLMrAAAA//8DAFBLAQItABQABgAIAAAAIQDb4fbL7gAAAIUBAAATAAAAAAAAAAAA&#10;AAAAAAAAAABbQ29udGVudF9UeXBlc10ueG1sUEsBAi0AFAAGAAgAAAAhAFr0LFu/AAAAFQEAAAsA&#10;AAAAAAAAAAAAAAAAHwEAAF9yZWxzLy5yZWxzUEsBAi0AFAAGAAgAAAAhAPDZvczEAAAA3AAAAA8A&#10;AAAAAAAAAAAAAAAABwIAAGRycy9kb3ducmV2LnhtbFBLBQYAAAAAAwADALcAAAD4AgAAAAA=&#10;" path="m2090,604r-253,431l2121,2114r13,-51l1866,1039,2110,622r-20,-18xe" stroked="f">
                    <v:path arrowok="t" o:connecttype="custom" o:connectlocs="2090,1248;1837,1679;2121,2758;2134,2707;1866,1683;2110,1266;2090,1248" o:connectangles="0,0,0,0,0,0,0"/>
                  </v:shape>
                  <v:shape id="Freeform 80" o:spid="_x0000_s1103"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yO7xAAAANwAAAAPAAAAZHJzL2Rvd25yZXYueG1sRE/basJA&#10;EH0v+A/LCH1rNl4Qm7qKFNpqQa1a8HXIjklwdzZktzH+fVco9G0O5zqzRWeNaKnxlWMFgyQFQZw7&#10;XXGh4Pv49jQF4QOyRuOYFNzIw2Lee5hhpt2V99QeQiFiCPsMFZQh1JmUPi/Jok9cTRy5s2sshgib&#10;QuoGrzHcGjlM04m0WHFsKLGm15Lyy+HHKti16fv6NNp8fPGqHoxHn+Zmtkapx363fAERqAv/4j/3&#10;Ssf5z0O4PxMvkPNfAAAA//8DAFBLAQItABQABgAIAAAAIQDb4fbL7gAAAIUBAAATAAAAAAAAAAAA&#10;AAAAAAAAAABbQ29udGVudF9UeXBlc10ueG1sUEsBAi0AFAAGAAgAAAAhAFr0LFu/AAAAFQEAAAsA&#10;AAAAAAAAAAAAAAAAHwEAAF9yZWxzLy5yZWxzUEsBAi0AFAAGAAgAAAAhAAALI7vEAAAA3AAAAA8A&#10;AAAAAAAAAAAAAAAABwIAAGRycy9kb3ducmV2LnhtbFBLBQYAAAAAAwADALcAAAD4AgAAAAA=&#10;" path="m2132,644r-216,402l2140,2043r15,-57l1945,1050,2153,663r-21,-19xe" stroked="f">
                    <v:path arrowok="t" o:connecttype="custom" o:connectlocs="2132,1288;1916,1690;2140,2687;2155,2630;1945,1694;2153,1307;2132,1288" o:connectangles="0,0,0,0,0,0,0"/>
                  </v:shape>
                  <v:shape id="Freeform 81" o:spid="_x0000_s1104"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4YgwwAAANwAAAAPAAAAZHJzL2Rvd25yZXYueG1sRE/basJA&#10;EH0X/IdlhL7pRlOkTV1FBKst2Ist9HXIjklwdzZk1xj/visIvs3hXGe26KwRLTW+cqxgPEpAEOdO&#10;V1wo+P1ZD59A+ICs0TgmBRfysJj3ezPMtDvzN7X7UIgYwj5DBWUIdSalz0uy6EeuJo7cwTUWQ4RN&#10;IXWD5xhujZwkyVRarDg2lFjTqqT8uD9ZBZ9t8vr2l+42X7ytx4/pu7mYD6PUw6BbvoAI1IW7+Obe&#10;6jj/OYXrM/ECOf8HAAD//wMAUEsBAi0AFAAGAAgAAAAhANvh9svuAAAAhQEAABMAAAAAAAAAAAAA&#10;AAAAAAAAAFtDb250ZW50X1R5cGVzXS54bWxQSwECLQAUAAYACAAAACEAWvQsW78AAAAVAQAACwAA&#10;AAAAAAAAAAAAAAAfAQAAX3JlbHMvLnJlbHNQSwECLQAUAAYACAAAACEAb0eGIMMAAADcAAAADwAA&#10;AAAAAAAAAAAAAAAHAgAAZHJzL2Rvd25yZXYueG1sUEsFBgAAAAADAAMAtwAAAPcCAAAAAA==&#10;" path="m2177,685r-182,372l2162,1960r18,-64l2025,1061,2199,706r-22,-21xe" stroked="f">
                    <v:path arrowok="t" o:connecttype="custom" o:connectlocs="2177,1329;1995,1701;2162,2604;2180,2540;2025,1705;2199,1350;2177,1329" o:connectangles="0,0,0,0,0,0,0"/>
                  </v:shape>
                  <v:shape id="Freeform 82" o:spid="_x0000_s1105"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5UxAAAANwAAAAPAAAAZHJzL2Rvd25yZXYueG1sRE/basJA&#10;EH0v+A/LCL41G6uITV2lFFov0Fq14OuQHZPQ3dmQXWP8e1co9G0O5zqzRWeNaKnxlWMFwyQFQZw7&#10;XXGh4Ofw/jgF4QOyRuOYFFzJw2Lee5hhpt2Fd9TuQyFiCPsMFZQh1JmUPi/Jok9cTRy5k2sshgib&#10;QuoGLzHcGvmUphNpseLYUGJNbyXlv/uzVbBt04/1cfS5/OZVPRyPNuZqvoxSg373+gIiUBf+xX/u&#10;lY7zn8dwfyZeIOc3AAAA//8DAFBLAQItABQABgAIAAAAIQDb4fbL7gAAAIUBAAATAAAAAAAAAAAA&#10;AAAAAAAAAABbQ29udGVudF9UeXBlc10ueG1sUEsBAi0AFAAGAAgAAAAhAFr0LFu/AAAAFQEAAAsA&#10;AAAAAAAAAAAAAAAAHwEAAF9yZWxzLy5yZWxzUEsBAi0AFAAGAAgAAAAhAOCuHlTEAAAA3AAAAA8A&#10;AAAAAAAAAAAAAAAABwIAAGRycy9kb3ducmV2LnhtbFBLBQYAAAAAAwADALcAAAD4AgAAAAA=&#10;" path="m2224,730r-150,338l2190,1859r19,-71l2104,1072,2247,751r-23,-21xe" stroked="f">
                    <v:path arrowok="t" o:connecttype="custom" o:connectlocs="2224,1374;2074,1712;2190,2503;2209,2432;2104,1716;2247,1395;2224,1374" o:connectangles="0,0,0,0,0,0,0"/>
                  </v:shape>
                  <v:shape id="Freeform 83" o:spid="_x0000_s1106"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rvPxAAAANwAAAAPAAAAZHJzL2Rvd25yZXYueG1sRE/bagIx&#10;EH0X/IcwQt80a22LrkaRQlsrWG+Fvg6bcXcxmSybdF3/vikIvs3hXGe2aK0RDdW+dKxgOEhAEGdO&#10;l5wr+D6+9ccgfEDWaByTgit5WMy7nRmm2l14T80h5CKGsE9RQRFClUrps4Is+oGriCN3crXFEGGd&#10;S13jJYZbIx+T5EVaLDk2FFjRa0HZ+fBrFWyb5P3zZ7T52PGqGj6N1uZqvoxSD712OQURqA138c29&#10;0nH+5Bn+n4kXyPkfAAAA//8DAFBLAQItABQABgAIAAAAIQDb4fbL7gAAAIUBAAATAAAAAAAAAAAA&#10;AAAAAAAAAABbQ29udGVudF9UeXBlc10ueG1sUEsBAi0AFAAGAAgAAAAhAFr0LFu/AAAAFQEAAAsA&#10;AAAAAAAAAAAAAAAAHwEAAF9yZWxzLy5yZWxzUEsBAi0AFAAGAAgAAAAhAI/iu8/EAAAA3AAAAA8A&#10;AAAAAAAAAAAAAAAABwIAAGRycy9kb3ducmV2LnhtbFBLBQYAAAAAAwADALcAAAD4AgAAAAA=&#10;" path="m2273,776r-120,303l2223,1737r22,-82l2184,1083,2297,798r-24,-22xe" stroked="f">
                    <v:path arrowok="t" o:connecttype="custom" o:connectlocs="2273,1420;2153,1723;2223,2381;2245,2299;2184,1727;2297,1442;2273,1420" o:connectangles="0,0,0,0,0,0,0"/>
                  </v:shape>
                  <v:shape id="Freeform 84" o:spid="_x0000_s1107"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4wwAAANwAAAAPAAAAZHJzL2Rvd25yZXYueG1sRE/bagIx&#10;EH0v9B/CFPqmWS9IXY0iglYLbb1BX4fNdHcxmSybuK5/bwpC3+ZwrjOdt9aIhmpfOlbQ6yYgiDOn&#10;S84VnI6rzhsIH5A1Gsek4EYe5rPnpymm2l15T80h5CKGsE9RQRFClUrps4Is+q6riCP362qLIcI6&#10;l7rGawy3RvaTZCQtlhwbCqxoWVB2Plysgu8mWW9/Bp/vO95UveHgw9zMl1Hq9aVdTEAEasO/+OHe&#10;6Dh/PIK/Z+IFcnYHAAD//wMAUEsBAi0AFAAGAAgAAAAhANvh9svuAAAAhQEAABMAAAAAAAAAAAAA&#10;AAAAAAAAAFtDb250ZW50X1R5cGVzXS54bWxQSwECLQAUAAYACAAAACEAWvQsW78AAAAVAQAACwAA&#10;AAAAAAAAAAAAAAAfAQAAX3JlbHMvLnJlbHNQSwECLQAUAAYACAAAACEAfzAluMMAAADcAAAADwAA&#10;AAAAAAAAAAAAAAAHAgAAZHJzL2Rvd25yZXYueG1sUEsFBgAAAAADAAMAtwAAAPcCAAAAAA==&#10;" path="m2325,824r-93,265l2264,1584r26,-95l2264,1094r86,-246l2325,824xe" stroked="f">
                    <v:path arrowok="t" o:connecttype="custom" o:connectlocs="2325,1468;2232,1733;2264,2228;2290,2133;2264,1738;2350,1492;2325,1468" o:connectangles="0,0,0,0,0,0,0"/>
                  </v:shape>
                  <v:shape id="Freeform 85" o:spid="_x0000_s1108"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IAjxAAAANwAAAAPAAAAZHJzL2Rvd25yZXYueG1sRE/bagIx&#10;EH0X/IcwQt80ay2trkaRQlsrWG+Fvg6bcXcxmSybdF3/vikIvs3hXGe2aK0RDdW+dKxgOEhAEGdO&#10;l5wr+D6+9ccgfEDWaByTgit5WMy7nRmm2l14T80h5CKGsE9RQRFClUrps4Is+oGriCN3crXFEGGd&#10;S13jJYZbIx+T5FlaLDk2FFjRa0HZ+fBrFWyb5P3zZ7T52PGqGj6N1uZqvoxSD712OQURqA138c29&#10;0nH+5AX+n4kXyPkfAAAA//8DAFBLAQItABQABgAIAAAAIQDb4fbL7gAAAIUBAAATAAAAAAAAAAAA&#10;AAAAAAAAAABbQ29udGVudF9UeXBlc10ueG1sUEsBAi0AFAAGAAgAAAAhAFr0LFu/AAAAFQEAAAsA&#10;AAAAAAAAAAAAAAAAHwEAAF9yZWxzLy5yZWxzUEsBAi0AFAAGAAgAAAAhABB8gCPEAAAA3AAAAA8A&#10;AAAAAAAAAAAAAAAABwIAAGRycy9kb3ducmV2LnhtbFBLBQYAAAAAAwADALcAAAD4AgAAAAA=&#10;" path="m2379,876r-69,224l2318,1386r30,-110l2343,1105r63,-204l2379,876xe" stroked="f">
                    <v:path arrowok="t" o:connecttype="custom" o:connectlocs="2379,1520;2310,1744;2318,2030;2348,1920;2343,1749;2406,1545;2379,1520" o:connectangles="0,0,0,0,0,0,0"/>
                  </v:shape>
                  <v:shape id="Freeform 86" o:spid="_x0000_s1109"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RRxgAAANwAAAAPAAAAZHJzL2Rvd25yZXYueG1sRI9Ba8JA&#10;EIXvBf/DMkJvdaOWYqOrFKGtFlpbK3gdsmMSujsbstsY/71zKPQ2w3vz3jeLVe+d6qiNdWAD41EG&#10;irgItubSwOH7+W4GKiZkiy4wGbhQhNVycLPA3IYzf1G3T6WSEI45GqhSanKtY1GRxzgKDbFop9B6&#10;TLK2pbYtniXcOz3JsgftsWZpqLChdUXFz/7XG9h12cv2OH1//eRNM76fvrmL+3DG3A77pzmoRH36&#10;N/9db6zgPwqtPCMT6OUVAAD//wMAUEsBAi0AFAAGAAgAAAAhANvh9svuAAAAhQEAABMAAAAAAAAA&#10;AAAAAAAAAAAAAFtDb250ZW50X1R5cGVzXS54bWxQSwECLQAUAAYACAAAACEAWvQsW78AAAAVAQAA&#10;CwAAAAAAAAAAAAAAAAAfAQAAX3JlbHMvLnJlbHNQSwECLQAUAAYACAAAACEAYeMUUcYAAADcAAAA&#10;DwAAAAAAAAAAAAAAAAAHAgAAZHJzL2Rvd25yZXYueG1sUEsFBgAAAAADAAMAtwAAAPoCAAAAAA==&#10;" path="m2437,930r-48,181l2389,1123r52,-190l2437,930xe" stroked="f">
                    <v:path arrowok="t" o:connecttype="custom" o:connectlocs="2437,1574;2389,1755;2389,1767;2441,1577;2437,1574" o:connectangles="0,0,0,0,0"/>
                  </v:shape>
                  <v:shape id="Freeform 87" o:spid="_x0000_s1110" style="position:absolute;left:2503;top:644;width:2440;height:2663;visibility:visible;mso-wrap-style:square;v-text-anchor:top" coordsize="2440,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7HKwwAAANwAAAAPAAAAZHJzL2Rvd25yZXYueG1sRE/bagIx&#10;EH0X+g9hCn3TrFpKXY1SClYraL2Br8Nmurs0mSybuK5/bwqCb3M415nMWmtEQ7UvHSvo9xIQxJnT&#10;JecKjod59x2ED8gajWNScCUPs+lTZ4KpdhfeUbMPuYgh7FNUUIRQpVL6rCCLvucq4sj9utpiiLDO&#10;pa7xEsOtkYMkeZMWS44NBVb0WVD2tz9bBT9N8vV9Gq4XW15W/dfhylzNxij18tx+jEEEasNDfHcv&#10;dZw/GsH/M/ECOb0BAAD//wMAUEsBAi0AFAAGAAgAAAAhANvh9svuAAAAhQEAABMAAAAAAAAAAAAA&#10;AAAAAAAAAFtDb250ZW50X1R5cGVzXS54bWxQSwECLQAUAAYACAAAACEAWvQsW78AAAAVAQAACwAA&#10;AAAAAAAAAAAAAAAfAQAAX3JlbHMvLnJlbHNQSwECLQAUAAYACAAAACEADq+xysMAAADcAAAADwAA&#10;AAAAAAAAAAAAAAAHAgAAZHJzL2Rvd25yZXYueG1sUEsFBgAAAAADAAMAtwAAAPcCAAAAAA==&#10;" path="m1447,l1,748,,749,1448,r-1,xe" stroked="f">
                    <v:path arrowok="t" o:connecttype="custom" o:connectlocs="1447,644;1,1392;0,1393;1448,644;1447,644" o:connectangles="0,0,0,0,0"/>
                  </v:shape>
                </v:group>
                <w10:wrap anchorx="page" anchory="page"/>
              </v:group>
            </w:pict>
          </mc:Fallback>
        </mc:AlternateContent>
      </w:r>
    </w:p>
    <w:p w14:paraId="22A3A485" w14:textId="77777777" w:rsidR="00FE284B" w:rsidRDefault="00FE284B">
      <w:pPr>
        <w:pStyle w:val="Zhlav"/>
        <w:tabs>
          <w:tab w:val="clear" w:pos="4153"/>
          <w:tab w:val="clear" w:pos="8306"/>
        </w:tabs>
      </w:pPr>
    </w:p>
    <w:p w14:paraId="7AEB4800" w14:textId="77777777" w:rsidR="00FE284B" w:rsidRDefault="00FE284B">
      <w:pPr>
        <w:pStyle w:val="Zhlav"/>
        <w:tabs>
          <w:tab w:val="clear" w:pos="4153"/>
          <w:tab w:val="clear" w:pos="8306"/>
        </w:tabs>
      </w:pPr>
    </w:p>
    <w:p w14:paraId="2F3615FF" w14:textId="77777777" w:rsidR="00FE284B" w:rsidRDefault="00FE284B">
      <w:pPr>
        <w:pStyle w:val="Zhlav"/>
        <w:tabs>
          <w:tab w:val="clear" w:pos="4153"/>
          <w:tab w:val="clear" w:pos="8306"/>
        </w:tabs>
      </w:pPr>
    </w:p>
    <w:p w14:paraId="48F6A3FD" w14:textId="77777777" w:rsidR="00FE284B" w:rsidRDefault="00FE284B">
      <w:pPr>
        <w:pStyle w:val="Zhlav"/>
        <w:tabs>
          <w:tab w:val="clear" w:pos="4153"/>
          <w:tab w:val="clear" w:pos="8306"/>
        </w:tabs>
      </w:pPr>
    </w:p>
    <w:p w14:paraId="38FDFE46" w14:textId="77777777" w:rsidR="00FE284B" w:rsidRDefault="00FE284B">
      <w:pPr>
        <w:pStyle w:val="Zhlav"/>
        <w:tabs>
          <w:tab w:val="clear" w:pos="4153"/>
          <w:tab w:val="clear" w:pos="8306"/>
        </w:tabs>
      </w:pPr>
    </w:p>
    <w:p w14:paraId="03108359" w14:textId="77777777" w:rsidR="004E320A" w:rsidRDefault="004E320A">
      <w:pPr>
        <w:pStyle w:val="Zhlav"/>
        <w:tabs>
          <w:tab w:val="clear" w:pos="4153"/>
          <w:tab w:val="clear" w:pos="8306"/>
        </w:tabs>
      </w:pPr>
    </w:p>
    <w:p w14:paraId="2B8B9E7D" w14:textId="77777777" w:rsidR="004E320A" w:rsidRDefault="004E320A">
      <w:pPr>
        <w:pStyle w:val="Zhlav"/>
        <w:tabs>
          <w:tab w:val="clear" w:pos="4153"/>
          <w:tab w:val="clear" w:pos="8306"/>
        </w:tabs>
      </w:pPr>
    </w:p>
    <w:p w14:paraId="264BDAE2" w14:textId="77777777" w:rsidR="004E320A" w:rsidRDefault="004E320A">
      <w:pPr>
        <w:pStyle w:val="Zhlav"/>
        <w:tabs>
          <w:tab w:val="clear" w:pos="4153"/>
          <w:tab w:val="clear" w:pos="8306"/>
        </w:tabs>
      </w:pPr>
    </w:p>
    <w:p w14:paraId="4718E6CB" w14:textId="77777777" w:rsidR="004E320A" w:rsidRDefault="004E320A">
      <w:pPr>
        <w:pStyle w:val="Zhlav"/>
        <w:tabs>
          <w:tab w:val="clear" w:pos="4153"/>
          <w:tab w:val="clear" w:pos="8306"/>
        </w:tabs>
      </w:pPr>
    </w:p>
    <w:p w14:paraId="215AD9A8" w14:textId="77777777" w:rsidR="004E320A" w:rsidRDefault="004E320A">
      <w:pPr>
        <w:pStyle w:val="Zhlav"/>
        <w:tabs>
          <w:tab w:val="clear" w:pos="4153"/>
          <w:tab w:val="clear" w:pos="8306"/>
        </w:tabs>
      </w:pPr>
    </w:p>
    <w:p w14:paraId="355CC8B1" w14:textId="77777777" w:rsidR="004E320A" w:rsidRDefault="004E320A">
      <w:pPr>
        <w:pStyle w:val="Zhlav"/>
        <w:tabs>
          <w:tab w:val="clear" w:pos="4153"/>
          <w:tab w:val="clear" w:pos="8306"/>
        </w:tabs>
      </w:pPr>
    </w:p>
    <w:p w14:paraId="438BECCB" w14:textId="77777777" w:rsidR="004E320A" w:rsidRDefault="004E320A">
      <w:pPr>
        <w:pStyle w:val="Zhlav"/>
        <w:tabs>
          <w:tab w:val="clear" w:pos="4153"/>
          <w:tab w:val="clear" w:pos="8306"/>
        </w:tabs>
      </w:pPr>
    </w:p>
    <w:p w14:paraId="6B96676D" w14:textId="3AE6A108" w:rsidR="00817ACB" w:rsidRPr="001E0E7F" w:rsidRDefault="00FA1D14" w:rsidP="00AF7518">
      <w:pPr>
        <w:pStyle w:val="Zhlav"/>
        <w:tabs>
          <w:tab w:val="clear" w:pos="4153"/>
          <w:tab w:val="clear" w:pos="8306"/>
        </w:tabs>
        <w:rPr>
          <w:rFonts w:ascii="Arial" w:hAnsi="Arial" w:cs="Arial"/>
          <w:b/>
          <w:sz w:val="44"/>
          <w:szCs w:val="44"/>
          <w:lang w:val="cs-CZ"/>
        </w:rPr>
      </w:pPr>
      <w:r>
        <w:rPr>
          <w:noProof/>
          <w:lang w:val="cs-CZ" w:eastAsia="cs-CZ"/>
        </w:rPr>
        <mc:AlternateContent>
          <mc:Choice Requires="wpg">
            <w:drawing>
              <wp:anchor distT="0" distB="0" distL="114300" distR="114300" simplePos="0" relativeHeight="251659776" behindDoc="1" locked="0" layoutInCell="1" allowOverlap="1" wp14:anchorId="30D2D58A" wp14:editId="33861BD6">
                <wp:simplePos x="0" y="0"/>
                <wp:positionH relativeFrom="column">
                  <wp:posOffset>3957955</wp:posOffset>
                </wp:positionH>
                <wp:positionV relativeFrom="paragraph">
                  <wp:posOffset>-1831340</wp:posOffset>
                </wp:positionV>
                <wp:extent cx="2127250" cy="568325"/>
                <wp:effectExtent l="5080" t="0" r="1270" b="3810"/>
                <wp:wrapNone/>
                <wp:docPr id="1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7250" cy="568325"/>
                          <a:chOff x="7673" y="484"/>
                          <a:chExt cx="3350" cy="895"/>
                        </a:xfrm>
                      </wpg:grpSpPr>
                      <wpg:grpSp>
                        <wpg:cNvPr id="11" name="Group 9"/>
                        <wpg:cNvGrpSpPr>
                          <a:grpSpLocks/>
                        </wpg:cNvGrpSpPr>
                        <wpg:grpSpPr bwMode="auto">
                          <a:xfrm>
                            <a:off x="8562" y="872"/>
                            <a:ext cx="2454" cy="502"/>
                            <a:chOff x="8562" y="872"/>
                            <a:chExt cx="2454" cy="502"/>
                          </a:xfrm>
                        </wpg:grpSpPr>
                        <wps:wsp>
                          <wps:cNvPr id="12" name="Freeform 10"/>
                          <wps:cNvSpPr>
                            <a:spLocks/>
                          </wps:cNvSpPr>
                          <wps:spPr bwMode="auto">
                            <a:xfrm>
                              <a:off x="8562" y="872"/>
                              <a:ext cx="2454" cy="502"/>
                            </a:xfrm>
                            <a:custGeom>
                              <a:avLst/>
                              <a:gdLst>
                                <a:gd name="T0" fmla="*/ 655 w 2454"/>
                                <a:gd name="T1" fmla="*/ 1196 h 502"/>
                                <a:gd name="T2" fmla="*/ 477 w 2454"/>
                                <a:gd name="T3" fmla="*/ 1196 h 502"/>
                                <a:gd name="T4" fmla="*/ 483 w 2454"/>
                                <a:gd name="T5" fmla="*/ 1216 h 502"/>
                                <a:gd name="T6" fmla="*/ 510 w 2454"/>
                                <a:gd name="T7" fmla="*/ 1270 h 502"/>
                                <a:gd name="T8" fmla="*/ 553 w 2454"/>
                                <a:gd name="T9" fmla="*/ 1316 h 502"/>
                                <a:gd name="T10" fmla="*/ 606 w 2454"/>
                                <a:gd name="T11" fmla="*/ 1350 h 502"/>
                                <a:gd name="T12" fmla="*/ 681 w 2454"/>
                                <a:gd name="T13" fmla="*/ 1372 h 502"/>
                                <a:gd name="T14" fmla="*/ 701 w 2454"/>
                                <a:gd name="T15" fmla="*/ 1374 h 502"/>
                                <a:gd name="T16" fmla="*/ 751 w 2454"/>
                                <a:gd name="T17" fmla="*/ 1374 h 502"/>
                                <a:gd name="T18" fmla="*/ 815 w 2454"/>
                                <a:gd name="T19" fmla="*/ 1364 h 502"/>
                                <a:gd name="T20" fmla="*/ 886 w 2454"/>
                                <a:gd name="T21" fmla="*/ 1330 h 502"/>
                                <a:gd name="T22" fmla="*/ 942 w 2454"/>
                                <a:gd name="T23" fmla="*/ 1274 h 502"/>
                                <a:gd name="T24" fmla="*/ 956 w 2454"/>
                                <a:gd name="T25" fmla="*/ 1250 h 502"/>
                                <a:gd name="T26" fmla="*/ 727 w 2454"/>
                                <a:gd name="T27" fmla="*/ 1250 h 502"/>
                                <a:gd name="T28" fmla="*/ 707 w 2454"/>
                                <a:gd name="T29" fmla="*/ 1248 h 502"/>
                                <a:gd name="T30" fmla="*/ 689 w 2454"/>
                                <a:gd name="T31" fmla="*/ 1240 h 502"/>
                                <a:gd name="T32" fmla="*/ 672 w 2454"/>
                                <a:gd name="T33" fmla="*/ 1226 h 502"/>
                                <a:gd name="T34" fmla="*/ 661 w 2454"/>
                                <a:gd name="T35" fmla="*/ 1210 h 502"/>
                                <a:gd name="T36" fmla="*/ 655 w 2454"/>
                                <a:gd name="T37" fmla="*/ 1196 h 50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454" h="502">
                                  <a:moveTo>
                                    <a:pt x="655" y="324"/>
                                  </a:moveTo>
                                  <a:lnTo>
                                    <a:pt x="477" y="324"/>
                                  </a:lnTo>
                                  <a:lnTo>
                                    <a:pt x="483" y="344"/>
                                  </a:lnTo>
                                  <a:lnTo>
                                    <a:pt x="510" y="398"/>
                                  </a:lnTo>
                                  <a:lnTo>
                                    <a:pt x="553" y="444"/>
                                  </a:lnTo>
                                  <a:lnTo>
                                    <a:pt x="606" y="478"/>
                                  </a:lnTo>
                                  <a:lnTo>
                                    <a:pt x="681" y="500"/>
                                  </a:lnTo>
                                  <a:lnTo>
                                    <a:pt x="701" y="502"/>
                                  </a:lnTo>
                                  <a:lnTo>
                                    <a:pt x="751" y="502"/>
                                  </a:lnTo>
                                  <a:lnTo>
                                    <a:pt x="815" y="492"/>
                                  </a:lnTo>
                                  <a:lnTo>
                                    <a:pt x="886" y="458"/>
                                  </a:lnTo>
                                  <a:lnTo>
                                    <a:pt x="942" y="402"/>
                                  </a:lnTo>
                                  <a:lnTo>
                                    <a:pt x="956" y="378"/>
                                  </a:lnTo>
                                  <a:lnTo>
                                    <a:pt x="727" y="378"/>
                                  </a:lnTo>
                                  <a:lnTo>
                                    <a:pt x="707" y="376"/>
                                  </a:lnTo>
                                  <a:lnTo>
                                    <a:pt x="689" y="368"/>
                                  </a:lnTo>
                                  <a:lnTo>
                                    <a:pt x="672" y="354"/>
                                  </a:lnTo>
                                  <a:lnTo>
                                    <a:pt x="661" y="338"/>
                                  </a:lnTo>
                                  <a:lnTo>
                                    <a:pt x="655" y="324"/>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8562" y="872"/>
                              <a:ext cx="2454" cy="502"/>
                            </a:xfrm>
                            <a:custGeom>
                              <a:avLst/>
                              <a:gdLst>
                                <a:gd name="T0" fmla="*/ 1945 w 2454"/>
                                <a:gd name="T1" fmla="*/ 1286 h 502"/>
                                <a:gd name="T2" fmla="*/ 1456 w 2454"/>
                                <a:gd name="T3" fmla="*/ 1286 h 502"/>
                                <a:gd name="T4" fmla="*/ 1464 w 2454"/>
                                <a:gd name="T5" fmla="*/ 1304 h 502"/>
                                <a:gd name="T6" fmla="*/ 1509 w 2454"/>
                                <a:gd name="T7" fmla="*/ 1348 h 502"/>
                                <a:gd name="T8" fmla="*/ 1583 w 2454"/>
                                <a:gd name="T9" fmla="*/ 1374 h 502"/>
                                <a:gd name="T10" fmla="*/ 1628 w 2454"/>
                                <a:gd name="T11" fmla="*/ 1374 h 502"/>
                                <a:gd name="T12" fmla="*/ 1668 w 2454"/>
                                <a:gd name="T13" fmla="*/ 1370 h 502"/>
                                <a:gd name="T14" fmla="*/ 1686 w 2454"/>
                                <a:gd name="T15" fmla="*/ 1366 h 502"/>
                                <a:gd name="T16" fmla="*/ 1711 w 2454"/>
                                <a:gd name="T17" fmla="*/ 1358 h 502"/>
                                <a:gd name="T18" fmla="*/ 1718 w 2454"/>
                                <a:gd name="T19" fmla="*/ 1354 h 502"/>
                                <a:gd name="T20" fmla="*/ 1734 w 2454"/>
                                <a:gd name="T21" fmla="*/ 1346 h 502"/>
                                <a:gd name="T22" fmla="*/ 1750 w 2454"/>
                                <a:gd name="T23" fmla="*/ 1336 h 502"/>
                                <a:gd name="T24" fmla="*/ 1782 w 2454"/>
                                <a:gd name="T25" fmla="*/ 1308 h 502"/>
                                <a:gd name="T26" fmla="*/ 1948 w 2454"/>
                                <a:gd name="T27" fmla="*/ 1308 h 502"/>
                                <a:gd name="T28" fmla="*/ 1947 w 2454"/>
                                <a:gd name="T29" fmla="*/ 1304 h 502"/>
                                <a:gd name="T30" fmla="*/ 1945 w 2454"/>
                                <a:gd name="T31" fmla="*/ 1286 h 502"/>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454" h="502">
                                  <a:moveTo>
                                    <a:pt x="1945" y="414"/>
                                  </a:moveTo>
                                  <a:lnTo>
                                    <a:pt x="1456" y="414"/>
                                  </a:lnTo>
                                  <a:lnTo>
                                    <a:pt x="1464" y="432"/>
                                  </a:lnTo>
                                  <a:lnTo>
                                    <a:pt x="1509" y="476"/>
                                  </a:lnTo>
                                  <a:lnTo>
                                    <a:pt x="1583" y="502"/>
                                  </a:lnTo>
                                  <a:lnTo>
                                    <a:pt x="1628" y="502"/>
                                  </a:lnTo>
                                  <a:lnTo>
                                    <a:pt x="1668" y="498"/>
                                  </a:lnTo>
                                  <a:lnTo>
                                    <a:pt x="1686" y="494"/>
                                  </a:lnTo>
                                  <a:lnTo>
                                    <a:pt x="1711" y="486"/>
                                  </a:lnTo>
                                  <a:lnTo>
                                    <a:pt x="1718" y="482"/>
                                  </a:lnTo>
                                  <a:lnTo>
                                    <a:pt x="1734" y="474"/>
                                  </a:lnTo>
                                  <a:lnTo>
                                    <a:pt x="1750" y="464"/>
                                  </a:lnTo>
                                  <a:lnTo>
                                    <a:pt x="1782" y="436"/>
                                  </a:lnTo>
                                  <a:lnTo>
                                    <a:pt x="1948" y="436"/>
                                  </a:lnTo>
                                  <a:lnTo>
                                    <a:pt x="1947" y="432"/>
                                  </a:lnTo>
                                  <a:lnTo>
                                    <a:pt x="1945" y="414"/>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8562" y="872"/>
                              <a:ext cx="2454" cy="502"/>
                            </a:xfrm>
                            <a:custGeom>
                              <a:avLst/>
                              <a:gdLst>
                                <a:gd name="T0" fmla="*/ 2126 w 2454"/>
                                <a:gd name="T1" fmla="*/ 1204 h 502"/>
                                <a:gd name="T2" fmla="*/ 1945 w 2454"/>
                                <a:gd name="T3" fmla="*/ 1204 h 502"/>
                                <a:gd name="T4" fmla="*/ 1948 w 2454"/>
                                <a:gd name="T5" fmla="*/ 1218 h 502"/>
                                <a:gd name="T6" fmla="*/ 1952 w 2454"/>
                                <a:gd name="T7" fmla="*/ 1228 h 502"/>
                                <a:gd name="T8" fmla="*/ 1956 w 2454"/>
                                <a:gd name="T9" fmla="*/ 1240 h 502"/>
                                <a:gd name="T10" fmla="*/ 2001 w 2454"/>
                                <a:gd name="T11" fmla="*/ 1306 h 502"/>
                                <a:gd name="T12" fmla="*/ 2018 w 2454"/>
                                <a:gd name="T13" fmla="*/ 1320 h 502"/>
                                <a:gd name="T14" fmla="*/ 2035 w 2454"/>
                                <a:gd name="T15" fmla="*/ 1334 h 502"/>
                                <a:gd name="T16" fmla="*/ 2104 w 2454"/>
                                <a:gd name="T17" fmla="*/ 1364 h 502"/>
                                <a:gd name="T18" fmla="*/ 2183 w 2454"/>
                                <a:gd name="T19" fmla="*/ 1374 h 502"/>
                                <a:gd name="T20" fmla="*/ 2229 w 2454"/>
                                <a:gd name="T21" fmla="*/ 1374 h 502"/>
                                <a:gd name="T22" fmla="*/ 2292 w 2454"/>
                                <a:gd name="T23" fmla="*/ 1366 h 502"/>
                                <a:gd name="T24" fmla="*/ 2365 w 2454"/>
                                <a:gd name="T25" fmla="*/ 1336 h 502"/>
                                <a:gd name="T26" fmla="*/ 2421 w 2454"/>
                                <a:gd name="T27" fmla="*/ 1280 h 502"/>
                                <a:gd name="T28" fmla="*/ 2437 w 2454"/>
                                <a:gd name="T29" fmla="*/ 1252 h 502"/>
                                <a:gd name="T30" fmla="*/ 2202 w 2454"/>
                                <a:gd name="T31" fmla="*/ 1252 h 502"/>
                                <a:gd name="T32" fmla="*/ 2181 w 2454"/>
                                <a:gd name="T33" fmla="*/ 1248 h 502"/>
                                <a:gd name="T34" fmla="*/ 2162 w 2454"/>
                                <a:gd name="T35" fmla="*/ 1242 h 502"/>
                                <a:gd name="T36" fmla="*/ 2145 w 2454"/>
                                <a:gd name="T37" fmla="*/ 1230 h 502"/>
                                <a:gd name="T38" fmla="*/ 2132 w 2454"/>
                                <a:gd name="T39" fmla="*/ 1214 h 502"/>
                                <a:gd name="T40" fmla="*/ 2126 w 2454"/>
                                <a:gd name="T41" fmla="*/ 1204 h 502"/>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454" h="502">
                                  <a:moveTo>
                                    <a:pt x="2126" y="332"/>
                                  </a:moveTo>
                                  <a:lnTo>
                                    <a:pt x="1945" y="332"/>
                                  </a:lnTo>
                                  <a:lnTo>
                                    <a:pt x="1948" y="346"/>
                                  </a:lnTo>
                                  <a:lnTo>
                                    <a:pt x="1952" y="356"/>
                                  </a:lnTo>
                                  <a:lnTo>
                                    <a:pt x="1956" y="368"/>
                                  </a:lnTo>
                                  <a:lnTo>
                                    <a:pt x="2001" y="434"/>
                                  </a:lnTo>
                                  <a:lnTo>
                                    <a:pt x="2018" y="448"/>
                                  </a:lnTo>
                                  <a:lnTo>
                                    <a:pt x="2035" y="462"/>
                                  </a:lnTo>
                                  <a:lnTo>
                                    <a:pt x="2104" y="492"/>
                                  </a:lnTo>
                                  <a:lnTo>
                                    <a:pt x="2183" y="502"/>
                                  </a:lnTo>
                                  <a:lnTo>
                                    <a:pt x="2229" y="502"/>
                                  </a:lnTo>
                                  <a:lnTo>
                                    <a:pt x="2292" y="494"/>
                                  </a:lnTo>
                                  <a:lnTo>
                                    <a:pt x="2365" y="464"/>
                                  </a:lnTo>
                                  <a:lnTo>
                                    <a:pt x="2421" y="408"/>
                                  </a:lnTo>
                                  <a:lnTo>
                                    <a:pt x="2437" y="380"/>
                                  </a:lnTo>
                                  <a:lnTo>
                                    <a:pt x="2202" y="380"/>
                                  </a:lnTo>
                                  <a:lnTo>
                                    <a:pt x="2181" y="376"/>
                                  </a:lnTo>
                                  <a:lnTo>
                                    <a:pt x="2162" y="370"/>
                                  </a:lnTo>
                                  <a:lnTo>
                                    <a:pt x="2145" y="358"/>
                                  </a:lnTo>
                                  <a:lnTo>
                                    <a:pt x="2132" y="342"/>
                                  </a:lnTo>
                                  <a:lnTo>
                                    <a:pt x="2126" y="332"/>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3"/>
                          <wps:cNvSpPr>
                            <a:spLocks/>
                          </wps:cNvSpPr>
                          <wps:spPr bwMode="auto">
                            <a:xfrm>
                              <a:off x="8562" y="872"/>
                              <a:ext cx="2454" cy="502"/>
                            </a:xfrm>
                            <a:custGeom>
                              <a:avLst/>
                              <a:gdLst>
                                <a:gd name="T0" fmla="*/ 161 w 2454"/>
                                <a:gd name="T1" fmla="*/ 882 h 502"/>
                                <a:gd name="T2" fmla="*/ 0 w 2454"/>
                                <a:gd name="T3" fmla="*/ 882 h 502"/>
                                <a:gd name="T4" fmla="*/ 0 w 2454"/>
                                <a:gd name="T5" fmla="*/ 1364 h 502"/>
                                <a:gd name="T6" fmla="*/ 173 w 2454"/>
                                <a:gd name="T7" fmla="*/ 1364 h 502"/>
                                <a:gd name="T8" fmla="*/ 173 w 2454"/>
                                <a:gd name="T9" fmla="*/ 1128 h 502"/>
                                <a:gd name="T10" fmla="*/ 174 w 2454"/>
                                <a:gd name="T11" fmla="*/ 1106 h 502"/>
                                <a:gd name="T12" fmla="*/ 204 w 2454"/>
                                <a:gd name="T13" fmla="*/ 1030 h 502"/>
                                <a:gd name="T14" fmla="*/ 239 w 2454"/>
                                <a:gd name="T15" fmla="*/ 1016 h 502"/>
                                <a:gd name="T16" fmla="*/ 476 w 2454"/>
                                <a:gd name="T17" fmla="*/ 1016 h 502"/>
                                <a:gd name="T18" fmla="*/ 474 w 2454"/>
                                <a:gd name="T19" fmla="*/ 1000 h 502"/>
                                <a:gd name="T20" fmla="*/ 469 w 2454"/>
                                <a:gd name="T21" fmla="*/ 980 h 502"/>
                                <a:gd name="T22" fmla="*/ 462 w 2454"/>
                                <a:gd name="T23" fmla="*/ 960 h 502"/>
                                <a:gd name="T24" fmla="*/ 461 w 2454"/>
                                <a:gd name="T25" fmla="*/ 956 h 502"/>
                                <a:gd name="T26" fmla="*/ 165 w 2454"/>
                                <a:gd name="T27" fmla="*/ 956 h 502"/>
                                <a:gd name="T28" fmla="*/ 161 w 2454"/>
                                <a:gd name="T29" fmla="*/ 882 h 502"/>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454" h="502">
                                  <a:moveTo>
                                    <a:pt x="161" y="10"/>
                                  </a:moveTo>
                                  <a:lnTo>
                                    <a:pt x="0" y="10"/>
                                  </a:lnTo>
                                  <a:lnTo>
                                    <a:pt x="0" y="492"/>
                                  </a:lnTo>
                                  <a:lnTo>
                                    <a:pt x="173" y="492"/>
                                  </a:lnTo>
                                  <a:lnTo>
                                    <a:pt x="173" y="256"/>
                                  </a:lnTo>
                                  <a:lnTo>
                                    <a:pt x="174" y="234"/>
                                  </a:lnTo>
                                  <a:lnTo>
                                    <a:pt x="204" y="158"/>
                                  </a:lnTo>
                                  <a:lnTo>
                                    <a:pt x="239" y="144"/>
                                  </a:lnTo>
                                  <a:lnTo>
                                    <a:pt x="476" y="144"/>
                                  </a:lnTo>
                                  <a:lnTo>
                                    <a:pt x="474" y="128"/>
                                  </a:lnTo>
                                  <a:lnTo>
                                    <a:pt x="469" y="108"/>
                                  </a:lnTo>
                                  <a:lnTo>
                                    <a:pt x="462" y="88"/>
                                  </a:lnTo>
                                  <a:lnTo>
                                    <a:pt x="461" y="84"/>
                                  </a:lnTo>
                                  <a:lnTo>
                                    <a:pt x="165" y="84"/>
                                  </a:lnTo>
                                  <a:lnTo>
                                    <a:pt x="161" y="1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8562" y="872"/>
                              <a:ext cx="2454" cy="502"/>
                            </a:xfrm>
                            <a:custGeom>
                              <a:avLst/>
                              <a:gdLst>
                                <a:gd name="T0" fmla="*/ 476 w 2454"/>
                                <a:gd name="T1" fmla="*/ 1016 h 502"/>
                                <a:gd name="T2" fmla="*/ 239 w 2454"/>
                                <a:gd name="T3" fmla="*/ 1016 h 502"/>
                                <a:gd name="T4" fmla="*/ 262 w 2454"/>
                                <a:gd name="T5" fmla="*/ 1018 h 502"/>
                                <a:gd name="T6" fmla="*/ 279 w 2454"/>
                                <a:gd name="T7" fmla="*/ 1026 h 502"/>
                                <a:gd name="T8" fmla="*/ 292 w 2454"/>
                                <a:gd name="T9" fmla="*/ 1044 h 502"/>
                                <a:gd name="T10" fmla="*/ 299 w 2454"/>
                                <a:gd name="T11" fmla="*/ 1060 h 502"/>
                                <a:gd name="T12" fmla="*/ 303 w 2454"/>
                                <a:gd name="T13" fmla="*/ 1080 h 502"/>
                                <a:gd name="T14" fmla="*/ 304 w 2454"/>
                                <a:gd name="T15" fmla="*/ 1364 h 502"/>
                                <a:gd name="T16" fmla="*/ 477 w 2454"/>
                                <a:gd name="T17" fmla="*/ 1364 h 502"/>
                                <a:gd name="T18" fmla="*/ 477 w 2454"/>
                                <a:gd name="T19" fmla="*/ 1196 h 502"/>
                                <a:gd name="T20" fmla="*/ 655 w 2454"/>
                                <a:gd name="T21" fmla="*/ 1196 h 502"/>
                                <a:gd name="T22" fmla="*/ 653 w 2454"/>
                                <a:gd name="T23" fmla="*/ 1192 h 502"/>
                                <a:gd name="T24" fmla="*/ 647 w 2454"/>
                                <a:gd name="T25" fmla="*/ 1174 h 502"/>
                                <a:gd name="T26" fmla="*/ 643 w 2454"/>
                                <a:gd name="T27" fmla="*/ 1154 h 502"/>
                                <a:gd name="T28" fmla="*/ 642 w 2454"/>
                                <a:gd name="T29" fmla="*/ 1136 h 502"/>
                                <a:gd name="T30" fmla="*/ 642 w 2454"/>
                                <a:gd name="T31" fmla="*/ 1128 h 502"/>
                                <a:gd name="T32" fmla="*/ 642 w 2454"/>
                                <a:gd name="T33" fmla="*/ 1106 h 502"/>
                                <a:gd name="T34" fmla="*/ 645 w 2454"/>
                                <a:gd name="T35" fmla="*/ 1082 h 502"/>
                                <a:gd name="T36" fmla="*/ 650 w 2454"/>
                                <a:gd name="T37" fmla="*/ 1062 h 502"/>
                                <a:gd name="T38" fmla="*/ 656 w 2454"/>
                                <a:gd name="T39" fmla="*/ 1046 h 502"/>
                                <a:gd name="T40" fmla="*/ 479 w 2454"/>
                                <a:gd name="T41" fmla="*/ 1046 h 502"/>
                                <a:gd name="T42" fmla="*/ 477 w 2454"/>
                                <a:gd name="T43" fmla="*/ 1022 h 502"/>
                                <a:gd name="T44" fmla="*/ 476 w 2454"/>
                                <a:gd name="T45" fmla="*/ 1016 h 50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454" h="502">
                                  <a:moveTo>
                                    <a:pt x="476" y="144"/>
                                  </a:moveTo>
                                  <a:lnTo>
                                    <a:pt x="239" y="144"/>
                                  </a:lnTo>
                                  <a:lnTo>
                                    <a:pt x="262" y="146"/>
                                  </a:lnTo>
                                  <a:lnTo>
                                    <a:pt x="279" y="154"/>
                                  </a:lnTo>
                                  <a:lnTo>
                                    <a:pt x="292" y="172"/>
                                  </a:lnTo>
                                  <a:lnTo>
                                    <a:pt x="299" y="188"/>
                                  </a:lnTo>
                                  <a:lnTo>
                                    <a:pt x="303" y="208"/>
                                  </a:lnTo>
                                  <a:lnTo>
                                    <a:pt x="304" y="492"/>
                                  </a:lnTo>
                                  <a:lnTo>
                                    <a:pt x="477" y="492"/>
                                  </a:lnTo>
                                  <a:lnTo>
                                    <a:pt x="477" y="324"/>
                                  </a:lnTo>
                                  <a:lnTo>
                                    <a:pt x="655" y="324"/>
                                  </a:lnTo>
                                  <a:lnTo>
                                    <a:pt x="653" y="320"/>
                                  </a:lnTo>
                                  <a:lnTo>
                                    <a:pt x="647" y="302"/>
                                  </a:lnTo>
                                  <a:lnTo>
                                    <a:pt x="643" y="282"/>
                                  </a:lnTo>
                                  <a:lnTo>
                                    <a:pt x="642" y="264"/>
                                  </a:lnTo>
                                  <a:lnTo>
                                    <a:pt x="642" y="256"/>
                                  </a:lnTo>
                                  <a:lnTo>
                                    <a:pt x="642" y="234"/>
                                  </a:lnTo>
                                  <a:lnTo>
                                    <a:pt x="645" y="210"/>
                                  </a:lnTo>
                                  <a:lnTo>
                                    <a:pt x="650" y="190"/>
                                  </a:lnTo>
                                  <a:lnTo>
                                    <a:pt x="656" y="174"/>
                                  </a:lnTo>
                                  <a:lnTo>
                                    <a:pt x="479" y="174"/>
                                  </a:lnTo>
                                  <a:lnTo>
                                    <a:pt x="477" y="150"/>
                                  </a:lnTo>
                                  <a:lnTo>
                                    <a:pt x="476" y="144"/>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wps:cNvSpPr>
                          <wps:spPr bwMode="auto">
                            <a:xfrm>
                              <a:off x="8562" y="872"/>
                              <a:ext cx="2454" cy="502"/>
                            </a:xfrm>
                            <a:custGeom>
                              <a:avLst/>
                              <a:gdLst>
                                <a:gd name="T0" fmla="*/ 1152 w 2454"/>
                                <a:gd name="T1" fmla="*/ 1202 h 502"/>
                                <a:gd name="T2" fmla="*/ 976 w 2454"/>
                                <a:gd name="T3" fmla="*/ 1202 h 502"/>
                                <a:gd name="T4" fmla="*/ 979 w 2454"/>
                                <a:gd name="T5" fmla="*/ 1364 h 502"/>
                                <a:gd name="T6" fmla="*/ 1152 w 2454"/>
                                <a:gd name="T7" fmla="*/ 1364 h 502"/>
                                <a:gd name="T8" fmla="*/ 1152 w 2454"/>
                                <a:gd name="T9" fmla="*/ 1202 h 50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54" h="502">
                                  <a:moveTo>
                                    <a:pt x="1152" y="330"/>
                                  </a:moveTo>
                                  <a:lnTo>
                                    <a:pt x="976" y="330"/>
                                  </a:lnTo>
                                  <a:lnTo>
                                    <a:pt x="979" y="492"/>
                                  </a:lnTo>
                                  <a:lnTo>
                                    <a:pt x="1152" y="492"/>
                                  </a:lnTo>
                                  <a:lnTo>
                                    <a:pt x="1152" y="33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wps:cNvSpPr>
                          <wps:spPr bwMode="auto">
                            <a:xfrm>
                              <a:off x="8562" y="872"/>
                              <a:ext cx="2454" cy="502"/>
                            </a:xfrm>
                            <a:custGeom>
                              <a:avLst/>
                              <a:gdLst>
                                <a:gd name="T0" fmla="*/ 1453 w 2454"/>
                                <a:gd name="T1" fmla="*/ 1016 h 502"/>
                                <a:gd name="T2" fmla="*/ 1217 w 2454"/>
                                <a:gd name="T3" fmla="*/ 1016 h 502"/>
                                <a:gd name="T4" fmla="*/ 1241 w 2454"/>
                                <a:gd name="T5" fmla="*/ 1018 h 502"/>
                                <a:gd name="T6" fmla="*/ 1258 w 2454"/>
                                <a:gd name="T7" fmla="*/ 1026 h 502"/>
                                <a:gd name="T8" fmla="*/ 1271 w 2454"/>
                                <a:gd name="T9" fmla="*/ 1044 h 502"/>
                                <a:gd name="T10" fmla="*/ 1278 w 2454"/>
                                <a:gd name="T11" fmla="*/ 1060 h 502"/>
                                <a:gd name="T12" fmla="*/ 1282 w 2454"/>
                                <a:gd name="T13" fmla="*/ 1080 h 502"/>
                                <a:gd name="T14" fmla="*/ 1282 w 2454"/>
                                <a:gd name="T15" fmla="*/ 1364 h 502"/>
                                <a:gd name="T16" fmla="*/ 1456 w 2454"/>
                                <a:gd name="T17" fmla="*/ 1364 h 502"/>
                                <a:gd name="T18" fmla="*/ 1456 w 2454"/>
                                <a:gd name="T19" fmla="*/ 1286 h 502"/>
                                <a:gd name="T20" fmla="*/ 1945 w 2454"/>
                                <a:gd name="T21" fmla="*/ 1286 h 502"/>
                                <a:gd name="T22" fmla="*/ 1945 w 2454"/>
                                <a:gd name="T23" fmla="*/ 1284 h 502"/>
                                <a:gd name="T24" fmla="*/ 1945 w 2454"/>
                                <a:gd name="T25" fmla="*/ 1272 h 502"/>
                                <a:gd name="T26" fmla="*/ 1676 w 2454"/>
                                <a:gd name="T27" fmla="*/ 1272 h 502"/>
                                <a:gd name="T28" fmla="*/ 1654 w 2454"/>
                                <a:gd name="T29" fmla="*/ 1268 h 502"/>
                                <a:gd name="T30" fmla="*/ 1637 w 2454"/>
                                <a:gd name="T31" fmla="*/ 1260 h 502"/>
                                <a:gd name="T32" fmla="*/ 1624 w 2454"/>
                                <a:gd name="T33" fmla="*/ 1244 h 502"/>
                                <a:gd name="T34" fmla="*/ 1620 w 2454"/>
                                <a:gd name="T35" fmla="*/ 1224 h 502"/>
                                <a:gd name="T36" fmla="*/ 1620 w 2454"/>
                                <a:gd name="T37" fmla="*/ 1210 h 502"/>
                                <a:gd name="T38" fmla="*/ 1625 w 2454"/>
                                <a:gd name="T39" fmla="*/ 1198 h 502"/>
                                <a:gd name="T40" fmla="*/ 1634 w 2454"/>
                                <a:gd name="T41" fmla="*/ 1188 h 502"/>
                                <a:gd name="T42" fmla="*/ 1645 w 2454"/>
                                <a:gd name="T43" fmla="*/ 1180 h 502"/>
                                <a:gd name="T44" fmla="*/ 1662 w 2454"/>
                                <a:gd name="T45" fmla="*/ 1172 h 502"/>
                                <a:gd name="T46" fmla="*/ 1460 w 2454"/>
                                <a:gd name="T47" fmla="*/ 1172 h 502"/>
                                <a:gd name="T48" fmla="*/ 1456 w 2454"/>
                                <a:gd name="T49" fmla="*/ 1060 h 502"/>
                                <a:gd name="T50" fmla="*/ 1455 w 2454"/>
                                <a:gd name="T51" fmla="*/ 1032 h 502"/>
                                <a:gd name="T52" fmla="*/ 1453 w 2454"/>
                                <a:gd name="T53" fmla="*/ 1016 h 5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2454" h="502">
                                  <a:moveTo>
                                    <a:pt x="1453" y="144"/>
                                  </a:moveTo>
                                  <a:lnTo>
                                    <a:pt x="1217" y="144"/>
                                  </a:lnTo>
                                  <a:lnTo>
                                    <a:pt x="1241" y="146"/>
                                  </a:lnTo>
                                  <a:lnTo>
                                    <a:pt x="1258" y="154"/>
                                  </a:lnTo>
                                  <a:lnTo>
                                    <a:pt x="1271" y="172"/>
                                  </a:lnTo>
                                  <a:lnTo>
                                    <a:pt x="1278" y="188"/>
                                  </a:lnTo>
                                  <a:lnTo>
                                    <a:pt x="1282" y="208"/>
                                  </a:lnTo>
                                  <a:lnTo>
                                    <a:pt x="1282" y="492"/>
                                  </a:lnTo>
                                  <a:lnTo>
                                    <a:pt x="1456" y="492"/>
                                  </a:lnTo>
                                  <a:lnTo>
                                    <a:pt x="1456" y="414"/>
                                  </a:lnTo>
                                  <a:lnTo>
                                    <a:pt x="1945" y="414"/>
                                  </a:lnTo>
                                  <a:lnTo>
                                    <a:pt x="1945" y="412"/>
                                  </a:lnTo>
                                  <a:lnTo>
                                    <a:pt x="1945" y="400"/>
                                  </a:lnTo>
                                  <a:lnTo>
                                    <a:pt x="1676" y="400"/>
                                  </a:lnTo>
                                  <a:lnTo>
                                    <a:pt x="1654" y="396"/>
                                  </a:lnTo>
                                  <a:lnTo>
                                    <a:pt x="1637" y="388"/>
                                  </a:lnTo>
                                  <a:lnTo>
                                    <a:pt x="1624" y="372"/>
                                  </a:lnTo>
                                  <a:lnTo>
                                    <a:pt x="1620" y="352"/>
                                  </a:lnTo>
                                  <a:lnTo>
                                    <a:pt x="1620" y="338"/>
                                  </a:lnTo>
                                  <a:lnTo>
                                    <a:pt x="1625" y="326"/>
                                  </a:lnTo>
                                  <a:lnTo>
                                    <a:pt x="1634" y="316"/>
                                  </a:lnTo>
                                  <a:lnTo>
                                    <a:pt x="1645" y="308"/>
                                  </a:lnTo>
                                  <a:lnTo>
                                    <a:pt x="1662" y="300"/>
                                  </a:lnTo>
                                  <a:lnTo>
                                    <a:pt x="1460" y="300"/>
                                  </a:lnTo>
                                  <a:lnTo>
                                    <a:pt x="1456" y="188"/>
                                  </a:lnTo>
                                  <a:lnTo>
                                    <a:pt x="1455" y="160"/>
                                  </a:lnTo>
                                  <a:lnTo>
                                    <a:pt x="1453" y="144"/>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8562" y="872"/>
                              <a:ext cx="2454" cy="502"/>
                            </a:xfrm>
                            <a:custGeom>
                              <a:avLst/>
                              <a:gdLst>
                                <a:gd name="T0" fmla="*/ 1948 w 2454"/>
                                <a:gd name="T1" fmla="*/ 1308 h 502"/>
                                <a:gd name="T2" fmla="*/ 1782 w 2454"/>
                                <a:gd name="T3" fmla="*/ 1308 h 502"/>
                                <a:gd name="T4" fmla="*/ 1788 w 2454"/>
                                <a:gd name="T5" fmla="*/ 1318 h 502"/>
                                <a:gd name="T6" fmla="*/ 1789 w 2454"/>
                                <a:gd name="T7" fmla="*/ 1328 h 502"/>
                                <a:gd name="T8" fmla="*/ 1791 w 2454"/>
                                <a:gd name="T9" fmla="*/ 1336 h 502"/>
                                <a:gd name="T10" fmla="*/ 1793 w 2454"/>
                                <a:gd name="T11" fmla="*/ 1342 h 502"/>
                                <a:gd name="T12" fmla="*/ 1797 w 2454"/>
                                <a:gd name="T13" fmla="*/ 1352 h 502"/>
                                <a:gd name="T14" fmla="*/ 1804 w 2454"/>
                                <a:gd name="T15" fmla="*/ 1364 h 502"/>
                                <a:gd name="T16" fmla="*/ 1966 w 2454"/>
                                <a:gd name="T17" fmla="*/ 1364 h 502"/>
                                <a:gd name="T18" fmla="*/ 1957 w 2454"/>
                                <a:gd name="T19" fmla="*/ 1342 h 502"/>
                                <a:gd name="T20" fmla="*/ 1951 w 2454"/>
                                <a:gd name="T21" fmla="*/ 1324 h 502"/>
                                <a:gd name="T22" fmla="*/ 1948 w 2454"/>
                                <a:gd name="T23" fmla="*/ 1308 h 50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454" h="502">
                                  <a:moveTo>
                                    <a:pt x="1948" y="436"/>
                                  </a:moveTo>
                                  <a:lnTo>
                                    <a:pt x="1782" y="436"/>
                                  </a:lnTo>
                                  <a:lnTo>
                                    <a:pt x="1788" y="446"/>
                                  </a:lnTo>
                                  <a:lnTo>
                                    <a:pt x="1789" y="456"/>
                                  </a:lnTo>
                                  <a:lnTo>
                                    <a:pt x="1791" y="464"/>
                                  </a:lnTo>
                                  <a:lnTo>
                                    <a:pt x="1793" y="470"/>
                                  </a:lnTo>
                                  <a:lnTo>
                                    <a:pt x="1797" y="480"/>
                                  </a:lnTo>
                                  <a:lnTo>
                                    <a:pt x="1804" y="492"/>
                                  </a:lnTo>
                                  <a:lnTo>
                                    <a:pt x="1966" y="492"/>
                                  </a:lnTo>
                                  <a:lnTo>
                                    <a:pt x="1957" y="470"/>
                                  </a:lnTo>
                                  <a:lnTo>
                                    <a:pt x="1951" y="452"/>
                                  </a:lnTo>
                                  <a:lnTo>
                                    <a:pt x="1948" y="436"/>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8562" y="872"/>
                              <a:ext cx="2454" cy="502"/>
                            </a:xfrm>
                            <a:custGeom>
                              <a:avLst/>
                              <a:gdLst>
                                <a:gd name="T0" fmla="*/ 2109 w 2454"/>
                                <a:gd name="T1" fmla="*/ 1142 h 502"/>
                                <a:gd name="T2" fmla="*/ 1759 w 2454"/>
                                <a:gd name="T3" fmla="*/ 1142 h 502"/>
                                <a:gd name="T4" fmla="*/ 1775 w 2454"/>
                                <a:gd name="T5" fmla="*/ 1164 h 502"/>
                                <a:gd name="T6" fmla="*/ 1774 w 2454"/>
                                <a:gd name="T7" fmla="*/ 1186 h 502"/>
                                <a:gd name="T8" fmla="*/ 1747 w 2454"/>
                                <a:gd name="T9" fmla="*/ 1244 h 502"/>
                                <a:gd name="T10" fmla="*/ 1698 w 2454"/>
                                <a:gd name="T11" fmla="*/ 1270 h 502"/>
                                <a:gd name="T12" fmla="*/ 1690 w 2454"/>
                                <a:gd name="T13" fmla="*/ 1272 h 502"/>
                                <a:gd name="T14" fmla="*/ 1945 w 2454"/>
                                <a:gd name="T15" fmla="*/ 1272 h 502"/>
                                <a:gd name="T16" fmla="*/ 1945 w 2454"/>
                                <a:gd name="T17" fmla="*/ 1268 h 502"/>
                                <a:gd name="T18" fmla="*/ 1945 w 2454"/>
                                <a:gd name="T19" fmla="*/ 1204 h 502"/>
                                <a:gd name="T20" fmla="*/ 2126 w 2454"/>
                                <a:gd name="T21" fmla="*/ 1204 h 502"/>
                                <a:gd name="T22" fmla="*/ 2121 w 2454"/>
                                <a:gd name="T23" fmla="*/ 1196 h 502"/>
                                <a:gd name="T24" fmla="*/ 2115 w 2454"/>
                                <a:gd name="T25" fmla="*/ 1178 h 502"/>
                                <a:gd name="T26" fmla="*/ 2110 w 2454"/>
                                <a:gd name="T27" fmla="*/ 1158 h 502"/>
                                <a:gd name="T28" fmla="*/ 2109 w 2454"/>
                                <a:gd name="T29" fmla="*/ 1142 h 502"/>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454" h="502">
                                  <a:moveTo>
                                    <a:pt x="2109" y="270"/>
                                  </a:moveTo>
                                  <a:lnTo>
                                    <a:pt x="1759" y="270"/>
                                  </a:lnTo>
                                  <a:lnTo>
                                    <a:pt x="1775" y="292"/>
                                  </a:lnTo>
                                  <a:lnTo>
                                    <a:pt x="1774" y="314"/>
                                  </a:lnTo>
                                  <a:lnTo>
                                    <a:pt x="1747" y="372"/>
                                  </a:lnTo>
                                  <a:lnTo>
                                    <a:pt x="1698" y="398"/>
                                  </a:lnTo>
                                  <a:lnTo>
                                    <a:pt x="1690" y="400"/>
                                  </a:lnTo>
                                  <a:lnTo>
                                    <a:pt x="1945" y="400"/>
                                  </a:lnTo>
                                  <a:lnTo>
                                    <a:pt x="1945" y="396"/>
                                  </a:lnTo>
                                  <a:lnTo>
                                    <a:pt x="1945" y="332"/>
                                  </a:lnTo>
                                  <a:lnTo>
                                    <a:pt x="2126" y="332"/>
                                  </a:lnTo>
                                  <a:lnTo>
                                    <a:pt x="2121" y="324"/>
                                  </a:lnTo>
                                  <a:lnTo>
                                    <a:pt x="2115" y="306"/>
                                  </a:lnTo>
                                  <a:lnTo>
                                    <a:pt x="2110" y="286"/>
                                  </a:lnTo>
                                  <a:lnTo>
                                    <a:pt x="2109" y="27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wps:cNvSpPr>
                          <wps:spPr bwMode="auto">
                            <a:xfrm>
                              <a:off x="8562" y="872"/>
                              <a:ext cx="2454" cy="502"/>
                            </a:xfrm>
                            <a:custGeom>
                              <a:avLst/>
                              <a:gdLst>
                                <a:gd name="T0" fmla="*/ 2294 w 2454"/>
                                <a:gd name="T1" fmla="*/ 1176 h 502"/>
                                <a:gd name="T2" fmla="*/ 2264 w 2454"/>
                                <a:gd name="T3" fmla="*/ 1228 h 502"/>
                                <a:gd name="T4" fmla="*/ 2202 w 2454"/>
                                <a:gd name="T5" fmla="*/ 1252 h 502"/>
                                <a:gd name="T6" fmla="*/ 2437 w 2454"/>
                                <a:gd name="T7" fmla="*/ 1252 h 502"/>
                                <a:gd name="T8" fmla="*/ 2441 w 2454"/>
                                <a:gd name="T9" fmla="*/ 1244 h 502"/>
                                <a:gd name="T10" fmla="*/ 2448 w 2454"/>
                                <a:gd name="T11" fmla="*/ 1228 h 502"/>
                                <a:gd name="T12" fmla="*/ 2455 w 2454"/>
                                <a:gd name="T13" fmla="*/ 1208 h 502"/>
                                <a:gd name="T14" fmla="*/ 2294 w 2454"/>
                                <a:gd name="T15" fmla="*/ 1176 h 50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454" h="502">
                                  <a:moveTo>
                                    <a:pt x="2294" y="304"/>
                                  </a:moveTo>
                                  <a:lnTo>
                                    <a:pt x="2264" y="356"/>
                                  </a:lnTo>
                                  <a:lnTo>
                                    <a:pt x="2202" y="380"/>
                                  </a:lnTo>
                                  <a:lnTo>
                                    <a:pt x="2437" y="380"/>
                                  </a:lnTo>
                                  <a:lnTo>
                                    <a:pt x="2441" y="372"/>
                                  </a:lnTo>
                                  <a:lnTo>
                                    <a:pt x="2448" y="356"/>
                                  </a:lnTo>
                                  <a:lnTo>
                                    <a:pt x="2455" y="336"/>
                                  </a:lnTo>
                                  <a:lnTo>
                                    <a:pt x="2294" y="304"/>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8562" y="872"/>
                              <a:ext cx="2454" cy="502"/>
                            </a:xfrm>
                            <a:custGeom>
                              <a:avLst/>
                              <a:gdLst>
                                <a:gd name="T0" fmla="*/ 959 w 2454"/>
                                <a:gd name="T1" fmla="*/ 998 h 502"/>
                                <a:gd name="T2" fmla="*/ 729 w 2454"/>
                                <a:gd name="T3" fmla="*/ 998 h 502"/>
                                <a:gd name="T4" fmla="*/ 749 w 2454"/>
                                <a:gd name="T5" fmla="*/ 1000 h 502"/>
                                <a:gd name="T6" fmla="*/ 767 w 2454"/>
                                <a:gd name="T7" fmla="*/ 1008 h 502"/>
                                <a:gd name="T8" fmla="*/ 808 w 2454"/>
                                <a:gd name="T9" fmla="*/ 1074 h 502"/>
                                <a:gd name="T10" fmla="*/ 813 w 2454"/>
                                <a:gd name="T11" fmla="*/ 1118 h 502"/>
                                <a:gd name="T12" fmla="*/ 812 w 2454"/>
                                <a:gd name="T13" fmla="*/ 1144 h 502"/>
                                <a:gd name="T14" fmla="*/ 809 w 2454"/>
                                <a:gd name="T15" fmla="*/ 1166 h 502"/>
                                <a:gd name="T16" fmla="*/ 805 w 2454"/>
                                <a:gd name="T17" fmla="*/ 1186 h 502"/>
                                <a:gd name="T18" fmla="*/ 799 w 2454"/>
                                <a:gd name="T19" fmla="*/ 1202 h 502"/>
                                <a:gd name="T20" fmla="*/ 791 w 2454"/>
                                <a:gd name="T21" fmla="*/ 1216 h 502"/>
                                <a:gd name="T22" fmla="*/ 789 w 2454"/>
                                <a:gd name="T23" fmla="*/ 1220 h 502"/>
                                <a:gd name="T24" fmla="*/ 774 w 2454"/>
                                <a:gd name="T25" fmla="*/ 1234 h 502"/>
                                <a:gd name="T26" fmla="*/ 756 w 2454"/>
                                <a:gd name="T27" fmla="*/ 1244 h 502"/>
                                <a:gd name="T28" fmla="*/ 737 w 2454"/>
                                <a:gd name="T29" fmla="*/ 1250 h 502"/>
                                <a:gd name="T30" fmla="*/ 956 w 2454"/>
                                <a:gd name="T31" fmla="*/ 1250 h 502"/>
                                <a:gd name="T32" fmla="*/ 962 w 2454"/>
                                <a:gd name="T33" fmla="*/ 1240 h 502"/>
                                <a:gd name="T34" fmla="*/ 970 w 2454"/>
                                <a:gd name="T35" fmla="*/ 1222 h 502"/>
                                <a:gd name="T36" fmla="*/ 976 w 2454"/>
                                <a:gd name="T37" fmla="*/ 1202 h 502"/>
                                <a:gd name="T38" fmla="*/ 1152 w 2454"/>
                                <a:gd name="T39" fmla="*/ 1202 h 502"/>
                                <a:gd name="T40" fmla="*/ 1152 w 2454"/>
                                <a:gd name="T41" fmla="*/ 1128 h 502"/>
                                <a:gd name="T42" fmla="*/ 1160 w 2454"/>
                                <a:gd name="T43" fmla="*/ 1064 h 502"/>
                                <a:gd name="T44" fmla="*/ 1165 w 2454"/>
                                <a:gd name="T45" fmla="*/ 1052 h 502"/>
                                <a:gd name="T46" fmla="*/ 979 w 2454"/>
                                <a:gd name="T47" fmla="*/ 1052 h 502"/>
                                <a:gd name="T48" fmla="*/ 974 w 2454"/>
                                <a:gd name="T49" fmla="*/ 1032 h 502"/>
                                <a:gd name="T50" fmla="*/ 967 w 2454"/>
                                <a:gd name="T51" fmla="*/ 1014 h 502"/>
                                <a:gd name="T52" fmla="*/ 959 w 2454"/>
                                <a:gd name="T53" fmla="*/ 998 h 5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2454" h="502">
                                  <a:moveTo>
                                    <a:pt x="959" y="126"/>
                                  </a:moveTo>
                                  <a:lnTo>
                                    <a:pt x="729" y="126"/>
                                  </a:lnTo>
                                  <a:lnTo>
                                    <a:pt x="749" y="128"/>
                                  </a:lnTo>
                                  <a:lnTo>
                                    <a:pt x="767" y="136"/>
                                  </a:lnTo>
                                  <a:lnTo>
                                    <a:pt x="808" y="202"/>
                                  </a:lnTo>
                                  <a:lnTo>
                                    <a:pt x="813" y="246"/>
                                  </a:lnTo>
                                  <a:lnTo>
                                    <a:pt x="812" y="272"/>
                                  </a:lnTo>
                                  <a:lnTo>
                                    <a:pt x="809" y="294"/>
                                  </a:lnTo>
                                  <a:lnTo>
                                    <a:pt x="805" y="314"/>
                                  </a:lnTo>
                                  <a:lnTo>
                                    <a:pt x="799" y="330"/>
                                  </a:lnTo>
                                  <a:lnTo>
                                    <a:pt x="791" y="344"/>
                                  </a:lnTo>
                                  <a:lnTo>
                                    <a:pt x="789" y="348"/>
                                  </a:lnTo>
                                  <a:lnTo>
                                    <a:pt x="774" y="362"/>
                                  </a:lnTo>
                                  <a:lnTo>
                                    <a:pt x="756" y="372"/>
                                  </a:lnTo>
                                  <a:lnTo>
                                    <a:pt x="737" y="378"/>
                                  </a:lnTo>
                                  <a:lnTo>
                                    <a:pt x="956" y="378"/>
                                  </a:lnTo>
                                  <a:lnTo>
                                    <a:pt x="962" y="368"/>
                                  </a:lnTo>
                                  <a:lnTo>
                                    <a:pt x="970" y="350"/>
                                  </a:lnTo>
                                  <a:lnTo>
                                    <a:pt x="976" y="330"/>
                                  </a:lnTo>
                                  <a:lnTo>
                                    <a:pt x="1152" y="330"/>
                                  </a:lnTo>
                                  <a:lnTo>
                                    <a:pt x="1152" y="256"/>
                                  </a:lnTo>
                                  <a:lnTo>
                                    <a:pt x="1160" y="192"/>
                                  </a:lnTo>
                                  <a:lnTo>
                                    <a:pt x="1165" y="180"/>
                                  </a:lnTo>
                                  <a:lnTo>
                                    <a:pt x="979" y="180"/>
                                  </a:lnTo>
                                  <a:lnTo>
                                    <a:pt x="974" y="160"/>
                                  </a:lnTo>
                                  <a:lnTo>
                                    <a:pt x="967" y="142"/>
                                  </a:lnTo>
                                  <a:lnTo>
                                    <a:pt x="959" y="126"/>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8562" y="872"/>
                              <a:ext cx="2454" cy="502"/>
                            </a:xfrm>
                            <a:custGeom>
                              <a:avLst/>
                              <a:gdLst>
                                <a:gd name="T0" fmla="*/ 1932 w 2454"/>
                                <a:gd name="T1" fmla="*/ 980 h 502"/>
                                <a:gd name="T2" fmla="*/ 1716 w 2454"/>
                                <a:gd name="T3" fmla="*/ 980 h 502"/>
                                <a:gd name="T4" fmla="*/ 1740 w 2454"/>
                                <a:gd name="T5" fmla="*/ 984 h 502"/>
                                <a:gd name="T6" fmla="*/ 1757 w 2454"/>
                                <a:gd name="T7" fmla="*/ 990 h 502"/>
                                <a:gd name="T8" fmla="*/ 1769 w 2454"/>
                                <a:gd name="T9" fmla="*/ 1006 h 502"/>
                                <a:gd name="T10" fmla="*/ 1774 w 2454"/>
                                <a:gd name="T11" fmla="*/ 1024 h 502"/>
                                <a:gd name="T12" fmla="*/ 1757 w 2454"/>
                                <a:gd name="T13" fmla="*/ 1042 h 502"/>
                                <a:gd name="T14" fmla="*/ 1740 w 2454"/>
                                <a:gd name="T15" fmla="*/ 1054 h 502"/>
                                <a:gd name="T16" fmla="*/ 1724 w 2454"/>
                                <a:gd name="T17" fmla="*/ 1062 h 502"/>
                                <a:gd name="T18" fmla="*/ 1710 w 2454"/>
                                <a:gd name="T19" fmla="*/ 1066 h 502"/>
                                <a:gd name="T20" fmla="*/ 1704 w 2454"/>
                                <a:gd name="T21" fmla="*/ 1066 h 502"/>
                                <a:gd name="T22" fmla="*/ 1698 w 2454"/>
                                <a:gd name="T23" fmla="*/ 1068 h 502"/>
                                <a:gd name="T24" fmla="*/ 1684 w 2454"/>
                                <a:gd name="T25" fmla="*/ 1072 h 502"/>
                                <a:gd name="T26" fmla="*/ 1668 w 2454"/>
                                <a:gd name="T27" fmla="*/ 1076 h 502"/>
                                <a:gd name="T28" fmla="*/ 1650 w 2454"/>
                                <a:gd name="T29" fmla="*/ 1080 h 502"/>
                                <a:gd name="T30" fmla="*/ 1628 w 2454"/>
                                <a:gd name="T31" fmla="*/ 1084 h 502"/>
                                <a:gd name="T32" fmla="*/ 1604 w 2454"/>
                                <a:gd name="T33" fmla="*/ 1090 h 502"/>
                                <a:gd name="T34" fmla="*/ 1576 w 2454"/>
                                <a:gd name="T35" fmla="*/ 1096 h 502"/>
                                <a:gd name="T36" fmla="*/ 1552 w 2454"/>
                                <a:gd name="T37" fmla="*/ 1104 h 502"/>
                                <a:gd name="T38" fmla="*/ 1531 w 2454"/>
                                <a:gd name="T39" fmla="*/ 1110 h 502"/>
                                <a:gd name="T40" fmla="*/ 1513 w 2454"/>
                                <a:gd name="T41" fmla="*/ 1118 h 502"/>
                                <a:gd name="T42" fmla="*/ 1498 w 2454"/>
                                <a:gd name="T43" fmla="*/ 1128 h 502"/>
                                <a:gd name="T44" fmla="*/ 1486 w 2454"/>
                                <a:gd name="T45" fmla="*/ 1136 h 502"/>
                                <a:gd name="T46" fmla="*/ 1470 w 2454"/>
                                <a:gd name="T47" fmla="*/ 1156 h 502"/>
                                <a:gd name="T48" fmla="*/ 1460 w 2454"/>
                                <a:gd name="T49" fmla="*/ 1172 h 502"/>
                                <a:gd name="T50" fmla="*/ 1662 w 2454"/>
                                <a:gd name="T51" fmla="*/ 1172 h 502"/>
                                <a:gd name="T52" fmla="*/ 1685 w 2454"/>
                                <a:gd name="T53" fmla="*/ 1164 h 502"/>
                                <a:gd name="T54" fmla="*/ 1699 w 2454"/>
                                <a:gd name="T55" fmla="*/ 1160 h 502"/>
                                <a:gd name="T56" fmla="*/ 1701 w 2454"/>
                                <a:gd name="T57" fmla="*/ 1160 h 502"/>
                                <a:gd name="T58" fmla="*/ 1759 w 2454"/>
                                <a:gd name="T59" fmla="*/ 1142 h 502"/>
                                <a:gd name="T60" fmla="*/ 2109 w 2454"/>
                                <a:gd name="T61" fmla="*/ 1142 h 502"/>
                                <a:gd name="T62" fmla="*/ 2116 w 2454"/>
                                <a:gd name="T63" fmla="*/ 1068 h 502"/>
                                <a:gd name="T64" fmla="*/ 2132 w 2454"/>
                                <a:gd name="T65" fmla="*/ 1034 h 502"/>
                                <a:gd name="T66" fmla="*/ 1948 w 2454"/>
                                <a:gd name="T67" fmla="*/ 1034 h 502"/>
                                <a:gd name="T68" fmla="*/ 1944 w 2454"/>
                                <a:gd name="T69" fmla="*/ 1020 h 502"/>
                                <a:gd name="T70" fmla="*/ 1939 w 2454"/>
                                <a:gd name="T71" fmla="*/ 1000 h 502"/>
                                <a:gd name="T72" fmla="*/ 1932 w 2454"/>
                                <a:gd name="T73" fmla="*/ 980 h 502"/>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454" h="502">
                                  <a:moveTo>
                                    <a:pt x="1932" y="108"/>
                                  </a:moveTo>
                                  <a:lnTo>
                                    <a:pt x="1716" y="108"/>
                                  </a:lnTo>
                                  <a:lnTo>
                                    <a:pt x="1740" y="112"/>
                                  </a:lnTo>
                                  <a:lnTo>
                                    <a:pt x="1757" y="118"/>
                                  </a:lnTo>
                                  <a:lnTo>
                                    <a:pt x="1769" y="134"/>
                                  </a:lnTo>
                                  <a:lnTo>
                                    <a:pt x="1774" y="152"/>
                                  </a:lnTo>
                                  <a:lnTo>
                                    <a:pt x="1757" y="170"/>
                                  </a:lnTo>
                                  <a:lnTo>
                                    <a:pt x="1740" y="182"/>
                                  </a:lnTo>
                                  <a:lnTo>
                                    <a:pt x="1724" y="190"/>
                                  </a:lnTo>
                                  <a:lnTo>
                                    <a:pt x="1710" y="194"/>
                                  </a:lnTo>
                                  <a:lnTo>
                                    <a:pt x="1704" y="194"/>
                                  </a:lnTo>
                                  <a:lnTo>
                                    <a:pt x="1698" y="196"/>
                                  </a:lnTo>
                                  <a:lnTo>
                                    <a:pt x="1684" y="200"/>
                                  </a:lnTo>
                                  <a:lnTo>
                                    <a:pt x="1668" y="204"/>
                                  </a:lnTo>
                                  <a:lnTo>
                                    <a:pt x="1650" y="208"/>
                                  </a:lnTo>
                                  <a:lnTo>
                                    <a:pt x="1628" y="212"/>
                                  </a:lnTo>
                                  <a:lnTo>
                                    <a:pt x="1604" y="218"/>
                                  </a:lnTo>
                                  <a:lnTo>
                                    <a:pt x="1576" y="224"/>
                                  </a:lnTo>
                                  <a:lnTo>
                                    <a:pt x="1552" y="232"/>
                                  </a:lnTo>
                                  <a:lnTo>
                                    <a:pt x="1531" y="238"/>
                                  </a:lnTo>
                                  <a:lnTo>
                                    <a:pt x="1513" y="246"/>
                                  </a:lnTo>
                                  <a:lnTo>
                                    <a:pt x="1498" y="256"/>
                                  </a:lnTo>
                                  <a:lnTo>
                                    <a:pt x="1486" y="264"/>
                                  </a:lnTo>
                                  <a:lnTo>
                                    <a:pt x="1470" y="284"/>
                                  </a:lnTo>
                                  <a:lnTo>
                                    <a:pt x="1460" y="300"/>
                                  </a:lnTo>
                                  <a:lnTo>
                                    <a:pt x="1662" y="300"/>
                                  </a:lnTo>
                                  <a:lnTo>
                                    <a:pt x="1685" y="292"/>
                                  </a:lnTo>
                                  <a:lnTo>
                                    <a:pt x="1699" y="288"/>
                                  </a:lnTo>
                                  <a:lnTo>
                                    <a:pt x="1701" y="288"/>
                                  </a:lnTo>
                                  <a:lnTo>
                                    <a:pt x="1759" y="270"/>
                                  </a:lnTo>
                                  <a:lnTo>
                                    <a:pt x="2109" y="270"/>
                                  </a:lnTo>
                                  <a:lnTo>
                                    <a:pt x="2116" y="196"/>
                                  </a:lnTo>
                                  <a:lnTo>
                                    <a:pt x="2132" y="162"/>
                                  </a:lnTo>
                                  <a:lnTo>
                                    <a:pt x="1948" y="162"/>
                                  </a:lnTo>
                                  <a:lnTo>
                                    <a:pt x="1944" y="148"/>
                                  </a:lnTo>
                                  <a:lnTo>
                                    <a:pt x="1939" y="128"/>
                                  </a:lnTo>
                                  <a:lnTo>
                                    <a:pt x="1932" y="108"/>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2"/>
                          <wps:cNvSpPr>
                            <a:spLocks/>
                          </wps:cNvSpPr>
                          <wps:spPr bwMode="auto">
                            <a:xfrm>
                              <a:off x="8562" y="872"/>
                              <a:ext cx="2454" cy="502"/>
                            </a:xfrm>
                            <a:custGeom>
                              <a:avLst/>
                              <a:gdLst>
                                <a:gd name="T0" fmla="*/ 1140 w 2454"/>
                                <a:gd name="T1" fmla="*/ 882 h 502"/>
                                <a:gd name="T2" fmla="*/ 979 w 2454"/>
                                <a:gd name="T3" fmla="*/ 882 h 502"/>
                                <a:gd name="T4" fmla="*/ 979 w 2454"/>
                                <a:gd name="T5" fmla="*/ 1052 h 502"/>
                                <a:gd name="T6" fmla="*/ 1165 w 2454"/>
                                <a:gd name="T7" fmla="*/ 1052 h 502"/>
                                <a:gd name="T8" fmla="*/ 1166 w 2454"/>
                                <a:gd name="T9" fmla="*/ 1048 h 502"/>
                                <a:gd name="T10" fmla="*/ 1183 w 2454"/>
                                <a:gd name="T11" fmla="*/ 1030 h 502"/>
                                <a:gd name="T12" fmla="*/ 1199 w 2454"/>
                                <a:gd name="T13" fmla="*/ 1020 h 502"/>
                                <a:gd name="T14" fmla="*/ 1217 w 2454"/>
                                <a:gd name="T15" fmla="*/ 1016 h 502"/>
                                <a:gd name="T16" fmla="*/ 1453 w 2454"/>
                                <a:gd name="T17" fmla="*/ 1016 h 502"/>
                                <a:gd name="T18" fmla="*/ 1453 w 2454"/>
                                <a:gd name="T19" fmla="*/ 1010 h 502"/>
                                <a:gd name="T20" fmla="*/ 1449 w 2454"/>
                                <a:gd name="T21" fmla="*/ 988 h 502"/>
                                <a:gd name="T22" fmla="*/ 1443 w 2454"/>
                                <a:gd name="T23" fmla="*/ 968 h 502"/>
                                <a:gd name="T24" fmla="*/ 1437 w 2454"/>
                                <a:gd name="T25" fmla="*/ 950 h 502"/>
                                <a:gd name="T26" fmla="*/ 1435 w 2454"/>
                                <a:gd name="T27" fmla="*/ 948 h 502"/>
                                <a:gd name="T28" fmla="*/ 1150 w 2454"/>
                                <a:gd name="T29" fmla="*/ 948 h 502"/>
                                <a:gd name="T30" fmla="*/ 1140 w 2454"/>
                                <a:gd name="T31" fmla="*/ 882 h 502"/>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454" h="502">
                                  <a:moveTo>
                                    <a:pt x="1140" y="10"/>
                                  </a:moveTo>
                                  <a:lnTo>
                                    <a:pt x="979" y="10"/>
                                  </a:lnTo>
                                  <a:lnTo>
                                    <a:pt x="979" y="180"/>
                                  </a:lnTo>
                                  <a:lnTo>
                                    <a:pt x="1165" y="180"/>
                                  </a:lnTo>
                                  <a:lnTo>
                                    <a:pt x="1166" y="176"/>
                                  </a:lnTo>
                                  <a:lnTo>
                                    <a:pt x="1183" y="158"/>
                                  </a:lnTo>
                                  <a:lnTo>
                                    <a:pt x="1199" y="148"/>
                                  </a:lnTo>
                                  <a:lnTo>
                                    <a:pt x="1217" y="144"/>
                                  </a:lnTo>
                                  <a:lnTo>
                                    <a:pt x="1453" y="144"/>
                                  </a:lnTo>
                                  <a:lnTo>
                                    <a:pt x="1453" y="138"/>
                                  </a:lnTo>
                                  <a:lnTo>
                                    <a:pt x="1449" y="116"/>
                                  </a:lnTo>
                                  <a:lnTo>
                                    <a:pt x="1443" y="96"/>
                                  </a:lnTo>
                                  <a:lnTo>
                                    <a:pt x="1437" y="78"/>
                                  </a:lnTo>
                                  <a:lnTo>
                                    <a:pt x="1435" y="76"/>
                                  </a:lnTo>
                                  <a:lnTo>
                                    <a:pt x="1150" y="76"/>
                                  </a:lnTo>
                                  <a:lnTo>
                                    <a:pt x="1140" y="1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3"/>
                          <wps:cNvSpPr>
                            <a:spLocks/>
                          </wps:cNvSpPr>
                          <wps:spPr bwMode="auto">
                            <a:xfrm>
                              <a:off x="8562" y="872"/>
                              <a:ext cx="2454" cy="502"/>
                            </a:xfrm>
                            <a:custGeom>
                              <a:avLst/>
                              <a:gdLst>
                                <a:gd name="T0" fmla="*/ 759 w 2454"/>
                                <a:gd name="T1" fmla="*/ 872 h 502"/>
                                <a:gd name="T2" fmla="*/ 703 w 2454"/>
                                <a:gd name="T3" fmla="*/ 872 h 502"/>
                                <a:gd name="T4" fmla="*/ 681 w 2454"/>
                                <a:gd name="T5" fmla="*/ 874 h 502"/>
                                <a:gd name="T6" fmla="*/ 620 w 2454"/>
                                <a:gd name="T7" fmla="*/ 888 h 502"/>
                                <a:gd name="T8" fmla="*/ 553 w 2454"/>
                                <a:gd name="T9" fmla="*/ 928 h 502"/>
                                <a:gd name="T10" fmla="*/ 513 w 2454"/>
                                <a:gd name="T11" fmla="*/ 974 h 502"/>
                                <a:gd name="T12" fmla="*/ 479 w 2454"/>
                                <a:gd name="T13" fmla="*/ 1046 h 502"/>
                                <a:gd name="T14" fmla="*/ 656 w 2454"/>
                                <a:gd name="T15" fmla="*/ 1046 h 502"/>
                                <a:gd name="T16" fmla="*/ 664 w 2454"/>
                                <a:gd name="T17" fmla="*/ 1032 h 502"/>
                                <a:gd name="T18" fmla="*/ 680 w 2454"/>
                                <a:gd name="T19" fmla="*/ 1016 h 502"/>
                                <a:gd name="T20" fmla="*/ 697 w 2454"/>
                                <a:gd name="T21" fmla="*/ 1004 h 502"/>
                                <a:gd name="T22" fmla="*/ 715 w 2454"/>
                                <a:gd name="T23" fmla="*/ 1000 h 502"/>
                                <a:gd name="T24" fmla="*/ 729 w 2454"/>
                                <a:gd name="T25" fmla="*/ 998 h 502"/>
                                <a:gd name="T26" fmla="*/ 959 w 2454"/>
                                <a:gd name="T27" fmla="*/ 998 h 502"/>
                                <a:gd name="T28" fmla="*/ 958 w 2454"/>
                                <a:gd name="T29" fmla="*/ 996 h 502"/>
                                <a:gd name="T30" fmla="*/ 922 w 2454"/>
                                <a:gd name="T31" fmla="*/ 946 h 502"/>
                                <a:gd name="T32" fmla="*/ 876 w 2454"/>
                                <a:gd name="T33" fmla="*/ 908 h 502"/>
                                <a:gd name="T34" fmla="*/ 802 w 2454"/>
                                <a:gd name="T35" fmla="*/ 878 h 502"/>
                                <a:gd name="T36" fmla="*/ 781 w 2454"/>
                                <a:gd name="T37" fmla="*/ 874 h 502"/>
                                <a:gd name="T38" fmla="*/ 759 w 2454"/>
                                <a:gd name="T39" fmla="*/ 872 h 502"/>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454" h="502">
                                  <a:moveTo>
                                    <a:pt x="759" y="0"/>
                                  </a:moveTo>
                                  <a:lnTo>
                                    <a:pt x="703" y="0"/>
                                  </a:lnTo>
                                  <a:lnTo>
                                    <a:pt x="681" y="2"/>
                                  </a:lnTo>
                                  <a:lnTo>
                                    <a:pt x="620" y="16"/>
                                  </a:lnTo>
                                  <a:lnTo>
                                    <a:pt x="553" y="56"/>
                                  </a:lnTo>
                                  <a:lnTo>
                                    <a:pt x="513" y="102"/>
                                  </a:lnTo>
                                  <a:lnTo>
                                    <a:pt x="479" y="174"/>
                                  </a:lnTo>
                                  <a:lnTo>
                                    <a:pt x="656" y="174"/>
                                  </a:lnTo>
                                  <a:lnTo>
                                    <a:pt x="664" y="160"/>
                                  </a:lnTo>
                                  <a:lnTo>
                                    <a:pt x="680" y="144"/>
                                  </a:lnTo>
                                  <a:lnTo>
                                    <a:pt x="697" y="132"/>
                                  </a:lnTo>
                                  <a:lnTo>
                                    <a:pt x="715" y="128"/>
                                  </a:lnTo>
                                  <a:lnTo>
                                    <a:pt x="729" y="126"/>
                                  </a:lnTo>
                                  <a:lnTo>
                                    <a:pt x="959" y="126"/>
                                  </a:lnTo>
                                  <a:lnTo>
                                    <a:pt x="958" y="124"/>
                                  </a:lnTo>
                                  <a:lnTo>
                                    <a:pt x="922" y="74"/>
                                  </a:lnTo>
                                  <a:lnTo>
                                    <a:pt x="876" y="36"/>
                                  </a:lnTo>
                                  <a:lnTo>
                                    <a:pt x="802" y="6"/>
                                  </a:lnTo>
                                  <a:lnTo>
                                    <a:pt x="781" y="2"/>
                                  </a:lnTo>
                                  <a:lnTo>
                                    <a:pt x="759" y="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8562" y="872"/>
                              <a:ext cx="2454" cy="502"/>
                            </a:xfrm>
                            <a:custGeom>
                              <a:avLst/>
                              <a:gdLst>
                                <a:gd name="T0" fmla="*/ 2435 w 2454"/>
                                <a:gd name="T1" fmla="*/ 998 h 502"/>
                                <a:gd name="T2" fmla="*/ 2200 w 2454"/>
                                <a:gd name="T3" fmla="*/ 998 h 502"/>
                                <a:gd name="T4" fmla="*/ 2224 w 2454"/>
                                <a:gd name="T5" fmla="*/ 1000 h 502"/>
                                <a:gd name="T6" fmla="*/ 2243 w 2454"/>
                                <a:gd name="T7" fmla="*/ 1004 h 502"/>
                                <a:gd name="T8" fmla="*/ 2258 w 2454"/>
                                <a:gd name="T9" fmla="*/ 1012 h 502"/>
                                <a:gd name="T10" fmla="*/ 2272 w 2454"/>
                                <a:gd name="T11" fmla="*/ 1026 h 502"/>
                                <a:gd name="T12" fmla="*/ 2281 w 2454"/>
                                <a:gd name="T13" fmla="*/ 1044 h 502"/>
                                <a:gd name="T14" fmla="*/ 2449 w 2454"/>
                                <a:gd name="T15" fmla="*/ 1036 h 502"/>
                                <a:gd name="T16" fmla="*/ 2442 w 2454"/>
                                <a:gd name="T17" fmla="*/ 1016 h 502"/>
                                <a:gd name="T18" fmla="*/ 2435 w 2454"/>
                                <a:gd name="T19" fmla="*/ 998 h 50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454" h="502">
                                  <a:moveTo>
                                    <a:pt x="2435" y="126"/>
                                  </a:moveTo>
                                  <a:lnTo>
                                    <a:pt x="2200" y="126"/>
                                  </a:lnTo>
                                  <a:lnTo>
                                    <a:pt x="2224" y="128"/>
                                  </a:lnTo>
                                  <a:lnTo>
                                    <a:pt x="2243" y="132"/>
                                  </a:lnTo>
                                  <a:lnTo>
                                    <a:pt x="2258" y="140"/>
                                  </a:lnTo>
                                  <a:lnTo>
                                    <a:pt x="2272" y="154"/>
                                  </a:lnTo>
                                  <a:lnTo>
                                    <a:pt x="2281" y="172"/>
                                  </a:lnTo>
                                  <a:lnTo>
                                    <a:pt x="2449" y="164"/>
                                  </a:lnTo>
                                  <a:lnTo>
                                    <a:pt x="2442" y="144"/>
                                  </a:lnTo>
                                  <a:lnTo>
                                    <a:pt x="2435" y="126"/>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wps:cNvSpPr>
                          <wps:spPr bwMode="auto">
                            <a:xfrm>
                              <a:off x="8562" y="872"/>
                              <a:ext cx="2454" cy="502"/>
                            </a:xfrm>
                            <a:custGeom>
                              <a:avLst/>
                              <a:gdLst>
                                <a:gd name="T0" fmla="*/ 1755 w 2454"/>
                                <a:gd name="T1" fmla="*/ 872 h 502"/>
                                <a:gd name="T2" fmla="*/ 1652 w 2454"/>
                                <a:gd name="T3" fmla="*/ 872 h 502"/>
                                <a:gd name="T4" fmla="*/ 1613 w 2454"/>
                                <a:gd name="T5" fmla="*/ 876 h 502"/>
                                <a:gd name="T6" fmla="*/ 1550 w 2454"/>
                                <a:gd name="T7" fmla="*/ 894 h 502"/>
                                <a:gd name="T8" fmla="*/ 1498 w 2454"/>
                                <a:gd name="T9" fmla="*/ 932 h 502"/>
                                <a:gd name="T10" fmla="*/ 1465 w 2454"/>
                                <a:gd name="T11" fmla="*/ 998 h 502"/>
                                <a:gd name="T12" fmla="*/ 1625 w 2454"/>
                                <a:gd name="T13" fmla="*/ 1038 h 502"/>
                                <a:gd name="T14" fmla="*/ 1634 w 2454"/>
                                <a:gd name="T15" fmla="*/ 1016 h 502"/>
                                <a:gd name="T16" fmla="*/ 1646 w 2454"/>
                                <a:gd name="T17" fmla="*/ 1000 h 502"/>
                                <a:gd name="T18" fmla="*/ 1664 w 2454"/>
                                <a:gd name="T19" fmla="*/ 990 h 502"/>
                                <a:gd name="T20" fmla="*/ 1682 w 2454"/>
                                <a:gd name="T21" fmla="*/ 984 h 502"/>
                                <a:gd name="T22" fmla="*/ 1704 w 2454"/>
                                <a:gd name="T23" fmla="*/ 980 h 502"/>
                                <a:gd name="T24" fmla="*/ 1932 w 2454"/>
                                <a:gd name="T25" fmla="*/ 980 h 502"/>
                                <a:gd name="T26" fmla="*/ 1929 w 2454"/>
                                <a:gd name="T27" fmla="*/ 972 h 502"/>
                                <a:gd name="T28" fmla="*/ 1886 w 2454"/>
                                <a:gd name="T29" fmla="*/ 910 h 502"/>
                                <a:gd name="T30" fmla="*/ 1794 w 2454"/>
                                <a:gd name="T31" fmla="*/ 876 h 502"/>
                                <a:gd name="T32" fmla="*/ 1755 w 2454"/>
                                <a:gd name="T33" fmla="*/ 872 h 50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54" h="502">
                                  <a:moveTo>
                                    <a:pt x="1755" y="0"/>
                                  </a:moveTo>
                                  <a:lnTo>
                                    <a:pt x="1652" y="0"/>
                                  </a:lnTo>
                                  <a:lnTo>
                                    <a:pt x="1613" y="4"/>
                                  </a:lnTo>
                                  <a:lnTo>
                                    <a:pt x="1550" y="22"/>
                                  </a:lnTo>
                                  <a:lnTo>
                                    <a:pt x="1498" y="60"/>
                                  </a:lnTo>
                                  <a:lnTo>
                                    <a:pt x="1465" y="126"/>
                                  </a:lnTo>
                                  <a:lnTo>
                                    <a:pt x="1625" y="166"/>
                                  </a:lnTo>
                                  <a:lnTo>
                                    <a:pt x="1634" y="144"/>
                                  </a:lnTo>
                                  <a:lnTo>
                                    <a:pt x="1646" y="128"/>
                                  </a:lnTo>
                                  <a:lnTo>
                                    <a:pt x="1664" y="118"/>
                                  </a:lnTo>
                                  <a:lnTo>
                                    <a:pt x="1682" y="112"/>
                                  </a:lnTo>
                                  <a:lnTo>
                                    <a:pt x="1704" y="108"/>
                                  </a:lnTo>
                                  <a:lnTo>
                                    <a:pt x="1932" y="108"/>
                                  </a:lnTo>
                                  <a:lnTo>
                                    <a:pt x="1929" y="100"/>
                                  </a:lnTo>
                                  <a:lnTo>
                                    <a:pt x="1886" y="38"/>
                                  </a:lnTo>
                                  <a:lnTo>
                                    <a:pt x="1794" y="4"/>
                                  </a:lnTo>
                                  <a:lnTo>
                                    <a:pt x="1755" y="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6"/>
                          <wps:cNvSpPr>
                            <a:spLocks/>
                          </wps:cNvSpPr>
                          <wps:spPr bwMode="auto">
                            <a:xfrm>
                              <a:off x="8562" y="872"/>
                              <a:ext cx="2454" cy="502"/>
                            </a:xfrm>
                            <a:custGeom>
                              <a:avLst/>
                              <a:gdLst>
                                <a:gd name="T0" fmla="*/ 2224 w 2454"/>
                                <a:gd name="T1" fmla="*/ 872 h 502"/>
                                <a:gd name="T2" fmla="*/ 2177 w 2454"/>
                                <a:gd name="T3" fmla="*/ 872 h 502"/>
                                <a:gd name="T4" fmla="*/ 2134 w 2454"/>
                                <a:gd name="T5" fmla="*/ 876 h 502"/>
                                <a:gd name="T6" fmla="*/ 2059 w 2454"/>
                                <a:gd name="T7" fmla="*/ 898 h 502"/>
                                <a:gd name="T8" fmla="*/ 2042 w 2454"/>
                                <a:gd name="T9" fmla="*/ 910 h 502"/>
                                <a:gd name="T10" fmla="*/ 2026 w 2454"/>
                                <a:gd name="T11" fmla="*/ 920 h 502"/>
                                <a:gd name="T12" fmla="*/ 1983 w 2454"/>
                                <a:gd name="T13" fmla="*/ 964 h 502"/>
                                <a:gd name="T14" fmla="*/ 1948 w 2454"/>
                                <a:gd name="T15" fmla="*/ 1034 h 502"/>
                                <a:gd name="T16" fmla="*/ 2132 w 2454"/>
                                <a:gd name="T17" fmla="*/ 1034 h 502"/>
                                <a:gd name="T18" fmla="*/ 2146 w 2454"/>
                                <a:gd name="T19" fmla="*/ 1020 h 502"/>
                                <a:gd name="T20" fmla="*/ 2163 w 2454"/>
                                <a:gd name="T21" fmla="*/ 1008 h 502"/>
                                <a:gd name="T22" fmla="*/ 2181 w 2454"/>
                                <a:gd name="T23" fmla="*/ 1000 h 502"/>
                                <a:gd name="T24" fmla="*/ 2200 w 2454"/>
                                <a:gd name="T25" fmla="*/ 998 h 502"/>
                                <a:gd name="T26" fmla="*/ 2435 w 2454"/>
                                <a:gd name="T27" fmla="*/ 998 h 502"/>
                                <a:gd name="T28" fmla="*/ 2434 w 2454"/>
                                <a:gd name="T29" fmla="*/ 996 h 502"/>
                                <a:gd name="T30" fmla="*/ 2402 w 2454"/>
                                <a:gd name="T31" fmla="*/ 944 h 502"/>
                                <a:gd name="T32" fmla="*/ 2342 w 2454"/>
                                <a:gd name="T33" fmla="*/ 898 h 502"/>
                                <a:gd name="T34" fmla="*/ 2325 w 2454"/>
                                <a:gd name="T35" fmla="*/ 892 h 502"/>
                                <a:gd name="T36" fmla="*/ 2307 w 2454"/>
                                <a:gd name="T37" fmla="*/ 884 h 502"/>
                                <a:gd name="T38" fmla="*/ 2288 w 2454"/>
                                <a:gd name="T39" fmla="*/ 880 h 502"/>
                                <a:gd name="T40" fmla="*/ 2268 w 2454"/>
                                <a:gd name="T41" fmla="*/ 876 h 502"/>
                                <a:gd name="T42" fmla="*/ 2224 w 2454"/>
                                <a:gd name="T43" fmla="*/ 872 h 50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454" h="502">
                                  <a:moveTo>
                                    <a:pt x="2224" y="0"/>
                                  </a:moveTo>
                                  <a:lnTo>
                                    <a:pt x="2177" y="0"/>
                                  </a:lnTo>
                                  <a:lnTo>
                                    <a:pt x="2134" y="4"/>
                                  </a:lnTo>
                                  <a:lnTo>
                                    <a:pt x="2059" y="26"/>
                                  </a:lnTo>
                                  <a:lnTo>
                                    <a:pt x="2042" y="38"/>
                                  </a:lnTo>
                                  <a:lnTo>
                                    <a:pt x="2026" y="48"/>
                                  </a:lnTo>
                                  <a:lnTo>
                                    <a:pt x="1983" y="92"/>
                                  </a:lnTo>
                                  <a:lnTo>
                                    <a:pt x="1948" y="162"/>
                                  </a:lnTo>
                                  <a:lnTo>
                                    <a:pt x="2132" y="162"/>
                                  </a:lnTo>
                                  <a:lnTo>
                                    <a:pt x="2146" y="148"/>
                                  </a:lnTo>
                                  <a:lnTo>
                                    <a:pt x="2163" y="136"/>
                                  </a:lnTo>
                                  <a:lnTo>
                                    <a:pt x="2181" y="128"/>
                                  </a:lnTo>
                                  <a:lnTo>
                                    <a:pt x="2200" y="126"/>
                                  </a:lnTo>
                                  <a:lnTo>
                                    <a:pt x="2435" y="126"/>
                                  </a:lnTo>
                                  <a:lnTo>
                                    <a:pt x="2434" y="124"/>
                                  </a:lnTo>
                                  <a:lnTo>
                                    <a:pt x="2402" y="72"/>
                                  </a:lnTo>
                                  <a:lnTo>
                                    <a:pt x="2342" y="26"/>
                                  </a:lnTo>
                                  <a:lnTo>
                                    <a:pt x="2325" y="20"/>
                                  </a:lnTo>
                                  <a:lnTo>
                                    <a:pt x="2307" y="12"/>
                                  </a:lnTo>
                                  <a:lnTo>
                                    <a:pt x="2288" y="8"/>
                                  </a:lnTo>
                                  <a:lnTo>
                                    <a:pt x="2268" y="4"/>
                                  </a:lnTo>
                                  <a:lnTo>
                                    <a:pt x="2224" y="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7"/>
                          <wps:cNvSpPr>
                            <a:spLocks/>
                          </wps:cNvSpPr>
                          <wps:spPr bwMode="auto">
                            <a:xfrm>
                              <a:off x="8562" y="872"/>
                              <a:ext cx="2454" cy="502"/>
                            </a:xfrm>
                            <a:custGeom>
                              <a:avLst/>
                              <a:gdLst>
                                <a:gd name="T0" fmla="*/ 338 w 2454"/>
                                <a:gd name="T1" fmla="*/ 872 h 502"/>
                                <a:gd name="T2" fmla="*/ 312 w 2454"/>
                                <a:gd name="T3" fmla="*/ 872 h 502"/>
                                <a:gd name="T4" fmla="*/ 290 w 2454"/>
                                <a:gd name="T5" fmla="*/ 874 h 502"/>
                                <a:gd name="T6" fmla="*/ 223 w 2454"/>
                                <a:gd name="T7" fmla="*/ 900 h 502"/>
                                <a:gd name="T8" fmla="*/ 165 w 2454"/>
                                <a:gd name="T9" fmla="*/ 956 h 502"/>
                                <a:gd name="T10" fmla="*/ 461 w 2454"/>
                                <a:gd name="T11" fmla="*/ 956 h 502"/>
                                <a:gd name="T12" fmla="*/ 412 w 2454"/>
                                <a:gd name="T13" fmla="*/ 898 h 502"/>
                                <a:gd name="T14" fmla="*/ 338 w 2454"/>
                                <a:gd name="T15" fmla="*/ 872 h 50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454" h="502">
                                  <a:moveTo>
                                    <a:pt x="338" y="0"/>
                                  </a:moveTo>
                                  <a:lnTo>
                                    <a:pt x="312" y="0"/>
                                  </a:lnTo>
                                  <a:lnTo>
                                    <a:pt x="290" y="2"/>
                                  </a:lnTo>
                                  <a:lnTo>
                                    <a:pt x="223" y="28"/>
                                  </a:lnTo>
                                  <a:lnTo>
                                    <a:pt x="165" y="84"/>
                                  </a:lnTo>
                                  <a:lnTo>
                                    <a:pt x="461" y="84"/>
                                  </a:lnTo>
                                  <a:lnTo>
                                    <a:pt x="412" y="26"/>
                                  </a:lnTo>
                                  <a:lnTo>
                                    <a:pt x="338" y="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wps:cNvSpPr>
                          <wps:spPr bwMode="auto">
                            <a:xfrm>
                              <a:off x="8562" y="872"/>
                              <a:ext cx="2454" cy="502"/>
                            </a:xfrm>
                            <a:custGeom>
                              <a:avLst/>
                              <a:gdLst>
                                <a:gd name="T0" fmla="*/ 1309 w 2454"/>
                                <a:gd name="T1" fmla="*/ 872 h 502"/>
                                <a:gd name="T2" fmla="*/ 1285 w 2454"/>
                                <a:gd name="T3" fmla="*/ 872 h 502"/>
                                <a:gd name="T4" fmla="*/ 1264 w 2454"/>
                                <a:gd name="T5" fmla="*/ 874 h 502"/>
                                <a:gd name="T6" fmla="*/ 1192 w 2454"/>
                                <a:gd name="T7" fmla="*/ 908 h 502"/>
                                <a:gd name="T8" fmla="*/ 1150 w 2454"/>
                                <a:gd name="T9" fmla="*/ 948 h 502"/>
                                <a:gd name="T10" fmla="*/ 1435 w 2454"/>
                                <a:gd name="T11" fmla="*/ 948 h 502"/>
                                <a:gd name="T12" fmla="*/ 1387 w 2454"/>
                                <a:gd name="T13" fmla="*/ 894 h 502"/>
                                <a:gd name="T14" fmla="*/ 1309 w 2454"/>
                                <a:gd name="T15" fmla="*/ 872 h 50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454" h="502">
                                  <a:moveTo>
                                    <a:pt x="1309" y="0"/>
                                  </a:moveTo>
                                  <a:lnTo>
                                    <a:pt x="1285" y="0"/>
                                  </a:lnTo>
                                  <a:lnTo>
                                    <a:pt x="1264" y="2"/>
                                  </a:lnTo>
                                  <a:lnTo>
                                    <a:pt x="1192" y="36"/>
                                  </a:lnTo>
                                  <a:lnTo>
                                    <a:pt x="1150" y="76"/>
                                  </a:lnTo>
                                  <a:lnTo>
                                    <a:pt x="1435" y="76"/>
                                  </a:lnTo>
                                  <a:lnTo>
                                    <a:pt x="1387" y="22"/>
                                  </a:lnTo>
                                  <a:lnTo>
                                    <a:pt x="1309" y="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9"/>
                        <wpg:cNvGrpSpPr>
                          <a:grpSpLocks/>
                        </wpg:cNvGrpSpPr>
                        <wpg:grpSpPr bwMode="auto">
                          <a:xfrm>
                            <a:off x="7673" y="697"/>
                            <a:ext cx="682" cy="682"/>
                            <a:chOff x="7673" y="697"/>
                            <a:chExt cx="682" cy="682"/>
                          </a:xfrm>
                        </wpg:grpSpPr>
                        <wpg:grpSp>
                          <wpg:cNvPr id="32" name="Group 30"/>
                          <wpg:cNvGrpSpPr>
                            <a:grpSpLocks/>
                          </wpg:cNvGrpSpPr>
                          <wpg:grpSpPr bwMode="auto">
                            <a:xfrm>
                              <a:off x="7678" y="941"/>
                              <a:ext cx="466" cy="433"/>
                              <a:chOff x="7678" y="941"/>
                              <a:chExt cx="466" cy="433"/>
                            </a:xfrm>
                          </wpg:grpSpPr>
                          <wps:wsp>
                            <wps:cNvPr id="33" name="Freeform 31"/>
                            <wps:cNvSpPr>
                              <a:spLocks/>
                            </wps:cNvSpPr>
                            <wps:spPr bwMode="auto">
                              <a:xfrm>
                                <a:off x="7678" y="941"/>
                                <a:ext cx="466" cy="433"/>
                              </a:xfrm>
                              <a:custGeom>
                                <a:avLst/>
                                <a:gdLst>
                                  <a:gd name="T0" fmla="*/ 0 w 466"/>
                                  <a:gd name="T1" fmla="*/ 1056 h 433"/>
                                  <a:gd name="T2" fmla="*/ 0 w 466"/>
                                  <a:gd name="T3" fmla="*/ 1374 h 433"/>
                                  <a:gd name="T4" fmla="*/ 338 w 466"/>
                                  <a:gd name="T5" fmla="*/ 1374 h 433"/>
                                  <a:gd name="T6" fmla="*/ 235 w 466"/>
                                  <a:gd name="T7" fmla="*/ 1277 h 433"/>
                                  <a:gd name="T8" fmla="*/ 334 w 466"/>
                                  <a:gd name="T9" fmla="*/ 1174 h 433"/>
                                  <a:gd name="T10" fmla="*/ 127 w 466"/>
                                  <a:gd name="T11" fmla="*/ 1174 h 433"/>
                                  <a:gd name="T12" fmla="*/ 0 w 466"/>
                                  <a:gd name="T13" fmla="*/ 1056 h 43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66" h="433">
                                    <a:moveTo>
                                      <a:pt x="0" y="115"/>
                                    </a:moveTo>
                                    <a:lnTo>
                                      <a:pt x="0" y="433"/>
                                    </a:lnTo>
                                    <a:lnTo>
                                      <a:pt x="338" y="433"/>
                                    </a:lnTo>
                                    <a:lnTo>
                                      <a:pt x="235" y="336"/>
                                    </a:lnTo>
                                    <a:lnTo>
                                      <a:pt x="334" y="233"/>
                                    </a:lnTo>
                                    <a:lnTo>
                                      <a:pt x="127" y="233"/>
                                    </a:lnTo>
                                    <a:lnTo>
                                      <a:pt x="0" y="115"/>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2"/>
                            <wps:cNvSpPr>
                              <a:spLocks/>
                            </wps:cNvSpPr>
                            <wps:spPr bwMode="auto">
                              <a:xfrm>
                                <a:off x="7678" y="941"/>
                                <a:ext cx="466" cy="433"/>
                              </a:xfrm>
                              <a:custGeom>
                                <a:avLst/>
                                <a:gdLst>
                                  <a:gd name="T0" fmla="*/ 393 w 466"/>
                                  <a:gd name="T1" fmla="*/ 941 h 433"/>
                                  <a:gd name="T2" fmla="*/ 324 w 466"/>
                                  <a:gd name="T3" fmla="*/ 972 h 433"/>
                                  <a:gd name="T4" fmla="*/ 127 w 466"/>
                                  <a:gd name="T5" fmla="*/ 1174 h 433"/>
                                  <a:gd name="T6" fmla="*/ 334 w 466"/>
                                  <a:gd name="T7" fmla="*/ 1174 h 433"/>
                                  <a:gd name="T8" fmla="*/ 433 w 466"/>
                                  <a:gd name="T9" fmla="*/ 1073 h 433"/>
                                  <a:gd name="T10" fmla="*/ 449 w 466"/>
                                  <a:gd name="T11" fmla="*/ 1053 h 433"/>
                                  <a:gd name="T12" fmla="*/ 460 w 466"/>
                                  <a:gd name="T13" fmla="*/ 1036 h 433"/>
                                  <a:gd name="T14" fmla="*/ 466 w 466"/>
                                  <a:gd name="T15" fmla="*/ 1019 h 433"/>
                                  <a:gd name="T16" fmla="*/ 465 w 466"/>
                                  <a:gd name="T17" fmla="*/ 997 h 433"/>
                                  <a:gd name="T18" fmla="*/ 412 w 466"/>
                                  <a:gd name="T19" fmla="*/ 943 h 433"/>
                                  <a:gd name="T20" fmla="*/ 393 w 466"/>
                                  <a:gd name="T21" fmla="*/ 941 h 43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66" h="433">
                                    <a:moveTo>
                                      <a:pt x="393" y="0"/>
                                    </a:moveTo>
                                    <a:lnTo>
                                      <a:pt x="324" y="31"/>
                                    </a:lnTo>
                                    <a:lnTo>
                                      <a:pt x="127" y="233"/>
                                    </a:lnTo>
                                    <a:lnTo>
                                      <a:pt x="334" y="233"/>
                                    </a:lnTo>
                                    <a:lnTo>
                                      <a:pt x="433" y="132"/>
                                    </a:lnTo>
                                    <a:lnTo>
                                      <a:pt x="449" y="112"/>
                                    </a:lnTo>
                                    <a:lnTo>
                                      <a:pt x="460" y="95"/>
                                    </a:lnTo>
                                    <a:lnTo>
                                      <a:pt x="466" y="78"/>
                                    </a:lnTo>
                                    <a:lnTo>
                                      <a:pt x="465" y="56"/>
                                    </a:lnTo>
                                    <a:lnTo>
                                      <a:pt x="412" y="2"/>
                                    </a:lnTo>
                                    <a:lnTo>
                                      <a:pt x="393" y="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3"/>
                          <wpg:cNvGrpSpPr>
                            <a:grpSpLocks/>
                          </wpg:cNvGrpSpPr>
                          <wpg:grpSpPr bwMode="auto">
                            <a:xfrm>
                              <a:off x="8055" y="702"/>
                              <a:ext cx="296" cy="290"/>
                              <a:chOff x="8055" y="702"/>
                              <a:chExt cx="296" cy="290"/>
                            </a:xfrm>
                          </wpg:grpSpPr>
                          <wps:wsp>
                            <wps:cNvPr id="36" name="Freeform 34"/>
                            <wps:cNvSpPr>
                              <a:spLocks/>
                            </wps:cNvSpPr>
                            <wps:spPr bwMode="auto">
                              <a:xfrm>
                                <a:off x="8055" y="702"/>
                                <a:ext cx="296" cy="290"/>
                              </a:xfrm>
                              <a:custGeom>
                                <a:avLst/>
                                <a:gdLst>
                                  <a:gd name="T0" fmla="*/ 296 w 296"/>
                                  <a:gd name="T1" fmla="*/ 851 h 290"/>
                                  <a:gd name="T2" fmla="*/ 85 w 296"/>
                                  <a:gd name="T3" fmla="*/ 851 h 290"/>
                                  <a:gd name="T4" fmla="*/ 105 w 296"/>
                                  <a:gd name="T5" fmla="*/ 851 h 290"/>
                                  <a:gd name="T6" fmla="*/ 124 w 296"/>
                                  <a:gd name="T7" fmla="*/ 853 h 290"/>
                                  <a:gd name="T8" fmla="*/ 198 w 296"/>
                                  <a:gd name="T9" fmla="*/ 880 h 290"/>
                                  <a:gd name="T10" fmla="*/ 249 w 296"/>
                                  <a:gd name="T11" fmla="*/ 921 h 290"/>
                                  <a:gd name="T12" fmla="*/ 286 w 296"/>
                                  <a:gd name="T13" fmla="*/ 969 h 290"/>
                                  <a:gd name="T14" fmla="*/ 296 w 296"/>
                                  <a:gd name="T15" fmla="*/ 992 h 290"/>
                                  <a:gd name="T16" fmla="*/ 296 w 296"/>
                                  <a:gd name="T17" fmla="*/ 851 h 29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6" h="290">
                                    <a:moveTo>
                                      <a:pt x="296" y="149"/>
                                    </a:moveTo>
                                    <a:lnTo>
                                      <a:pt x="85" y="149"/>
                                    </a:lnTo>
                                    <a:lnTo>
                                      <a:pt x="105" y="149"/>
                                    </a:lnTo>
                                    <a:lnTo>
                                      <a:pt x="124" y="151"/>
                                    </a:lnTo>
                                    <a:lnTo>
                                      <a:pt x="198" y="178"/>
                                    </a:lnTo>
                                    <a:lnTo>
                                      <a:pt x="249" y="219"/>
                                    </a:lnTo>
                                    <a:lnTo>
                                      <a:pt x="286" y="267"/>
                                    </a:lnTo>
                                    <a:lnTo>
                                      <a:pt x="296" y="290"/>
                                    </a:lnTo>
                                    <a:lnTo>
                                      <a:pt x="296" y="14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5"/>
                            <wps:cNvSpPr>
                              <a:spLocks/>
                            </wps:cNvSpPr>
                            <wps:spPr bwMode="auto">
                              <a:xfrm>
                                <a:off x="8055" y="702"/>
                                <a:ext cx="296" cy="290"/>
                              </a:xfrm>
                              <a:custGeom>
                                <a:avLst/>
                                <a:gdLst>
                                  <a:gd name="T0" fmla="*/ 296 w 296"/>
                                  <a:gd name="T1" fmla="*/ 702 h 290"/>
                                  <a:gd name="T2" fmla="*/ 0 w 296"/>
                                  <a:gd name="T3" fmla="*/ 702 h 290"/>
                                  <a:gd name="T4" fmla="*/ 99 w 296"/>
                                  <a:gd name="T5" fmla="*/ 794 h 290"/>
                                  <a:gd name="T6" fmla="*/ 40 w 296"/>
                                  <a:gd name="T7" fmla="*/ 854 h 290"/>
                                  <a:gd name="T8" fmla="*/ 63 w 296"/>
                                  <a:gd name="T9" fmla="*/ 852 h 290"/>
                                  <a:gd name="T10" fmla="*/ 85 w 296"/>
                                  <a:gd name="T11" fmla="*/ 851 h 290"/>
                                  <a:gd name="T12" fmla="*/ 296 w 296"/>
                                  <a:gd name="T13" fmla="*/ 851 h 290"/>
                                  <a:gd name="T14" fmla="*/ 296 w 296"/>
                                  <a:gd name="T15" fmla="*/ 702 h 29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96" h="290">
                                    <a:moveTo>
                                      <a:pt x="296" y="0"/>
                                    </a:moveTo>
                                    <a:lnTo>
                                      <a:pt x="0" y="0"/>
                                    </a:lnTo>
                                    <a:lnTo>
                                      <a:pt x="99" y="92"/>
                                    </a:lnTo>
                                    <a:lnTo>
                                      <a:pt x="40" y="152"/>
                                    </a:lnTo>
                                    <a:lnTo>
                                      <a:pt x="63" y="150"/>
                                    </a:lnTo>
                                    <a:lnTo>
                                      <a:pt x="85" y="149"/>
                                    </a:lnTo>
                                    <a:lnTo>
                                      <a:pt x="296" y="149"/>
                                    </a:lnTo>
                                    <a:lnTo>
                                      <a:pt x="29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6"/>
                          <wpg:cNvGrpSpPr>
                            <a:grpSpLocks/>
                          </wpg:cNvGrpSpPr>
                          <wpg:grpSpPr bwMode="auto">
                            <a:xfrm>
                              <a:off x="8097" y="1079"/>
                              <a:ext cx="254" cy="295"/>
                              <a:chOff x="8097" y="1079"/>
                              <a:chExt cx="254" cy="295"/>
                            </a:xfrm>
                          </wpg:grpSpPr>
                          <wps:wsp>
                            <wps:cNvPr id="39" name="Freeform 37"/>
                            <wps:cNvSpPr>
                              <a:spLocks/>
                            </wps:cNvSpPr>
                            <wps:spPr bwMode="auto">
                              <a:xfrm>
                                <a:off x="8097" y="1079"/>
                                <a:ext cx="254" cy="295"/>
                              </a:xfrm>
                              <a:custGeom>
                                <a:avLst/>
                                <a:gdLst>
                                  <a:gd name="T0" fmla="*/ 254 w 254"/>
                                  <a:gd name="T1" fmla="*/ 1079 h 295"/>
                                  <a:gd name="T2" fmla="*/ 217 w 254"/>
                                  <a:gd name="T3" fmla="*/ 1145 h 295"/>
                                  <a:gd name="T4" fmla="*/ 0 w 254"/>
                                  <a:gd name="T5" fmla="*/ 1374 h 295"/>
                                  <a:gd name="T6" fmla="*/ 254 w 254"/>
                                  <a:gd name="T7" fmla="*/ 1374 h 295"/>
                                  <a:gd name="T8" fmla="*/ 254 w 254"/>
                                  <a:gd name="T9" fmla="*/ 1079 h 2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4" h="295">
                                    <a:moveTo>
                                      <a:pt x="254" y="0"/>
                                    </a:moveTo>
                                    <a:lnTo>
                                      <a:pt x="217" y="66"/>
                                    </a:lnTo>
                                    <a:lnTo>
                                      <a:pt x="0" y="295"/>
                                    </a:lnTo>
                                    <a:lnTo>
                                      <a:pt x="254" y="295"/>
                                    </a:lnTo>
                                    <a:lnTo>
                                      <a:pt x="25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38"/>
                          <wpg:cNvGrpSpPr>
                            <a:grpSpLocks/>
                          </wpg:cNvGrpSpPr>
                          <wpg:grpSpPr bwMode="auto">
                            <a:xfrm>
                              <a:off x="7678" y="702"/>
                              <a:ext cx="308" cy="318"/>
                              <a:chOff x="7678" y="702"/>
                              <a:chExt cx="308" cy="318"/>
                            </a:xfrm>
                          </wpg:grpSpPr>
                          <wps:wsp>
                            <wps:cNvPr id="41" name="Freeform 39"/>
                            <wps:cNvSpPr>
                              <a:spLocks/>
                            </wps:cNvSpPr>
                            <wps:spPr bwMode="auto">
                              <a:xfrm>
                                <a:off x="7678" y="702"/>
                                <a:ext cx="308" cy="318"/>
                              </a:xfrm>
                              <a:custGeom>
                                <a:avLst/>
                                <a:gdLst>
                                  <a:gd name="T0" fmla="*/ 308 w 308"/>
                                  <a:gd name="T1" fmla="*/ 702 h 318"/>
                                  <a:gd name="T2" fmla="*/ 0 w 308"/>
                                  <a:gd name="T3" fmla="*/ 702 h 318"/>
                                  <a:gd name="T4" fmla="*/ 0 w 308"/>
                                  <a:gd name="T5" fmla="*/ 1019 h 318"/>
                                  <a:gd name="T6" fmla="*/ 308 w 308"/>
                                  <a:gd name="T7" fmla="*/ 702 h 31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8" h="318">
                                    <a:moveTo>
                                      <a:pt x="308" y="0"/>
                                    </a:moveTo>
                                    <a:lnTo>
                                      <a:pt x="0" y="0"/>
                                    </a:lnTo>
                                    <a:lnTo>
                                      <a:pt x="0" y="317"/>
                                    </a:lnTo>
                                    <a:lnTo>
                                      <a:pt x="30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42" name="Group 40"/>
                        <wpg:cNvGrpSpPr>
                          <a:grpSpLocks/>
                        </wpg:cNvGrpSpPr>
                        <wpg:grpSpPr bwMode="auto">
                          <a:xfrm>
                            <a:off x="8589" y="484"/>
                            <a:ext cx="2434" cy="223"/>
                            <a:chOff x="8589" y="484"/>
                            <a:chExt cx="2434" cy="223"/>
                          </a:xfrm>
                        </wpg:grpSpPr>
                        <wpg:grpSp>
                          <wpg:cNvPr id="43" name="Group 41"/>
                          <wpg:cNvGrpSpPr>
                            <a:grpSpLocks/>
                          </wpg:cNvGrpSpPr>
                          <wpg:grpSpPr bwMode="auto">
                            <a:xfrm>
                              <a:off x="8680" y="595"/>
                              <a:ext cx="70" cy="96"/>
                              <a:chOff x="8680" y="595"/>
                              <a:chExt cx="70" cy="96"/>
                            </a:xfrm>
                          </wpg:grpSpPr>
                          <wps:wsp>
                            <wps:cNvPr id="44" name="Freeform 42"/>
                            <wps:cNvSpPr>
                              <a:spLocks/>
                            </wps:cNvSpPr>
                            <wps:spPr bwMode="auto">
                              <a:xfrm>
                                <a:off x="8680" y="595"/>
                                <a:ext cx="70" cy="96"/>
                              </a:xfrm>
                              <a:custGeom>
                                <a:avLst/>
                                <a:gdLst>
                                  <a:gd name="T0" fmla="*/ 57 w 70"/>
                                  <a:gd name="T1" fmla="*/ 595 h 96"/>
                                  <a:gd name="T2" fmla="*/ 32 w 70"/>
                                  <a:gd name="T3" fmla="*/ 597 h 96"/>
                                  <a:gd name="T4" fmla="*/ 14 w 70"/>
                                  <a:gd name="T5" fmla="*/ 608 h 96"/>
                                  <a:gd name="T6" fmla="*/ 3 w 70"/>
                                  <a:gd name="T7" fmla="*/ 626 h 96"/>
                                  <a:gd name="T8" fmla="*/ 0 w 70"/>
                                  <a:gd name="T9" fmla="*/ 651 h 96"/>
                                  <a:gd name="T10" fmla="*/ 6 w 70"/>
                                  <a:gd name="T11" fmla="*/ 671 h 96"/>
                                  <a:gd name="T12" fmla="*/ 22 w 70"/>
                                  <a:gd name="T13" fmla="*/ 686 h 96"/>
                                  <a:gd name="T14" fmla="*/ 46 w 70"/>
                                  <a:gd name="T15" fmla="*/ 691 h 96"/>
                                  <a:gd name="T16" fmla="*/ 55 w 70"/>
                                  <a:gd name="T17" fmla="*/ 691 h 96"/>
                                  <a:gd name="T18" fmla="*/ 66 w 70"/>
                                  <a:gd name="T19" fmla="*/ 688 h 96"/>
                                  <a:gd name="T20" fmla="*/ 70 w 70"/>
                                  <a:gd name="T21" fmla="*/ 686 h 96"/>
                                  <a:gd name="T22" fmla="*/ 68 w 70"/>
                                  <a:gd name="T23" fmla="*/ 678 h 96"/>
                                  <a:gd name="T24" fmla="*/ 56 w 70"/>
                                  <a:gd name="T25" fmla="*/ 678 h 96"/>
                                  <a:gd name="T26" fmla="*/ 33 w 70"/>
                                  <a:gd name="T27" fmla="*/ 675 h 96"/>
                                  <a:gd name="T28" fmla="*/ 21 w 70"/>
                                  <a:gd name="T29" fmla="*/ 660 h 96"/>
                                  <a:gd name="T30" fmla="*/ 17 w 70"/>
                                  <a:gd name="T31" fmla="*/ 634 h 96"/>
                                  <a:gd name="T32" fmla="*/ 27 w 70"/>
                                  <a:gd name="T33" fmla="*/ 615 h 96"/>
                                  <a:gd name="T34" fmla="*/ 48 w 70"/>
                                  <a:gd name="T35" fmla="*/ 607 h 96"/>
                                  <a:gd name="T36" fmla="*/ 67 w 70"/>
                                  <a:gd name="T37" fmla="*/ 607 h 96"/>
                                  <a:gd name="T38" fmla="*/ 70 w 70"/>
                                  <a:gd name="T39" fmla="*/ 599 h 96"/>
                                  <a:gd name="T40" fmla="*/ 64 w 70"/>
                                  <a:gd name="T41" fmla="*/ 597 h 96"/>
                                  <a:gd name="T42" fmla="*/ 57 w 70"/>
                                  <a:gd name="T43" fmla="*/ 595 h 9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70" h="96">
                                    <a:moveTo>
                                      <a:pt x="57" y="0"/>
                                    </a:moveTo>
                                    <a:lnTo>
                                      <a:pt x="32" y="2"/>
                                    </a:lnTo>
                                    <a:lnTo>
                                      <a:pt x="14" y="13"/>
                                    </a:lnTo>
                                    <a:lnTo>
                                      <a:pt x="3" y="31"/>
                                    </a:lnTo>
                                    <a:lnTo>
                                      <a:pt x="0" y="56"/>
                                    </a:lnTo>
                                    <a:lnTo>
                                      <a:pt x="6" y="76"/>
                                    </a:lnTo>
                                    <a:lnTo>
                                      <a:pt x="22" y="91"/>
                                    </a:lnTo>
                                    <a:lnTo>
                                      <a:pt x="46" y="96"/>
                                    </a:lnTo>
                                    <a:lnTo>
                                      <a:pt x="55" y="96"/>
                                    </a:lnTo>
                                    <a:lnTo>
                                      <a:pt x="66" y="93"/>
                                    </a:lnTo>
                                    <a:lnTo>
                                      <a:pt x="70" y="91"/>
                                    </a:lnTo>
                                    <a:lnTo>
                                      <a:pt x="68" y="83"/>
                                    </a:lnTo>
                                    <a:lnTo>
                                      <a:pt x="56" y="83"/>
                                    </a:lnTo>
                                    <a:lnTo>
                                      <a:pt x="33" y="80"/>
                                    </a:lnTo>
                                    <a:lnTo>
                                      <a:pt x="21" y="65"/>
                                    </a:lnTo>
                                    <a:lnTo>
                                      <a:pt x="17" y="39"/>
                                    </a:lnTo>
                                    <a:lnTo>
                                      <a:pt x="27" y="20"/>
                                    </a:lnTo>
                                    <a:lnTo>
                                      <a:pt x="48" y="12"/>
                                    </a:lnTo>
                                    <a:lnTo>
                                      <a:pt x="67" y="12"/>
                                    </a:lnTo>
                                    <a:lnTo>
                                      <a:pt x="70" y="4"/>
                                    </a:lnTo>
                                    <a:lnTo>
                                      <a:pt x="64" y="2"/>
                                    </a:lnTo>
                                    <a:lnTo>
                                      <a:pt x="5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3"/>
                            <wps:cNvSpPr>
                              <a:spLocks/>
                            </wps:cNvSpPr>
                            <wps:spPr bwMode="auto">
                              <a:xfrm>
                                <a:off x="8680" y="595"/>
                                <a:ext cx="70" cy="96"/>
                              </a:xfrm>
                              <a:custGeom>
                                <a:avLst/>
                                <a:gdLst>
                                  <a:gd name="T0" fmla="*/ 66 w 70"/>
                                  <a:gd name="T1" fmla="*/ 673 h 96"/>
                                  <a:gd name="T2" fmla="*/ 56 w 70"/>
                                  <a:gd name="T3" fmla="*/ 678 h 96"/>
                                  <a:gd name="T4" fmla="*/ 68 w 70"/>
                                  <a:gd name="T5" fmla="*/ 678 h 96"/>
                                  <a:gd name="T6" fmla="*/ 66 w 70"/>
                                  <a:gd name="T7" fmla="*/ 673 h 9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0" h="96">
                                    <a:moveTo>
                                      <a:pt x="66" y="78"/>
                                    </a:moveTo>
                                    <a:lnTo>
                                      <a:pt x="56" y="83"/>
                                    </a:lnTo>
                                    <a:lnTo>
                                      <a:pt x="68" y="83"/>
                                    </a:lnTo>
                                    <a:lnTo>
                                      <a:pt x="66" y="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4"/>
                            <wps:cNvSpPr>
                              <a:spLocks/>
                            </wps:cNvSpPr>
                            <wps:spPr bwMode="auto">
                              <a:xfrm>
                                <a:off x="8680" y="595"/>
                                <a:ext cx="70" cy="96"/>
                              </a:xfrm>
                              <a:custGeom>
                                <a:avLst/>
                                <a:gdLst>
                                  <a:gd name="T0" fmla="*/ 67 w 70"/>
                                  <a:gd name="T1" fmla="*/ 607 h 96"/>
                                  <a:gd name="T2" fmla="*/ 55 w 70"/>
                                  <a:gd name="T3" fmla="*/ 607 h 96"/>
                                  <a:gd name="T4" fmla="*/ 63 w 70"/>
                                  <a:gd name="T5" fmla="*/ 609 h 96"/>
                                  <a:gd name="T6" fmla="*/ 66 w 70"/>
                                  <a:gd name="T7" fmla="*/ 612 h 96"/>
                                  <a:gd name="T8" fmla="*/ 67 w 70"/>
                                  <a:gd name="T9" fmla="*/ 607 h 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0" h="96">
                                    <a:moveTo>
                                      <a:pt x="67" y="12"/>
                                    </a:moveTo>
                                    <a:lnTo>
                                      <a:pt x="55" y="12"/>
                                    </a:lnTo>
                                    <a:lnTo>
                                      <a:pt x="63" y="14"/>
                                    </a:lnTo>
                                    <a:lnTo>
                                      <a:pt x="66" y="17"/>
                                    </a:lnTo>
                                    <a:lnTo>
                                      <a:pt x="67"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45"/>
                          <wpg:cNvGrpSpPr>
                            <a:grpSpLocks/>
                          </wpg:cNvGrpSpPr>
                          <wpg:grpSpPr bwMode="auto">
                            <a:xfrm>
                              <a:off x="8758" y="595"/>
                              <a:ext cx="70" cy="96"/>
                              <a:chOff x="8758" y="595"/>
                              <a:chExt cx="70" cy="96"/>
                            </a:xfrm>
                          </wpg:grpSpPr>
                          <wps:wsp>
                            <wps:cNvPr id="48" name="Freeform 46"/>
                            <wps:cNvSpPr>
                              <a:spLocks/>
                            </wps:cNvSpPr>
                            <wps:spPr bwMode="auto">
                              <a:xfrm>
                                <a:off x="8758" y="595"/>
                                <a:ext cx="70" cy="96"/>
                              </a:xfrm>
                              <a:custGeom>
                                <a:avLst/>
                                <a:gdLst>
                                  <a:gd name="T0" fmla="*/ 57 w 70"/>
                                  <a:gd name="T1" fmla="*/ 595 h 96"/>
                                  <a:gd name="T2" fmla="*/ 32 w 70"/>
                                  <a:gd name="T3" fmla="*/ 597 h 96"/>
                                  <a:gd name="T4" fmla="*/ 14 w 70"/>
                                  <a:gd name="T5" fmla="*/ 608 h 96"/>
                                  <a:gd name="T6" fmla="*/ 3 w 70"/>
                                  <a:gd name="T7" fmla="*/ 626 h 96"/>
                                  <a:gd name="T8" fmla="*/ 0 w 70"/>
                                  <a:gd name="T9" fmla="*/ 651 h 96"/>
                                  <a:gd name="T10" fmla="*/ 6 w 70"/>
                                  <a:gd name="T11" fmla="*/ 671 h 96"/>
                                  <a:gd name="T12" fmla="*/ 22 w 70"/>
                                  <a:gd name="T13" fmla="*/ 686 h 96"/>
                                  <a:gd name="T14" fmla="*/ 46 w 70"/>
                                  <a:gd name="T15" fmla="*/ 691 h 96"/>
                                  <a:gd name="T16" fmla="*/ 55 w 70"/>
                                  <a:gd name="T17" fmla="*/ 691 h 96"/>
                                  <a:gd name="T18" fmla="*/ 65 w 70"/>
                                  <a:gd name="T19" fmla="*/ 688 h 96"/>
                                  <a:gd name="T20" fmla="*/ 70 w 70"/>
                                  <a:gd name="T21" fmla="*/ 686 h 96"/>
                                  <a:gd name="T22" fmla="*/ 68 w 70"/>
                                  <a:gd name="T23" fmla="*/ 678 h 96"/>
                                  <a:gd name="T24" fmla="*/ 56 w 70"/>
                                  <a:gd name="T25" fmla="*/ 678 h 96"/>
                                  <a:gd name="T26" fmla="*/ 33 w 70"/>
                                  <a:gd name="T27" fmla="*/ 675 h 96"/>
                                  <a:gd name="T28" fmla="*/ 21 w 70"/>
                                  <a:gd name="T29" fmla="*/ 660 h 96"/>
                                  <a:gd name="T30" fmla="*/ 17 w 70"/>
                                  <a:gd name="T31" fmla="*/ 634 h 96"/>
                                  <a:gd name="T32" fmla="*/ 27 w 70"/>
                                  <a:gd name="T33" fmla="*/ 615 h 96"/>
                                  <a:gd name="T34" fmla="*/ 48 w 70"/>
                                  <a:gd name="T35" fmla="*/ 607 h 96"/>
                                  <a:gd name="T36" fmla="*/ 67 w 70"/>
                                  <a:gd name="T37" fmla="*/ 607 h 96"/>
                                  <a:gd name="T38" fmla="*/ 70 w 70"/>
                                  <a:gd name="T39" fmla="*/ 599 h 96"/>
                                  <a:gd name="T40" fmla="*/ 64 w 70"/>
                                  <a:gd name="T41" fmla="*/ 597 h 96"/>
                                  <a:gd name="T42" fmla="*/ 57 w 70"/>
                                  <a:gd name="T43" fmla="*/ 595 h 9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70" h="96">
                                    <a:moveTo>
                                      <a:pt x="57" y="0"/>
                                    </a:moveTo>
                                    <a:lnTo>
                                      <a:pt x="32" y="2"/>
                                    </a:lnTo>
                                    <a:lnTo>
                                      <a:pt x="14" y="13"/>
                                    </a:lnTo>
                                    <a:lnTo>
                                      <a:pt x="3" y="31"/>
                                    </a:lnTo>
                                    <a:lnTo>
                                      <a:pt x="0" y="56"/>
                                    </a:lnTo>
                                    <a:lnTo>
                                      <a:pt x="6" y="76"/>
                                    </a:lnTo>
                                    <a:lnTo>
                                      <a:pt x="22" y="91"/>
                                    </a:lnTo>
                                    <a:lnTo>
                                      <a:pt x="46" y="96"/>
                                    </a:lnTo>
                                    <a:lnTo>
                                      <a:pt x="55" y="96"/>
                                    </a:lnTo>
                                    <a:lnTo>
                                      <a:pt x="65" y="93"/>
                                    </a:lnTo>
                                    <a:lnTo>
                                      <a:pt x="70" y="91"/>
                                    </a:lnTo>
                                    <a:lnTo>
                                      <a:pt x="68" y="83"/>
                                    </a:lnTo>
                                    <a:lnTo>
                                      <a:pt x="56" y="83"/>
                                    </a:lnTo>
                                    <a:lnTo>
                                      <a:pt x="33" y="80"/>
                                    </a:lnTo>
                                    <a:lnTo>
                                      <a:pt x="21" y="65"/>
                                    </a:lnTo>
                                    <a:lnTo>
                                      <a:pt x="17" y="39"/>
                                    </a:lnTo>
                                    <a:lnTo>
                                      <a:pt x="27" y="20"/>
                                    </a:lnTo>
                                    <a:lnTo>
                                      <a:pt x="48" y="12"/>
                                    </a:lnTo>
                                    <a:lnTo>
                                      <a:pt x="67" y="12"/>
                                    </a:lnTo>
                                    <a:lnTo>
                                      <a:pt x="70" y="4"/>
                                    </a:lnTo>
                                    <a:lnTo>
                                      <a:pt x="64" y="2"/>
                                    </a:lnTo>
                                    <a:lnTo>
                                      <a:pt x="5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7"/>
                            <wps:cNvSpPr>
                              <a:spLocks/>
                            </wps:cNvSpPr>
                            <wps:spPr bwMode="auto">
                              <a:xfrm>
                                <a:off x="8758" y="595"/>
                                <a:ext cx="70" cy="96"/>
                              </a:xfrm>
                              <a:custGeom>
                                <a:avLst/>
                                <a:gdLst>
                                  <a:gd name="T0" fmla="*/ 66 w 70"/>
                                  <a:gd name="T1" fmla="*/ 673 h 96"/>
                                  <a:gd name="T2" fmla="*/ 56 w 70"/>
                                  <a:gd name="T3" fmla="*/ 678 h 96"/>
                                  <a:gd name="T4" fmla="*/ 68 w 70"/>
                                  <a:gd name="T5" fmla="*/ 678 h 96"/>
                                  <a:gd name="T6" fmla="*/ 66 w 70"/>
                                  <a:gd name="T7" fmla="*/ 673 h 9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0" h="96">
                                    <a:moveTo>
                                      <a:pt x="66" y="78"/>
                                    </a:moveTo>
                                    <a:lnTo>
                                      <a:pt x="56" y="83"/>
                                    </a:lnTo>
                                    <a:lnTo>
                                      <a:pt x="68" y="83"/>
                                    </a:lnTo>
                                    <a:lnTo>
                                      <a:pt x="66" y="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8"/>
                            <wps:cNvSpPr>
                              <a:spLocks/>
                            </wps:cNvSpPr>
                            <wps:spPr bwMode="auto">
                              <a:xfrm>
                                <a:off x="8758" y="595"/>
                                <a:ext cx="70" cy="96"/>
                              </a:xfrm>
                              <a:custGeom>
                                <a:avLst/>
                                <a:gdLst>
                                  <a:gd name="T0" fmla="*/ 67 w 70"/>
                                  <a:gd name="T1" fmla="*/ 607 h 96"/>
                                  <a:gd name="T2" fmla="*/ 55 w 70"/>
                                  <a:gd name="T3" fmla="*/ 607 h 96"/>
                                  <a:gd name="T4" fmla="*/ 62 w 70"/>
                                  <a:gd name="T5" fmla="*/ 609 h 96"/>
                                  <a:gd name="T6" fmla="*/ 65 w 70"/>
                                  <a:gd name="T7" fmla="*/ 612 h 96"/>
                                  <a:gd name="T8" fmla="*/ 67 w 70"/>
                                  <a:gd name="T9" fmla="*/ 607 h 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0" h="96">
                                    <a:moveTo>
                                      <a:pt x="67" y="12"/>
                                    </a:moveTo>
                                    <a:lnTo>
                                      <a:pt x="55" y="12"/>
                                    </a:lnTo>
                                    <a:lnTo>
                                      <a:pt x="62" y="14"/>
                                    </a:lnTo>
                                    <a:lnTo>
                                      <a:pt x="65" y="17"/>
                                    </a:lnTo>
                                    <a:lnTo>
                                      <a:pt x="67"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49"/>
                          <wpg:cNvGrpSpPr>
                            <a:grpSpLocks/>
                          </wpg:cNvGrpSpPr>
                          <wpg:grpSpPr bwMode="auto">
                            <a:xfrm>
                              <a:off x="8843" y="597"/>
                              <a:ext cx="70" cy="95"/>
                              <a:chOff x="8843" y="597"/>
                              <a:chExt cx="70" cy="95"/>
                            </a:xfrm>
                          </wpg:grpSpPr>
                          <wps:wsp>
                            <wps:cNvPr id="52" name="Freeform 50"/>
                            <wps:cNvSpPr>
                              <a:spLocks/>
                            </wps:cNvSpPr>
                            <wps:spPr bwMode="auto">
                              <a:xfrm>
                                <a:off x="8843" y="597"/>
                                <a:ext cx="70" cy="95"/>
                              </a:xfrm>
                              <a:custGeom>
                                <a:avLst/>
                                <a:gdLst>
                                  <a:gd name="T0" fmla="*/ 57 w 70"/>
                                  <a:gd name="T1" fmla="*/ 609 h 95"/>
                                  <a:gd name="T2" fmla="*/ 39 w 70"/>
                                  <a:gd name="T3" fmla="*/ 609 h 95"/>
                                  <a:gd name="T4" fmla="*/ 46 w 70"/>
                                  <a:gd name="T5" fmla="*/ 614 h 95"/>
                                  <a:gd name="T6" fmla="*/ 46 w 70"/>
                                  <a:gd name="T7" fmla="*/ 636 h 95"/>
                                  <a:gd name="T8" fmla="*/ 41 w 70"/>
                                  <a:gd name="T9" fmla="*/ 643 h 95"/>
                                  <a:gd name="T10" fmla="*/ 27 w 70"/>
                                  <a:gd name="T11" fmla="*/ 643 h 95"/>
                                  <a:gd name="T12" fmla="*/ 23 w 70"/>
                                  <a:gd name="T13" fmla="*/ 656 h 95"/>
                                  <a:gd name="T14" fmla="*/ 31 w 70"/>
                                  <a:gd name="T15" fmla="*/ 656 h 95"/>
                                  <a:gd name="T16" fmla="*/ 35 w 70"/>
                                  <a:gd name="T17" fmla="*/ 659 h 95"/>
                                  <a:gd name="T18" fmla="*/ 37 w 70"/>
                                  <a:gd name="T19" fmla="*/ 662 h 95"/>
                                  <a:gd name="T20" fmla="*/ 53 w 70"/>
                                  <a:gd name="T21" fmla="*/ 691 h 95"/>
                                  <a:gd name="T22" fmla="*/ 70 w 70"/>
                                  <a:gd name="T23" fmla="*/ 688 h 95"/>
                                  <a:gd name="T24" fmla="*/ 51 w 70"/>
                                  <a:gd name="T25" fmla="*/ 658 h 95"/>
                                  <a:gd name="T26" fmla="*/ 50 w 70"/>
                                  <a:gd name="T27" fmla="*/ 656 h 95"/>
                                  <a:gd name="T28" fmla="*/ 47 w 70"/>
                                  <a:gd name="T29" fmla="*/ 651 h 95"/>
                                  <a:gd name="T30" fmla="*/ 44 w 70"/>
                                  <a:gd name="T31" fmla="*/ 650 h 95"/>
                                  <a:gd name="T32" fmla="*/ 54 w 70"/>
                                  <a:gd name="T33" fmla="*/ 648 h 95"/>
                                  <a:gd name="T34" fmla="*/ 64 w 70"/>
                                  <a:gd name="T35" fmla="*/ 637 h 95"/>
                                  <a:gd name="T36" fmla="*/ 63 w 70"/>
                                  <a:gd name="T37" fmla="*/ 620 h 95"/>
                                  <a:gd name="T38" fmla="*/ 57 w 70"/>
                                  <a:gd name="T39" fmla="*/ 609 h 9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0" h="95">
                                    <a:moveTo>
                                      <a:pt x="57" y="12"/>
                                    </a:moveTo>
                                    <a:lnTo>
                                      <a:pt x="39" y="12"/>
                                    </a:lnTo>
                                    <a:lnTo>
                                      <a:pt x="46" y="17"/>
                                    </a:lnTo>
                                    <a:lnTo>
                                      <a:pt x="46" y="39"/>
                                    </a:lnTo>
                                    <a:lnTo>
                                      <a:pt x="41" y="46"/>
                                    </a:lnTo>
                                    <a:lnTo>
                                      <a:pt x="27" y="46"/>
                                    </a:lnTo>
                                    <a:lnTo>
                                      <a:pt x="23" y="59"/>
                                    </a:lnTo>
                                    <a:lnTo>
                                      <a:pt x="31" y="59"/>
                                    </a:lnTo>
                                    <a:lnTo>
                                      <a:pt x="35" y="62"/>
                                    </a:lnTo>
                                    <a:lnTo>
                                      <a:pt x="37" y="65"/>
                                    </a:lnTo>
                                    <a:lnTo>
                                      <a:pt x="53" y="94"/>
                                    </a:lnTo>
                                    <a:lnTo>
                                      <a:pt x="70" y="91"/>
                                    </a:lnTo>
                                    <a:lnTo>
                                      <a:pt x="51" y="61"/>
                                    </a:lnTo>
                                    <a:lnTo>
                                      <a:pt x="50" y="59"/>
                                    </a:lnTo>
                                    <a:lnTo>
                                      <a:pt x="47" y="54"/>
                                    </a:lnTo>
                                    <a:lnTo>
                                      <a:pt x="44" y="53"/>
                                    </a:lnTo>
                                    <a:lnTo>
                                      <a:pt x="54" y="51"/>
                                    </a:lnTo>
                                    <a:lnTo>
                                      <a:pt x="64" y="40"/>
                                    </a:lnTo>
                                    <a:lnTo>
                                      <a:pt x="63" y="23"/>
                                    </a:lnTo>
                                    <a:lnTo>
                                      <a:pt x="57"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1"/>
                            <wps:cNvSpPr>
                              <a:spLocks/>
                            </wps:cNvSpPr>
                            <wps:spPr bwMode="auto">
                              <a:xfrm>
                                <a:off x="8843" y="597"/>
                                <a:ext cx="70" cy="95"/>
                              </a:xfrm>
                              <a:custGeom>
                                <a:avLst/>
                                <a:gdLst>
                                  <a:gd name="T0" fmla="*/ 29 w 70"/>
                                  <a:gd name="T1" fmla="*/ 597 h 95"/>
                                  <a:gd name="T2" fmla="*/ 0 w 70"/>
                                  <a:gd name="T3" fmla="*/ 597 h 95"/>
                                  <a:gd name="T4" fmla="*/ 0 w 70"/>
                                  <a:gd name="T5" fmla="*/ 689 h 95"/>
                                  <a:gd name="T6" fmla="*/ 17 w 70"/>
                                  <a:gd name="T7" fmla="*/ 689 h 95"/>
                                  <a:gd name="T8" fmla="*/ 17 w 70"/>
                                  <a:gd name="T9" fmla="*/ 609 h 95"/>
                                  <a:gd name="T10" fmla="*/ 57 w 70"/>
                                  <a:gd name="T11" fmla="*/ 609 h 95"/>
                                  <a:gd name="T12" fmla="*/ 52 w 70"/>
                                  <a:gd name="T13" fmla="*/ 602 h 95"/>
                                  <a:gd name="T14" fmla="*/ 29 w 70"/>
                                  <a:gd name="T15" fmla="*/ 597 h 9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70" h="95">
                                    <a:moveTo>
                                      <a:pt x="29" y="0"/>
                                    </a:moveTo>
                                    <a:lnTo>
                                      <a:pt x="0" y="0"/>
                                    </a:lnTo>
                                    <a:lnTo>
                                      <a:pt x="0" y="92"/>
                                    </a:lnTo>
                                    <a:lnTo>
                                      <a:pt x="17" y="92"/>
                                    </a:lnTo>
                                    <a:lnTo>
                                      <a:pt x="17" y="12"/>
                                    </a:lnTo>
                                    <a:lnTo>
                                      <a:pt x="57" y="12"/>
                                    </a:lnTo>
                                    <a:lnTo>
                                      <a:pt x="52" y="5"/>
                                    </a:lnTo>
                                    <a:lnTo>
                                      <a:pt x="2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52"/>
                          <wpg:cNvGrpSpPr>
                            <a:grpSpLocks/>
                          </wpg:cNvGrpSpPr>
                          <wpg:grpSpPr bwMode="auto">
                            <a:xfrm>
                              <a:off x="8594" y="597"/>
                              <a:ext cx="81" cy="93"/>
                              <a:chOff x="8594" y="597"/>
                              <a:chExt cx="81" cy="93"/>
                            </a:xfrm>
                          </wpg:grpSpPr>
                          <wps:wsp>
                            <wps:cNvPr id="55" name="Freeform 53"/>
                            <wps:cNvSpPr>
                              <a:spLocks/>
                            </wps:cNvSpPr>
                            <wps:spPr bwMode="auto">
                              <a:xfrm>
                                <a:off x="8594" y="597"/>
                                <a:ext cx="81" cy="93"/>
                              </a:xfrm>
                              <a:custGeom>
                                <a:avLst/>
                                <a:gdLst>
                                  <a:gd name="T0" fmla="*/ 49 w 81"/>
                                  <a:gd name="T1" fmla="*/ 597 h 93"/>
                                  <a:gd name="T2" fmla="*/ 32 w 81"/>
                                  <a:gd name="T3" fmla="*/ 597 h 93"/>
                                  <a:gd name="T4" fmla="*/ 0 w 81"/>
                                  <a:gd name="T5" fmla="*/ 689 h 93"/>
                                  <a:gd name="T6" fmla="*/ 16 w 81"/>
                                  <a:gd name="T7" fmla="*/ 689 h 93"/>
                                  <a:gd name="T8" fmla="*/ 22 w 81"/>
                                  <a:gd name="T9" fmla="*/ 669 h 93"/>
                                  <a:gd name="T10" fmla="*/ 74 w 81"/>
                                  <a:gd name="T11" fmla="*/ 669 h 93"/>
                                  <a:gd name="T12" fmla="*/ 70 w 81"/>
                                  <a:gd name="T13" fmla="*/ 658 h 93"/>
                                  <a:gd name="T14" fmla="*/ 26 w 81"/>
                                  <a:gd name="T15" fmla="*/ 658 h 93"/>
                                  <a:gd name="T16" fmla="*/ 39 w 81"/>
                                  <a:gd name="T17" fmla="*/ 615 h 93"/>
                                  <a:gd name="T18" fmla="*/ 55 w 81"/>
                                  <a:gd name="T19" fmla="*/ 615 h 93"/>
                                  <a:gd name="T20" fmla="*/ 49 w 81"/>
                                  <a:gd name="T21" fmla="*/ 597 h 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1" h="93">
                                    <a:moveTo>
                                      <a:pt x="49" y="0"/>
                                    </a:moveTo>
                                    <a:lnTo>
                                      <a:pt x="32" y="0"/>
                                    </a:lnTo>
                                    <a:lnTo>
                                      <a:pt x="0" y="92"/>
                                    </a:lnTo>
                                    <a:lnTo>
                                      <a:pt x="16" y="92"/>
                                    </a:lnTo>
                                    <a:lnTo>
                                      <a:pt x="22" y="72"/>
                                    </a:lnTo>
                                    <a:lnTo>
                                      <a:pt x="74" y="72"/>
                                    </a:lnTo>
                                    <a:lnTo>
                                      <a:pt x="70" y="61"/>
                                    </a:lnTo>
                                    <a:lnTo>
                                      <a:pt x="26" y="61"/>
                                    </a:lnTo>
                                    <a:lnTo>
                                      <a:pt x="39" y="18"/>
                                    </a:lnTo>
                                    <a:lnTo>
                                      <a:pt x="55" y="18"/>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4"/>
                            <wps:cNvSpPr>
                              <a:spLocks/>
                            </wps:cNvSpPr>
                            <wps:spPr bwMode="auto">
                              <a:xfrm>
                                <a:off x="8594" y="597"/>
                                <a:ext cx="81" cy="93"/>
                              </a:xfrm>
                              <a:custGeom>
                                <a:avLst/>
                                <a:gdLst>
                                  <a:gd name="T0" fmla="*/ 74 w 81"/>
                                  <a:gd name="T1" fmla="*/ 669 h 93"/>
                                  <a:gd name="T2" fmla="*/ 56 w 81"/>
                                  <a:gd name="T3" fmla="*/ 669 h 93"/>
                                  <a:gd name="T4" fmla="*/ 63 w 81"/>
                                  <a:gd name="T5" fmla="*/ 689 h 93"/>
                                  <a:gd name="T6" fmla="*/ 81 w 81"/>
                                  <a:gd name="T7" fmla="*/ 689 h 93"/>
                                  <a:gd name="T8" fmla="*/ 74 w 81"/>
                                  <a:gd name="T9" fmla="*/ 669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1" h="93">
                                    <a:moveTo>
                                      <a:pt x="74" y="72"/>
                                    </a:moveTo>
                                    <a:lnTo>
                                      <a:pt x="56" y="72"/>
                                    </a:lnTo>
                                    <a:lnTo>
                                      <a:pt x="63" y="92"/>
                                    </a:lnTo>
                                    <a:lnTo>
                                      <a:pt x="81" y="92"/>
                                    </a:lnTo>
                                    <a:lnTo>
                                      <a:pt x="74" y="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5"/>
                            <wps:cNvSpPr>
                              <a:spLocks/>
                            </wps:cNvSpPr>
                            <wps:spPr bwMode="auto">
                              <a:xfrm>
                                <a:off x="8594" y="597"/>
                                <a:ext cx="81" cy="93"/>
                              </a:xfrm>
                              <a:custGeom>
                                <a:avLst/>
                                <a:gdLst>
                                  <a:gd name="T0" fmla="*/ 55 w 81"/>
                                  <a:gd name="T1" fmla="*/ 615 h 93"/>
                                  <a:gd name="T2" fmla="*/ 39 w 81"/>
                                  <a:gd name="T3" fmla="*/ 615 h 93"/>
                                  <a:gd name="T4" fmla="*/ 53 w 81"/>
                                  <a:gd name="T5" fmla="*/ 658 h 93"/>
                                  <a:gd name="T6" fmla="*/ 70 w 81"/>
                                  <a:gd name="T7" fmla="*/ 658 h 93"/>
                                  <a:gd name="T8" fmla="*/ 55 w 81"/>
                                  <a:gd name="T9" fmla="*/ 615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1" h="93">
                                    <a:moveTo>
                                      <a:pt x="55" y="18"/>
                                    </a:moveTo>
                                    <a:lnTo>
                                      <a:pt x="39" y="18"/>
                                    </a:lnTo>
                                    <a:lnTo>
                                      <a:pt x="53" y="61"/>
                                    </a:lnTo>
                                    <a:lnTo>
                                      <a:pt x="70" y="61"/>
                                    </a:lnTo>
                                    <a:lnTo>
                                      <a:pt x="55" y="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6"/>
                          <wpg:cNvGrpSpPr>
                            <a:grpSpLocks/>
                          </wpg:cNvGrpSpPr>
                          <wpg:grpSpPr bwMode="auto">
                            <a:xfrm>
                              <a:off x="8929" y="597"/>
                              <a:ext cx="51" cy="93"/>
                              <a:chOff x="8929" y="597"/>
                              <a:chExt cx="51" cy="93"/>
                            </a:xfrm>
                          </wpg:grpSpPr>
                          <wps:wsp>
                            <wps:cNvPr id="59" name="Freeform 57"/>
                            <wps:cNvSpPr>
                              <a:spLocks/>
                            </wps:cNvSpPr>
                            <wps:spPr bwMode="auto">
                              <a:xfrm>
                                <a:off x="8929" y="597"/>
                                <a:ext cx="51" cy="93"/>
                              </a:xfrm>
                              <a:custGeom>
                                <a:avLst/>
                                <a:gdLst>
                                  <a:gd name="T0" fmla="*/ 50 w 51"/>
                                  <a:gd name="T1" fmla="*/ 597 h 93"/>
                                  <a:gd name="T2" fmla="*/ 0 w 51"/>
                                  <a:gd name="T3" fmla="*/ 597 h 93"/>
                                  <a:gd name="T4" fmla="*/ 0 w 51"/>
                                  <a:gd name="T5" fmla="*/ 689 h 93"/>
                                  <a:gd name="T6" fmla="*/ 50 w 51"/>
                                  <a:gd name="T7" fmla="*/ 689 h 93"/>
                                  <a:gd name="T8" fmla="*/ 50 w 51"/>
                                  <a:gd name="T9" fmla="*/ 677 h 93"/>
                                  <a:gd name="T10" fmla="*/ 16 w 51"/>
                                  <a:gd name="T11" fmla="*/ 677 h 93"/>
                                  <a:gd name="T12" fmla="*/ 16 w 51"/>
                                  <a:gd name="T13" fmla="*/ 648 h 93"/>
                                  <a:gd name="T14" fmla="*/ 46 w 51"/>
                                  <a:gd name="T15" fmla="*/ 648 h 93"/>
                                  <a:gd name="T16" fmla="*/ 46 w 51"/>
                                  <a:gd name="T17" fmla="*/ 636 h 93"/>
                                  <a:gd name="T18" fmla="*/ 16 w 51"/>
                                  <a:gd name="T19" fmla="*/ 636 h 93"/>
                                  <a:gd name="T20" fmla="*/ 16 w 51"/>
                                  <a:gd name="T21" fmla="*/ 609 h 93"/>
                                  <a:gd name="T22" fmla="*/ 47 w 51"/>
                                  <a:gd name="T23" fmla="*/ 609 h 93"/>
                                  <a:gd name="T24" fmla="*/ 50 w 51"/>
                                  <a:gd name="T25" fmla="*/ 597 h 9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1" h="93">
                                    <a:moveTo>
                                      <a:pt x="50" y="0"/>
                                    </a:moveTo>
                                    <a:lnTo>
                                      <a:pt x="0" y="0"/>
                                    </a:lnTo>
                                    <a:lnTo>
                                      <a:pt x="0" y="92"/>
                                    </a:lnTo>
                                    <a:lnTo>
                                      <a:pt x="50" y="92"/>
                                    </a:lnTo>
                                    <a:lnTo>
                                      <a:pt x="50" y="80"/>
                                    </a:lnTo>
                                    <a:lnTo>
                                      <a:pt x="16" y="80"/>
                                    </a:lnTo>
                                    <a:lnTo>
                                      <a:pt x="16" y="51"/>
                                    </a:lnTo>
                                    <a:lnTo>
                                      <a:pt x="46" y="51"/>
                                    </a:lnTo>
                                    <a:lnTo>
                                      <a:pt x="46" y="39"/>
                                    </a:lnTo>
                                    <a:lnTo>
                                      <a:pt x="16" y="39"/>
                                    </a:lnTo>
                                    <a:lnTo>
                                      <a:pt x="16" y="12"/>
                                    </a:lnTo>
                                    <a:lnTo>
                                      <a:pt x="47" y="12"/>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8"/>
                          <wpg:cNvGrpSpPr>
                            <a:grpSpLocks/>
                          </wpg:cNvGrpSpPr>
                          <wpg:grpSpPr bwMode="auto">
                            <a:xfrm>
                              <a:off x="9098" y="597"/>
                              <a:ext cx="2" cy="93"/>
                              <a:chOff x="9098" y="597"/>
                              <a:chExt cx="2" cy="93"/>
                            </a:xfrm>
                          </wpg:grpSpPr>
                          <wps:wsp>
                            <wps:cNvPr id="61" name="Freeform 59"/>
                            <wps:cNvSpPr>
                              <a:spLocks/>
                            </wps:cNvSpPr>
                            <wps:spPr bwMode="auto">
                              <a:xfrm>
                                <a:off x="9098" y="597"/>
                                <a:ext cx="0" cy="92"/>
                              </a:xfrm>
                              <a:custGeom>
                                <a:avLst/>
                                <a:gdLst>
                                  <a:gd name="T0" fmla="*/ 0 w 2"/>
                                  <a:gd name="T1" fmla="*/ 597 h 93"/>
                                  <a:gd name="T2" fmla="*/ 0 w 2"/>
                                  <a:gd name="T3" fmla="*/ 689 h 93"/>
                                  <a:gd name="T4" fmla="*/ 0 60000 65536"/>
                                  <a:gd name="T5" fmla="*/ 0 60000 65536"/>
                                </a:gdLst>
                                <a:ahLst/>
                                <a:cxnLst>
                                  <a:cxn ang="T4">
                                    <a:pos x="T0" y="T1"/>
                                  </a:cxn>
                                  <a:cxn ang="T5">
                                    <a:pos x="T2" y="T3"/>
                                  </a:cxn>
                                </a:cxnLst>
                                <a:rect l="0" t="0" r="r" b="b"/>
                                <a:pathLst>
                                  <a:path w="2" h="93">
                                    <a:moveTo>
                                      <a:pt x="0" y="0"/>
                                    </a:moveTo>
                                    <a:lnTo>
                                      <a:pt x="0" y="93"/>
                                    </a:lnTo>
                                  </a:path>
                                </a:pathLst>
                              </a:custGeom>
                              <a:noFill/>
                              <a:ln w="1182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0"/>
                          <wpg:cNvGrpSpPr>
                            <a:grpSpLocks/>
                          </wpg:cNvGrpSpPr>
                          <wpg:grpSpPr bwMode="auto">
                            <a:xfrm>
                              <a:off x="9119" y="597"/>
                              <a:ext cx="42" cy="93"/>
                              <a:chOff x="9119" y="597"/>
                              <a:chExt cx="42" cy="93"/>
                            </a:xfrm>
                          </wpg:grpSpPr>
                          <wps:wsp>
                            <wps:cNvPr id="63" name="Freeform 61"/>
                            <wps:cNvSpPr>
                              <a:spLocks/>
                            </wps:cNvSpPr>
                            <wps:spPr bwMode="auto">
                              <a:xfrm>
                                <a:off x="9119" y="597"/>
                                <a:ext cx="42" cy="93"/>
                              </a:xfrm>
                              <a:custGeom>
                                <a:avLst/>
                                <a:gdLst>
                                  <a:gd name="T0" fmla="*/ 41 w 42"/>
                                  <a:gd name="T1" fmla="*/ 609 h 93"/>
                                  <a:gd name="T2" fmla="*/ 25 w 42"/>
                                  <a:gd name="T3" fmla="*/ 609 h 93"/>
                                  <a:gd name="T4" fmla="*/ 25 w 42"/>
                                  <a:gd name="T5" fmla="*/ 689 h 93"/>
                                  <a:gd name="T6" fmla="*/ 41 w 42"/>
                                  <a:gd name="T7" fmla="*/ 689 h 93"/>
                                  <a:gd name="T8" fmla="*/ 41 w 42"/>
                                  <a:gd name="T9" fmla="*/ 609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2" h="93">
                                    <a:moveTo>
                                      <a:pt x="41" y="12"/>
                                    </a:moveTo>
                                    <a:lnTo>
                                      <a:pt x="25" y="12"/>
                                    </a:lnTo>
                                    <a:lnTo>
                                      <a:pt x="25" y="92"/>
                                    </a:lnTo>
                                    <a:lnTo>
                                      <a:pt x="41" y="92"/>
                                    </a:lnTo>
                                    <a:lnTo>
                                      <a:pt x="41"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2"/>
                            <wps:cNvSpPr>
                              <a:spLocks/>
                            </wps:cNvSpPr>
                            <wps:spPr bwMode="auto">
                              <a:xfrm>
                                <a:off x="9119" y="597"/>
                                <a:ext cx="42" cy="93"/>
                              </a:xfrm>
                              <a:custGeom>
                                <a:avLst/>
                                <a:gdLst>
                                  <a:gd name="T0" fmla="*/ 69 w 42"/>
                                  <a:gd name="T1" fmla="*/ 597 h 93"/>
                                  <a:gd name="T2" fmla="*/ 0 w 42"/>
                                  <a:gd name="T3" fmla="*/ 597 h 93"/>
                                  <a:gd name="T4" fmla="*/ 0 w 42"/>
                                  <a:gd name="T5" fmla="*/ 609 h 93"/>
                                  <a:gd name="T6" fmla="*/ 64 w 42"/>
                                  <a:gd name="T7" fmla="*/ 609 h 93"/>
                                  <a:gd name="T8" fmla="*/ 69 w 42"/>
                                  <a:gd name="T9" fmla="*/ 597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2" h="93">
                                    <a:moveTo>
                                      <a:pt x="69" y="0"/>
                                    </a:moveTo>
                                    <a:lnTo>
                                      <a:pt x="0" y="0"/>
                                    </a:lnTo>
                                    <a:lnTo>
                                      <a:pt x="0" y="12"/>
                                    </a:lnTo>
                                    <a:lnTo>
                                      <a:pt x="64" y="12"/>
                                    </a:lnTo>
                                    <a:lnTo>
                                      <a:pt x="6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63"/>
                          <wpg:cNvGrpSpPr>
                            <a:grpSpLocks/>
                          </wpg:cNvGrpSpPr>
                          <wpg:grpSpPr bwMode="auto">
                            <a:xfrm>
                              <a:off x="9198" y="597"/>
                              <a:ext cx="51" cy="93"/>
                              <a:chOff x="9198" y="597"/>
                              <a:chExt cx="51" cy="93"/>
                            </a:xfrm>
                          </wpg:grpSpPr>
                          <wps:wsp>
                            <wps:cNvPr id="66" name="Freeform 64"/>
                            <wps:cNvSpPr>
                              <a:spLocks/>
                            </wps:cNvSpPr>
                            <wps:spPr bwMode="auto">
                              <a:xfrm>
                                <a:off x="9198" y="597"/>
                                <a:ext cx="51" cy="93"/>
                              </a:xfrm>
                              <a:custGeom>
                                <a:avLst/>
                                <a:gdLst>
                                  <a:gd name="T0" fmla="*/ 51 w 51"/>
                                  <a:gd name="T1" fmla="*/ 597 h 93"/>
                                  <a:gd name="T2" fmla="*/ 0 w 51"/>
                                  <a:gd name="T3" fmla="*/ 597 h 93"/>
                                  <a:gd name="T4" fmla="*/ 0 w 51"/>
                                  <a:gd name="T5" fmla="*/ 689 h 93"/>
                                  <a:gd name="T6" fmla="*/ 51 w 51"/>
                                  <a:gd name="T7" fmla="*/ 689 h 93"/>
                                  <a:gd name="T8" fmla="*/ 51 w 51"/>
                                  <a:gd name="T9" fmla="*/ 677 h 93"/>
                                  <a:gd name="T10" fmla="*/ 16 w 51"/>
                                  <a:gd name="T11" fmla="*/ 677 h 93"/>
                                  <a:gd name="T12" fmla="*/ 16 w 51"/>
                                  <a:gd name="T13" fmla="*/ 648 h 93"/>
                                  <a:gd name="T14" fmla="*/ 47 w 51"/>
                                  <a:gd name="T15" fmla="*/ 648 h 93"/>
                                  <a:gd name="T16" fmla="*/ 47 w 51"/>
                                  <a:gd name="T17" fmla="*/ 636 h 93"/>
                                  <a:gd name="T18" fmla="*/ 16 w 51"/>
                                  <a:gd name="T19" fmla="*/ 636 h 93"/>
                                  <a:gd name="T20" fmla="*/ 16 w 51"/>
                                  <a:gd name="T21" fmla="*/ 609 h 93"/>
                                  <a:gd name="T22" fmla="*/ 48 w 51"/>
                                  <a:gd name="T23" fmla="*/ 609 h 93"/>
                                  <a:gd name="T24" fmla="*/ 51 w 51"/>
                                  <a:gd name="T25" fmla="*/ 597 h 9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1" h="93">
                                    <a:moveTo>
                                      <a:pt x="51" y="0"/>
                                    </a:moveTo>
                                    <a:lnTo>
                                      <a:pt x="0" y="0"/>
                                    </a:lnTo>
                                    <a:lnTo>
                                      <a:pt x="0" y="92"/>
                                    </a:lnTo>
                                    <a:lnTo>
                                      <a:pt x="51" y="92"/>
                                    </a:lnTo>
                                    <a:lnTo>
                                      <a:pt x="51" y="80"/>
                                    </a:lnTo>
                                    <a:lnTo>
                                      <a:pt x="16" y="80"/>
                                    </a:lnTo>
                                    <a:lnTo>
                                      <a:pt x="16" y="51"/>
                                    </a:lnTo>
                                    <a:lnTo>
                                      <a:pt x="47" y="51"/>
                                    </a:lnTo>
                                    <a:lnTo>
                                      <a:pt x="47" y="39"/>
                                    </a:lnTo>
                                    <a:lnTo>
                                      <a:pt x="16" y="39"/>
                                    </a:lnTo>
                                    <a:lnTo>
                                      <a:pt x="16" y="12"/>
                                    </a:lnTo>
                                    <a:lnTo>
                                      <a:pt x="48" y="12"/>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65"/>
                          <wpg:cNvGrpSpPr>
                            <a:grpSpLocks/>
                          </wpg:cNvGrpSpPr>
                          <wpg:grpSpPr bwMode="auto">
                            <a:xfrm>
                              <a:off x="9267" y="597"/>
                              <a:ext cx="75" cy="93"/>
                              <a:chOff x="9267" y="597"/>
                              <a:chExt cx="75" cy="93"/>
                            </a:xfrm>
                          </wpg:grpSpPr>
                          <wps:wsp>
                            <wps:cNvPr id="68" name="Freeform 66"/>
                            <wps:cNvSpPr>
                              <a:spLocks/>
                            </wps:cNvSpPr>
                            <wps:spPr bwMode="auto">
                              <a:xfrm>
                                <a:off x="9267" y="597"/>
                                <a:ext cx="75" cy="93"/>
                              </a:xfrm>
                              <a:custGeom>
                                <a:avLst/>
                                <a:gdLst>
                                  <a:gd name="T0" fmla="*/ 28 w 75"/>
                                  <a:gd name="T1" fmla="*/ 597 h 93"/>
                                  <a:gd name="T2" fmla="*/ 0 w 75"/>
                                  <a:gd name="T3" fmla="*/ 597 h 93"/>
                                  <a:gd name="T4" fmla="*/ 0 w 75"/>
                                  <a:gd name="T5" fmla="*/ 689 h 93"/>
                                  <a:gd name="T6" fmla="*/ 29 w 75"/>
                                  <a:gd name="T7" fmla="*/ 689 h 93"/>
                                  <a:gd name="T8" fmla="*/ 41 w 75"/>
                                  <a:gd name="T9" fmla="*/ 688 h 93"/>
                                  <a:gd name="T10" fmla="*/ 60 w 75"/>
                                  <a:gd name="T11" fmla="*/ 679 h 93"/>
                                  <a:gd name="T12" fmla="*/ 61 w 75"/>
                                  <a:gd name="T13" fmla="*/ 677 h 93"/>
                                  <a:gd name="T14" fmla="*/ 17 w 75"/>
                                  <a:gd name="T15" fmla="*/ 677 h 93"/>
                                  <a:gd name="T16" fmla="*/ 17 w 75"/>
                                  <a:gd name="T17" fmla="*/ 609 h 93"/>
                                  <a:gd name="T18" fmla="*/ 61 w 75"/>
                                  <a:gd name="T19" fmla="*/ 609 h 93"/>
                                  <a:gd name="T20" fmla="*/ 53 w 75"/>
                                  <a:gd name="T21" fmla="*/ 602 h 93"/>
                                  <a:gd name="T22" fmla="*/ 28 w 75"/>
                                  <a:gd name="T23" fmla="*/ 597 h 9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93">
                                    <a:moveTo>
                                      <a:pt x="28" y="0"/>
                                    </a:moveTo>
                                    <a:lnTo>
                                      <a:pt x="0" y="0"/>
                                    </a:lnTo>
                                    <a:lnTo>
                                      <a:pt x="0" y="92"/>
                                    </a:lnTo>
                                    <a:lnTo>
                                      <a:pt x="29" y="92"/>
                                    </a:lnTo>
                                    <a:lnTo>
                                      <a:pt x="41" y="91"/>
                                    </a:lnTo>
                                    <a:lnTo>
                                      <a:pt x="60" y="82"/>
                                    </a:lnTo>
                                    <a:lnTo>
                                      <a:pt x="61" y="80"/>
                                    </a:lnTo>
                                    <a:lnTo>
                                      <a:pt x="17" y="80"/>
                                    </a:lnTo>
                                    <a:lnTo>
                                      <a:pt x="17" y="12"/>
                                    </a:lnTo>
                                    <a:lnTo>
                                      <a:pt x="61" y="12"/>
                                    </a:lnTo>
                                    <a:lnTo>
                                      <a:pt x="53" y="5"/>
                                    </a:lnTo>
                                    <a:lnTo>
                                      <a:pt x="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7"/>
                            <wps:cNvSpPr>
                              <a:spLocks/>
                            </wps:cNvSpPr>
                            <wps:spPr bwMode="auto">
                              <a:xfrm>
                                <a:off x="9267" y="597"/>
                                <a:ext cx="75" cy="93"/>
                              </a:xfrm>
                              <a:custGeom>
                                <a:avLst/>
                                <a:gdLst>
                                  <a:gd name="T0" fmla="*/ 61 w 75"/>
                                  <a:gd name="T1" fmla="*/ 609 h 93"/>
                                  <a:gd name="T2" fmla="*/ 26 w 75"/>
                                  <a:gd name="T3" fmla="*/ 609 h 93"/>
                                  <a:gd name="T4" fmla="*/ 38 w 75"/>
                                  <a:gd name="T5" fmla="*/ 611 h 93"/>
                                  <a:gd name="T6" fmla="*/ 52 w 75"/>
                                  <a:gd name="T7" fmla="*/ 624 h 93"/>
                                  <a:gd name="T8" fmla="*/ 57 w 75"/>
                                  <a:gd name="T9" fmla="*/ 650 h 93"/>
                                  <a:gd name="T10" fmla="*/ 47 w 75"/>
                                  <a:gd name="T11" fmla="*/ 670 h 93"/>
                                  <a:gd name="T12" fmla="*/ 27 w 75"/>
                                  <a:gd name="T13" fmla="*/ 677 h 93"/>
                                  <a:gd name="T14" fmla="*/ 61 w 75"/>
                                  <a:gd name="T15" fmla="*/ 677 h 93"/>
                                  <a:gd name="T16" fmla="*/ 71 w 75"/>
                                  <a:gd name="T17" fmla="*/ 661 h 93"/>
                                  <a:gd name="T18" fmla="*/ 75 w 75"/>
                                  <a:gd name="T19" fmla="*/ 636 h 93"/>
                                  <a:gd name="T20" fmla="*/ 68 w 75"/>
                                  <a:gd name="T21" fmla="*/ 616 h 93"/>
                                  <a:gd name="T22" fmla="*/ 61 w 75"/>
                                  <a:gd name="T23" fmla="*/ 609 h 9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93">
                                    <a:moveTo>
                                      <a:pt x="61" y="12"/>
                                    </a:moveTo>
                                    <a:lnTo>
                                      <a:pt x="26" y="12"/>
                                    </a:lnTo>
                                    <a:lnTo>
                                      <a:pt x="38" y="14"/>
                                    </a:lnTo>
                                    <a:lnTo>
                                      <a:pt x="52" y="27"/>
                                    </a:lnTo>
                                    <a:lnTo>
                                      <a:pt x="57" y="53"/>
                                    </a:lnTo>
                                    <a:lnTo>
                                      <a:pt x="47" y="73"/>
                                    </a:lnTo>
                                    <a:lnTo>
                                      <a:pt x="27" y="80"/>
                                    </a:lnTo>
                                    <a:lnTo>
                                      <a:pt x="61" y="80"/>
                                    </a:lnTo>
                                    <a:lnTo>
                                      <a:pt x="71" y="64"/>
                                    </a:lnTo>
                                    <a:lnTo>
                                      <a:pt x="75" y="39"/>
                                    </a:lnTo>
                                    <a:lnTo>
                                      <a:pt x="68" y="19"/>
                                    </a:lnTo>
                                    <a:lnTo>
                                      <a:pt x="61"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68"/>
                          <wpg:cNvGrpSpPr>
                            <a:grpSpLocks/>
                          </wpg:cNvGrpSpPr>
                          <wpg:grpSpPr bwMode="auto">
                            <a:xfrm>
                              <a:off x="9449" y="597"/>
                              <a:ext cx="81" cy="93"/>
                              <a:chOff x="9449" y="597"/>
                              <a:chExt cx="81" cy="93"/>
                            </a:xfrm>
                          </wpg:grpSpPr>
                          <wps:wsp>
                            <wps:cNvPr id="71" name="Freeform 69"/>
                            <wps:cNvSpPr>
                              <a:spLocks/>
                            </wps:cNvSpPr>
                            <wps:spPr bwMode="auto">
                              <a:xfrm>
                                <a:off x="9449" y="597"/>
                                <a:ext cx="81" cy="93"/>
                              </a:xfrm>
                              <a:custGeom>
                                <a:avLst/>
                                <a:gdLst>
                                  <a:gd name="T0" fmla="*/ 49 w 81"/>
                                  <a:gd name="T1" fmla="*/ 597 h 93"/>
                                  <a:gd name="T2" fmla="*/ 33 w 81"/>
                                  <a:gd name="T3" fmla="*/ 597 h 93"/>
                                  <a:gd name="T4" fmla="*/ 0 w 81"/>
                                  <a:gd name="T5" fmla="*/ 689 h 93"/>
                                  <a:gd name="T6" fmla="*/ 16 w 81"/>
                                  <a:gd name="T7" fmla="*/ 689 h 93"/>
                                  <a:gd name="T8" fmla="*/ 22 w 81"/>
                                  <a:gd name="T9" fmla="*/ 669 h 93"/>
                                  <a:gd name="T10" fmla="*/ 75 w 81"/>
                                  <a:gd name="T11" fmla="*/ 669 h 93"/>
                                  <a:gd name="T12" fmla="*/ 70 w 81"/>
                                  <a:gd name="T13" fmla="*/ 658 h 93"/>
                                  <a:gd name="T14" fmla="*/ 26 w 81"/>
                                  <a:gd name="T15" fmla="*/ 658 h 93"/>
                                  <a:gd name="T16" fmla="*/ 39 w 81"/>
                                  <a:gd name="T17" fmla="*/ 615 h 93"/>
                                  <a:gd name="T18" fmla="*/ 56 w 81"/>
                                  <a:gd name="T19" fmla="*/ 615 h 93"/>
                                  <a:gd name="T20" fmla="*/ 49 w 81"/>
                                  <a:gd name="T21" fmla="*/ 597 h 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1" h="93">
                                    <a:moveTo>
                                      <a:pt x="49" y="0"/>
                                    </a:moveTo>
                                    <a:lnTo>
                                      <a:pt x="33" y="0"/>
                                    </a:lnTo>
                                    <a:lnTo>
                                      <a:pt x="0" y="92"/>
                                    </a:lnTo>
                                    <a:lnTo>
                                      <a:pt x="16" y="92"/>
                                    </a:lnTo>
                                    <a:lnTo>
                                      <a:pt x="22" y="72"/>
                                    </a:lnTo>
                                    <a:lnTo>
                                      <a:pt x="75" y="72"/>
                                    </a:lnTo>
                                    <a:lnTo>
                                      <a:pt x="70" y="61"/>
                                    </a:lnTo>
                                    <a:lnTo>
                                      <a:pt x="26" y="61"/>
                                    </a:lnTo>
                                    <a:lnTo>
                                      <a:pt x="39" y="18"/>
                                    </a:lnTo>
                                    <a:lnTo>
                                      <a:pt x="56" y="18"/>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0"/>
                            <wps:cNvSpPr>
                              <a:spLocks/>
                            </wps:cNvSpPr>
                            <wps:spPr bwMode="auto">
                              <a:xfrm>
                                <a:off x="9449" y="597"/>
                                <a:ext cx="81" cy="93"/>
                              </a:xfrm>
                              <a:custGeom>
                                <a:avLst/>
                                <a:gdLst>
                                  <a:gd name="T0" fmla="*/ 75 w 81"/>
                                  <a:gd name="T1" fmla="*/ 669 h 93"/>
                                  <a:gd name="T2" fmla="*/ 57 w 81"/>
                                  <a:gd name="T3" fmla="*/ 669 h 93"/>
                                  <a:gd name="T4" fmla="*/ 63 w 81"/>
                                  <a:gd name="T5" fmla="*/ 689 h 93"/>
                                  <a:gd name="T6" fmla="*/ 81 w 81"/>
                                  <a:gd name="T7" fmla="*/ 689 h 93"/>
                                  <a:gd name="T8" fmla="*/ 75 w 81"/>
                                  <a:gd name="T9" fmla="*/ 669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1" h="93">
                                    <a:moveTo>
                                      <a:pt x="75" y="72"/>
                                    </a:moveTo>
                                    <a:lnTo>
                                      <a:pt x="57" y="72"/>
                                    </a:lnTo>
                                    <a:lnTo>
                                      <a:pt x="63" y="92"/>
                                    </a:lnTo>
                                    <a:lnTo>
                                      <a:pt x="81" y="92"/>
                                    </a:lnTo>
                                    <a:lnTo>
                                      <a:pt x="75" y="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1"/>
                            <wps:cNvSpPr>
                              <a:spLocks/>
                            </wps:cNvSpPr>
                            <wps:spPr bwMode="auto">
                              <a:xfrm>
                                <a:off x="9449" y="597"/>
                                <a:ext cx="81" cy="93"/>
                              </a:xfrm>
                              <a:custGeom>
                                <a:avLst/>
                                <a:gdLst>
                                  <a:gd name="T0" fmla="*/ 56 w 81"/>
                                  <a:gd name="T1" fmla="*/ 615 h 93"/>
                                  <a:gd name="T2" fmla="*/ 39 w 81"/>
                                  <a:gd name="T3" fmla="*/ 615 h 93"/>
                                  <a:gd name="T4" fmla="*/ 53 w 81"/>
                                  <a:gd name="T5" fmla="*/ 658 h 93"/>
                                  <a:gd name="T6" fmla="*/ 70 w 81"/>
                                  <a:gd name="T7" fmla="*/ 658 h 93"/>
                                  <a:gd name="T8" fmla="*/ 56 w 81"/>
                                  <a:gd name="T9" fmla="*/ 615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1" h="93">
                                    <a:moveTo>
                                      <a:pt x="56" y="18"/>
                                    </a:moveTo>
                                    <a:lnTo>
                                      <a:pt x="39" y="18"/>
                                    </a:lnTo>
                                    <a:lnTo>
                                      <a:pt x="53" y="61"/>
                                    </a:lnTo>
                                    <a:lnTo>
                                      <a:pt x="70" y="61"/>
                                    </a:lnTo>
                                    <a:lnTo>
                                      <a:pt x="56" y="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72"/>
                          <wpg:cNvGrpSpPr>
                            <a:grpSpLocks/>
                          </wpg:cNvGrpSpPr>
                          <wpg:grpSpPr bwMode="auto">
                            <a:xfrm>
                              <a:off x="9389" y="597"/>
                              <a:ext cx="61" cy="93"/>
                              <a:chOff x="9389" y="597"/>
                              <a:chExt cx="61" cy="93"/>
                            </a:xfrm>
                          </wpg:grpSpPr>
                          <wps:wsp>
                            <wps:cNvPr id="75" name="Freeform 73"/>
                            <wps:cNvSpPr>
                              <a:spLocks/>
                            </wps:cNvSpPr>
                            <wps:spPr bwMode="auto">
                              <a:xfrm>
                                <a:off x="9389" y="597"/>
                                <a:ext cx="61" cy="93"/>
                              </a:xfrm>
                              <a:custGeom>
                                <a:avLst/>
                                <a:gdLst>
                                  <a:gd name="T0" fmla="*/ 26 w 61"/>
                                  <a:gd name="T1" fmla="*/ 597 h 93"/>
                                  <a:gd name="T2" fmla="*/ 0 w 61"/>
                                  <a:gd name="T3" fmla="*/ 597 h 93"/>
                                  <a:gd name="T4" fmla="*/ 0 w 61"/>
                                  <a:gd name="T5" fmla="*/ 689 h 93"/>
                                  <a:gd name="T6" fmla="*/ 17 w 61"/>
                                  <a:gd name="T7" fmla="*/ 689 h 93"/>
                                  <a:gd name="T8" fmla="*/ 17 w 61"/>
                                  <a:gd name="T9" fmla="*/ 609 h 93"/>
                                  <a:gd name="T10" fmla="*/ 55 w 61"/>
                                  <a:gd name="T11" fmla="*/ 609 h 93"/>
                                  <a:gd name="T12" fmla="*/ 49 w 61"/>
                                  <a:gd name="T13" fmla="*/ 601 h 93"/>
                                  <a:gd name="T14" fmla="*/ 26 w 61"/>
                                  <a:gd name="T15" fmla="*/ 597 h 9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1" h="93">
                                    <a:moveTo>
                                      <a:pt x="26" y="0"/>
                                    </a:moveTo>
                                    <a:lnTo>
                                      <a:pt x="0" y="0"/>
                                    </a:lnTo>
                                    <a:lnTo>
                                      <a:pt x="0" y="92"/>
                                    </a:lnTo>
                                    <a:lnTo>
                                      <a:pt x="17" y="92"/>
                                    </a:lnTo>
                                    <a:lnTo>
                                      <a:pt x="17" y="12"/>
                                    </a:lnTo>
                                    <a:lnTo>
                                      <a:pt x="55" y="12"/>
                                    </a:lnTo>
                                    <a:lnTo>
                                      <a:pt x="49" y="4"/>
                                    </a:lnTo>
                                    <a:lnTo>
                                      <a:pt x="2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4"/>
                            <wps:cNvSpPr>
                              <a:spLocks/>
                            </wps:cNvSpPr>
                            <wps:spPr bwMode="auto">
                              <a:xfrm>
                                <a:off x="9389" y="597"/>
                                <a:ext cx="61" cy="93"/>
                              </a:xfrm>
                              <a:custGeom>
                                <a:avLst/>
                                <a:gdLst>
                                  <a:gd name="T0" fmla="*/ 55 w 61"/>
                                  <a:gd name="T1" fmla="*/ 609 h 93"/>
                                  <a:gd name="T2" fmla="*/ 36 w 61"/>
                                  <a:gd name="T3" fmla="*/ 609 h 93"/>
                                  <a:gd name="T4" fmla="*/ 45 w 61"/>
                                  <a:gd name="T5" fmla="*/ 614 h 93"/>
                                  <a:gd name="T6" fmla="*/ 45 w 61"/>
                                  <a:gd name="T7" fmla="*/ 637 h 93"/>
                                  <a:gd name="T8" fmla="*/ 40 w 61"/>
                                  <a:gd name="T9" fmla="*/ 646 h 93"/>
                                  <a:gd name="T10" fmla="*/ 27 w 61"/>
                                  <a:gd name="T11" fmla="*/ 646 h 93"/>
                                  <a:gd name="T12" fmla="*/ 23 w 61"/>
                                  <a:gd name="T13" fmla="*/ 658 h 93"/>
                                  <a:gd name="T14" fmla="*/ 33 w 61"/>
                                  <a:gd name="T15" fmla="*/ 658 h 93"/>
                                  <a:gd name="T16" fmla="*/ 44 w 61"/>
                                  <a:gd name="T17" fmla="*/ 656 h 93"/>
                                  <a:gd name="T18" fmla="*/ 58 w 61"/>
                                  <a:gd name="T19" fmla="*/ 643 h 93"/>
                                  <a:gd name="T20" fmla="*/ 61 w 61"/>
                                  <a:gd name="T21" fmla="*/ 617 h 93"/>
                                  <a:gd name="T22" fmla="*/ 55 w 61"/>
                                  <a:gd name="T23" fmla="*/ 609 h 9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1" h="93">
                                    <a:moveTo>
                                      <a:pt x="55" y="12"/>
                                    </a:moveTo>
                                    <a:lnTo>
                                      <a:pt x="36" y="12"/>
                                    </a:lnTo>
                                    <a:lnTo>
                                      <a:pt x="45" y="17"/>
                                    </a:lnTo>
                                    <a:lnTo>
                                      <a:pt x="45" y="40"/>
                                    </a:lnTo>
                                    <a:lnTo>
                                      <a:pt x="40" y="49"/>
                                    </a:lnTo>
                                    <a:lnTo>
                                      <a:pt x="27" y="49"/>
                                    </a:lnTo>
                                    <a:lnTo>
                                      <a:pt x="23" y="61"/>
                                    </a:lnTo>
                                    <a:lnTo>
                                      <a:pt x="33" y="61"/>
                                    </a:lnTo>
                                    <a:lnTo>
                                      <a:pt x="44" y="59"/>
                                    </a:lnTo>
                                    <a:lnTo>
                                      <a:pt x="58" y="46"/>
                                    </a:lnTo>
                                    <a:lnTo>
                                      <a:pt x="61" y="20"/>
                                    </a:lnTo>
                                    <a:lnTo>
                                      <a:pt x="55"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75"/>
                          <wpg:cNvGrpSpPr>
                            <a:grpSpLocks/>
                          </wpg:cNvGrpSpPr>
                          <wpg:grpSpPr bwMode="auto">
                            <a:xfrm>
                              <a:off x="9615" y="597"/>
                              <a:ext cx="42" cy="93"/>
                              <a:chOff x="9615" y="597"/>
                              <a:chExt cx="42" cy="93"/>
                            </a:xfrm>
                          </wpg:grpSpPr>
                          <wps:wsp>
                            <wps:cNvPr id="78" name="Freeform 76"/>
                            <wps:cNvSpPr>
                              <a:spLocks/>
                            </wps:cNvSpPr>
                            <wps:spPr bwMode="auto">
                              <a:xfrm>
                                <a:off x="9615" y="597"/>
                                <a:ext cx="42" cy="93"/>
                              </a:xfrm>
                              <a:custGeom>
                                <a:avLst/>
                                <a:gdLst>
                                  <a:gd name="T0" fmla="*/ 42 w 42"/>
                                  <a:gd name="T1" fmla="*/ 609 h 93"/>
                                  <a:gd name="T2" fmla="*/ 25 w 42"/>
                                  <a:gd name="T3" fmla="*/ 609 h 93"/>
                                  <a:gd name="T4" fmla="*/ 25 w 42"/>
                                  <a:gd name="T5" fmla="*/ 689 h 93"/>
                                  <a:gd name="T6" fmla="*/ 42 w 42"/>
                                  <a:gd name="T7" fmla="*/ 689 h 93"/>
                                  <a:gd name="T8" fmla="*/ 42 w 42"/>
                                  <a:gd name="T9" fmla="*/ 609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2" h="93">
                                    <a:moveTo>
                                      <a:pt x="42" y="12"/>
                                    </a:moveTo>
                                    <a:lnTo>
                                      <a:pt x="25" y="12"/>
                                    </a:lnTo>
                                    <a:lnTo>
                                      <a:pt x="25" y="92"/>
                                    </a:lnTo>
                                    <a:lnTo>
                                      <a:pt x="42" y="92"/>
                                    </a:lnTo>
                                    <a:lnTo>
                                      <a:pt x="42"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7"/>
                            <wps:cNvSpPr>
                              <a:spLocks/>
                            </wps:cNvSpPr>
                            <wps:spPr bwMode="auto">
                              <a:xfrm>
                                <a:off x="9615" y="597"/>
                                <a:ext cx="42" cy="93"/>
                              </a:xfrm>
                              <a:custGeom>
                                <a:avLst/>
                                <a:gdLst>
                                  <a:gd name="T0" fmla="*/ 69 w 42"/>
                                  <a:gd name="T1" fmla="*/ 597 h 93"/>
                                  <a:gd name="T2" fmla="*/ 0 w 42"/>
                                  <a:gd name="T3" fmla="*/ 597 h 93"/>
                                  <a:gd name="T4" fmla="*/ 0 w 42"/>
                                  <a:gd name="T5" fmla="*/ 609 h 93"/>
                                  <a:gd name="T6" fmla="*/ 65 w 42"/>
                                  <a:gd name="T7" fmla="*/ 609 h 93"/>
                                  <a:gd name="T8" fmla="*/ 69 w 42"/>
                                  <a:gd name="T9" fmla="*/ 597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2" h="93">
                                    <a:moveTo>
                                      <a:pt x="69" y="0"/>
                                    </a:moveTo>
                                    <a:lnTo>
                                      <a:pt x="0" y="0"/>
                                    </a:lnTo>
                                    <a:lnTo>
                                      <a:pt x="0" y="12"/>
                                    </a:lnTo>
                                    <a:lnTo>
                                      <a:pt x="65" y="12"/>
                                    </a:lnTo>
                                    <a:lnTo>
                                      <a:pt x="6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78"/>
                          <wpg:cNvGrpSpPr>
                            <a:grpSpLocks/>
                          </wpg:cNvGrpSpPr>
                          <wpg:grpSpPr bwMode="auto">
                            <a:xfrm>
                              <a:off x="9694" y="597"/>
                              <a:ext cx="74" cy="93"/>
                              <a:chOff x="9694" y="597"/>
                              <a:chExt cx="74" cy="93"/>
                            </a:xfrm>
                          </wpg:grpSpPr>
                          <wps:wsp>
                            <wps:cNvPr id="81" name="Freeform 79"/>
                            <wps:cNvSpPr>
                              <a:spLocks/>
                            </wps:cNvSpPr>
                            <wps:spPr bwMode="auto">
                              <a:xfrm>
                                <a:off x="9694" y="597"/>
                                <a:ext cx="74" cy="93"/>
                              </a:xfrm>
                              <a:custGeom>
                                <a:avLst/>
                                <a:gdLst>
                                  <a:gd name="T0" fmla="*/ 14 w 74"/>
                                  <a:gd name="T1" fmla="*/ 597 h 93"/>
                                  <a:gd name="T2" fmla="*/ 0 w 74"/>
                                  <a:gd name="T3" fmla="*/ 597 h 93"/>
                                  <a:gd name="T4" fmla="*/ 0 w 74"/>
                                  <a:gd name="T5" fmla="*/ 689 h 93"/>
                                  <a:gd name="T6" fmla="*/ 15 w 74"/>
                                  <a:gd name="T7" fmla="*/ 689 h 93"/>
                                  <a:gd name="T8" fmla="*/ 15 w 74"/>
                                  <a:gd name="T9" fmla="*/ 625 h 93"/>
                                  <a:gd name="T10" fmla="*/ 34 w 74"/>
                                  <a:gd name="T11" fmla="*/ 625 h 93"/>
                                  <a:gd name="T12" fmla="*/ 14 w 74"/>
                                  <a:gd name="T13" fmla="*/ 597 h 9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4" h="93">
                                    <a:moveTo>
                                      <a:pt x="14" y="0"/>
                                    </a:moveTo>
                                    <a:lnTo>
                                      <a:pt x="0" y="0"/>
                                    </a:lnTo>
                                    <a:lnTo>
                                      <a:pt x="0" y="92"/>
                                    </a:lnTo>
                                    <a:lnTo>
                                      <a:pt x="15" y="92"/>
                                    </a:lnTo>
                                    <a:lnTo>
                                      <a:pt x="15" y="28"/>
                                    </a:lnTo>
                                    <a:lnTo>
                                      <a:pt x="34" y="28"/>
                                    </a:lnTo>
                                    <a:lnTo>
                                      <a:pt x="1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0"/>
                            <wps:cNvSpPr>
                              <a:spLocks/>
                            </wps:cNvSpPr>
                            <wps:spPr bwMode="auto">
                              <a:xfrm>
                                <a:off x="9694" y="597"/>
                                <a:ext cx="74" cy="93"/>
                              </a:xfrm>
                              <a:custGeom>
                                <a:avLst/>
                                <a:gdLst>
                                  <a:gd name="T0" fmla="*/ 34 w 74"/>
                                  <a:gd name="T1" fmla="*/ 625 h 93"/>
                                  <a:gd name="T2" fmla="*/ 15 w 74"/>
                                  <a:gd name="T3" fmla="*/ 625 h 93"/>
                                  <a:gd name="T4" fmla="*/ 61 w 74"/>
                                  <a:gd name="T5" fmla="*/ 689 h 93"/>
                                  <a:gd name="T6" fmla="*/ 74 w 74"/>
                                  <a:gd name="T7" fmla="*/ 689 h 93"/>
                                  <a:gd name="T8" fmla="*/ 74 w 74"/>
                                  <a:gd name="T9" fmla="*/ 661 h 93"/>
                                  <a:gd name="T10" fmla="*/ 59 w 74"/>
                                  <a:gd name="T11" fmla="*/ 661 h 93"/>
                                  <a:gd name="T12" fmla="*/ 34 w 74"/>
                                  <a:gd name="T13" fmla="*/ 625 h 93"/>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4" h="93">
                                    <a:moveTo>
                                      <a:pt x="34" y="28"/>
                                    </a:moveTo>
                                    <a:lnTo>
                                      <a:pt x="15" y="28"/>
                                    </a:lnTo>
                                    <a:lnTo>
                                      <a:pt x="61" y="92"/>
                                    </a:lnTo>
                                    <a:lnTo>
                                      <a:pt x="74" y="92"/>
                                    </a:lnTo>
                                    <a:lnTo>
                                      <a:pt x="74" y="64"/>
                                    </a:lnTo>
                                    <a:lnTo>
                                      <a:pt x="59" y="64"/>
                                    </a:lnTo>
                                    <a:lnTo>
                                      <a:pt x="34" y="2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1"/>
                            <wps:cNvSpPr>
                              <a:spLocks/>
                            </wps:cNvSpPr>
                            <wps:spPr bwMode="auto">
                              <a:xfrm>
                                <a:off x="9694" y="597"/>
                                <a:ext cx="74" cy="93"/>
                              </a:xfrm>
                              <a:custGeom>
                                <a:avLst/>
                                <a:gdLst>
                                  <a:gd name="T0" fmla="*/ 74 w 74"/>
                                  <a:gd name="T1" fmla="*/ 597 h 93"/>
                                  <a:gd name="T2" fmla="*/ 59 w 74"/>
                                  <a:gd name="T3" fmla="*/ 597 h 93"/>
                                  <a:gd name="T4" fmla="*/ 59 w 74"/>
                                  <a:gd name="T5" fmla="*/ 661 h 93"/>
                                  <a:gd name="T6" fmla="*/ 74 w 74"/>
                                  <a:gd name="T7" fmla="*/ 661 h 93"/>
                                  <a:gd name="T8" fmla="*/ 74 w 74"/>
                                  <a:gd name="T9" fmla="*/ 597 h 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4" h="93">
                                    <a:moveTo>
                                      <a:pt x="74" y="0"/>
                                    </a:moveTo>
                                    <a:lnTo>
                                      <a:pt x="59" y="0"/>
                                    </a:lnTo>
                                    <a:lnTo>
                                      <a:pt x="59" y="64"/>
                                    </a:lnTo>
                                    <a:lnTo>
                                      <a:pt x="74" y="64"/>
                                    </a:lnTo>
                                    <a:lnTo>
                                      <a:pt x="7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82"/>
                          <wpg:cNvGrpSpPr>
                            <a:grpSpLocks/>
                          </wpg:cNvGrpSpPr>
                          <wpg:grpSpPr bwMode="auto">
                            <a:xfrm>
                              <a:off x="9793" y="597"/>
                              <a:ext cx="51" cy="93"/>
                              <a:chOff x="9793" y="597"/>
                              <a:chExt cx="51" cy="93"/>
                            </a:xfrm>
                          </wpg:grpSpPr>
                          <wps:wsp>
                            <wps:cNvPr id="85" name="Freeform 83"/>
                            <wps:cNvSpPr>
                              <a:spLocks/>
                            </wps:cNvSpPr>
                            <wps:spPr bwMode="auto">
                              <a:xfrm>
                                <a:off x="9793" y="597"/>
                                <a:ext cx="51" cy="93"/>
                              </a:xfrm>
                              <a:custGeom>
                                <a:avLst/>
                                <a:gdLst>
                                  <a:gd name="T0" fmla="*/ 51 w 51"/>
                                  <a:gd name="T1" fmla="*/ 597 h 93"/>
                                  <a:gd name="T2" fmla="*/ 0 w 51"/>
                                  <a:gd name="T3" fmla="*/ 597 h 93"/>
                                  <a:gd name="T4" fmla="*/ 0 w 51"/>
                                  <a:gd name="T5" fmla="*/ 689 h 93"/>
                                  <a:gd name="T6" fmla="*/ 51 w 51"/>
                                  <a:gd name="T7" fmla="*/ 689 h 93"/>
                                  <a:gd name="T8" fmla="*/ 51 w 51"/>
                                  <a:gd name="T9" fmla="*/ 677 h 93"/>
                                  <a:gd name="T10" fmla="*/ 17 w 51"/>
                                  <a:gd name="T11" fmla="*/ 677 h 93"/>
                                  <a:gd name="T12" fmla="*/ 17 w 51"/>
                                  <a:gd name="T13" fmla="*/ 648 h 93"/>
                                  <a:gd name="T14" fmla="*/ 47 w 51"/>
                                  <a:gd name="T15" fmla="*/ 648 h 93"/>
                                  <a:gd name="T16" fmla="*/ 47 w 51"/>
                                  <a:gd name="T17" fmla="*/ 636 h 93"/>
                                  <a:gd name="T18" fmla="*/ 17 w 51"/>
                                  <a:gd name="T19" fmla="*/ 636 h 93"/>
                                  <a:gd name="T20" fmla="*/ 17 w 51"/>
                                  <a:gd name="T21" fmla="*/ 609 h 93"/>
                                  <a:gd name="T22" fmla="*/ 48 w 51"/>
                                  <a:gd name="T23" fmla="*/ 609 h 93"/>
                                  <a:gd name="T24" fmla="*/ 51 w 51"/>
                                  <a:gd name="T25" fmla="*/ 597 h 9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1" h="93">
                                    <a:moveTo>
                                      <a:pt x="51" y="0"/>
                                    </a:moveTo>
                                    <a:lnTo>
                                      <a:pt x="0" y="0"/>
                                    </a:lnTo>
                                    <a:lnTo>
                                      <a:pt x="0" y="92"/>
                                    </a:lnTo>
                                    <a:lnTo>
                                      <a:pt x="51" y="92"/>
                                    </a:lnTo>
                                    <a:lnTo>
                                      <a:pt x="51" y="80"/>
                                    </a:lnTo>
                                    <a:lnTo>
                                      <a:pt x="17" y="80"/>
                                    </a:lnTo>
                                    <a:lnTo>
                                      <a:pt x="17" y="51"/>
                                    </a:lnTo>
                                    <a:lnTo>
                                      <a:pt x="47" y="51"/>
                                    </a:lnTo>
                                    <a:lnTo>
                                      <a:pt x="47" y="39"/>
                                    </a:lnTo>
                                    <a:lnTo>
                                      <a:pt x="17" y="39"/>
                                    </a:lnTo>
                                    <a:lnTo>
                                      <a:pt x="17" y="12"/>
                                    </a:lnTo>
                                    <a:lnTo>
                                      <a:pt x="48" y="12"/>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84"/>
                          <wpg:cNvGrpSpPr>
                            <a:grpSpLocks/>
                          </wpg:cNvGrpSpPr>
                          <wpg:grpSpPr bwMode="auto">
                            <a:xfrm>
                              <a:off x="9863" y="597"/>
                              <a:ext cx="70" cy="95"/>
                              <a:chOff x="9863" y="597"/>
                              <a:chExt cx="70" cy="95"/>
                            </a:xfrm>
                          </wpg:grpSpPr>
                          <wps:wsp>
                            <wps:cNvPr id="87" name="Freeform 85"/>
                            <wps:cNvSpPr>
                              <a:spLocks/>
                            </wps:cNvSpPr>
                            <wps:spPr bwMode="auto">
                              <a:xfrm>
                                <a:off x="9863" y="597"/>
                                <a:ext cx="70" cy="95"/>
                              </a:xfrm>
                              <a:custGeom>
                                <a:avLst/>
                                <a:gdLst>
                                  <a:gd name="T0" fmla="*/ 56 w 70"/>
                                  <a:gd name="T1" fmla="*/ 609 h 95"/>
                                  <a:gd name="T2" fmla="*/ 38 w 70"/>
                                  <a:gd name="T3" fmla="*/ 609 h 95"/>
                                  <a:gd name="T4" fmla="*/ 45 w 70"/>
                                  <a:gd name="T5" fmla="*/ 614 h 95"/>
                                  <a:gd name="T6" fmla="*/ 45 w 70"/>
                                  <a:gd name="T7" fmla="*/ 636 h 95"/>
                                  <a:gd name="T8" fmla="*/ 40 w 70"/>
                                  <a:gd name="T9" fmla="*/ 643 h 95"/>
                                  <a:gd name="T10" fmla="*/ 27 w 70"/>
                                  <a:gd name="T11" fmla="*/ 643 h 95"/>
                                  <a:gd name="T12" fmla="*/ 23 w 70"/>
                                  <a:gd name="T13" fmla="*/ 656 h 95"/>
                                  <a:gd name="T14" fmla="*/ 31 w 70"/>
                                  <a:gd name="T15" fmla="*/ 656 h 95"/>
                                  <a:gd name="T16" fmla="*/ 34 w 70"/>
                                  <a:gd name="T17" fmla="*/ 659 h 95"/>
                                  <a:gd name="T18" fmla="*/ 52 w 70"/>
                                  <a:gd name="T19" fmla="*/ 691 h 95"/>
                                  <a:gd name="T20" fmla="*/ 69 w 70"/>
                                  <a:gd name="T21" fmla="*/ 688 h 95"/>
                                  <a:gd name="T22" fmla="*/ 49 w 70"/>
                                  <a:gd name="T23" fmla="*/ 656 h 95"/>
                                  <a:gd name="T24" fmla="*/ 46 w 70"/>
                                  <a:gd name="T25" fmla="*/ 651 h 95"/>
                                  <a:gd name="T26" fmla="*/ 43 w 70"/>
                                  <a:gd name="T27" fmla="*/ 650 h 95"/>
                                  <a:gd name="T28" fmla="*/ 54 w 70"/>
                                  <a:gd name="T29" fmla="*/ 648 h 95"/>
                                  <a:gd name="T30" fmla="*/ 63 w 70"/>
                                  <a:gd name="T31" fmla="*/ 637 h 95"/>
                                  <a:gd name="T32" fmla="*/ 63 w 70"/>
                                  <a:gd name="T33" fmla="*/ 620 h 95"/>
                                  <a:gd name="T34" fmla="*/ 56 w 70"/>
                                  <a:gd name="T35" fmla="*/ 609 h 9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0" h="95">
                                    <a:moveTo>
                                      <a:pt x="56" y="12"/>
                                    </a:moveTo>
                                    <a:lnTo>
                                      <a:pt x="38" y="12"/>
                                    </a:lnTo>
                                    <a:lnTo>
                                      <a:pt x="45" y="17"/>
                                    </a:lnTo>
                                    <a:lnTo>
                                      <a:pt x="45" y="39"/>
                                    </a:lnTo>
                                    <a:lnTo>
                                      <a:pt x="40" y="46"/>
                                    </a:lnTo>
                                    <a:lnTo>
                                      <a:pt x="27" y="46"/>
                                    </a:lnTo>
                                    <a:lnTo>
                                      <a:pt x="23" y="59"/>
                                    </a:lnTo>
                                    <a:lnTo>
                                      <a:pt x="31" y="59"/>
                                    </a:lnTo>
                                    <a:lnTo>
                                      <a:pt x="34" y="62"/>
                                    </a:lnTo>
                                    <a:lnTo>
                                      <a:pt x="52" y="94"/>
                                    </a:lnTo>
                                    <a:lnTo>
                                      <a:pt x="69" y="91"/>
                                    </a:lnTo>
                                    <a:lnTo>
                                      <a:pt x="49" y="59"/>
                                    </a:lnTo>
                                    <a:lnTo>
                                      <a:pt x="46" y="54"/>
                                    </a:lnTo>
                                    <a:lnTo>
                                      <a:pt x="43" y="53"/>
                                    </a:lnTo>
                                    <a:lnTo>
                                      <a:pt x="54" y="51"/>
                                    </a:lnTo>
                                    <a:lnTo>
                                      <a:pt x="63" y="40"/>
                                    </a:lnTo>
                                    <a:lnTo>
                                      <a:pt x="63" y="23"/>
                                    </a:lnTo>
                                    <a:lnTo>
                                      <a:pt x="56"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6"/>
                            <wps:cNvSpPr>
                              <a:spLocks/>
                            </wps:cNvSpPr>
                            <wps:spPr bwMode="auto">
                              <a:xfrm>
                                <a:off x="9863" y="597"/>
                                <a:ext cx="70" cy="95"/>
                              </a:xfrm>
                              <a:custGeom>
                                <a:avLst/>
                                <a:gdLst>
                                  <a:gd name="T0" fmla="*/ 29 w 70"/>
                                  <a:gd name="T1" fmla="*/ 597 h 95"/>
                                  <a:gd name="T2" fmla="*/ 0 w 70"/>
                                  <a:gd name="T3" fmla="*/ 597 h 95"/>
                                  <a:gd name="T4" fmla="*/ 0 w 70"/>
                                  <a:gd name="T5" fmla="*/ 689 h 95"/>
                                  <a:gd name="T6" fmla="*/ 16 w 70"/>
                                  <a:gd name="T7" fmla="*/ 689 h 95"/>
                                  <a:gd name="T8" fmla="*/ 16 w 70"/>
                                  <a:gd name="T9" fmla="*/ 609 h 95"/>
                                  <a:gd name="T10" fmla="*/ 56 w 70"/>
                                  <a:gd name="T11" fmla="*/ 609 h 95"/>
                                  <a:gd name="T12" fmla="*/ 52 w 70"/>
                                  <a:gd name="T13" fmla="*/ 602 h 95"/>
                                  <a:gd name="T14" fmla="*/ 29 w 70"/>
                                  <a:gd name="T15" fmla="*/ 597 h 9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70" h="95">
                                    <a:moveTo>
                                      <a:pt x="29" y="0"/>
                                    </a:moveTo>
                                    <a:lnTo>
                                      <a:pt x="0" y="0"/>
                                    </a:lnTo>
                                    <a:lnTo>
                                      <a:pt x="0" y="92"/>
                                    </a:lnTo>
                                    <a:lnTo>
                                      <a:pt x="16" y="92"/>
                                    </a:lnTo>
                                    <a:lnTo>
                                      <a:pt x="16" y="12"/>
                                    </a:lnTo>
                                    <a:lnTo>
                                      <a:pt x="56" y="12"/>
                                    </a:lnTo>
                                    <a:lnTo>
                                      <a:pt x="52" y="5"/>
                                    </a:lnTo>
                                    <a:lnTo>
                                      <a:pt x="2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87"/>
                          <wpg:cNvGrpSpPr>
                            <a:grpSpLocks/>
                          </wpg:cNvGrpSpPr>
                          <wpg:grpSpPr bwMode="auto">
                            <a:xfrm>
                              <a:off x="9542" y="597"/>
                              <a:ext cx="70" cy="95"/>
                              <a:chOff x="9542" y="597"/>
                              <a:chExt cx="70" cy="95"/>
                            </a:xfrm>
                          </wpg:grpSpPr>
                          <wps:wsp>
                            <wps:cNvPr id="90" name="Freeform 88"/>
                            <wps:cNvSpPr>
                              <a:spLocks/>
                            </wps:cNvSpPr>
                            <wps:spPr bwMode="auto">
                              <a:xfrm>
                                <a:off x="9542" y="597"/>
                                <a:ext cx="70" cy="95"/>
                              </a:xfrm>
                              <a:custGeom>
                                <a:avLst/>
                                <a:gdLst>
                                  <a:gd name="T0" fmla="*/ 57 w 70"/>
                                  <a:gd name="T1" fmla="*/ 609 h 95"/>
                                  <a:gd name="T2" fmla="*/ 39 w 70"/>
                                  <a:gd name="T3" fmla="*/ 609 h 95"/>
                                  <a:gd name="T4" fmla="*/ 46 w 70"/>
                                  <a:gd name="T5" fmla="*/ 614 h 95"/>
                                  <a:gd name="T6" fmla="*/ 46 w 70"/>
                                  <a:gd name="T7" fmla="*/ 636 h 95"/>
                                  <a:gd name="T8" fmla="*/ 41 w 70"/>
                                  <a:gd name="T9" fmla="*/ 643 h 95"/>
                                  <a:gd name="T10" fmla="*/ 27 w 70"/>
                                  <a:gd name="T11" fmla="*/ 643 h 95"/>
                                  <a:gd name="T12" fmla="*/ 23 w 70"/>
                                  <a:gd name="T13" fmla="*/ 656 h 95"/>
                                  <a:gd name="T14" fmla="*/ 32 w 70"/>
                                  <a:gd name="T15" fmla="*/ 656 h 95"/>
                                  <a:gd name="T16" fmla="*/ 35 w 70"/>
                                  <a:gd name="T17" fmla="*/ 659 h 95"/>
                                  <a:gd name="T18" fmla="*/ 37 w 70"/>
                                  <a:gd name="T19" fmla="*/ 662 h 95"/>
                                  <a:gd name="T20" fmla="*/ 53 w 70"/>
                                  <a:gd name="T21" fmla="*/ 691 h 95"/>
                                  <a:gd name="T22" fmla="*/ 70 w 70"/>
                                  <a:gd name="T23" fmla="*/ 688 h 95"/>
                                  <a:gd name="T24" fmla="*/ 50 w 70"/>
                                  <a:gd name="T25" fmla="*/ 656 h 95"/>
                                  <a:gd name="T26" fmla="*/ 47 w 70"/>
                                  <a:gd name="T27" fmla="*/ 651 h 95"/>
                                  <a:gd name="T28" fmla="*/ 44 w 70"/>
                                  <a:gd name="T29" fmla="*/ 650 h 95"/>
                                  <a:gd name="T30" fmla="*/ 54 w 70"/>
                                  <a:gd name="T31" fmla="*/ 648 h 95"/>
                                  <a:gd name="T32" fmla="*/ 64 w 70"/>
                                  <a:gd name="T33" fmla="*/ 637 h 95"/>
                                  <a:gd name="T34" fmla="*/ 63 w 70"/>
                                  <a:gd name="T35" fmla="*/ 620 h 95"/>
                                  <a:gd name="T36" fmla="*/ 57 w 70"/>
                                  <a:gd name="T37" fmla="*/ 609 h 9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0" h="95">
                                    <a:moveTo>
                                      <a:pt x="57" y="12"/>
                                    </a:moveTo>
                                    <a:lnTo>
                                      <a:pt x="39" y="12"/>
                                    </a:lnTo>
                                    <a:lnTo>
                                      <a:pt x="46" y="17"/>
                                    </a:lnTo>
                                    <a:lnTo>
                                      <a:pt x="46" y="39"/>
                                    </a:lnTo>
                                    <a:lnTo>
                                      <a:pt x="41" y="46"/>
                                    </a:lnTo>
                                    <a:lnTo>
                                      <a:pt x="27" y="46"/>
                                    </a:lnTo>
                                    <a:lnTo>
                                      <a:pt x="23" y="59"/>
                                    </a:lnTo>
                                    <a:lnTo>
                                      <a:pt x="32" y="59"/>
                                    </a:lnTo>
                                    <a:lnTo>
                                      <a:pt x="35" y="62"/>
                                    </a:lnTo>
                                    <a:lnTo>
                                      <a:pt x="37" y="65"/>
                                    </a:lnTo>
                                    <a:lnTo>
                                      <a:pt x="53" y="94"/>
                                    </a:lnTo>
                                    <a:lnTo>
                                      <a:pt x="70" y="91"/>
                                    </a:lnTo>
                                    <a:lnTo>
                                      <a:pt x="50" y="59"/>
                                    </a:lnTo>
                                    <a:lnTo>
                                      <a:pt x="47" y="54"/>
                                    </a:lnTo>
                                    <a:lnTo>
                                      <a:pt x="44" y="53"/>
                                    </a:lnTo>
                                    <a:lnTo>
                                      <a:pt x="54" y="51"/>
                                    </a:lnTo>
                                    <a:lnTo>
                                      <a:pt x="64" y="40"/>
                                    </a:lnTo>
                                    <a:lnTo>
                                      <a:pt x="63" y="23"/>
                                    </a:lnTo>
                                    <a:lnTo>
                                      <a:pt x="57"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89"/>
                            <wps:cNvSpPr>
                              <a:spLocks/>
                            </wps:cNvSpPr>
                            <wps:spPr bwMode="auto">
                              <a:xfrm>
                                <a:off x="9542" y="597"/>
                                <a:ext cx="70" cy="95"/>
                              </a:xfrm>
                              <a:custGeom>
                                <a:avLst/>
                                <a:gdLst>
                                  <a:gd name="T0" fmla="*/ 30 w 70"/>
                                  <a:gd name="T1" fmla="*/ 597 h 95"/>
                                  <a:gd name="T2" fmla="*/ 0 w 70"/>
                                  <a:gd name="T3" fmla="*/ 597 h 95"/>
                                  <a:gd name="T4" fmla="*/ 0 w 70"/>
                                  <a:gd name="T5" fmla="*/ 689 h 95"/>
                                  <a:gd name="T6" fmla="*/ 17 w 70"/>
                                  <a:gd name="T7" fmla="*/ 689 h 95"/>
                                  <a:gd name="T8" fmla="*/ 17 w 70"/>
                                  <a:gd name="T9" fmla="*/ 609 h 95"/>
                                  <a:gd name="T10" fmla="*/ 57 w 70"/>
                                  <a:gd name="T11" fmla="*/ 609 h 95"/>
                                  <a:gd name="T12" fmla="*/ 53 w 70"/>
                                  <a:gd name="T13" fmla="*/ 602 h 95"/>
                                  <a:gd name="T14" fmla="*/ 30 w 70"/>
                                  <a:gd name="T15" fmla="*/ 597 h 9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70" h="95">
                                    <a:moveTo>
                                      <a:pt x="30" y="0"/>
                                    </a:moveTo>
                                    <a:lnTo>
                                      <a:pt x="0" y="0"/>
                                    </a:lnTo>
                                    <a:lnTo>
                                      <a:pt x="0" y="92"/>
                                    </a:lnTo>
                                    <a:lnTo>
                                      <a:pt x="17" y="92"/>
                                    </a:lnTo>
                                    <a:lnTo>
                                      <a:pt x="17" y="12"/>
                                    </a:lnTo>
                                    <a:lnTo>
                                      <a:pt x="57" y="12"/>
                                    </a:lnTo>
                                    <a:lnTo>
                                      <a:pt x="53" y="5"/>
                                    </a:lnTo>
                                    <a:lnTo>
                                      <a:pt x="3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90"/>
                          <wpg:cNvGrpSpPr>
                            <a:grpSpLocks/>
                          </wpg:cNvGrpSpPr>
                          <wpg:grpSpPr bwMode="auto">
                            <a:xfrm>
                              <a:off x="8998" y="597"/>
                              <a:ext cx="75" cy="93"/>
                              <a:chOff x="8998" y="597"/>
                              <a:chExt cx="75" cy="93"/>
                            </a:xfrm>
                          </wpg:grpSpPr>
                          <wps:wsp>
                            <wps:cNvPr id="93" name="Freeform 91"/>
                            <wps:cNvSpPr>
                              <a:spLocks/>
                            </wps:cNvSpPr>
                            <wps:spPr bwMode="auto">
                              <a:xfrm>
                                <a:off x="8998" y="597"/>
                                <a:ext cx="75" cy="93"/>
                              </a:xfrm>
                              <a:custGeom>
                                <a:avLst/>
                                <a:gdLst>
                                  <a:gd name="T0" fmla="*/ 28 w 75"/>
                                  <a:gd name="T1" fmla="*/ 597 h 93"/>
                                  <a:gd name="T2" fmla="*/ 0 w 75"/>
                                  <a:gd name="T3" fmla="*/ 597 h 93"/>
                                  <a:gd name="T4" fmla="*/ 0 w 75"/>
                                  <a:gd name="T5" fmla="*/ 689 h 93"/>
                                  <a:gd name="T6" fmla="*/ 29 w 75"/>
                                  <a:gd name="T7" fmla="*/ 689 h 93"/>
                                  <a:gd name="T8" fmla="*/ 41 w 75"/>
                                  <a:gd name="T9" fmla="*/ 688 h 93"/>
                                  <a:gd name="T10" fmla="*/ 60 w 75"/>
                                  <a:gd name="T11" fmla="*/ 679 h 93"/>
                                  <a:gd name="T12" fmla="*/ 61 w 75"/>
                                  <a:gd name="T13" fmla="*/ 677 h 93"/>
                                  <a:gd name="T14" fmla="*/ 17 w 75"/>
                                  <a:gd name="T15" fmla="*/ 677 h 93"/>
                                  <a:gd name="T16" fmla="*/ 17 w 75"/>
                                  <a:gd name="T17" fmla="*/ 609 h 93"/>
                                  <a:gd name="T18" fmla="*/ 61 w 75"/>
                                  <a:gd name="T19" fmla="*/ 609 h 93"/>
                                  <a:gd name="T20" fmla="*/ 53 w 75"/>
                                  <a:gd name="T21" fmla="*/ 602 h 93"/>
                                  <a:gd name="T22" fmla="*/ 28 w 75"/>
                                  <a:gd name="T23" fmla="*/ 597 h 9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93">
                                    <a:moveTo>
                                      <a:pt x="28" y="0"/>
                                    </a:moveTo>
                                    <a:lnTo>
                                      <a:pt x="0" y="0"/>
                                    </a:lnTo>
                                    <a:lnTo>
                                      <a:pt x="0" y="92"/>
                                    </a:lnTo>
                                    <a:lnTo>
                                      <a:pt x="29" y="92"/>
                                    </a:lnTo>
                                    <a:lnTo>
                                      <a:pt x="41" y="91"/>
                                    </a:lnTo>
                                    <a:lnTo>
                                      <a:pt x="60" y="82"/>
                                    </a:lnTo>
                                    <a:lnTo>
                                      <a:pt x="61" y="80"/>
                                    </a:lnTo>
                                    <a:lnTo>
                                      <a:pt x="17" y="80"/>
                                    </a:lnTo>
                                    <a:lnTo>
                                      <a:pt x="17" y="12"/>
                                    </a:lnTo>
                                    <a:lnTo>
                                      <a:pt x="61" y="12"/>
                                    </a:lnTo>
                                    <a:lnTo>
                                      <a:pt x="53" y="5"/>
                                    </a:lnTo>
                                    <a:lnTo>
                                      <a:pt x="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2"/>
                            <wps:cNvSpPr>
                              <a:spLocks/>
                            </wps:cNvSpPr>
                            <wps:spPr bwMode="auto">
                              <a:xfrm>
                                <a:off x="8998" y="597"/>
                                <a:ext cx="75" cy="93"/>
                              </a:xfrm>
                              <a:custGeom>
                                <a:avLst/>
                                <a:gdLst>
                                  <a:gd name="T0" fmla="*/ 61 w 75"/>
                                  <a:gd name="T1" fmla="*/ 609 h 93"/>
                                  <a:gd name="T2" fmla="*/ 26 w 75"/>
                                  <a:gd name="T3" fmla="*/ 609 h 93"/>
                                  <a:gd name="T4" fmla="*/ 38 w 75"/>
                                  <a:gd name="T5" fmla="*/ 611 h 93"/>
                                  <a:gd name="T6" fmla="*/ 52 w 75"/>
                                  <a:gd name="T7" fmla="*/ 624 h 93"/>
                                  <a:gd name="T8" fmla="*/ 57 w 75"/>
                                  <a:gd name="T9" fmla="*/ 650 h 93"/>
                                  <a:gd name="T10" fmla="*/ 47 w 75"/>
                                  <a:gd name="T11" fmla="*/ 670 h 93"/>
                                  <a:gd name="T12" fmla="*/ 27 w 75"/>
                                  <a:gd name="T13" fmla="*/ 677 h 93"/>
                                  <a:gd name="T14" fmla="*/ 61 w 75"/>
                                  <a:gd name="T15" fmla="*/ 677 h 93"/>
                                  <a:gd name="T16" fmla="*/ 71 w 75"/>
                                  <a:gd name="T17" fmla="*/ 661 h 93"/>
                                  <a:gd name="T18" fmla="*/ 75 w 75"/>
                                  <a:gd name="T19" fmla="*/ 636 h 93"/>
                                  <a:gd name="T20" fmla="*/ 68 w 75"/>
                                  <a:gd name="T21" fmla="*/ 616 h 93"/>
                                  <a:gd name="T22" fmla="*/ 61 w 75"/>
                                  <a:gd name="T23" fmla="*/ 609 h 9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5" h="93">
                                    <a:moveTo>
                                      <a:pt x="61" y="12"/>
                                    </a:moveTo>
                                    <a:lnTo>
                                      <a:pt x="26" y="12"/>
                                    </a:lnTo>
                                    <a:lnTo>
                                      <a:pt x="38" y="14"/>
                                    </a:lnTo>
                                    <a:lnTo>
                                      <a:pt x="52" y="27"/>
                                    </a:lnTo>
                                    <a:lnTo>
                                      <a:pt x="57" y="53"/>
                                    </a:lnTo>
                                    <a:lnTo>
                                      <a:pt x="47" y="73"/>
                                    </a:lnTo>
                                    <a:lnTo>
                                      <a:pt x="27" y="80"/>
                                    </a:lnTo>
                                    <a:lnTo>
                                      <a:pt x="61" y="80"/>
                                    </a:lnTo>
                                    <a:lnTo>
                                      <a:pt x="71" y="64"/>
                                    </a:lnTo>
                                    <a:lnTo>
                                      <a:pt x="75" y="39"/>
                                    </a:lnTo>
                                    <a:lnTo>
                                      <a:pt x="68" y="19"/>
                                    </a:lnTo>
                                    <a:lnTo>
                                      <a:pt x="61"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93"/>
                          <wpg:cNvGrpSpPr>
                            <a:grpSpLocks/>
                          </wpg:cNvGrpSpPr>
                          <wpg:grpSpPr bwMode="auto">
                            <a:xfrm>
                              <a:off x="9999" y="489"/>
                              <a:ext cx="251" cy="212"/>
                              <a:chOff x="9999" y="489"/>
                              <a:chExt cx="251" cy="212"/>
                            </a:xfrm>
                          </wpg:grpSpPr>
                          <wps:wsp>
                            <wps:cNvPr id="96" name="Freeform 94"/>
                            <wps:cNvSpPr>
                              <a:spLocks/>
                            </wps:cNvSpPr>
                            <wps:spPr bwMode="auto">
                              <a:xfrm>
                                <a:off x="9999" y="489"/>
                                <a:ext cx="251" cy="212"/>
                              </a:xfrm>
                              <a:custGeom>
                                <a:avLst/>
                                <a:gdLst>
                                  <a:gd name="T0" fmla="*/ 148 w 251"/>
                                  <a:gd name="T1" fmla="*/ 489 h 212"/>
                                  <a:gd name="T2" fmla="*/ 76 w 251"/>
                                  <a:gd name="T3" fmla="*/ 498 h 212"/>
                                  <a:gd name="T4" fmla="*/ 15 w 251"/>
                                  <a:gd name="T5" fmla="*/ 541 h 212"/>
                                  <a:gd name="T6" fmla="*/ 0 w 251"/>
                                  <a:gd name="T7" fmla="*/ 578 h 212"/>
                                  <a:gd name="T8" fmla="*/ 0 w 251"/>
                                  <a:gd name="T9" fmla="*/ 604 h 212"/>
                                  <a:gd name="T10" fmla="*/ 34 w 251"/>
                                  <a:gd name="T11" fmla="*/ 670 h 212"/>
                                  <a:gd name="T12" fmla="*/ 88 w 251"/>
                                  <a:gd name="T13" fmla="*/ 697 h 212"/>
                                  <a:gd name="T14" fmla="*/ 109 w 251"/>
                                  <a:gd name="T15" fmla="*/ 701 h 212"/>
                                  <a:gd name="T16" fmla="*/ 137 w 251"/>
                                  <a:gd name="T17" fmla="*/ 700 h 212"/>
                                  <a:gd name="T18" fmla="*/ 161 w 251"/>
                                  <a:gd name="T19" fmla="*/ 697 h 212"/>
                                  <a:gd name="T20" fmla="*/ 182 w 251"/>
                                  <a:gd name="T21" fmla="*/ 692 h 212"/>
                                  <a:gd name="T22" fmla="*/ 200 w 251"/>
                                  <a:gd name="T23" fmla="*/ 686 h 212"/>
                                  <a:gd name="T24" fmla="*/ 209 w 251"/>
                                  <a:gd name="T25" fmla="*/ 681 h 212"/>
                                  <a:gd name="T26" fmla="*/ 165 w 251"/>
                                  <a:gd name="T27" fmla="*/ 681 h 212"/>
                                  <a:gd name="T28" fmla="*/ 143 w 251"/>
                                  <a:gd name="T29" fmla="*/ 678 h 212"/>
                                  <a:gd name="T30" fmla="*/ 91 w 251"/>
                                  <a:gd name="T31" fmla="*/ 639 h 212"/>
                                  <a:gd name="T32" fmla="*/ 79 w 251"/>
                                  <a:gd name="T33" fmla="*/ 597 h 212"/>
                                  <a:gd name="T34" fmla="*/ 82 w 251"/>
                                  <a:gd name="T35" fmla="*/ 574 h 212"/>
                                  <a:gd name="T36" fmla="*/ 120 w 251"/>
                                  <a:gd name="T37" fmla="*/ 522 h 212"/>
                                  <a:gd name="T38" fmla="*/ 161 w 251"/>
                                  <a:gd name="T39" fmla="*/ 509 h 212"/>
                                  <a:gd name="T40" fmla="*/ 212 w 251"/>
                                  <a:gd name="T41" fmla="*/ 509 h 212"/>
                                  <a:gd name="T42" fmla="*/ 205 w 251"/>
                                  <a:gd name="T43" fmla="*/ 505 h 212"/>
                                  <a:gd name="T44" fmla="*/ 185 w 251"/>
                                  <a:gd name="T45" fmla="*/ 497 h 212"/>
                                  <a:gd name="T46" fmla="*/ 167 w 251"/>
                                  <a:gd name="T47" fmla="*/ 491 h 212"/>
                                  <a:gd name="T48" fmla="*/ 148 w 251"/>
                                  <a:gd name="T49" fmla="*/ 489 h 21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51" h="212">
                                    <a:moveTo>
                                      <a:pt x="148" y="0"/>
                                    </a:moveTo>
                                    <a:lnTo>
                                      <a:pt x="76" y="9"/>
                                    </a:lnTo>
                                    <a:lnTo>
                                      <a:pt x="15" y="52"/>
                                    </a:lnTo>
                                    <a:lnTo>
                                      <a:pt x="0" y="89"/>
                                    </a:lnTo>
                                    <a:lnTo>
                                      <a:pt x="0" y="115"/>
                                    </a:lnTo>
                                    <a:lnTo>
                                      <a:pt x="34" y="181"/>
                                    </a:lnTo>
                                    <a:lnTo>
                                      <a:pt x="88" y="208"/>
                                    </a:lnTo>
                                    <a:lnTo>
                                      <a:pt x="109" y="212"/>
                                    </a:lnTo>
                                    <a:lnTo>
                                      <a:pt x="137" y="211"/>
                                    </a:lnTo>
                                    <a:lnTo>
                                      <a:pt x="161" y="208"/>
                                    </a:lnTo>
                                    <a:lnTo>
                                      <a:pt x="182" y="203"/>
                                    </a:lnTo>
                                    <a:lnTo>
                                      <a:pt x="200" y="197"/>
                                    </a:lnTo>
                                    <a:lnTo>
                                      <a:pt x="209" y="192"/>
                                    </a:lnTo>
                                    <a:lnTo>
                                      <a:pt x="165" y="192"/>
                                    </a:lnTo>
                                    <a:lnTo>
                                      <a:pt x="143" y="189"/>
                                    </a:lnTo>
                                    <a:lnTo>
                                      <a:pt x="91" y="150"/>
                                    </a:lnTo>
                                    <a:lnTo>
                                      <a:pt x="79" y="108"/>
                                    </a:lnTo>
                                    <a:lnTo>
                                      <a:pt x="82" y="85"/>
                                    </a:lnTo>
                                    <a:lnTo>
                                      <a:pt x="120" y="33"/>
                                    </a:lnTo>
                                    <a:lnTo>
                                      <a:pt x="161" y="20"/>
                                    </a:lnTo>
                                    <a:lnTo>
                                      <a:pt x="212" y="20"/>
                                    </a:lnTo>
                                    <a:lnTo>
                                      <a:pt x="205" y="16"/>
                                    </a:lnTo>
                                    <a:lnTo>
                                      <a:pt x="185" y="8"/>
                                    </a:lnTo>
                                    <a:lnTo>
                                      <a:pt x="167" y="2"/>
                                    </a:lnTo>
                                    <a:lnTo>
                                      <a:pt x="148" y="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5"/>
                            <wps:cNvSpPr>
                              <a:spLocks/>
                            </wps:cNvSpPr>
                            <wps:spPr bwMode="auto">
                              <a:xfrm>
                                <a:off x="9999" y="489"/>
                                <a:ext cx="251" cy="212"/>
                              </a:xfrm>
                              <a:custGeom>
                                <a:avLst/>
                                <a:gdLst>
                                  <a:gd name="T0" fmla="*/ 236 w 251"/>
                                  <a:gd name="T1" fmla="*/ 644 h 212"/>
                                  <a:gd name="T2" fmla="*/ 222 w 251"/>
                                  <a:gd name="T3" fmla="*/ 659 h 212"/>
                                  <a:gd name="T4" fmla="*/ 205 w 251"/>
                                  <a:gd name="T5" fmla="*/ 671 h 212"/>
                                  <a:gd name="T6" fmla="*/ 186 w 251"/>
                                  <a:gd name="T7" fmla="*/ 678 h 212"/>
                                  <a:gd name="T8" fmla="*/ 165 w 251"/>
                                  <a:gd name="T9" fmla="*/ 681 h 212"/>
                                  <a:gd name="T10" fmla="*/ 209 w 251"/>
                                  <a:gd name="T11" fmla="*/ 681 h 212"/>
                                  <a:gd name="T12" fmla="*/ 216 w 251"/>
                                  <a:gd name="T13" fmla="*/ 678 h 212"/>
                                  <a:gd name="T14" fmla="*/ 228 w 251"/>
                                  <a:gd name="T15" fmla="*/ 668 h 212"/>
                                  <a:gd name="T16" fmla="*/ 237 w 251"/>
                                  <a:gd name="T17" fmla="*/ 659 h 212"/>
                                  <a:gd name="T18" fmla="*/ 239 w 251"/>
                                  <a:gd name="T19" fmla="*/ 657 h 212"/>
                                  <a:gd name="T20" fmla="*/ 236 w 251"/>
                                  <a:gd name="T21" fmla="*/ 644 h 21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1" h="212">
                                    <a:moveTo>
                                      <a:pt x="236" y="155"/>
                                    </a:moveTo>
                                    <a:lnTo>
                                      <a:pt x="222" y="170"/>
                                    </a:lnTo>
                                    <a:lnTo>
                                      <a:pt x="205" y="182"/>
                                    </a:lnTo>
                                    <a:lnTo>
                                      <a:pt x="186" y="189"/>
                                    </a:lnTo>
                                    <a:lnTo>
                                      <a:pt x="165" y="192"/>
                                    </a:lnTo>
                                    <a:lnTo>
                                      <a:pt x="209" y="192"/>
                                    </a:lnTo>
                                    <a:lnTo>
                                      <a:pt x="216" y="189"/>
                                    </a:lnTo>
                                    <a:lnTo>
                                      <a:pt x="228" y="179"/>
                                    </a:lnTo>
                                    <a:lnTo>
                                      <a:pt x="237" y="170"/>
                                    </a:lnTo>
                                    <a:lnTo>
                                      <a:pt x="239" y="168"/>
                                    </a:lnTo>
                                    <a:lnTo>
                                      <a:pt x="236" y="155"/>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6"/>
                            <wps:cNvSpPr>
                              <a:spLocks/>
                            </wps:cNvSpPr>
                            <wps:spPr bwMode="auto">
                              <a:xfrm>
                                <a:off x="9999" y="489"/>
                                <a:ext cx="251" cy="212"/>
                              </a:xfrm>
                              <a:custGeom>
                                <a:avLst/>
                                <a:gdLst>
                                  <a:gd name="T0" fmla="*/ 212 w 251"/>
                                  <a:gd name="T1" fmla="*/ 509 h 212"/>
                                  <a:gd name="T2" fmla="*/ 161 w 251"/>
                                  <a:gd name="T3" fmla="*/ 509 h 212"/>
                                  <a:gd name="T4" fmla="*/ 183 w 251"/>
                                  <a:gd name="T5" fmla="*/ 511 h 212"/>
                                  <a:gd name="T6" fmla="*/ 202 w 251"/>
                                  <a:gd name="T7" fmla="*/ 517 h 212"/>
                                  <a:gd name="T8" fmla="*/ 165 w 251"/>
                                  <a:gd name="T9" fmla="*/ 595 h 212"/>
                                  <a:gd name="T10" fmla="*/ 251 w 251"/>
                                  <a:gd name="T11" fmla="*/ 545 h 212"/>
                                  <a:gd name="T12" fmla="*/ 239 w 251"/>
                                  <a:gd name="T13" fmla="*/ 530 h 212"/>
                                  <a:gd name="T14" fmla="*/ 224 w 251"/>
                                  <a:gd name="T15" fmla="*/ 516 h 212"/>
                                  <a:gd name="T16" fmla="*/ 212 w 251"/>
                                  <a:gd name="T17" fmla="*/ 509 h 21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1" h="212">
                                    <a:moveTo>
                                      <a:pt x="212" y="20"/>
                                    </a:moveTo>
                                    <a:lnTo>
                                      <a:pt x="161" y="20"/>
                                    </a:lnTo>
                                    <a:lnTo>
                                      <a:pt x="183" y="22"/>
                                    </a:lnTo>
                                    <a:lnTo>
                                      <a:pt x="202" y="28"/>
                                    </a:lnTo>
                                    <a:lnTo>
                                      <a:pt x="165" y="106"/>
                                    </a:lnTo>
                                    <a:lnTo>
                                      <a:pt x="251" y="56"/>
                                    </a:lnTo>
                                    <a:lnTo>
                                      <a:pt x="239" y="41"/>
                                    </a:lnTo>
                                    <a:lnTo>
                                      <a:pt x="224" y="27"/>
                                    </a:lnTo>
                                    <a:lnTo>
                                      <a:pt x="212" y="2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97"/>
                          <wpg:cNvGrpSpPr>
                            <a:grpSpLocks/>
                          </wpg:cNvGrpSpPr>
                          <wpg:grpSpPr bwMode="auto">
                            <a:xfrm>
                              <a:off x="10248" y="524"/>
                              <a:ext cx="201" cy="176"/>
                              <a:chOff x="10248" y="524"/>
                              <a:chExt cx="201" cy="176"/>
                            </a:xfrm>
                          </wpg:grpSpPr>
                          <wps:wsp>
                            <wps:cNvPr id="100" name="Freeform 98"/>
                            <wps:cNvSpPr>
                              <a:spLocks/>
                            </wps:cNvSpPr>
                            <wps:spPr bwMode="auto">
                              <a:xfrm>
                                <a:off x="10248" y="524"/>
                                <a:ext cx="201" cy="176"/>
                              </a:xfrm>
                              <a:custGeom>
                                <a:avLst/>
                                <a:gdLst>
                                  <a:gd name="T0" fmla="*/ 78 w 201"/>
                                  <a:gd name="T1" fmla="*/ 589 h 176"/>
                                  <a:gd name="T2" fmla="*/ 50 w 201"/>
                                  <a:gd name="T3" fmla="*/ 592 h 176"/>
                                  <a:gd name="T4" fmla="*/ 28 w 201"/>
                                  <a:gd name="T5" fmla="*/ 600 h 176"/>
                                  <a:gd name="T6" fmla="*/ 11 w 201"/>
                                  <a:gd name="T7" fmla="*/ 612 h 176"/>
                                  <a:gd name="T8" fmla="*/ 0 w 201"/>
                                  <a:gd name="T9" fmla="*/ 627 h 176"/>
                                  <a:gd name="T10" fmla="*/ 2 w 201"/>
                                  <a:gd name="T11" fmla="*/ 653 h 176"/>
                                  <a:gd name="T12" fmla="*/ 10 w 201"/>
                                  <a:gd name="T13" fmla="*/ 673 h 176"/>
                                  <a:gd name="T14" fmla="*/ 24 w 201"/>
                                  <a:gd name="T15" fmla="*/ 688 h 176"/>
                                  <a:gd name="T16" fmla="*/ 42 w 201"/>
                                  <a:gd name="T17" fmla="*/ 697 h 176"/>
                                  <a:gd name="T18" fmla="*/ 62 w 201"/>
                                  <a:gd name="T19" fmla="*/ 700 h 176"/>
                                  <a:gd name="T20" fmla="*/ 85 w 201"/>
                                  <a:gd name="T21" fmla="*/ 698 h 176"/>
                                  <a:gd name="T22" fmla="*/ 104 w 201"/>
                                  <a:gd name="T23" fmla="*/ 690 h 176"/>
                                  <a:gd name="T24" fmla="*/ 120 w 201"/>
                                  <a:gd name="T25" fmla="*/ 679 h 176"/>
                                  <a:gd name="T26" fmla="*/ 196 w 201"/>
                                  <a:gd name="T27" fmla="*/ 679 h 176"/>
                                  <a:gd name="T28" fmla="*/ 196 w 201"/>
                                  <a:gd name="T29" fmla="*/ 676 h 176"/>
                                  <a:gd name="T30" fmla="*/ 91 w 201"/>
                                  <a:gd name="T31" fmla="*/ 676 h 176"/>
                                  <a:gd name="T32" fmla="*/ 71 w 201"/>
                                  <a:gd name="T33" fmla="*/ 668 h 176"/>
                                  <a:gd name="T34" fmla="*/ 60 w 201"/>
                                  <a:gd name="T35" fmla="*/ 649 h 176"/>
                                  <a:gd name="T36" fmla="*/ 66 w 201"/>
                                  <a:gd name="T37" fmla="*/ 626 h 176"/>
                                  <a:gd name="T38" fmla="*/ 83 w 201"/>
                                  <a:gd name="T39" fmla="*/ 614 h 176"/>
                                  <a:gd name="T40" fmla="*/ 179 w 201"/>
                                  <a:gd name="T41" fmla="*/ 614 h 176"/>
                                  <a:gd name="T42" fmla="*/ 177 w 201"/>
                                  <a:gd name="T43" fmla="*/ 607 h 176"/>
                                  <a:gd name="T44" fmla="*/ 114 w 201"/>
                                  <a:gd name="T45" fmla="*/ 607 h 176"/>
                                  <a:gd name="T46" fmla="*/ 98 w 201"/>
                                  <a:gd name="T47" fmla="*/ 596 h 176"/>
                                  <a:gd name="T48" fmla="*/ 78 w 201"/>
                                  <a:gd name="T49" fmla="*/ 589 h 17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01" h="176">
                                    <a:moveTo>
                                      <a:pt x="78" y="65"/>
                                    </a:moveTo>
                                    <a:lnTo>
                                      <a:pt x="50" y="68"/>
                                    </a:lnTo>
                                    <a:lnTo>
                                      <a:pt x="28" y="76"/>
                                    </a:lnTo>
                                    <a:lnTo>
                                      <a:pt x="11" y="88"/>
                                    </a:lnTo>
                                    <a:lnTo>
                                      <a:pt x="0" y="103"/>
                                    </a:lnTo>
                                    <a:lnTo>
                                      <a:pt x="2" y="129"/>
                                    </a:lnTo>
                                    <a:lnTo>
                                      <a:pt x="10" y="149"/>
                                    </a:lnTo>
                                    <a:lnTo>
                                      <a:pt x="24" y="164"/>
                                    </a:lnTo>
                                    <a:lnTo>
                                      <a:pt x="42" y="173"/>
                                    </a:lnTo>
                                    <a:lnTo>
                                      <a:pt x="62" y="176"/>
                                    </a:lnTo>
                                    <a:lnTo>
                                      <a:pt x="85" y="174"/>
                                    </a:lnTo>
                                    <a:lnTo>
                                      <a:pt x="104" y="166"/>
                                    </a:lnTo>
                                    <a:lnTo>
                                      <a:pt x="120" y="155"/>
                                    </a:lnTo>
                                    <a:lnTo>
                                      <a:pt x="196" y="155"/>
                                    </a:lnTo>
                                    <a:lnTo>
                                      <a:pt x="196" y="152"/>
                                    </a:lnTo>
                                    <a:lnTo>
                                      <a:pt x="91" y="152"/>
                                    </a:lnTo>
                                    <a:lnTo>
                                      <a:pt x="71" y="144"/>
                                    </a:lnTo>
                                    <a:lnTo>
                                      <a:pt x="60" y="125"/>
                                    </a:lnTo>
                                    <a:lnTo>
                                      <a:pt x="66" y="102"/>
                                    </a:lnTo>
                                    <a:lnTo>
                                      <a:pt x="83" y="90"/>
                                    </a:lnTo>
                                    <a:lnTo>
                                      <a:pt x="179" y="90"/>
                                    </a:lnTo>
                                    <a:lnTo>
                                      <a:pt x="177" y="83"/>
                                    </a:lnTo>
                                    <a:lnTo>
                                      <a:pt x="114" y="83"/>
                                    </a:lnTo>
                                    <a:lnTo>
                                      <a:pt x="98" y="72"/>
                                    </a:lnTo>
                                    <a:lnTo>
                                      <a:pt x="78" y="65"/>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99"/>
                            <wps:cNvSpPr>
                              <a:spLocks/>
                            </wps:cNvSpPr>
                            <wps:spPr bwMode="auto">
                              <a:xfrm>
                                <a:off x="10248" y="524"/>
                                <a:ext cx="201" cy="176"/>
                              </a:xfrm>
                              <a:custGeom>
                                <a:avLst/>
                                <a:gdLst>
                                  <a:gd name="T0" fmla="*/ 196 w 201"/>
                                  <a:gd name="T1" fmla="*/ 679 h 176"/>
                                  <a:gd name="T2" fmla="*/ 120 w 201"/>
                                  <a:gd name="T3" fmla="*/ 679 h 176"/>
                                  <a:gd name="T4" fmla="*/ 138 w 201"/>
                                  <a:gd name="T5" fmla="*/ 697 h 176"/>
                                  <a:gd name="T6" fmla="*/ 201 w 201"/>
                                  <a:gd name="T7" fmla="*/ 697 h 176"/>
                                  <a:gd name="T8" fmla="*/ 196 w 201"/>
                                  <a:gd name="T9" fmla="*/ 679 h 1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 h="176">
                                    <a:moveTo>
                                      <a:pt x="196" y="155"/>
                                    </a:moveTo>
                                    <a:lnTo>
                                      <a:pt x="120" y="155"/>
                                    </a:lnTo>
                                    <a:lnTo>
                                      <a:pt x="138" y="173"/>
                                    </a:lnTo>
                                    <a:lnTo>
                                      <a:pt x="201" y="173"/>
                                    </a:lnTo>
                                    <a:lnTo>
                                      <a:pt x="196" y="155"/>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0"/>
                            <wps:cNvSpPr>
                              <a:spLocks/>
                            </wps:cNvSpPr>
                            <wps:spPr bwMode="auto">
                              <a:xfrm>
                                <a:off x="10248" y="524"/>
                                <a:ext cx="201" cy="176"/>
                              </a:xfrm>
                              <a:custGeom>
                                <a:avLst/>
                                <a:gdLst>
                                  <a:gd name="T0" fmla="*/ 179 w 201"/>
                                  <a:gd name="T1" fmla="*/ 614 h 176"/>
                                  <a:gd name="T2" fmla="*/ 83 w 201"/>
                                  <a:gd name="T3" fmla="*/ 614 h 176"/>
                                  <a:gd name="T4" fmla="*/ 107 w 201"/>
                                  <a:gd name="T5" fmla="*/ 619 h 176"/>
                                  <a:gd name="T6" fmla="*/ 120 w 201"/>
                                  <a:gd name="T7" fmla="*/ 634 h 176"/>
                                  <a:gd name="T8" fmla="*/ 117 w 201"/>
                                  <a:gd name="T9" fmla="*/ 659 h 176"/>
                                  <a:gd name="T10" fmla="*/ 103 w 201"/>
                                  <a:gd name="T11" fmla="*/ 673 h 176"/>
                                  <a:gd name="T12" fmla="*/ 91 w 201"/>
                                  <a:gd name="T13" fmla="*/ 676 h 176"/>
                                  <a:gd name="T14" fmla="*/ 196 w 201"/>
                                  <a:gd name="T15" fmla="*/ 676 h 176"/>
                                  <a:gd name="T16" fmla="*/ 179 w 201"/>
                                  <a:gd name="T17" fmla="*/ 614 h 17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1" h="176">
                                    <a:moveTo>
                                      <a:pt x="179" y="90"/>
                                    </a:moveTo>
                                    <a:lnTo>
                                      <a:pt x="83" y="90"/>
                                    </a:lnTo>
                                    <a:lnTo>
                                      <a:pt x="107" y="95"/>
                                    </a:lnTo>
                                    <a:lnTo>
                                      <a:pt x="120" y="110"/>
                                    </a:lnTo>
                                    <a:lnTo>
                                      <a:pt x="117" y="135"/>
                                    </a:lnTo>
                                    <a:lnTo>
                                      <a:pt x="103" y="149"/>
                                    </a:lnTo>
                                    <a:lnTo>
                                      <a:pt x="91" y="152"/>
                                    </a:lnTo>
                                    <a:lnTo>
                                      <a:pt x="196" y="152"/>
                                    </a:lnTo>
                                    <a:lnTo>
                                      <a:pt x="179" y="9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1"/>
                            <wps:cNvSpPr>
                              <a:spLocks/>
                            </wps:cNvSpPr>
                            <wps:spPr bwMode="auto">
                              <a:xfrm>
                                <a:off x="10248" y="524"/>
                                <a:ext cx="201" cy="176"/>
                              </a:xfrm>
                              <a:custGeom>
                                <a:avLst/>
                                <a:gdLst>
                                  <a:gd name="T0" fmla="*/ 110 w 201"/>
                                  <a:gd name="T1" fmla="*/ 524 h 176"/>
                                  <a:gd name="T2" fmla="*/ 104 w 201"/>
                                  <a:gd name="T3" fmla="*/ 525 h 176"/>
                                  <a:gd name="T4" fmla="*/ 21 w 201"/>
                                  <a:gd name="T5" fmla="*/ 556 h 176"/>
                                  <a:gd name="T6" fmla="*/ 101 w 201"/>
                                  <a:gd name="T7" fmla="*/ 556 h 176"/>
                                  <a:gd name="T8" fmla="*/ 114 w 201"/>
                                  <a:gd name="T9" fmla="*/ 607 h 176"/>
                                  <a:gd name="T10" fmla="*/ 177 w 201"/>
                                  <a:gd name="T11" fmla="*/ 607 h 176"/>
                                  <a:gd name="T12" fmla="*/ 165 w 201"/>
                                  <a:gd name="T13" fmla="*/ 562 h 176"/>
                                  <a:gd name="T14" fmla="*/ 155 w 201"/>
                                  <a:gd name="T15" fmla="*/ 543 h 176"/>
                                  <a:gd name="T16" fmla="*/ 139 w 201"/>
                                  <a:gd name="T17" fmla="*/ 530 h 176"/>
                                  <a:gd name="T18" fmla="*/ 118 w 201"/>
                                  <a:gd name="T19" fmla="*/ 524 h 176"/>
                                  <a:gd name="T20" fmla="*/ 110 w 201"/>
                                  <a:gd name="T21" fmla="*/ 524 h 17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01" h="176">
                                    <a:moveTo>
                                      <a:pt x="110" y="0"/>
                                    </a:moveTo>
                                    <a:lnTo>
                                      <a:pt x="104" y="1"/>
                                    </a:lnTo>
                                    <a:lnTo>
                                      <a:pt x="21" y="32"/>
                                    </a:lnTo>
                                    <a:lnTo>
                                      <a:pt x="101" y="32"/>
                                    </a:lnTo>
                                    <a:lnTo>
                                      <a:pt x="114" y="83"/>
                                    </a:lnTo>
                                    <a:lnTo>
                                      <a:pt x="177" y="83"/>
                                    </a:lnTo>
                                    <a:lnTo>
                                      <a:pt x="165" y="38"/>
                                    </a:lnTo>
                                    <a:lnTo>
                                      <a:pt x="155" y="19"/>
                                    </a:lnTo>
                                    <a:lnTo>
                                      <a:pt x="139" y="6"/>
                                    </a:lnTo>
                                    <a:lnTo>
                                      <a:pt x="118" y="0"/>
                                    </a:lnTo>
                                    <a:lnTo>
                                      <a:pt x="110" y="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02"/>
                          <wpg:cNvGrpSpPr>
                            <a:grpSpLocks/>
                          </wpg:cNvGrpSpPr>
                          <wpg:grpSpPr bwMode="auto">
                            <a:xfrm>
                              <a:off x="10428" y="524"/>
                              <a:ext cx="197" cy="172"/>
                              <a:chOff x="10428" y="524"/>
                              <a:chExt cx="197" cy="172"/>
                            </a:xfrm>
                          </wpg:grpSpPr>
                          <wps:wsp>
                            <wps:cNvPr id="105" name="Freeform 103"/>
                            <wps:cNvSpPr>
                              <a:spLocks/>
                            </wps:cNvSpPr>
                            <wps:spPr bwMode="auto">
                              <a:xfrm>
                                <a:off x="10428" y="524"/>
                                <a:ext cx="197" cy="172"/>
                              </a:xfrm>
                              <a:custGeom>
                                <a:avLst/>
                                <a:gdLst>
                                  <a:gd name="T0" fmla="*/ 113 w 197"/>
                                  <a:gd name="T1" fmla="*/ 556 h 172"/>
                                  <a:gd name="T2" fmla="*/ 43 w 197"/>
                                  <a:gd name="T3" fmla="*/ 556 h 172"/>
                                  <a:gd name="T4" fmla="*/ 43 w 197"/>
                                  <a:gd name="T5" fmla="*/ 697 h 172"/>
                                  <a:gd name="T6" fmla="*/ 106 w 197"/>
                                  <a:gd name="T7" fmla="*/ 697 h 172"/>
                                  <a:gd name="T8" fmla="*/ 106 w 197"/>
                                  <a:gd name="T9" fmla="*/ 563 h 172"/>
                                  <a:gd name="T10" fmla="*/ 113 w 197"/>
                                  <a:gd name="T11" fmla="*/ 556 h 1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97" h="172">
                                    <a:moveTo>
                                      <a:pt x="113" y="32"/>
                                    </a:moveTo>
                                    <a:lnTo>
                                      <a:pt x="43" y="32"/>
                                    </a:lnTo>
                                    <a:lnTo>
                                      <a:pt x="43" y="173"/>
                                    </a:lnTo>
                                    <a:lnTo>
                                      <a:pt x="106" y="173"/>
                                    </a:lnTo>
                                    <a:lnTo>
                                      <a:pt x="106" y="39"/>
                                    </a:lnTo>
                                    <a:lnTo>
                                      <a:pt x="113" y="32"/>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4"/>
                            <wps:cNvSpPr>
                              <a:spLocks/>
                            </wps:cNvSpPr>
                            <wps:spPr bwMode="auto">
                              <a:xfrm>
                                <a:off x="10428" y="524"/>
                                <a:ext cx="197" cy="172"/>
                              </a:xfrm>
                              <a:custGeom>
                                <a:avLst/>
                                <a:gdLst>
                                  <a:gd name="T0" fmla="*/ 69 w 197"/>
                                  <a:gd name="T1" fmla="*/ 524 h 172"/>
                                  <a:gd name="T2" fmla="*/ 65 w 197"/>
                                  <a:gd name="T3" fmla="*/ 525 h 172"/>
                                  <a:gd name="T4" fmla="*/ 61 w 197"/>
                                  <a:gd name="T5" fmla="*/ 527 h 172"/>
                                  <a:gd name="T6" fmla="*/ 0 w 197"/>
                                  <a:gd name="T7" fmla="*/ 556 h 172"/>
                                  <a:gd name="T8" fmla="*/ 130 w 197"/>
                                  <a:gd name="T9" fmla="*/ 556 h 172"/>
                                  <a:gd name="T10" fmla="*/ 137 w 197"/>
                                  <a:gd name="T11" fmla="*/ 563 h 172"/>
                                  <a:gd name="T12" fmla="*/ 137 w 197"/>
                                  <a:gd name="T13" fmla="*/ 697 h 172"/>
                                  <a:gd name="T14" fmla="*/ 199 w 197"/>
                                  <a:gd name="T15" fmla="*/ 697 h 172"/>
                                  <a:gd name="T16" fmla="*/ 199 w 197"/>
                                  <a:gd name="T17" fmla="*/ 556 h 172"/>
                                  <a:gd name="T18" fmla="*/ 198 w 197"/>
                                  <a:gd name="T19" fmla="*/ 551 h 172"/>
                                  <a:gd name="T20" fmla="*/ 105 w 197"/>
                                  <a:gd name="T21" fmla="*/ 551 h 172"/>
                                  <a:gd name="T22" fmla="*/ 95 w 197"/>
                                  <a:gd name="T23" fmla="*/ 532 h 172"/>
                                  <a:gd name="T24" fmla="*/ 75 w 197"/>
                                  <a:gd name="T25" fmla="*/ 524 h 172"/>
                                  <a:gd name="T26" fmla="*/ 69 w 197"/>
                                  <a:gd name="T27" fmla="*/ 524 h 17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97" h="172">
                                    <a:moveTo>
                                      <a:pt x="69" y="0"/>
                                    </a:moveTo>
                                    <a:lnTo>
                                      <a:pt x="65" y="1"/>
                                    </a:lnTo>
                                    <a:lnTo>
                                      <a:pt x="61" y="3"/>
                                    </a:lnTo>
                                    <a:lnTo>
                                      <a:pt x="0" y="32"/>
                                    </a:lnTo>
                                    <a:lnTo>
                                      <a:pt x="130" y="32"/>
                                    </a:lnTo>
                                    <a:lnTo>
                                      <a:pt x="137" y="39"/>
                                    </a:lnTo>
                                    <a:lnTo>
                                      <a:pt x="137" y="173"/>
                                    </a:lnTo>
                                    <a:lnTo>
                                      <a:pt x="199" y="173"/>
                                    </a:lnTo>
                                    <a:lnTo>
                                      <a:pt x="199" y="32"/>
                                    </a:lnTo>
                                    <a:lnTo>
                                      <a:pt x="198" y="27"/>
                                    </a:lnTo>
                                    <a:lnTo>
                                      <a:pt x="105" y="27"/>
                                    </a:lnTo>
                                    <a:lnTo>
                                      <a:pt x="95" y="8"/>
                                    </a:lnTo>
                                    <a:lnTo>
                                      <a:pt x="75" y="0"/>
                                    </a:lnTo>
                                    <a:lnTo>
                                      <a:pt x="69" y="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5"/>
                            <wps:cNvSpPr>
                              <a:spLocks/>
                            </wps:cNvSpPr>
                            <wps:spPr bwMode="auto">
                              <a:xfrm>
                                <a:off x="10428" y="524"/>
                                <a:ext cx="197" cy="172"/>
                              </a:xfrm>
                              <a:custGeom>
                                <a:avLst/>
                                <a:gdLst>
                                  <a:gd name="T0" fmla="*/ 168 w 197"/>
                                  <a:gd name="T1" fmla="*/ 524 h 172"/>
                                  <a:gd name="T2" fmla="*/ 163 w 197"/>
                                  <a:gd name="T3" fmla="*/ 524 h 172"/>
                                  <a:gd name="T4" fmla="*/ 159 w 197"/>
                                  <a:gd name="T5" fmla="*/ 525 h 172"/>
                                  <a:gd name="T6" fmla="*/ 105 w 197"/>
                                  <a:gd name="T7" fmla="*/ 551 h 172"/>
                                  <a:gd name="T8" fmla="*/ 198 w 197"/>
                                  <a:gd name="T9" fmla="*/ 551 h 172"/>
                                  <a:gd name="T10" fmla="*/ 192 w 197"/>
                                  <a:gd name="T11" fmla="*/ 535 h 172"/>
                                  <a:gd name="T12" fmla="*/ 173 w 197"/>
                                  <a:gd name="T13" fmla="*/ 525 h 172"/>
                                  <a:gd name="T14" fmla="*/ 168 w 197"/>
                                  <a:gd name="T15" fmla="*/ 524 h 17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97" h="172">
                                    <a:moveTo>
                                      <a:pt x="168" y="0"/>
                                    </a:moveTo>
                                    <a:lnTo>
                                      <a:pt x="163" y="0"/>
                                    </a:lnTo>
                                    <a:lnTo>
                                      <a:pt x="159" y="1"/>
                                    </a:lnTo>
                                    <a:lnTo>
                                      <a:pt x="105" y="27"/>
                                    </a:lnTo>
                                    <a:lnTo>
                                      <a:pt x="198" y="27"/>
                                    </a:lnTo>
                                    <a:lnTo>
                                      <a:pt x="192" y="11"/>
                                    </a:lnTo>
                                    <a:lnTo>
                                      <a:pt x="173" y="1"/>
                                    </a:lnTo>
                                    <a:lnTo>
                                      <a:pt x="168" y="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06"/>
                          <wpg:cNvGrpSpPr>
                            <a:grpSpLocks/>
                          </wpg:cNvGrpSpPr>
                          <wpg:grpSpPr bwMode="auto">
                            <a:xfrm>
                              <a:off x="10821" y="524"/>
                              <a:ext cx="197" cy="172"/>
                              <a:chOff x="10821" y="524"/>
                              <a:chExt cx="197" cy="172"/>
                            </a:xfrm>
                          </wpg:grpSpPr>
                          <wps:wsp>
                            <wps:cNvPr id="109" name="Freeform 107"/>
                            <wps:cNvSpPr>
                              <a:spLocks/>
                            </wps:cNvSpPr>
                            <wps:spPr bwMode="auto">
                              <a:xfrm>
                                <a:off x="10821" y="524"/>
                                <a:ext cx="197" cy="172"/>
                              </a:xfrm>
                              <a:custGeom>
                                <a:avLst/>
                                <a:gdLst>
                                  <a:gd name="T0" fmla="*/ 112 w 197"/>
                                  <a:gd name="T1" fmla="*/ 556 h 172"/>
                                  <a:gd name="T2" fmla="*/ 43 w 197"/>
                                  <a:gd name="T3" fmla="*/ 556 h 172"/>
                                  <a:gd name="T4" fmla="*/ 43 w 197"/>
                                  <a:gd name="T5" fmla="*/ 697 h 172"/>
                                  <a:gd name="T6" fmla="*/ 105 w 197"/>
                                  <a:gd name="T7" fmla="*/ 697 h 172"/>
                                  <a:gd name="T8" fmla="*/ 105 w 197"/>
                                  <a:gd name="T9" fmla="*/ 563 h 172"/>
                                  <a:gd name="T10" fmla="*/ 112 w 197"/>
                                  <a:gd name="T11" fmla="*/ 556 h 1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97" h="172">
                                    <a:moveTo>
                                      <a:pt x="112" y="32"/>
                                    </a:moveTo>
                                    <a:lnTo>
                                      <a:pt x="43" y="32"/>
                                    </a:lnTo>
                                    <a:lnTo>
                                      <a:pt x="43" y="173"/>
                                    </a:lnTo>
                                    <a:lnTo>
                                      <a:pt x="105" y="173"/>
                                    </a:lnTo>
                                    <a:lnTo>
                                      <a:pt x="105" y="39"/>
                                    </a:lnTo>
                                    <a:lnTo>
                                      <a:pt x="112" y="32"/>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8"/>
                            <wps:cNvSpPr>
                              <a:spLocks/>
                            </wps:cNvSpPr>
                            <wps:spPr bwMode="auto">
                              <a:xfrm>
                                <a:off x="10821" y="524"/>
                                <a:ext cx="197" cy="172"/>
                              </a:xfrm>
                              <a:custGeom>
                                <a:avLst/>
                                <a:gdLst>
                                  <a:gd name="T0" fmla="*/ 69 w 197"/>
                                  <a:gd name="T1" fmla="*/ 524 h 172"/>
                                  <a:gd name="T2" fmla="*/ 65 w 197"/>
                                  <a:gd name="T3" fmla="*/ 525 h 172"/>
                                  <a:gd name="T4" fmla="*/ 61 w 197"/>
                                  <a:gd name="T5" fmla="*/ 527 h 172"/>
                                  <a:gd name="T6" fmla="*/ 0 w 197"/>
                                  <a:gd name="T7" fmla="*/ 556 h 172"/>
                                  <a:gd name="T8" fmla="*/ 130 w 197"/>
                                  <a:gd name="T9" fmla="*/ 556 h 172"/>
                                  <a:gd name="T10" fmla="*/ 137 w 197"/>
                                  <a:gd name="T11" fmla="*/ 563 h 172"/>
                                  <a:gd name="T12" fmla="*/ 137 w 197"/>
                                  <a:gd name="T13" fmla="*/ 697 h 172"/>
                                  <a:gd name="T14" fmla="*/ 199 w 197"/>
                                  <a:gd name="T15" fmla="*/ 697 h 172"/>
                                  <a:gd name="T16" fmla="*/ 199 w 197"/>
                                  <a:gd name="T17" fmla="*/ 556 h 172"/>
                                  <a:gd name="T18" fmla="*/ 197 w 197"/>
                                  <a:gd name="T19" fmla="*/ 551 h 172"/>
                                  <a:gd name="T20" fmla="*/ 105 w 197"/>
                                  <a:gd name="T21" fmla="*/ 551 h 172"/>
                                  <a:gd name="T22" fmla="*/ 95 w 197"/>
                                  <a:gd name="T23" fmla="*/ 532 h 172"/>
                                  <a:gd name="T24" fmla="*/ 75 w 197"/>
                                  <a:gd name="T25" fmla="*/ 524 h 172"/>
                                  <a:gd name="T26" fmla="*/ 69 w 197"/>
                                  <a:gd name="T27" fmla="*/ 524 h 17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97" h="172">
                                    <a:moveTo>
                                      <a:pt x="69" y="0"/>
                                    </a:moveTo>
                                    <a:lnTo>
                                      <a:pt x="65" y="1"/>
                                    </a:lnTo>
                                    <a:lnTo>
                                      <a:pt x="61" y="3"/>
                                    </a:lnTo>
                                    <a:lnTo>
                                      <a:pt x="0" y="32"/>
                                    </a:lnTo>
                                    <a:lnTo>
                                      <a:pt x="130" y="32"/>
                                    </a:lnTo>
                                    <a:lnTo>
                                      <a:pt x="137" y="39"/>
                                    </a:lnTo>
                                    <a:lnTo>
                                      <a:pt x="137" y="173"/>
                                    </a:lnTo>
                                    <a:lnTo>
                                      <a:pt x="199" y="173"/>
                                    </a:lnTo>
                                    <a:lnTo>
                                      <a:pt x="199" y="32"/>
                                    </a:lnTo>
                                    <a:lnTo>
                                      <a:pt x="197" y="27"/>
                                    </a:lnTo>
                                    <a:lnTo>
                                      <a:pt x="105" y="27"/>
                                    </a:lnTo>
                                    <a:lnTo>
                                      <a:pt x="95" y="8"/>
                                    </a:lnTo>
                                    <a:lnTo>
                                      <a:pt x="75" y="0"/>
                                    </a:lnTo>
                                    <a:lnTo>
                                      <a:pt x="69" y="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09"/>
                            <wps:cNvSpPr>
                              <a:spLocks/>
                            </wps:cNvSpPr>
                            <wps:spPr bwMode="auto">
                              <a:xfrm>
                                <a:off x="10821" y="524"/>
                                <a:ext cx="197" cy="172"/>
                              </a:xfrm>
                              <a:custGeom>
                                <a:avLst/>
                                <a:gdLst>
                                  <a:gd name="T0" fmla="*/ 168 w 197"/>
                                  <a:gd name="T1" fmla="*/ 524 h 172"/>
                                  <a:gd name="T2" fmla="*/ 163 w 197"/>
                                  <a:gd name="T3" fmla="*/ 524 h 172"/>
                                  <a:gd name="T4" fmla="*/ 159 w 197"/>
                                  <a:gd name="T5" fmla="*/ 525 h 172"/>
                                  <a:gd name="T6" fmla="*/ 155 w 197"/>
                                  <a:gd name="T7" fmla="*/ 527 h 172"/>
                                  <a:gd name="T8" fmla="*/ 105 w 197"/>
                                  <a:gd name="T9" fmla="*/ 551 h 172"/>
                                  <a:gd name="T10" fmla="*/ 197 w 197"/>
                                  <a:gd name="T11" fmla="*/ 551 h 172"/>
                                  <a:gd name="T12" fmla="*/ 192 w 197"/>
                                  <a:gd name="T13" fmla="*/ 535 h 172"/>
                                  <a:gd name="T14" fmla="*/ 173 w 197"/>
                                  <a:gd name="T15" fmla="*/ 525 h 172"/>
                                  <a:gd name="T16" fmla="*/ 168 w 197"/>
                                  <a:gd name="T17" fmla="*/ 524 h 1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97" h="172">
                                    <a:moveTo>
                                      <a:pt x="168" y="0"/>
                                    </a:moveTo>
                                    <a:lnTo>
                                      <a:pt x="163" y="0"/>
                                    </a:lnTo>
                                    <a:lnTo>
                                      <a:pt x="159" y="1"/>
                                    </a:lnTo>
                                    <a:lnTo>
                                      <a:pt x="155" y="3"/>
                                    </a:lnTo>
                                    <a:lnTo>
                                      <a:pt x="105" y="27"/>
                                    </a:lnTo>
                                    <a:lnTo>
                                      <a:pt x="197" y="27"/>
                                    </a:lnTo>
                                    <a:lnTo>
                                      <a:pt x="192" y="11"/>
                                    </a:lnTo>
                                    <a:lnTo>
                                      <a:pt x="173" y="1"/>
                                    </a:lnTo>
                                    <a:lnTo>
                                      <a:pt x="168" y="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10"/>
                          <wpg:cNvGrpSpPr>
                            <a:grpSpLocks/>
                          </wpg:cNvGrpSpPr>
                          <wpg:grpSpPr bwMode="auto">
                            <a:xfrm>
                              <a:off x="10654" y="526"/>
                              <a:ext cx="177" cy="176"/>
                              <a:chOff x="10654" y="526"/>
                              <a:chExt cx="177" cy="176"/>
                            </a:xfrm>
                          </wpg:grpSpPr>
                          <wps:wsp>
                            <wps:cNvPr id="113" name="Freeform 111"/>
                            <wps:cNvSpPr>
                              <a:spLocks/>
                            </wps:cNvSpPr>
                            <wps:spPr bwMode="auto">
                              <a:xfrm>
                                <a:off x="10654" y="526"/>
                                <a:ext cx="177" cy="176"/>
                              </a:xfrm>
                              <a:custGeom>
                                <a:avLst/>
                                <a:gdLst>
                                  <a:gd name="T0" fmla="*/ 73 w 177"/>
                                  <a:gd name="T1" fmla="*/ 526 h 176"/>
                                  <a:gd name="T2" fmla="*/ 21 w 177"/>
                                  <a:gd name="T3" fmla="*/ 558 h 176"/>
                                  <a:gd name="T4" fmla="*/ 0 w 177"/>
                                  <a:gd name="T5" fmla="*/ 624 h 176"/>
                                  <a:gd name="T6" fmla="*/ 6 w 177"/>
                                  <a:gd name="T7" fmla="*/ 645 h 176"/>
                                  <a:gd name="T8" fmla="*/ 49 w 177"/>
                                  <a:gd name="T9" fmla="*/ 691 h 176"/>
                                  <a:gd name="T10" fmla="*/ 95 w 177"/>
                                  <a:gd name="T11" fmla="*/ 702 h 176"/>
                                  <a:gd name="T12" fmla="*/ 117 w 177"/>
                                  <a:gd name="T13" fmla="*/ 697 h 176"/>
                                  <a:gd name="T14" fmla="*/ 128 w 177"/>
                                  <a:gd name="T15" fmla="*/ 692 h 176"/>
                                  <a:gd name="T16" fmla="*/ 98 w 177"/>
                                  <a:gd name="T17" fmla="*/ 692 h 176"/>
                                  <a:gd name="T18" fmla="*/ 87 w 177"/>
                                  <a:gd name="T19" fmla="*/ 685 h 176"/>
                                  <a:gd name="T20" fmla="*/ 54 w 177"/>
                                  <a:gd name="T21" fmla="*/ 561 h 176"/>
                                  <a:gd name="T22" fmla="*/ 51 w 177"/>
                                  <a:gd name="T23" fmla="*/ 551 h 176"/>
                                  <a:gd name="T24" fmla="*/ 58 w 177"/>
                                  <a:gd name="T25" fmla="*/ 540 h 176"/>
                                  <a:gd name="T26" fmla="*/ 78 w 177"/>
                                  <a:gd name="T27" fmla="*/ 535 h 176"/>
                                  <a:gd name="T28" fmla="*/ 123 w 177"/>
                                  <a:gd name="T29" fmla="*/ 535 h 176"/>
                                  <a:gd name="T30" fmla="*/ 123 w 177"/>
                                  <a:gd name="T31" fmla="*/ 534 h 176"/>
                                  <a:gd name="T32" fmla="*/ 99 w 177"/>
                                  <a:gd name="T33" fmla="*/ 528 h 176"/>
                                  <a:gd name="T34" fmla="*/ 73 w 177"/>
                                  <a:gd name="T35" fmla="*/ 526 h 17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77" h="176">
                                    <a:moveTo>
                                      <a:pt x="73" y="0"/>
                                    </a:moveTo>
                                    <a:lnTo>
                                      <a:pt x="21" y="32"/>
                                    </a:lnTo>
                                    <a:lnTo>
                                      <a:pt x="0" y="98"/>
                                    </a:lnTo>
                                    <a:lnTo>
                                      <a:pt x="6" y="119"/>
                                    </a:lnTo>
                                    <a:lnTo>
                                      <a:pt x="49" y="165"/>
                                    </a:lnTo>
                                    <a:lnTo>
                                      <a:pt x="95" y="176"/>
                                    </a:lnTo>
                                    <a:lnTo>
                                      <a:pt x="117" y="171"/>
                                    </a:lnTo>
                                    <a:lnTo>
                                      <a:pt x="128" y="166"/>
                                    </a:lnTo>
                                    <a:lnTo>
                                      <a:pt x="98" y="166"/>
                                    </a:lnTo>
                                    <a:lnTo>
                                      <a:pt x="87" y="159"/>
                                    </a:lnTo>
                                    <a:lnTo>
                                      <a:pt x="54" y="35"/>
                                    </a:lnTo>
                                    <a:lnTo>
                                      <a:pt x="51" y="25"/>
                                    </a:lnTo>
                                    <a:lnTo>
                                      <a:pt x="58" y="14"/>
                                    </a:lnTo>
                                    <a:lnTo>
                                      <a:pt x="78" y="9"/>
                                    </a:lnTo>
                                    <a:lnTo>
                                      <a:pt x="123" y="9"/>
                                    </a:lnTo>
                                    <a:lnTo>
                                      <a:pt x="123" y="8"/>
                                    </a:lnTo>
                                    <a:lnTo>
                                      <a:pt x="99" y="2"/>
                                    </a:lnTo>
                                    <a:lnTo>
                                      <a:pt x="73" y="0"/>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2"/>
                            <wps:cNvSpPr>
                              <a:spLocks/>
                            </wps:cNvSpPr>
                            <wps:spPr bwMode="auto">
                              <a:xfrm>
                                <a:off x="10654" y="526"/>
                                <a:ext cx="177" cy="176"/>
                              </a:xfrm>
                              <a:custGeom>
                                <a:avLst/>
                                <a:gdLst>
                                  <a:gd name="T0" fmla="*/ 123 w 177"/>
                                  <a:gd name="T1" fmla="*/ 535 h 176"/>
                                  <a:gd name="T2" fmla="*/ 78 w 177"/>
                                  <a:gd name="T3" fmla="*/ 535 h 176"/>
                                  <a:gd name="T4" fmla="*/ 89 w 177"/>
                                  <a:gd name="T5" fmla="*/ 541 h 176"/>
                                  <a:gd name="T6" fmla="*/ 92 w 177"/>
                                  <a:gd name="T7" fmla="*/ 551 h 176"/>
                                  <a:gd name="T8" fmla="*/ 125 w 177"/>
                                  <a:gd name="T9" fmla="*/ 675 h 176"/>
                                  <a:gd name="T10" fmla="*/ 119 w 177"/>
                                  <a:gd name="T11" fmla="*/ 686 h 176"/>
                                  <a:gd name="T12" fmla="*/ 98 w 177"/>
                                  <a:gd name="T13" fmla="*/ 692 h 176"/>
                                  <a:gd name="T14" fmla="*/ 128 w 177"/>
                                  <a:gd name="T15" fmla="*/ 692 h 176"/>
                                  <a:gd name="T16" fmla="*/ 174 w 177"/>
                                  <a:gd name="T17" fmla="*/ 636 h 176"/>
                                  <a:gd name="T18" fmla="*/ 177 w 177"/>
                                  <a:gd name="T19" fmla="*/ 613 h 176"/>
                                  <a:gd name="T20" fmla="*/ 175 w 177"/>
                                  <a:gd name="T21" fmla="*/ 595 h 176"/>
                                  <a:gd name="T22" fmla="*/ 168 w 177"/>
                                  <a:gd name="T23" fmla="*/ 576 h 176"/>
                                  <a:gd name="T24" fmla="*/ 157 w 177"/>
                                  <a:gd name="T25" fmla="*/ 559 h 176"/>
                                  <a:gd name="T26" fmla="*/ 142 w 177"/>
                                  <a:gd name="T27" fmla="*/ 545 h 176"/>
                                  <a:gd name="T28" fmla="*/ 123 w 177"/>
                                  <a:gd name="T29" fmla="*/ 535 h 17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77" h="176">
                                    <a:moveTo>
                                      <a:pt x="123" y="9"/>
                                    </a:moveTo>
                                    <a:lnTo>
                                      <a:pt x="78" y="9"/>
                                    </a:lnTo>
                                    <a:lnTo>
                                      <a:pt x="89" y="15"/>
                                    </a:lnTo>
                                    <a:lnTo>
                                      <a:pt x="92" y="25"/>
                                    </a:lnTo>
                                    <a:lnTo>
                                      <a:pt x="125" y="149"/>
                                    </a:lnTo>
                                    <a:lnTo>
                                      <a:pt x="119" y="160"/>
                                    </a:lnTo>
                                    <a:lnTo>
                                      <a:pt x="98" y="166"/>
                                    </a:lnTo>
                                    <a:lnTo>
                                      <a:pt x="128" y="166"/>
                                    </a:lnTo>
                                    <a:lnTo>
                                      <a:pt x="174" y="110"/>
                                    </a:lnTo>
                                    <a:lnTo>
                                      <a:pt x="177" y="87"/>
                                    </a:lnTo>
                                    <a:lnTo>
                                      <a:pt x="175" y="69"/>
                                    </a:lnTo>
                                    <a:lnTo>
                                      <a:pt x="168" y="50"/>
                                    </a:lnTo>
                                    <a:lnTo>
                                      <a:pt x="157" y="33"/>
                                    </a:lnTo>
                                    <a:lnTo>
                                      <a:pt x="142" y="19"/>
                                    </a:lnTo>
                                    <a:lnTo>
                                      <a:pt x="123" y="9"/>
                                    </a:lnTo>
                                    <a:close/>
                                  </a:path>
                                </a:pathLst>
                              </a:custGeom>
                              <a:solidFill>
                                <a:srgbClr val="E11A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FB2DEF3" id="Group 87" o:spid="_x0000_s1026" style="position:absolute;margin-left:311.65pt;margin-top:-144.2pt;width:167.5pt;height:44.75pt;z-index:-251656704" coordorigin="7673,484" coordsize="335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cwmHQAAPGyAwAOAAAAZHJzL2Uyb0RvYy54bWzsfduOHMtx7fsBzj8M5tHAEbuq74QoQ5Cl&#10;DQOyLUBzPmA4HF5gcnrcM9zc8td7RV6qI7JyRSa5ORQptx/U3J6oqMyMvKxYERn123/+5cP7i59v&#10;jw/vDncvLoffLC4vbu9uDq/e3b15cfn/r/70/3aXFw+P13evrt8f7m5fXP7t9uHyn3/3f//Pbz/d&#10;P78dD28P71/dHi+g5O7h+af7F5dvHx/vnz979nDz9vbD9cNvDve3d/jj68Pxw/Uj/vP45tmr4/Un&#10;aP/w/tm4WGyefTocX90fDze3Dw/4//5L/OPl74L+169vbx7/4/Xrh9vHi/cvLtG2x/C/x/C/L+V/&#10;n/3ut9fP3xyv79++u0nNuP6CVny4fneHl06q/uX68fri4/HdTNWHdzfHw8Ph9eNvbg4fnh1ev353&#10;cxv6gN4Mi6I3Px0PH+9DX948//TmfhomDG0xTl+s9ubff/7L8eLdK9gOw3N3/QE2Cq+92G1lcD7d&#10;v3kOmZ+O93+9/8sx9hD//PPh5j8f8Odn5d/lv99E4YuXn/7t8Ar6rj8+HsLg/PL6+EFUoNsXvwQb&#10;/G2ywe0vjxc3+H+Ow7gd12jLDf623uyW4zoa6eYtLCmPbTfb5eUF/rrarfKf/pieXi7zo7t9eO7Z&#10;9fP41tDS1LLYrfAfUw/zKAx2FPZPPQi79WYMvdltx9ibaSRW61UahkX60zQG86du3uYxGMvn6Bhg&#10;yT2cZtXDr5tVf317fX8bJuuDzJg8nuhcnFV/Ot7eyjq+wEQLEyuI5Vn1oKeU+sun+4fnD5h5zck0&#10;HxE6jtN4XD+/+fjw+NPtIczK65///PAY94NX+FeY669S468wIV9/eI+t4Z+eXWzW64tPF2GYk3iW&#10;wuSZpIZhv7l4e7HOtnsz6cKQTFKr7ZbowhyfpLguzJBJarVbEl1rJTWMA2nXRkmthwXRtVVSWKuL&#10;eh+x7U/tWq9Zu/ZKaliydsnONCnbLDakYYMZfWwE9ZYNevg3u4FpM+O/3I5EmzbAdkG1GQsstyui&#10;TZtgu6bajA24Nm2E3UAnrbXChrRt1FbY7ZgVRmuFJbHCqK2wX43ECqOxwsjGbdRW2K9p24wVcMrU&#10;rTAaK4xsgY7GClybtsJ2QbUZK4yrXb1tS22FzW5Pxm1prDCuSE+X2gobzPH6tra0VhjJ/rHUVths&#10;2OxdWitgo6nukkttBb7lLo0V6J671FZYXGwW+D/ZyPGWYg9fakO4kittC19Sm8OX1BbxJbVRfElt&#10;F19Sm8aX1NbxJbWBfMluG626bSRwcDo73Levu2207rbRuttGAvU629lto7VrI6CgNxnnXL/N0Ofm&#10;l7uEffCvi2vx4q6wdgQM3R8eBH4LFAL4vhpk4UAJ5OSvSnxvxDFYIr5k4lhFWjvGQcQzeJ9pXw1G&#10;HF0U8eCr1BqzGo04ZpiIB1RfFV8acUEeIg9oQTq7WtkHUm8H3t21fSD1d+Ad3tgHUo8H3uWtfSD1&#10;eeCdtvaVg146jZOcdbqwcOo0DmvyAFahtrEc1+ENtNNYjOaB1GkcuewN1s5j6vRIO42lqd8g56o0&#10;CQcne4O1tByd4QHeaWtpOR3DA7zT1tJyAIYHTKfjrE1r9Ah+o2Q2jpcXYDZeSjewZq8fZWnnf158&#10;goMd3MO3cK7hmcgfPhx+vr06BJFHWeA4FcOLlzBTHIuTxPs7LQnnpZDMf8+/90EjHJMoh9USNea/&#10;598oB6cjyu13vpzsqxiaVUMffIUot/X1wQsIcutFcE0xxLld+Te2D/g+yQV/nMvJWYL2Jd+PygGT&#10;x/btfX1A21Fu7fcDODrKRZ+TvhcIOcgtG+OyFYiLfjTlFlkuoCn6XuDVqG/j9wNINMrhVPTmCzBm&#10;lMMJ5crNZnS26837w8NtfFSWSjjQpjWDfmh+4OHw/t2rP717/16WysPxzcs/vD9e/HwNYvGPw/B7&#10;ODRRjxF7H87Gu4M8llsYWLPIagj79PD85eHV38BwHA+RnQSbin+8PRz/+/LiE5jJF5cP//Xx+nh7&#10;efH+X+9A0uyHlSDPx/Afq/VW9uuj/stL/ZfruxuoenH5eInTXP75h8dIf368P7578xZvilvt3eH3&#10;oOlevxMGBFxZblX6D/BEsa1PTxhhaZeEUdiTpU3glX5EwmjYr6jzrWDfMMKrrvpCWA4TOBxW1L/V&#10;aJMrwzmklMHdrzt9GmYOywVhBbCRnJStF8wf1T7AsGTOrcb/w5qyWRr8D5z9wLI4NW0z7kg/C9qI&#10;UQyGNho2G6rOGGHJ+LHBWGFD6RQ5IU69WG7IBBmMHbYD872BGrW6NWEZBmOJ7UA7a02xJpPEUEfD&#10;dsmmXMEdrUhnDXc0bEHj1GewJY+WS6bOmGK7YywIAhF67BZk7Ax7hJXPxs7SR0uqzphiv+rjj+h6&#10;NfyRsy8VBBLbmAyB5LrXhkPyJbU9fEltEV9Srw9fUq8QX1JbxpfUy8SVPFNKKcbij5JrI8C2XmLD&#10;Oo3R+XCIDesyRozKiQ04fMGpSrQJZrV4c9T7Ay2qxSNC58QGvEMtjrko2qm7C5pUi7eJjYL0keNP&#10;XsCJDfCm5g2pvw6xYUkBOcLCG4y7q4mlgvqRQyo8QDtdkD8dxEZh4dRpTmwU9E+b2FhZK8thIX3g&#10;xMbK2rlNbKyspevEhrg2E9P3JCyCnC2hbytAnej6MBpBEG0hmv2z/Bv972G1ibNqhXMnu1ORkCgE&#10;gUSjxq3vkQrKDIItV30AgOwUhHMrNl01SIwBoC8J5gHKnci/qdeAc1EQD7i9BlBLgo3hAQSLgtvW&#10;q4U/l85g4P1X7+JaWcWACqUABBBFjW1B7PLy6pat5xMtj9/Zu//uvHvMu9K7D3P1B/bukbHEAs5Y&#10;tyfnbWQ+NFbOSYpTBcaxpMowwFoZ8z40ckZGCPFlsEEpZWvmGWk4NozwtKskBta9VsbGTGPlgUau&#10;TU4IEgGpw2tMsETySLVtxrtHJh4bNsAf1YnlSGLXxrsfF0vK/hgzLOEY11un7TAOmEd1h7fw7lkm&#10;h/HuYXuWnYOIke4sY0aMdz+OI+OACu+eqtPLAdrYpCu8e8aMmNSQcblhpii8e0oWGFOsRjbvrHc/&#10;7shEEVAxLYpxtezz7kesxOpEMd79OC7Y2BXePVVnTDHQXCnj22PNkg3A5IcgC422zqyKEclB9c4a&#10;UwBEklVhM0RGlpEEh0eZYljS1plVMQ5kzRpP3jki4NScXjvwbV2bwneO9RblS+qzwpfUFvEltVF8&#10;SX1q+JLaMr6kto0rec4L6SFa1t02QmTyNI39ke+20UYz+K5OiQNO26gv6a6jfuqooBZa1NGqIBaC&#10;Z8Opo4JWiM4ap44KUgFLUDgFzqNYSgGWE3HOolhCoU0dwcMzTBCGXF7AqSOkc5kHUn85dVTkk7Sp&#10;oyKfpE0dIcdLN6lNHRX5JBKjkE5z6gixbfOG1Ol43SHyM/L3U14VgtjmgWRmTh2BVTEPJEM7OTHW&#10;0nXqyDTJWrojJ8Zaup0Tgz1A96GeE6ObhK3APJA6DXYy8hezhDJcv9APyLkthsO5rB54er5MIEJ4&#10;83LiOyhflhmPk2hmPPJvYo4y2bIEi+jSN3vJaUS3l5gzDcHUykYKh7hkQeMKNvY0irMVBbFt+IKS&#10;OIw2rmAxVxAOUhRspNWI6xMEW+SfODWdgnhlaOO+0Ws4IlGwQawB/aZxXDSGB85D0Ljc+UlM4hb0&#10;CQLwR8EGiSpQPgk2Xg2QHgUbiUwj4HcUxDnr23q2avISOJN/3x35B+OX5F/InvyByb+BXnPQkHSH&#10;pIKqD4tZrnBrndXR/hxVhB2vqQjDP8kMS8YOYX8/SW0ZN6QdA64LO3uHLu0QDMhbqg+VYfwGsEf1&#10;0bLpPEMn4Ue16cEfFow7sHzfkjFgNplnQe+7aROstowotWwf16aNsOLjZqwgt2PqE1b7ZKsN66nh&#10;+vaU/dLTH8c6Malh+vYb1jK9BFZ0WRqeT66K1bupTTBw0lAvA65MW4BvGIIxptVCF7qh+FxX15B8&#10;vqS2gy+p14Mvqc3hS+p9yZfUVvEltWF8SW0cX1Lbx5U03J8vqU8JX7LbRuAaTvPI1+naqJ8MwZzU&#10;LlSLDMHE1OLomDhc9B4FoKAWR5tFnOfRWKoFU0bEKRkC90Rrx2wQceotFlk6bTKkyNPpyKOxTrgc&#10;LdIiToaUmTqpx/yCUJmpk/rsXBCy9m2TIUWmTpsMKei0jjwaa+WOPBpr53oezdO7+dj+gz0xcaJf&#10;w5z8uIgmsezV5N/o4EehVcPPRcZteGev3NgiAZA1InNybLr2UQ5JNr4TJ1duoQ/3Glw5QKFOufRe&#10;GNlzHgFfor6Gay2Eg7Rv11IXTRurkmAqZVvl30TKJM+/KVZMlKzl7Nd+d34tpmXp14aZ/AP7tY7b&#10;odDFQL0OjVZG6hBppMJ1YTVPuHikXoJGkdBFvEiY6qRry9wXjR6HBat3oJEjz1PQqBHMJAkXG+92&#10;3LOGWe92wXwhk86yXDAn3mazLJibZrxbuVlAPG9jAcovmKsqvPyN9W65Nm0ER5uxAq0SYVJZeM0J&#10;493y2jzmnsqGFsEx7i20MapIL4MNvwdirCA8SdvB3azYDLFpLAO94KOtsOHVXKwVWI6NcXG5NuPf&#10;ct5ImORpyTvazF5EeSOJWCltNOfEWGHB6D8JZ5200YtMNoNlgS2walOTwbLhtwSNFRbslpVxYld0&#10;q7T5K1ybtgJfp8Z3xc5LegqgeBo3flRJtGEaXud80VbwHWZ9MPiSekX4ktocruQ5Z+Wcs3LhzpCN&#10;3sR8Sb2CfEm9iHzJ7nW06V5HcpliWsKzt/dTVMU1mhZFVVyiif4fp6iKjBeMrVA2lKIq8l0wbCJO&#10;Kaoi2wUjIuKUoipzXXJfTUKDTpkocl3aFFWR69KmqIpcl458HZvr0pGvU+S6pE4DqUUGYJb2gdQ2&#10;zfu1KSqQGOaBZGQnX8fmurQpqiLXpU5RacOVuS6p0wBGpNNFrksKsl8hf5c9YGk2QT8y98CCsgcs&#10;zdaRr2MtLRgmvIFO7421dD1fx4yStTSoxvAGQA3WB2tpARvSJKAJ9cDTU4VzuotxhXCwQxNbBBqc&#10;5yTnZ/mM26SvUX8FTm/UF0vXUsoL/myUazBo8FSD3Ngg5OCDBrkWoZnrE/XKnSoeZbIt/0bqbl4Z&#10;Kf89/2a52A/cD0lTJv89/yY5HDMytZaNej3wz+K44JJdnIJZT/7N+qI9xkZSEbygqK9B9E5yDaJ3&#10;I0Ab/cDVFL99gmAhN+xbcvFIhPfq6oNXEvU15eI4D3i/N37zFZfH90y6fnekK0xakq5hg/6BSddh&#10;oFfsdJwYt0SIX4xlPYHlPU0c0U4C14UtVulihKR2DngekHYMnE5qr4Ar0x6Bowxbw9R+3kvDu878&#10;C6kkkWaZ1IA8KfQltRl8SW0KX1KbYybZ7wehvxrFZt8gbYszlIxOa/F4bHA/CK6DFk/AyeAmjczA&#10;P2vxlh8EP0OL1/ygp0dlMuPCobMETRkPEwbLsAILyXyc5N94bO/TMdaCKdOruwVPbcxvPB9k391B&#10;hnlcHmQBnv/IB9mKRjv0LsopWb2D4no6uxart0+uTG+duJ3Kruyao6wrgDiMKKBWD4aZo6wrgohv&#10;KbCWmaOsL4QIbaxp5iBDoIPkU5oYIrJyWXbmlwQRPXXGDDzuZyAFL4n4JWFE3FKgObfGFLxeI87V&#10;E/jgJR1sIJGrM8vBUWfWw7hjsT+zIBx1xhT4LE897CTE1qmzGwo7bSyRqzP4boOQY32FmXRZXJ4i&#10;AX8TTBw29Ia9jSaObFWYaCLuvbDWlVfiiSlMOBHqWClDufp0GuMRr61HAK0puDqzPcFtJ+qsKUYa&#10;7TSrYtgTU5iIIkzBxs6GFIcdU2dWBTgIMlGEPDmN3cCyHExMEQU+2X5ng4oDWxUIOKi3rjCf6tNY&#10;KCDVOqrOmIJvUAgtKHV0czehROx3bOykkPWpdQsURajOO4HEJzF++Evd7pMcTR4C7XgSmzk72imT&#10;ws6TQl9S28OX1BbxJbVRfEltFlfy21961+P5vy2AaPrebaOtPt5da271+vEl9RLyJfUi8iW719G2&#10;ex2JT9u34uTjAJ2S3etIPOU+nbgF60j2EyZF6LJFmJSX9AMBwAmT4oo+7CWRJkqYFEFLmELEeeDY&#10;BrIwyiJOI2trG7AUakzk4S+ouJfmb4qAZTtwXAQs24HjImDZDhxjA9McUTtwjFCJfqB9twHp2+YB&#10;rFsZJV7ooQhYtu82IDvCvCGZmRd6QJKEeSAZmhd6QOK7fkAwsvSBB46x45kHUqd54Bgbn3kgzWwe&#10;OEYI0TyQOo3UNzL5cKnBPJA6zQs9IEikH2gHjrEpmgdSp4EnWZOK0HTqtA0c6wWELdK8IXUamJC9&#10;wVo61dK8AupjD1hLpwDcFXAdeQD7pm5SIjuvgNzUA9+AZgWIDJPyFNNmNKvwQ4VoZjvzb+RZhftJ&#10;gn78W3idKNgIgAtnEwUbEXChY6JgIwQuzEgQbMXAJ8EmGTxV121dE5oEsS9HY+fxy79pHHP9kVNp&#10;3yyQf2eCfuD6VCy48QWeAfRCGJ5VU1CcCGxqy33D1qAEomDLMnD2o2DL1nDjoyAWjzuOkyCyXhqC&#10;wGfSGXAtvmDK0MG3VBuCKWSP7w40BFPOyLI14HBxYxubggA90hk49v6r4ZZGQWh2ez3fK/I8PIc7&#10;vrtwBxB8Ge4Ix92PHO7gX/nQ/h++okOoLGz5k1cz8C+QaMePK8MupZWxMID2+PDtZdIyLFWtjKUB&#10;aFcPtXuIMhyBStm+K9xBP9tiIvfDds+usNhwx5JVE7Xhju2ehZxsuGPJSqeKa3Pq6+6rXprC9SUa&#10;n7CGYDVexC06tW6/pp3V7ja+20ToP3NtatjT71bbcAey7epsork3JQXjCXVqL07xxaVN4fIlpjaI&#10;L6nXhS+pLeJLaqP4ktosrqSJfviSeqfyJfVu5UvqDcuX7LaRiYTMdPbzOgBz2s/JXEcCGrNEGEwN&#10;LZ5cQeMUaccOOE2Lo3fiX1NeB669Fo/4iPM6yAzX4tGz4LwOeAAt3uZ1MGvMA6m32PoiDJuNDogD&#10;80Dqr1Ozwnr7bV4HTIN5Q+ozr1kBIKwfaPM6mFjmgdRpy+t8A8c312w8fUmDOr5ACmFinUQz7s2/&#10;yQ/bAmrLDFy16kBu0xc6xRV0Ifd2Hx3f9odB9tGPX4FCamiMftiqUb8QAbw4vZqOL47J2OuW44sD&#10;MAq22oijLQq2PLu5EbNFzh7J9+aRyNZQeiTBM/2BPRKE9BlU1+f8MFBIpwHids2U6QOeK9OH+7Dd&#10;0mCzfufAsKtGXlDGkgg07BoG9v1CDblw24DhYI23wCIS3Go9kg3SIOohf+uRjPQTodjcTyB9s2cZ&#10;BNYjoXk11iPhWT+2SCFXZ+zgqDOGoGk6hUdCkznsN0no5xKMR+J8fcF6JFydNgXUMc/VeiS8zIRe&#10;ECPSeslEMf7IAGKA+EvaFFDHJopNwEJVJqJOLwpnI7EJWHQn+d/mguiUAlPfYeasGEm9THxJbR5f&#10;Um9brqTJzPIl9fHhS+o140vqU8SX1AtnJtnv/BUOTsv5K9ybCLp5UP9csFCcXcf5s+5rh/NXOLDR&#10;mbnizh/ms/HlkoH5bfBzwUKpgS9jdnI2o+8oB0DweYBTkgN3EslOTXYzkUEibuZJNAvk3ywo+UYi&#10;2PLMgO+C4LIVkgR2i4LN4Bw+yymvXjY/z4lLqsFnbsWzpmhor2AzJJk1tr7vUPlmRB7o/JuNKEBH&#10;eg3ay/PCBYxEwYVPAAjMCIJIWm9onM2f3LazK/zducKYJaUrHFJLfmRXeNwzH1FjGcBrVgtcuWEj&#10;rtYTsK5BDP8IpgYwzgf6THCOfu7P4H7+8UANLZHaQoI4GlbCxWUujsaUna4wtHW6wixwaIJzI09X&#10;L1xhFm41rjC+7cJMal1hOkEEwEyO+gyVapRvbiP5ktocvqS2iCtpnGJfUq8MX7Ib5RvfeKazH7tj&#10;tDW2a2F3DLkWb2F38BBaPKIPHrgBBNXimAg4ZJ3AjcWlCcfS5D0c2lp7O3CDyKl5IPWWB25gFPNA&#10;6q/F7k8f9JA1mGBHxicMZMoOHEUbIYr+7xx1fzkJu2J8dQNkyobX18ac4oQsBx9FzQfojKIuPt4f&#10;3715+/jdoSgsuwJFYesF7P6BUdSehgD0UbFnV//0KbGlX4jWEIqqwuqfDtvtigUmDICiX7PRB/d2&#10;w9h/g58WDFToA3sHoTr3rw/rYcGq85pIwm7oS21ClKNO6Br0tBvYxUYLnpB3TbRpA+x4mMlYAPcp&#10;iTZtgt2CMeEGOPFwjokibHkVbWMFXk0H2OI01Wi6WhFDYF91MllNiLOTCWJgEvwIcjVXcpFPbaNR&#10;MBtBwAcb6lYwV7i39Pa7DSDQOJgULjy1jd64tvGDEdWPq3dLTfxAvrFUX1jF/W2qTe9Ee3rJt7y+&#10;zdqmrbBHII+0zawFfE2S9FSvBad8k9mP6Ow11aCldAxrXN9iMCECR11xeZt5dFKBbpojw8CvR+sz&#10;AcUqyAS2l7f5B7sk6/302gXzhc3lbZTnIUMnnGOPNr0e9nStFle36V1rvSvt6aFV3Nxmn6k3N7f5&#10;IW8ubtOj+Xxvu6dAtXwBaJo1M0dY0wVy9aJTUi8TX6fesnxJvVZ8Sb1x+ZJ6xfiSetH4knoDcyUR&#10;wegcz/O97Z6ZLHfa+ubn+d62plmwXFyaqCg1jVEWcUoTne9t4/p14gF5iPd8bxsXvHGgyFQ639tG&#10;pBtZ7BfXd2+Er7WUcr3gt3nAksoCF2VYgQdjcHWWII+dUm8A/7j3tgEhw1igIFcaC0bkggYqJDOj&#10;mX9j7BocT5Lzr4uCv4lyDSoV3EyQg+PkUq6gXaJcI2cehEqUa5DCoEqiHKhuLwQPEiTItVIeQG9E&#10;OTjInr6cqb/EtHblUur/EpPTlcspGUCnrly65rtsjMs237/GGvH0wfWP/W3J5QvLqIrh6hM0iFW7&#10;bBQF763iKj5xl0EmweZ3NuEWB434JpjbFfjPcc7gboQrmCvNtuXgJWBspAHuGOY1B3felZvtCnmN&#10;n3NAvrvoBba9MnoRqoX8wNGLYQ82pc7NaWecf6he+TnDFgxvXZd2wqku7X/jygHjDLXzvWeVPLXf&#10;PWzpNV7tdO9xj6DKs2pfDqkOjPPCoTO5fMNiwWh97Wk7tzTsVYjFSOg9E8FwOmpDGAt2ucXkfzg2&#10;sPkfC/b1Q5P/gYKQNJ1E2wFcJqGBTRADs43NEHsVYsEiLCbrY9jSm+g2jMHVaU5q4JdcbBxjwcqz&#10;mjjGsMFEry8tG8hYsDKZJpCBoBMLw9lIxoKmfplFsaEfaLShDPohVRPKQLVX1joby1iw1V/UoqWW&#10;tcGMBdsAbC3aNa3ja25gIzuYbAHm7sOw5vEHsyrwhdz69mTDGesly0+TTyGdNii5DFPd7Ww4Y01D&#10;rEU4g4VYbThjRa9+FbVoaXTEHBIr3F6rrwobzsAnM0hnzTmBm7hMnTUFYm31sTOrwilta03B1qyt&#10;RcsL79qIBi28ayIa2FFYSNmENICgybwzMQ3sd+xcNJVoQ0CrOnbixJym53bBprHcSD7JSXysrs6Y&#10;gt/TFPyt1LGDUfyNScy5+mVCGPzep4lfIGOcTWNTdRYHI8ljkMQv1ToK6cQZmuSGBQt6y+3wkxgv&#10;M2I+VumoM6bYI32ivmZRe1G9dsEC/CZWAfzK5p2JVACQkYkCJ1y9lcNhVFU8yVEMKxTANHR+yEXb&#10;wpfU5vAl9drwJbVNfEltFVfSLyyrw3c77Vv4OrV1fEltH1+y20a7bhvhrken3XfdNpLSFH1zSQiq&#10;Pkm5utMp2W0jcDC9OrttJFmvne3sthHqHfbq7LaR3JnqbGe3jbBX9SrFp136RbvNhK28X2u3oQah&#10;b/vGCiddv2i3rQbht3sb0G8tk5I423j60/eLKryYAxI5oeVoixq8MK6I00JEZSQnitO6S0X9XZhD&#10;tPdGcTDOIk7jsgh666BPO32/qL2bAgtXPH0fJ4x5A2ZpGE3aYRQMMg+kHiO9MtK3s8DVrrggkPrM&#10;r97uPrfuEk4f3aT2h5hxCJkHUqfBELA+2GidcAQySuAA2AM2Wtf+EDNOJt0k8fPlDfDjyRtwQJkH&#10;8rymExvllswDqdO8njaOK/NA6jSvp406TeaBZGleTxuHl35APGrpNDxm1mlr6fQR2iteTxtHmXlD&#10;6jS8XvYGa+l2XBYHm3lD6jRCjuwN1tLtetpyzOlXpCBRUVBbB5fltDNPpG7DwySNGtLd7fvDw8Uv&#10;MEGKlF3BiaRPWGunetdX8BPpE9bcKTR1BVeQPmHtneJyV/D26BPW4OmmzxUcOvqEtXiq+HUFn40+&#10;YU2OKGGYtnDL6BPW5ilueAXPiz2BrV5bUJwvWRpwrtQTT3+tSsIe4c2CCeKbWTReohqFaA7R5d8Y&#10;jhe6PArieIo6s0D+zYKpqhrS9RuC4hJjfFBgtCGYQs8Sae17NWzlC+bONL6sLax+bGPj09XC1yfB&#10;VmdSGTsUOPXbCI49acwpFXmg828acLDnQXBsFSIAL54EW69O+1uzGD247KixNSk2qddja1KAf44a&#10;GxULhFmOgpjrrq3BGSfBxnwEGxwFG5kfA3jeKIgN1301GNwoiB3NF0ybC77d1xBM+2+zLDv41PDq&#10;tqDQAFiFzZoc4ECjYKt+O9jNTsGUHtCqG1KpRZKXQP6NS0G4xvBqlOByx3FEseooiGFyLZMrOiJs&#10;0xJMO0Ujj0Y4vfhqrB3/1bmN0y6ee3vOnvjusidg/DJ7IkyYHzl7YqBZCpqX2eETsdUgBVbYxEfw&#10;yzSajKGqMLodqjQDAz6GNAs7xKQL+wWLE2nihSvDQaCVsUiH5lsQ6iSBDsO1AD713f9cLAn3b7Mn&#10;BhrCKrInWGTCZk/wjzMX2RPsXqTNnsCnPEjcxF4Bpd+OtNkTjjprChYnttkTK3rf2GRP7NknS80d&#10;UNywZX01yRN7Fg+zuRO8/ovJndizm5E2dWK1ZOvBpE5I1Ky+5u2C6MucoNps4gTfjkziBN1E5Did&#10;FuuMytQRHJM54UvqncmX1LuTL6l3KF9Sb1K+pLaLL6kXiCtpcil8SX1e+JLdNjIpFb7ObhuZvApf&#10;Z7eNzGXRmc5+Ah2zV3MLiXWjXASmsBaPaJcT6EXZfIyYEBeUfymK5kfQzQl05ATpxkTviRPoICu1&#10;eJtAR5KQeSD1lhPogODmgdRfW/9Gk3OY6+aB1GNOoIMONQ+kPnMCHbSofqB9sQkLwDyQOo0zJHoV&#10;M04fFwHMA6nTnEDHcjAPpE5zAh2Os3kgdRppcqxJ1tJ1Av0bEGY4WqJPlnkjxpdNmfRZMLtk+Tc6&#10;opNYIzFf8Gd8cVswjj5SdH2vEbAxagS367qXAIRRsOWwdn9nkX+PzY7OMAm2PoAH4BXbCLTodgaY&#10;Kgg2/P4h13xqXCaBXLRLc7QTU9aUKydYHpGzK//dufKwfOnKhz31B3bleYagRmY7lqqpQdl2wbwX&#10;48kzVRqLbXY0DVIh9R2rloQNcYLz+KQm8R81RN4xB02j4zV1RTUy3rMcXuPE8wRjcwNCioNU3Snj&#10;wq9oQZLCg1+RBF7jwW9oSZ3CgafazPjT+qiF/87Kmxj/fbNj1iwuPzBywbjvG/pRP+O9I2JLrGDc&#10;9y3/bINeADwl07jvvCia9d5pgTVtBF7HxTrvVJleBnt8J6KeyWpuPezpPQAgqml57lH7qK7MuO57&#10;NteM677jVxS0BfasYpu58LBb0JZph33HPsJhrjts6YYml12n0aA7mrnswPdsc9eBbtpn97ynlonv&#10;nmtSSC7vTyacOfJGUh8UrqS5A+FL6oPal9SntS+pl4svqY9tX1KvGl9Sb12+pF48vmS3jczNiJnO&#10;flqmIAZatExBCySfnbvslhRIHjulZQpKAAMc0k+o920JAYydiHNn3dIBbVqmoAMEzMgLOC2Dxaj5&#10;A8Er4QHe4YL4ST12aJmC+El95rQMVqhuUpuWwXUl80DqNKdlkMdgHkid5rQMbjCZB1KnOS2Du0zm&#10;gdRpTssg5Uw/UKdlND2GRAjzQJ7XdGIjR8g8kDrN8xqL2khy7MrU4HmNWODmDanTNq/x6aklnOKh&#10;pZkvYsQS3Cojl/mB/Bt5JXhMQcrPRYAzFKQapAkcnSDWyGLJaTGSbehxMHBP4luRreXJwfHok0tp&#10;gK1iFHAWor5GoRO4AVEOYNJrHwB+lGvkZ/QWspmXxsk2zb+JM0zJmPi6gts+YOnQvsYwAyUHMawU&#10;r7fAv0HMlwKwDVKNkSvmeu7fmeP67jguzI2S4wqz7gfmuEYeu9bYmVYxxTqY4D3qLzMGQmNmqgvH&#10;mdI1sjuhGitzwgC2Uspo8oAGyZzLwDGolFEfX3swSEwnqTSG6xrlm6F1J9+QXThHGD9lTUCd6ZLu&#10;IrSNobtQtZpdpS34Lnab3iSsQB3trDUEo6gM4eXNXW0KOuEM4TVzZ7RzajgvX1Kbw5fUi8KX1CvD&#10;l9SLw5fUC8SX1KbxJfU68SW1fWaS/Y4kLKjxasuRhBm1eDzEeXwfmEGLJ7hN/Sp4K1o8Igke3wdi&#10;0eIJalNHEq6NFm87kshRMg+k3nJHEr6QeSD1l8f3gfXMA6nH3JGE82QeSH22juTTuxeycQRk1i68&#10;KGdaIZoBWv6NQBSF6uN4DQ0EDLnoQUg2tQcyxzFjW9AlvmC6MzPAZ/UFEyLFDQ1fcAohN3LwZUeP&#10;w9PwIypDnsfvDHS/O6CLHb8EumHX+4GBLgqhsSRNDXRpYEAf68g/YThGn+lUlz7Ohw0tp6TPcgnf&#10;VIOd+hjH9R4GwPUZvsM3/Kq69PEt93UIMNVntxRHqeoyKHdY0Yxxg3IpUjMhXdwqoabU44+aBSTh&#10;1oDcYYOiNwSCaxMA0RMbGJCL4kgsob2I6rLyMwbkoi4bbZ0xBKtUZkAuSjyxmWsgLi2iaKK6XoE8&#10;bQhaGsdEdZ26kzasizh3dcrZpOw9/XKWjeuynAsc4yenb9jRsmI2sMtS421S9pZ+RdNEdumiN5Fd&#10;Z2czKdl0OzKh3RkY126QwKbJEfYl9b7kS+qtyZfUFvEl9cpwJc/x3h893tvvLBbp2i1nEZNdOyst&#10;Z7FI1245i0W6dstZLJK1k+NEncUyVTv3lWa+FxHZjqijdaU7oo7WmZYzM4QpafGBIi4rp2J4gHa6&#10;TNVOncbBFp2ieW53YeFkYh51LGKzyeO74lHHIjbbrqaCfAkz6VKnedQRub76gY6oo6VM5CgJMUET&#10;dXx6H1xOrfDm7NuyGJ+AbSOY/cb8G/1vwdFBzHeBBSIHMQAZz1Werqs3iroLsg36TlRCblf+ze0T&#10;EIORBqDz3ww4GgUbLrUAzfTqRtI6IGQUxBpyOw10mAQbo4PKyFFwdsu66PW8qEYWyL9peADXksY8&#10;IbJA/k2CQGJBsJUFD4wV5BrzoZyG+W1nVuK7YyWwF5asRFhKPzArIawh8z0V1KbQHct1wuO4ccI+&#10;yqudMaoLy0Xpoj6xdgGog4IletK1oJ9D1tB/xxJsYXali0aQNOTfMzfMsBL4qA311DUntKeXu/Xw&#10;D3t+9VyP/54VT7akBC+xW0beCJljSAkp3cHmmTYCr9hrSIkRxx5Tp+2AqCXz1XEKn6wKCoaoM6wE&#10;ArSE0DG0BMrlsCsSgHan1/LgseElnLC25SXYBDa8hBO0tLwE1WbWw4quU8tLdCWcjyue120WBPvc&#10;teEl8AFlNucsL8F6aniJcUlJP8NK7PaEkDQ55+NyQfdKvR529HMCxgojrsjUGUSbdc6YK8NCjCP9&#10;EgMSYU/Tl26+pr6+c8JIHGpag/xY0OeCz6Xoo8GX1OeDL6mt4Utqi/iSeotyJc+Z5j3skCm/749n&#10;t438THPNSZoy/O7bTSF+X1If7L6kXkO+ZPc6MiX5Zzr7+a6CD8kcUC8bErwnnhxRcCHR2eLFDwom&#10;JPpwPDmi4EEwb4Sk4NSPZUHayRFFhnqb7yoy1Nt8V5Gh3ua7igz1Nt9VZqg3+a4iQ11Ak4wq57uK&#10;DPU231VkqLf5riJDXYIuoUnU0mWGeuo04iaE5MP+YAiy1GlAEPaAZTYTG3MFlMEesMxmO8seRV1N&#10;k1KnbZa9vikA/kY/IHBBRolXD8YWYh5IncaJr/rw9CTflBSTOR1G8onvGvqUBTMNk38j+QM3Ju4z&#10;PqkzwuMM2jD/Yn+zmvyb1OGjZ0GuwSWJoxjkWkUf4AIGudYnKHvrI3ZXXBSHLLx5aDRxhKsVBRsp&#10;7uJERcFmPlNvhtQ86yqbI/8ms8CpSa9u2Bn+ShBspTPBEwlyrfkAHyPKNaYhvIfUQH9+wS8Icj7t&#10;KoA/iDV6mzPMysadqcrvjqrE9lNSlSHO9QNTlUsk09R9XOuUEvcbC3DyNZdIja+r0miae6RK1Yi0&#10;l7oq7YzSu+PaDx1HRkJpH3TPsnawhKcO8gKZ2vXER5rriSyGpVxtGJllU6eoMj3yKzry5noA5WIN&#10;R+nMCDv4ZEoYhnLm52gfzyRO+ZLaDL6kNoUraTKofEm9FHxJbRVfUq+JmWS/N4jR1pCw5Q1iyLV4&#10;PD+5NwhvRYu3vEFkfGvxljdYpPnH05J7g0Waf9sbhCekm9P2BotU/7o3+PT4GiswAIeMCBi8xoZr&#10;5DLeyr8Jd8mXwOBX+LFfbJNRygc1uUZbozY7dregrSWWOtAAcOV45P6dEdL3hpAkT6VESGFC/cAI&#10;aVgu6G05BQ4ortFHAm6RsBxnfR5QXdiAT2hkpCnE9pwmkUQNkoYB8ZU64LIoiQTq9PE8DDRdXZ/N&#10;tNCxgUlSfJA0zOIkVoRZdpjTkC13LD5UACUyZgYoeRPDWuCMlAJjo7GfCe3O8I+R1CtjJnlGSoFR&#10;FJyDRMiL67s3Qv1arvMfFynJEjQQiEEl2XiNYMYQ+TdiJaT7RYzrgyXZLoO2BtsmW2GQa5VEzRxa&#10;Sw77V9CH1eMxoLNhyb08I6bPQEzPPt2/ef7meP/X+9/9tvjnzb///JfjxbtXLy7lZkdEPD8dDx/v&#10;L2JKr4hD5id5+C9HWZxBz58PN//5IIYr/z6ph9aXn/7t8Or2xeX1x8dD8F9+eX38ICoOr1/Lp+22&#10;G/lANQC9FHGBsuvnt788XtzgLyHP80b+Ej/lhS3h7X+wh27e/pE8hi01vvI0ANKHqY3xn2oIsBb0&#10;EAAEolllF7/yEEQPaR9jJachWMnX72QIVjESZIegeOg0BOVjdAgenn96uL/45cP7O/zr/uHF5dvH&#10;x/vnz5493Ly9/XD98JsP726Oh4fD68ff3Bw+PIPF3t3cPvt0OL56Ni6GRfjX/fFwc/vw8O7uzV/f&#10;Xt/fwsQJHOcZBesWGDqGwb42hsZEKgYkTyQ6HBjOjw+PP90ewoS8/vnPD49hBr55hX+Faf4qtf0K&#10;G9+Eu4TME51JNotoWgWflRHabDLbm0mRBnBEkUYIwzIUkK0o0uA5klyVNmngxlVp7DwGhFpRpZHz&#10;MCKLs9o9DZ2XIe2rokoD5wGfH6yrssh5FKhb0WVws6OsY9wNaOYWNKh5huA01jNJkL6kNoEvqe3g&#10;S2pb+JLaIK6kzzJ+Bnq1seIIK65oeBwDKcsxfw01ohWH57MsYpPnsywiTIEdl2d9FCxi3HQ4z1ew&#10;iB3o1eYC1Hk+DDUActqmjrc3jxfvX1xiGB/D/x5fXB4vL16+uHwZN6n768e3SVb+efEJJ4ocLW/j&#10;ySJje4KaETtGkwDyiQa87fT3jL60XNqfIJf/mn+jVOa8WnLYfcLoLxtQFFtLRI5ThkR+X/7NCDgh&#10;zIZc2dus5YwwPwNhyon+9HgChi/xRHAfflw8sdxLTK92tinQAWxYPyb1wbYc5aJGRZOGFPtwmbyB&#10;KHDC1zUZREHPbn2cURigTzJ+cutTDI2ut0ofYMNiu6wPlUEUsWpYZawsoljgmwFVpGOouNWGYLkC&#10;U4QKZJWhN5gCbar30uAJVHrYk5bp0Y9FLWrd1MO/RyH9ei/N8IfAbE2XHv896thVdRnwQCe9uUzB&#10;Z72e9j5k0XPfl9SQ2pfUq8CX1LbwJbU9fEltE19S28WVNKUffEnt5/iSro36wWIR+GyBxSLsiUYI&#10;nDNJhQE8ZXbRQtEWWETylYaiMK8LFhEL1OItsFhWN8t9pcgYeW9afx0smu7aoHY9KKwfwMwwb0g9&#10;5vXT4N6bB1Kfbf008wYb2JZtQsYUG0GEnuFK/JMDXmxI4b3NMHVKMJ6SeTNWzL+fhzx7kawcGjIs&#10;rYJsU1E0TIU4fLld+Te2DydW0LfPAD//Of9msWjvxle18gXzRsFpZPaEl/pNKy2RW3QG458Bxk9s&#10;p8d14hwzXGfYJZ+S69wtUkWFbaw5fuI6R3zgLXCdyJaLXutE984fOnGd5WPYJ+p077fwTdCD0jcJ&#10;6bJf2zeZD0jmOulwYMP9Eq4T+oBFRavDdu7W4ptMdquTnTFVYK5IwzOqSCMzMHP1JmlQRjXBRBOR&#10;i3rsdU0aiu2CA1DpnEZhuFdd16QB2C7crKxoMn7JGKsZzwfK+CX7kQy5cUvGWBCsokuP+n4jjkSt&#10;XXrY+UzQ474PN1truvTAc1125Fkf9dC7EBSg42RuV9I4J75kNwD+WlkBmlM2t779dmq7+JLaNjPJ&#10;fqBeMKMZvGoYp3FfwYw2gboFok2gbmEouugDdQtCm0Dd3o7qYHWtm9EB1K2j0QbqhatRv8v3q2G0&#10;HAXCG8sSF5h/4oUjYAx/F5yKmk8+c5xSGE6CGefl36gQ230EvpPC/Pf8m+QSLh9wCdIDvtiqo74G&#10;pMU+HLHq5Ljk9+Xf1OFU6mfc5CJh+e/51w5M2hthiPz3/Gvl5uPydfDvuBz+hM0uDtHD4f27V396&#10;9/69mPL9nfzv3UH+O49giO4/PH8IcX+BMS8Pr/6G0O7xECMNP98e8Y+3h+N/X158Ol7fv7h8+K+P&#10;18fby4v3/3qHgPJ+WMlFwMfwH6v1VrbZo/7LS/2X67sbqHpx+XgJ51z++YdH/Bce+Xh/fPfmLd4U&#10;F/Xd4fdIJ3j9TsK1ALq5Vek/wEHHKPTTk9E4rkrA9zQ1iLth84R/nxLwAbzXEYNlfKrAUSMPqkcD&#10;j33IV51jGH28Sa3SKoTRJ9sq3MKZK7KYgyjSkCMWgpkr0mBjh+rL1RYZsMdAscF6FMtarEeRuh5x&#10;rksPOcdnZtDZLDjfmempSCFXFCZX5NegLksxNlGXjXa3UFeB6Vqoq8B0TdRlMV0TdVlM14G6LKrr&#10;QF0Frkv9ncLgX4eL7AVR+Zg+gSyLFaKts1T+W/6NeGIfYUzjtne6rT+gIEQ++q8OERTE36gs38tG&#10;Iqgn1gnt5lgxNz3/WkhUvvQMiD4DEPURgliBhhAMvM/TEoL5430LfGUQk0oxgqgdkhjBAKqAaHIC&#10;6G4xe0pRgsVzEyQ6DUHMAP0WlCBWX4kQn+aS9XxEJk6QjceXQsR1oM2gNZjrRPdpYgRR+MgqJdOd&#10;pDRGREkN4c3mqvTZOAyrdcBSM1UaswRwN1ekAUvKgBxjzEOzKhomojX1NmmcyFVpoEhVaaTIR8pA&#10;xRlC0O03eNGX1MPvS2ob+JLWDpsF/u9ig4+Qht0Dy29KqL2WNLQwa07Za/hXCsWiv7L+c5pfE8lY&#10;NNBEMhYLpJM9zCk0MRzs4Sc3xiKBFpIBP6PbXkMy8S2/ImdP1knkXiI3dIIF6ZyUv4N7yefk6e/F&#10;eSpX1SHXKPIcxz+tFjQ+K8m/9qW9crlxWcv5EP/ah7hgOXOIpzurT3qJI074WVRvidrb4QxfwpGI&#10;Cz+f4VPC/vTQ6QgvH8Ps+7tF9aSeZXmEB6TytaN68wHJJzgdji88waEPR5xodU7wSM5Mdqsf4HLq&#10;VvToo4PqsadGVY85vWPCW6VB+vSmXdOnN22SPrzdI08f4K7g1zrDsQI6T1GbEdQ6RG06UPMMtSd0&#10;8wy1J3TtDP3Vh6LMPjkUZV7ICXw69OL5FP7ecSjGgSpPp3xKRV1RZjnlPuW/5t/6G/NfzyfdF550&#10;J7/NyWWR6mn61MMpiM3tSV3X9S5yK6tYGER5rqE4nFzck0Ik9tjbzZ46HXuou40lpZ6j5565ynm6&#10;vIjaiXYQQizsSQdhs4urYp29qnxobfH/l65knvzkvM8eOY2AfYh2/xt47ihMWx77mGJhSj3Ibdh8&#10;FfbhXt2DVX8RdCBhs+YN2N1sOOojOA3GFx76a3G1Mb7OkQ8bwtHOBquf+KFG/1yNPvHXIZt8rkYf&#10;+IM42XM1+sDfhEL6czXmuK9q0Wf9JnyTfK7FHvW1tugzfhNSnOZazPEuqVLzLhnffLOVnJaKHu2W&#10;j1K9pKJIj/EGqT1VRXqQwwcQKorMKO9Ji/Qwh8+SVhSZgWaK9EiHqw0VRWasUai+1jWJHU8Bk60g&#10;z7kic3uAjZHJywl17CuKzGBvSYv0YOPGb7VFZrCZIj3Y4ZJLpUVmsLdkperBRo5YtUVmsHFzpTbY&#10;5kJAYOnmLZJqAZNB5AOlVUVmZtf3IMltPika6l2To3ESQoGcWtfMVxY2+HxCtUV6sDekRWawmSI9&#10;2GRCmm8rrBHLrrVIPPapa6EO0nywxQ2dZOgOqwebbPiCEZSi+mDL6TcJuQ7OSs9vX1KPuy+pR9+X&#10;1CbwJfWsdyXPH1ToCV+fP6jQM0pSgKdvHZ0/qIBa8Za7wNqG/8Cv1iNDT3PugsVEHoALGDcSC/L3&#10;U4Dh/EEFXKvCESGjFB3T6ijZhJLzBxWqc2ljw0mIdYVhxSdzyeT7R/mgAqCJ8G3wYWp0mxwLmF6Z&#10;RzuxcZkFSxxZnIV+tknKecYd6jikWUX+TarCCxvX8eLW0LieFk3YqFqW1s8+bzK5Mfk3Nip96SA6&#10;elhk+a/5N0qlu1ANKanUgSHF/URvGMQsIuW3KxXxxycgPF0YJ9HVkEo3EsH/eLrEI4MuHG+eVIpI&#10;Tl8XyeOUf+N4ycfnoAuOoKcLp4hIIdnLk0K6dodUGlX/owddVfaKhZE7diaFP4MUFk7tyZO6xaEp&#10;4n1wmTCVvna871sRf4xzUcgURfiqjqlxJ+v8hvYmUYKtqkaDYMK3aC+SqcGuNGFp0intOLJOdbuM&#10;3R6jYQFd39KQgTNJHBTnIN/zSrUqH3OkA3K60MNAR9+x1ndElu887+ff6yUdgWLlfv40t7K/USCH&#10;UJaaH2TUp9nP5Ro1FhZONp1KaPZzQnya/VxKMs3VmP0cJedrtOfn7ucoP1RTo/dzMjZ6J2dj87U2&#10;cT2Y5obObLs3knrcfUk9+jPJ/iME/dXsSSZPEmie50PaXI7EImQ/Yi5u3WO0GZCcf3kTPp5uTPQ/&#10;nBqM3yDbsnHmFO4DPXOwEDqcEVhfpBp+RhyWRvoJc2zOnsZneBp9KSeYAyblJPi4T5ptscW3SGWm&#10;fEa2xeyR7zLbAt0qD+l090TlVFwjo+LXZlvMhuOcbfHi8p+eXZyzLSwOMpUbWSaBMJSTS/odZlvU&#10;IZ6pirI5Z1vU8KtQjZNlN+dsi9oYnbMt1Bw5Z1tod0aKp0zLZ+akaMlztkVPHsE526JnlM7ZFp/j&#10;RJ+zLXBlJNASU4mnGY2BG5V6SCUFVXgMW5vWpJjYsl3nbIt68oQlk9LXHK4AKGLIdmaHc7bFOdtC&#10;ZlIOs+TfJ8i2iITdOdvi8pxtcaqN93B88/IP748XP1/jOzvnEnpf7/tw4iiUxN/TFEj5RsQfSUww&#10;0blztkWqDaIdwW6P8WsF6vpDZTYtuRUps1nJzUCZDcM1A2UWOdUCZegX8NOvqDPSiHzFd56zLXIR&#10;qXNJVLkPm773KXROuZ+n+iM/ZiCHZBSY/ZykSTxFtkX9auhnZ1vUAwOG8z5nW+CzxVcmwjMjMvuP&#10;kHO2hf89ysaZ83WzLeKZ3Mq2SJkb+UJHdjnzb3Q9z9kWj7++WHdXtgXquttsi1SE6enKWu12clc2&#10;ZFuESXAq8CGzNdS2CIQV8FYuajV/pJJtkVmuv1tJK1R5LQ9pnNtPkeLeOYLYR+NgYCi/5DM1JPhm&#10;D+mQhJgMRmpbSKlx2NZNiayr6UgEMIc06l8gl3HWGmDrKWxG8gnMIR0+KDlXo1Mi8eHQWqe0u7UJ&#10;n2ycqzGe1li/KW8y2qkiDYXGesaoTbgI30+vtEiP87LeM/OZzA1TpEc6fPN8bne5lDRZY7OuG15i&#10;CJPQkoyRGexNSGOdmd6Ut8BHh2pGs+UtYsGNuSI92KQsgSk+nlJA5or0YKMASrVFZlavw/2PuSI9&#10;2GtSucMOdqhuMlekB3tVH+zRDHas2zJTZMpbrOq1aGx5CzS7tmCXerBD5dj5PLLlLVC6oqpIDzap&#10;AWETLjDZqor0YIdPFVRaZAZ7JF3Tg012WFPeYhPzvGeDbcpbzDC05oBMkQtfUo+7L9mdWX0uetET&#10;ZBccNm147sgLzOiU7LaRlLjt1Kl3Jr+desX4knrd+JJ68fiSer+aSfZ7mFhlOlTdYimx1LQ4TCWB&#10;bZrPj9pnWhxWEPGw1CPfKH8F7ZiqJwM4a3EMsIhnV2oW3sXK0+IYOxHPX5Cai9sgu8AUkeeFH3AH&#10;SOtvfwdiZb+SISxAeAPvsOWI61/fMiNkaeKOVARr345UhMLCycRO4Qdr447CD9bK+AJZGCUEDkkY&#10;v0ynSIbGkc0esJaWY1vsMN32n00N3PHTlpbjOTxAJzYyq8wDydI8FQEZ+OaB1Gle+GFtLb1MnZ7u&#10;uoc+xEX0FUj7emnwdPt8uhPPrqvIeY7xmuQy2ZF/Tby9cREl1UCY+pl15N+kC8cJ3gjhOAXyX/Nv&#10;lEqx6JZUdtddXYLr8EaYxXujYC1IIfHElcKBIFJ5X8itzr+x9evYrr1/vQcwTXQ1KjjI8Stv9Os8&#10;CA0PqUYfscsFKb9dAotEV15CuW/5N/UxSfntSqUSYnFWzPmsI/9GXekzM9NOlf+af9MbY+tnc/V8&#10;0ekzLjp9k5IKMv+LoFD8SuNXL6nwjfimsU4UaWScSvTNnCGLiWsutcbCTAsWm0LBNS0a/W52de5C&#10;415S41EDXqZGQ12iRmNc5iYaton4m5ZtIv6mwLtpdPAdvtrwWLYpfMmuwTYxm+uBZuY6fxGvx7M0&#10;pNSv8IQw2hqhZe8gHeQzyAgYo8UzYqTiFv8lvJgBwFy7RX8tTwiwXjem5QmBENTibU8ICcnmgdRb&#10;LAeCwGEU80Dq71f+Ip5gHykqVkevQukBgeSyTwy8RkNnqQwW8m8EDVGm8TU8IX7xvj6pGf6wLyyR&#10;d/5r/k1YJtohz6L8x/wbhYphyH88453PwDt9oUZM8ohXfjoePt5fxK8iPunF7jWcg4Cy8WE7rMRT&#10;qHEHUBFCjWGF6lDj7JFTqNE+BJz99ws14ngsoV/oyVeHfrPhyBe7yWB8YahxJdAPKoORTmHECvRL&#10;BjvJaFgSyujP1VSw30wNJsqEbiSWMteiIUkCbTMtBvtJaa+5mgr2m6nR2C/UrZ+rMdhvE5DoTI3B&#10;fluJx8z1WOzHFOlBDsGviiI9ypsYs5q3SA8zviFQbZEZaKZIj/SSzB4z1LEA+rxFeqxDRf5K18xg&#10;E0Um0kjms4k0Jlg7a5HcblJTsfjwnw7s+NDOSOpxn4FAI6lH35fUJvAltSF8SW0NX1LbxJU0UUlf&#10;Uu83vqRrIxwNnRXnCuDYAtUFbEQjAKh4eAFcs0aZ8Szk4YXR0sJNUG0dgiaotg5BB6i2LoH4n9Jb&#10;B1Rbp6AdXsDM0OPTDi+A5DQPpD7zm45gyvUD9fDCr2apsWMFnB+dihOQjwBXLoN04PxE6n8NoB9n&#10;TgPop0ucW58K3sZJ25KKC6dB36ZISkMqk/Uhv5qSqanIMAJMHpFdDP3Zt/heyxlKEcsSUD9NOcNv&#10;BKgZ2lPQYkPAnj7awud35oDIQD2iRiOOkDAzV6OhRg+i3km21FyNRhdMjcYVZGw0oGBjYxC1ixAM&#10;rvYl9YD7knrcfUk9+jPJfnyC/urzq4VP0Gkt3sInONK1eAuf4OTX4i18gvNfi9fwyROfvOXhdTqZ&#10;80mQeKrYlcYhl+J3jWNVsECbZStblttzZr0+g/X6NlE+7G7lyRQIzR+V6mE+tj6ZmIutZIjPr3fI&#10;DVGj98aQEjw/UszJRCgILNrJTSeciDmZiBp9MpGxMScT6dT5ZArOIQu4nE+m26tDOA4fL35B2gkm&#10;OMZrcl/YydTpDGHVQVvDsUqZOA2psmXnk+kLfKa+eAx2HhOPSaVhn/Dq1z4F20B92niM5F/V4zGz&#10;R07xGPsQsNzfLx6DHbo8pEMPv/ohPRuOHI8hg/GF8ZhwnSRmE2lyWPOjlL5Wx6IEUuZa9BnNtOgz&#10;uq7FHNExFWdGpesjmnTJHNFEjTmi660xR/Q23CGZtcYc0YMEP+ZjY9zGDVOkPUamSI/yJl6PmbdI&#10;D3O4GVdpkRlopkiPNFNkhjresZu3SI8165oZbKLIhGOIIhOOSQlUsxaZcMz/sHe1u3HsRvZVBD3A&#10;XvVY05IMeIEgmwQBkmyA6AXkbyO+liLpXmfz9HuKZPWcIlkkR9bIctL3R1rOVFeTxY869cFiOB1V&#10;ysgEYlxGLGxnNsIFvwOV3toQP+aCPAvjnterqbfbpmS5tylZ+k3Kpw+8cN/N+bB2O3lg2pQ8PG3K&#10;4TFCivvgaEqOuz/u404dzB92jPScOphETN5z6mxs2AayFWCuOThFJhcQAXOH2ITcPeuQhWwgESHX&#10;pPOCex6w0b5qPnX5gnVJ9YNOmGbc/oGgk3VLDQSdbFiuf6YFt2Zyk+pBJz41gyloXkhDjF0tBjdK&#10;Kdkxrp9p+WbnGvbZRlgrJeNrvMqzYOKIK5VaE/qM/rdI03Gspe+NUXWub0yDPkYV1Q2kqY3WZwrv&#10;xSUzRtU5NpLaNUbVSdFLxyA6VNkoatdWP+Qefsgha2/GJDfWXqofdThr7+LkIm7PhbWH/aVq7JVv&#10;7Iw98873tPXgvyhsvaB/HtvWK6Whth6GMshPQ+ffVOVD7JnAiMHTQwy9gomxQBzTahh6NZHXOPax&#10;yjdu/JcuGrCat4Z8vlnJgamkaNdTN2L7VHm1VVxWWxcNkysfw5Xty92P0lqqBPPl+vefPn8OOZef&#10;vxx9xZYznacUo7vrz3vXaUVW75e3gdvHd1dvf5f+vr/69Dn+ja9//oIGyUK5u/nRCv2N7bIYTt5l&#10;setCIIfMcb6Y5OIZgOBil8XhcmebLV7ZbbP2JYzYd/OpSbgz86lF1/Gj77OFOHSfdYRhF9HVrzhf&#10;HGb9kvO3S07GAl4stlAyCCwTbeocNp8dies6IJqNVBks2ZjNNh7hKlwZvNk6bHib9XIp2LR1OsU2&#10;rceGrVmHDbsaPNkYr1rTJje+tTYlls4ybm1KlnubkqVfUGKlLdPn6qPOKBhe6fA6/kpFINaUjHbN&#10;Q1m0vkaVWjjYLBerxNOp4ohjOjVM9Bltr0TVsQnTN8eolpbpl1ZTaA9TSHTDwe+yl+P2uWYK2/qP&#10;qpmQwVdTKayZXF+02ShrXHiD9LjYrbHGxeglR72xXgq1vkotafSSw4b1kiMZ1kten1a9JJ5Z17T6&#10;j0vIaOulOYL4MVNPqVRF6JO9mYUesUSpZEiPyrZKWawqaQ+VNGY3Yn8zdmPA7oe1Gz3vnLjd6+65&#10;KX9lZzfal76r3Qg1kGvng6TyXxTiULvREcYD7cZQIzS697/VRVdyeYh2LrkY7ex4+lg7O10y2tlh&#10;w9rZYcPa2U2hYMvcSQ8w9qLLiE1FjxFLeSwXQ6qwlnK2RXiHcjEcRkbUTgqFRBoXK9jrmhG2w+hA&#10;uRjnVRk9IBdDjpWUwl5zMX46KvwUvAOZKr1tSl4AbUprCjQOP5uyvW2evPW0KXlZtCl5bRSU496c&#10;NRcDuyw8opBYmWWw5mJcplOyl888FyN61dQu8ZxqNpyl1oQ+2Xrp+MqwWYt3boxqLMtijCpqCUxW&#10;bbQ+Uy4G9g+0a4xqLMtijKpjx+FS4gFvZpKqjqJ2bbX2Ht3awzQx1l460HXAXIxNulKniBKeAbvX&#10;rb3ilZ21Z1/6rtYeZnZu7aVzDI97M9pFIQ619hxhPNDa2wiqBctGlNDzOLIlIlkdJReGYR4XC8Bq&#10;XPa19mKNx6JLjLWGY4Rln4wBch6ugSgCn8YXO9dlk1l7TkUllvEcLu8o+mWLYHop/CzmWN6zZGQE&#10;7TFicOsxMqJ23N7G2vO6ZoTtMDLWXrxypehalnm/kTs3ilEzmffOujDWnjelJT91MWQLsM4mjbH5&#10;2pQs9zYlS79N2TQqTDt5IJo8/9OS8PcwvfbLBcPUMEnSAVE1ai/ZJGzMQAmHhIVQs3WyJHtMLiF3&#10;0+CzJPsI7/w0+CzJXrZDYd8wvWzdB8DL+EJYo7X254n2qb+2oGmw8VIaQ1YZaSANPku0T31u1F6y&#10;4zuQBp+NcOq0Nb1i57/lSgHs6n5+AgZWJK0Y/OCWVDqQ2bGkNINBTXU1DfQZrR9JMUbbz0MsHHLS&#10;X/WZqKLt1rO3sGkKLxWE8tBn5JVKynasH8nYBa8OVbpOQFeofkif8YPZ8OiPq4m0h4n0NDkaUJC5&#10;XXCQE7lPZRd4iIyQjZchx5g11NwsQTQbBh4bBlEv6laKAazTVEV1jJtiGfkCHTJgmjfhTscCHDJU&#10;imXtCzaMkeZ401zBxlgG8e67gk9mGYR73UpGRsrhEr2SkRGzB+hZzt6oG0F7jFjSZ46tYkSNr9Vw&#10;uLEMzsIl12XXjLBH4kBzfQpZywBRp1qLjGXgyMhYBt6cXi2DkSsE5G6fMfvpOYeEgEgGU2yzuqmK&#10;lr04xWoZtKqyrpaBwPmj21fHt8ftzGWo5YZlkKNYzzRIVU47aDfdl4bjyjH4pkhWnxHuyl2TQM4w&#10;TptUEat3rrJK50HP1ITUL+kzAewh3J9k0bEOziLuR6pbq/UidfSxE2eZo122WJvaan3G1udjpL+u&#10;9sEe9sFQwpwUkzIhlMMfZz1N1XyLEIqUXKyHUIpXdiEU+xJ003c7aCXLJDeVDnOgtRCHhlAcYTww&#10;hOIU32cQ43qKCei8kNvCy9KAjOE9NgzhJdpQcjEA3kl1Y/we0q9KNga+O2zYUnq0yyTECiibYy0l&#10;pzCwOBMXNOkUTrQxFKdyotTaWBg9w8sknOstjKXkVHM0MRRnPhtLyZuJxlJqBgqMvdSmZLm3KXma&#10;tyl5srcpec63KXnmtyl5TJqUTx9O2cNssflSXbPFOtQj1GsENKw7HXMAqKkR0LDOdAyvkCuQLHK9&#10;sjy4iLYaAQ1bsaYf0MgCJrIHSXvWyyTu5bBpCGyhWoDUAMCu3rBCEgZSt7xnhEjxLchXyRQH6zOi&#10;5ThBO6GHFBjqUKU0uU4F7QT1e1SxXcDyLbMhmVkdKlgVIgd40Fq85PaBPlUmepXlalvsYVs8SewB&#10;8ysH1DBXMAEe/XzoEwHq4POtoD2CX96FCYz1gpu+ZMOA2mPDiOOZXSZRR8IMKLxOmdhDE3UYXN2m&#10;ZIG3KVnubUqWfkE5jk/QX86g6OETdJrJk8ZW91GBIKDSmbyHT368yySin2pRXp7qTVejLnSqJ/SZ&#10;PFVRQXfUqmABKKYOladWV8307DQTRj1z9cD78wNrJud+Inb1eLdA8Eb573mZRN3/YDST435YNRN2&#10;vbV2Qagg17cJc/PF00yDxlDUTB3DavAyCcewWjXTHpppLB4DvMXxmAg/DlrA4MV5NK6LeIxE4erx&#10;mOKVXTzGvvRd4zEAermSDqj30c3HQhwaj3GE8cB4THDNx/XMOeyspF33NZmYEkgpubAV43Gx9kuN&#10;C/upvbMo7KEOBy3KxrBr2mPDTmmHjVHRzikLo6LDvVFlc4zZ6KVAmXBMCDVUGLGU5xMnTYzF7I05&#10;C9obLnH5LXGdwt40U4gF3qZksbcpWfpNShOkaVPyXG9TMixtU/KYFJR7WOX2oELXKree965VbivF&#10;d63y/W4DwAiwzd+NGliPgiyhgPPU01v4FOBWZv4DUQMbU6nfBoCxwZe+4QgBFmjDRZ880+p799BY&#10;7LxSqXdAn/t46LEI+06CsVR9vf2rfYQgecLbeT2ZGLRjK/TbA/o9jbsc232Odw5TsOmJ8I6njUmr&#10;ecqYd38kUdegCm/7HhvWxKfioC5VOiviearn2LMedtiwAp5f1O+9YtV7WkdxrHNn3B9VS/o2iGcj&#10;GfZlryzi8RixlDeS5VNhZMQ8koAS0oUqjIygPUZG0qf1FhlRw/FVlRHLGh+rds0K+0WVkcE2IcO+&#10;7JpJQJmBZWstMgkozsowqSfenF5T9ddUfQVNgE/pGOmaqo8tL+YWFOg1uyurj17XVP3RVH1shg0E&#10;nqNYD4Ljoq6Q99FBu9AgwNcA0K0cktNIddoG9PhZeAFAt3jJtYEDVFCRoIp6ATaNImx9RhMiZQJ1&#10;qE6jYbhtt2sbDbzTUODF/aKMDdoFDdbqYz5G2urVPtjDPhhzDWM2GddwODx4UNcwYn5hDhSuYSnC&#10;XHcNF6/sXMP2Jcy775eqjwWQm0qHqXZUiENdw44wHugaPt0AooIlVqrx6+1pKjmXmRgM7/hR2VRy&#10;2BgE7yTZGwBf75TB7w4bhu+ObAx6dzplTKXCN2gkPeyZNH7iNk+We5uSpV9QYqUNHthEf9lPp369&#10;pAAKYPQfl1kki9avOSK/QmFigKPC9OCKFEdiOlWZ+owKP1F1cobSN8eolpbpl1YlvYeSfhonHral&#10;XDMdpt7GE2km5+YP3i69+BW7l8TdVeo33iA9LnZrrHExesnRBKyXZvEElo0xeslhw3rJkQzrJa9P&#10;q17C/rnmFS15RaIFfL305HeiDOm3rFWrSjr65eb204eP93uopCG7Eaf7rd14+CPe84X6IYLuunqp&#10;Vs8Z/n/Hbsxf2dmN9qXvaTdKHneunQ9zxHtQgoswHmg3ImCFyrQhSmisGbIbPR2Ua+eSy0O0c8nF&#10;aGfH3GPtjFTcWpeMdnbYsHZ22LB2nmHn1kI1Rju/cCTMAMhlxDL2hmpEyuaEd2EfmpFncbcpWeht&#10;SpZ9m5JHoE3JA9GkNBG4gnIP29ie2+3axvbcLkZSIIt/6sZmD8Xt0z8VDCc2G+oYCuGunu3SULfZ&#10;Q5CykKuTuCS32UMynwPeciMkWf5QPUICUeNL35CuI3rARzkpR0i91Z7xHfuiVIo69LlPuk5EOR3L&#10;OzlQcWy65UR/Ece7Q5X1UNu8GvF7IKYnMeJRuTWHCbHE0qNnHj8RTPCUGMEET4cZFVZXzazBPDZY&#10;IEsqayxUWIAW1lxe0jDrrLO6ZmZl5bFhNeWwYf00ewUhsRktvdrK5bEl/LGZOB4jlrI3WCNiXoGC&#10;lxyyAoWgvgV1QIvrHeo/IlDIla2HFMZUd4qSd2CAQBdAqDGqTqE9BPeFV4cq7+WKFh7gX3katICN&#10;OXMqxOIOPypacDQiW7wjTgVHIbIa89gwWnDYGLTgqNV90YLDZk+04HXKuBUKQ9YY8SzqNiUDhzYl&#10;y71NydIvKPfQo2sw+vWr49cxp+MGVaWyAlNtczhpHDV0PSWXlImSqZbQZ7SHxzRO+mJHL2Xt0g+t&#10;RuweRuyY2x/LMKqVP9xe/3JzFK8TOWi62BnunhJogh0szlp1+8uNiHW3f/HKzu1vX8K+8d3Sxc6h&#10;LHINfZiTxIU46hJchPFAt79z4TerDU8LWYVRu++ZFYXHxaqIGhejnx1/Petnp0v7WvMOG2PNe/dE&#10;sDUfTiTH+0tdzTx2Fbpz8ThL+Ue9Ct3pmhH2yBUYjrDtuRonI8Ocq8FN8LW5uP+5GmcaSU4XOXyc&#10;kz48rQv8xLNJ8ssXdm1KxqBtSpZ+k/LpS7hy3yUffqzvYgkPUvLwtPs+PEYvhsdIrhLw2zmOm7MS&#10;sBq8SQGIItiT3ZiH/V1iPW6gKisAC9kKeUhFRxNL7tZDBLEJuRuoyo7aQCJC7gaq8oM22lc3UJXf&#10;lpd665evxTTjQFsKwVw27uOzYcKB+/hsoFAuCZI+LzckFCLFaRduksQ35QXsdjHEVL5gg4Wpxut6&#10;FfqXy+sgyPujf4a7xkWMHQ9dutq7c2FGOqM/RhVBAtaOmkL6jLZXuu5jjKpz+UZq1xhVkSyctSvO&#10;0w5VklduXq7W3qNbe9hZjbWXTv4f8Cr089mx9qSmWLD20u1mbz7+7/v3ssYuild21p59aTFwdqbu&#10;X29j4d+vdzdH//z585e7l/CPvjr+eH9/8/Knn+7efHz389Xdf/386c3t9d31+/v/enP980/X799/&#10;evPup6/Xt29/2pxMJ+Gvm9vrN+/u7j59+fC3j1c377CZJkfrX2+PPr1F4W5o7NzaS0etHvkq9EIc&#10;au05wniotScFEMAS6oERFFt76bB4GrAPb5MALtnai3cVFmwYh3lsGIGFAghlaxh6pToKRWsYdDls&#10;GG3N0XYo2DDOCnUUytYwCJ5Pw9H+go3xx27CTYWFcGz01mPEUg51FMoGZRd5hKoFZYtYzi/CTYVl&#10;i4ygY/mDkhFLOsaTS0ZG1PCyIxWuZMSyjrdUloyMsC9CUayCkcniCpnzpYysvRevsC8ZsbBDma4K&#10;IzOnHRmZOgqokFFbYsbem2EU1mQkBXYW3I8pUmVkhR2uziy7ZoQdshsKYcs9xcvHkt+gYGQsu1Am&#10;vJSRucswVSwpGbGwPUZG2Jt614wNF4rVVlpkZnY098sWsbDbJh6LvE3Jcm9TsvSblHLAfBmnNiXv&#10;421KHo02JY9Jm5K3nDYlD0+bcniMBBwPSml4jKQo1hjP7fAYCQwe5Dk8RnLPts9z3F2QmZPJmhw2&#10;JqPx6boL4NRgY7XnLoBpwuSYCGLauu4CrBImxxgLuesuwPXrTN7Pa8W5GvMCBkc+4LsLTvd1F6Bg&#10;g/lC6vFSpKIw5lGfwryQ+uy7C1DlgV/ouwuwqMwLqdNwgjr+hVM7xqIYRUpQft4LdpRThbnL5XrM&#10;otNYaaZJqdNQZs4XsOD4BVFo0iQoLe8FO9Jy/254we00lp/5Qur0C9Pp6BH7lpRnNFxSnuOg74K4&#10;KS4bZ8tig+9+t7a6XlKqB5P1V30mTwM2aPR5mXr6qz4NVceHoPVR2hVGtD5KhwobHdrVqWkieGSA&#10;Kg7T3JZEuq4VJ5LibFEJ6DNKIh1gu9A5pb/qM8kL6qTfLizSQNX+InaXQKWTUr+kz/jFbexjx2OU&#10;jHcMVLOP8YvL2tcv6TN9MZuH+uvq5tnDzfM0uWbYOXPfxmEKnzyRb2MTsqYLM4fxVopBF6aARVo1&#10;q4sRlscFi41QWI0L496UUF60BQto4RKuKC3NG4a6HhuMbo8No1vPXWM8G461ZT0bjrUlB4GWBnnm&#10;P0t5PtlUbWSTl+6NOQvaG661JraX4M6uQRPwLmy1cdsC0maQ1LMtAD2YXDGYh9kQKmPyhMAMAGsk&#10;q0ed5dsW2Zm2BDldxAnnEzemb1s805rY2HgaiFPcR0AzCho8wBkHWqkUDugzgoZI04m3pfDpGNWC&#10;g/VD+myjlIwqzjqdRfqjPiOrTAz644p39sA7u8iOBGA+vPxwe/O3m/jnm7/8qrEYzDcT1gqugIMm&#10;MW6lmEZA7FkSo6yMelireOU5hrUu0Pwc+qVKEI8c1irEcaCwlhNyIcjhARyGJeHOshJuWVRSj24w&#10;9nMiAIxJhsJa9UCCAX8jYa168MeAPy8ahXmyYLZnGNaSooDlcMlhraXVsxOyMeDvRTiMWloORtQj&#10;YS1Ua6+2yAh7ruNaE9baOrEfNmZmLz7GU/pMqmWVMjKobvbiYzyptw6jEWHbsFZdRiaB0Y2PsVVz&#10;OhLWQrNrgTYT1trWGdmwFvJBq4xY2LPDyGwgsaJ/YfaZsJYXHzPC9uJjbECG+4HL4TeZiN7O2E5C&#10;ZBsBHsDdiitsBKZcY1kjNtcayxqRkjg3l32+OeukMPUgJS+egue4tZvFuqKB41epy2JdEXX6ibdZ&#10;rKtn7Waxrp61m0W6etZuHufSvqovvIjg5HGu1NtGJC2Lc6X++om3WZwrWY6XSzijbJL1NvQTb/M4&#10;V+q0n3iLUDL7BPqJt3mcK3Xaj6Rlca6BSJqNcyGbW2ydy0YkLYtzpU43Imk2ojkQSbMjnQ6uX9pI&#10;GjtycE8qizVV/7+EfqPg3qFDb4CJENzicvA8IaIlmU5dBfqM/oQU/lnmqv6qT0PVC73FQBhYtgI7&#10;jxp6i4u5F6DDfgxJdEJvAlKEqu1/kdwHUHUCdIBAgUo3JZWmPpNbKFJ1Wi/aGV+E+mlJVa9feJQA&#10;XVz8jxOgy2arSmB1WO3hsHqSAB2iyYWXJvicU47y324kD/rq5d3Nn67f/P1OJqP5Rf5xB5qj11//&#10;fP323avjq1/ur8N2GU/PXr1ETnTIxX4iL82LugnJNq0Xq2Erq86FbSyPC5YRwcCaXcxA0YusMUQM&#10;xw1L+wprbPmQx4ZNWYcNm1WelWYDdHXb+gEBurr/waYejwTovDFnQXvDZXw0BRhnsxLacifwNiWL&#10;vU3J0m9SGs9Nm5LnepvSzvj5BP8dzdstEA4WOvfduHIKnuMmC6TNUCqBO1WYBWReA3St5D8MCguz&#10;flbwwLg0Zbpp6M2DpXGglUrhgD4jMEroqZ0qJYtQkNgQ1YKW9UP6TEjMQSkZVcR+bYCYiUE5rHhn&#10;D7wzFKDDwJsAHaJM2KoOGaA7v7iIRis0SNwWl/AS9Eu1ykj5CgXozEtYnd+tyogUT8kCdDG30AC8&#10;R4B+pTjqElyE8cBzZxuppnBWOL1ZHSYUEOwlo9+Maq9xqUC/gksB/Yq2MCJJmK3gwtAvph4VbBiJ&#10;eGwYg5yG8FzBhsFHis8UrTHQbw6wuOBjod9ZCF6WjBhsoHJZTcgW+nl1T1jMEdSWLTKC9hixpD1G&#10;RtROTQ9x5e2guNM1I2yHkQF5MTxXdM2eOovwuBC2qTLirAuD6dyFwcIugJ9ZQizyNiXLvU3J0m9T&#10;8hC0KXkgmpQmftem5D2mTcmroE3JO06bcniM4OPcTdSC5ziMX2/vxZYXHXOFzYJZY1A5BhyAtXGG&#10;B65t8wJGM7wQVn6E7/I7PpSq4OZFRbCcwgvGH21eyAyFiGdaJT+sT122JfmCH3nAxOI+1CMPsS/f&#10;cjoF09cvyJ9iC2pkHNwUSUl5HVMEcTGRXefUxhwlHGvmQU5qQOgzGiyp9u9YnY8xqo6JlL7YoUru&#10;cZ2w2mh9xsZnw6M/ribSHiaSIPOD16OQi5FyuyCY2z+qXeCBTdKFyfFZ4iii2YRUuQKPsZr22LCC&#10;jmUtCjasmecpnNwvWsO4KZ5uKNgwYJo3p5JOVLBhqBRzdwo2jJHmmN5UsDGWwWlwChd8Mssg5EmV&#10;jBgTbRxGRsweoGc5e6NuBO0xYkmfOYDeiNopxWwsg7OQAVjKyAh7pP7gXDd0rWWAYz21wTeWgSMj&#10;Yxl4c9rUoyiw5GoZXP2MaJicAG4gbpaSJC4sRmRTnk9finC1DAKctjAc+I8xb/8EzmoZwIRI5hC2&#10;GLKfDmwZ5CjWMw1SOlMH7erp9nZqRjrTvdQYULyrTxOCAICO0tBf9RmpUjLIWZsqpdh0cP+YDXEW&#10;rZZebXXoUtg2nQShOZqbS8UI7Zs+Yx/zMdJfV/tgD/tgLISCUeMzThEgHjKEcoH/wkw5PQ+5Jbv7&#10;WTdSqUZiKJu46LDNLsX7ipd2QZT8Newf3y+MAqyYm0tha3hsc2lcios4IM5f7u7/8O76Z9FUV7/C&#10;94J9RlBH8sLsKu/BAbGgjynUpRYhJ+rUQeQW74gwlgCYy7jtODGOORObqcKI0fzphZx6qDBiNB+u&#10;R60wYjS/RZijyojRvEQwKnwYzG/PnAax4eTwMVj+ROyvSseM5RTK3VVaVDGdaqxY2jhiU+2cDatc&#10;SBnwGisjb0Qo6rxY4mcnjsRNVs0UTizVushSP0PuSb1dLPYpmCw1XkbyXh9NgGU6l7NdFV7WkLqQ&#10;o1QVeRlLaoPW13nxVJ/PxSir8WLZbzzZ2/J+547szUGoaRajs9ZHlv3s8jKyD8UCa7yM7L3VY8Ip&#10;OFZWbZaxl2aclayKy9hKiDfWWbHkY3yrInlzJMqbECZussV9U/VW8T4z4eRUvVks+O3GmVzmXJQ7&#10;6SXbe9m1tyGoWOmiOQ+F3+vtEkf1AC/ebzYnzuSSwkHES66trrWLJ/107vHiDefUW9iS0b58cZrF&#10;iVSZqObM02k42lhrl530zqZq6va5yvA51+xj78PTn3MyX+c10fR9bHls2pS8NpqUEnxZ5k6bktdI&#10;m5LXSZuS10qbktdLm5LXTJuS102bcniMxOAblOfwGMnZijGeYroOUg6PESzvUZ7NMRr3o2Uns2J4&#10;EPibnCYc4c3PZcV4rfoLihg1nBPsukKbJbwbPNPRFSO/7gLOWe1BTBkhd8PN2EuYO2aDkLuVbHBw&#10;ksn7frTsPBYsx/AB/2zfNjt5l/rrn+3DLmOalHq8nJcqBZr5AlOfF59H8QL2HP5CP8IO/4h5IXXa&#10;+tF40HDwybyQOu2f7UOFPvNC6vTiwSr7YMe5f7YPp6z4CwIIZWb4Z/tmmy7eP9s325Hun+3DXmWa&#10;lDptz/YZsdqRTs7Ay8UHVkgJOxd/QcCYdBpwy1nL2MDMC2mkgam8F+xIp0Nhl6jc6r1gRzqdBrwE&#10;OvJesCONg6mxD2ZNx53jG9I7BLBJfodAMpHAzk0bXYRwS4Tv9jI8zuIgauPUk6jPxAwqEuOAnTD2&#10;WX/VZ6SKgxW9Vuif/qhPJpqW7UR/1WekSnNxinftuszOYx83J6FWjks2nUB1ov0Jvvp06YDjZklY&#10;0lbpM4kj+V+730WKSvjuiU5H5aPPyA/2cKCbYtK02z7YuomuPRCwY8foxPSAXKbOmMm5NyGDnm2N&#10;/1lqXWc0klBwb2OLGUzC8FHE75pky1A0yWTk40i0yU6S4Nrnc2F+BW6dWYf9NXyz+cl8nerMeBxX&#10;/u+m6TdwvUQJ3l1//vT2958+f5b94vMX+d8v1/JvFXA6ryhHFOO9K6+v3/4fjiveXt9LWbmjX9/d&#10;4o+P17f/Oj76ent18+r47h+/XN2+Oz76/McvuO7lYjqVHfs+/ON0eyZDeMu/vOZfrr68AatXx/fH&#10;SNWTP397j3/hlV9ubj99+Igvxb39y/VvcEzy/SfxxobzlLFV6R/I8IltPXyqD4Yz912HOfzj+q43&#10;SKCo2v5sFswo61N1SWBJLbbDBr6ZKic2BuZQsanmRGBOnp8Ea2753Iw8k2qboM0WogkOxGqb2Dib&#10;PQ8cVMuOk+cYZJPM9QsaD7brr7QubM/HKPvY0qxNqEZbcd1YH7bXQ1u3NSS+13gZuSObpip348Pe&#10;DPmw3dlg8oA2oQRcrV1G9kjNqrZLtqCdvLzpbn3Y7nxn2TfNf5MT1KaEpbG0r03J49Cm5EXQpuSV&#10;0Kbk5dCm5HFpUhofd5uS96M2ZXOMgKyWaN6VXNkOlRLslQTEYY+ktHEoTfnp5vpOzuNfYhYBAPku&#10;BQw4k6MRQq7QpTBzsiMBydpUQFSSW1MwmV2uAYKYBjcmYmTfpQCblcn7LgXYruaF1FvfpZAn/6T+&#10;LjZA0eE8+Sf12Hcp5McCUp99l0J2LEC2CRkxbAQRDIUmYbrgeUAjDfo3fHeCWyd+d2fGKRBMJkLK&#10;BZpiaYOGiYBtQrB6JzseujHRdSy/QVNi1DSByhr67iY5SCYYFVEyKg99Jrkkk60rF4n+iFzgw2jz&#10;y0dEv7cC8mcHyLHKc0B+mPsSiuwaPZMbvDCUkoN1qaVcHpRMAmxch6ysAN3YJes+PwxKgMPlxKhk&#10;OpfSIxUExoBkG7LwK9Aey2nBNxscwKxyYhiyxeHSKpRjBOJG6hl8bC+cWKoF5OE6+Er3DCDf4krL&#10;aqssIHfBKptBW5RgqfNisW82Uru01i4rdydJwgJyd1oZyXsxcQPIm/ALCnc33E1KA8zblDz325S8&#10;ANqUPB5tSh6TNiWPS5uSF0VBOQ5SMS4MxHogFYPD5F2Qmvnig/70416ATsw9qlE/7pUB7C5ItQB7&#10;AKRaL3zy/zVOliLWw+2vF4jh4EYGsxOwyWpaHh5C5p5ND0FCIYQRxMJrASDs9pFMvYaKf/SpLus4&#10;fQDTmtwUPp60PapBjwKeIVrZYgdnQGjcEg/SRulTwXK0MJZonP6sz0SWi05/XqHeHlBvLI0a42bS&#10;qIPxesg06ulkkyJgW1jbmFSUR32ClSCgbULwK/yy5FFX3qJE6uy9BeztRKCO84M7oycJGeXgN6zF&#10;x/ZGV0SyoF9PINgmH5JKDUclEA+YhkHZJUkzANiGTOpl5HZErPtDafwKI9b625CqWmHECj86RcsW&#10;sapHJTjAuQoj1vKAx9WuMf6agdKqjBj5hkTJskGMu+aNIOhKgyzurTfIoN4ZZVXqnFjak9OmzAvt&#10;sTLyDpi37B5cRTtcGavv1PrHEj8NtkaFlRF5SJGssWKZ436I6uAZtBtTsiusDNKNiZtlq6wHOiT5&#10;11hZsTvCMt7n+cKZneZIakrArbTLCD5UK6q1iwU/XYSwS4WXkbzLiyXv8zITHicnqtPUeJhjFnXZ&#10;LJtF7bJi0YdTzrX9hTeYOcRKKtIyWdShSlSNlRH8qeR211ix4GdH7uIiW2zwGSfz66xY7tHkr8jK&#10;iH2SwGClVSaHGh68+uoBiKNmubxY7hOOoFdXosmhnk+c/U+SfRZBTPhinZeRvMuLJY/1WmfFkt9i&#10;XdTFxZL3dKDJoHaV4JpBPXRPBQ9LYX+bXGsemjYlr4wm5ZpBPTJGkjyzrNW2PIfHSC6FHuO5ZlDD&#10;PPLDnWsGdatG2ZpBjUBq9MBcrhnUMcEgpRWsGdRI5gZykt3lu2dQA95KBrUAWHEP7Ryn0T14Br2C&#10;dsKDGV2Su9/VTxjpBHMJXdsTmuLZ0eMEz5Hy0GfkJdY3eCGvOX5Tf9VnpIofnHpZxYHVtNwepDz0&#10;mb6YmAFftj6Z1vPUKXKRrmedOtU3cNxCuplMB1caKc12OmtXD5lO4mYz4QREqw+aUrzLtlBR6DOJ&#10;5CLO0HG6tq98SZ9uk6UyIsihbfYiVT+clp1VG6/P2AnIIoj4pP3R5O2PlcHdgZAsDOHWJQNok+mr&#10;iU/aJH0m+abYSocsVRI/a3cgX6X6qdWHv4cPX3zGT+CyxuaWu6zDrvMDu6xdB5Vxbri+LrJHXBec&#10;8Sl5nIxnI1RNrPiUjGPD83yyXwM86o4NNs5mjxPbZa6c2CSbvd4Zx3XTGDTu6zYlO5balDwCbUoe&#10;hoIS2+tg9in6y7HoqKJ9cwydZvKoXP3sU4Q9mTwhdYU5RTIm3PhMntCbm32KzZ3JI4iy2acQxDfm&#10;VXagG2Zb1H7dvMphTKCFzDrIRlZdhDYdHVi0cFVcz/XgDyKgheKS+Cuw5o+suTy/vNFcnlueN083&#10;WEDabfYY8Y45wdle9aMbxTU5sRBWXK4yNYoL1aSqDnmjuMJdFxVlahRXONhUiYQYxQWDrd49o7Tm&#10;My9QyjL3gllZzNWJOJiTP65qtkFXLzBmEg3dYI9cRbW4Xt3JsCYajrjGYfntZFmgDA5fmOpWBeUe&#10;eGRNNDQHQ0waoMU7P26iYQ9T5T4Azx826FI4ib6CC8Wdin/0mXwF6WTOhJ206dtJd91Ny83Uykef&#10;iR+cZgGfdfxdgz6bHdBseylcB8rqpnh+bgrMkMxNMWFt/OBoz03SIl2CTMk6IGLkAW9rHcWwlbzd&#10;yHGJCiBiuLdxnAus3rZbB8IYtDfipnA5WbTndM6gPS8nxKI9L1fFoj2Xl5F5PH8eZyEreAP3tshT&#10;qwrdwr1tqB1Y4WXkjvKVdV5G8PG8S4UXw7143qUyGQzcmyYnicZk2flTFE6SBWBCW9TnqEmz83mx&#10;7AvYxPI3qXZtSp75bUoehzYlj0WbksejTcnLoU3Ja6JJadLw2pRsfLYpm2M0Dm2zcyg9V9t60LuV&#10;+fCfe9AbW2ArlizwVWCnglgPOy+hzCbYlV0MzHCGvQmJpU0DZGPROKReBm6doJ2WnoK7tNk2OGYD&#10;DG9Hnad03qcT1xU9QsJVxK9PjTraIdBfVwS+BwLfnXSJ90h/uL35W6i/9OHlm7/8ilJRn96Cm8Tj&#10;+bSPOFADfA5Uf5B35KAMFKn8+afrN3+/k8mSHweSfwcK8H399c/Xb3FH0BVKQYX4gh6zvn7/Xip0&#10;4Jspw6I47iNV1dJxn9AMGO96bULlrd1xn/w96JTvdm/CJIXJCqMkhBge3wU9LMlFIg887zNN4hBN&#10;Ve8YVjEKUNyexq5+4CcUW68wMjZJMiUKRozMPEaMyTTgWTBiODadSDZ+pUmMxFxODMJcToy/tnPE&#10;60WbrE3iCnxI4uLbWjB2E50Zu6RNydJvU/IYtCl5INqUPBoF5TiKzEKqPRSZhVQhVqivRsDWuhgh&#10;MSFXx1kZsLUnmSEMIfcDtvuVC4KjjeO7CdhcwqqNCj80B5L7tghv2HxDcp5T3lRmGLq1YCAPUcnJ&#10;EKZTta/PCA4SVS9vDUsxcBulWwrd6tf0qZDEadyKSfbAJE+UvISRLxTwQa4uqoASPXAbVkU8uRw2&#10;+m9VwLMczaroKKMNklOw0CysDIJ/qsLI6N/kEywYsQYIN9ZUGPHev93E810FI7vtV3vG+72LLIz2&#10;RbGWKiejfT1oYbVvKItY6ZzxCPqanAUerwmq8WKRu/jCegQvvGnAUvd5sdgnl9eQ5K1HMByrq/XR&#10;yl5KgU4xTZRBpDl3CwBdH0brEUQtoDovlj3KClVnhHEGbl9EZ2wxSc2523DLbaWHJsSrfsqSFUve&#10;W8ty0+EC2nxWPOcLIGTEysJvUj6924/b+fQXv5qv89C0pcTj06YcHiNxmyxj3uRpjuq2KVkpFJTj&#10;UBlmOuPHHlTOXIo9qJxVjuxB5axuJAatCZWzqpEYDyFXH1YBxDEFuat1qMy5BDgZbl5IvQXWJWxt&#10;XrBQP7nyLhuVNS3YrxctMl/I4H7qM4IyXpPs+Kb4fVZZ03whK0uVOo3d1PkC5ixLqX/UDCfNzQtp&#10;mJfyQE9jssjpU0yXngtYKyal3qvFoM9oOaRaTioi/VGfkSgurcVC0h/1mWwQ2aX7BhLwRiTTcVcu&#10;+lRukaxrIKU7Tkfpep1IZ0WWEdVW6TO1LpX375AhJUUk0vZgn0UiHU39kD7jB7Mh1x9X8+75mXeY&#10;t4V5FzwsP7J/FRVIqkiVVbkPCQlDTHAvVjmxteFyYgNvQqpslRPbGpo+UiBeRlUupGdAtfUQPWOp&#10;yTM0GEa5nKyNh6pS1e5ZG+9FTI8p+mc8rNgcHV5W6h4vI3Z3Kli5xwSgsl0s+AL8MfA1ib5tSh6C&#10;NiWPQ5PS2HxtSl4DbUq2/dqUPC4F5ThEBipjvNKDyJlHtgeRYWMz9x5EzqqG9iAyRoC59yAyzG8m&#10;70PkLF9jIN02A+GpvxYiH95fjePhI+gPG62hU8igzwRkthFLqs9df9XnXnAHu1/4ZAcVTRdxYi2O&#10;fv2YPtNH5fpHoKdO0zJxKI8VGe2BjAaD8RhdG4wP2RR5sB17+CMG489Tigoggdgxu9qb4utyg/HF&#10;W881GI/VV4DFVNH0ThIhNL/hjpMb6BfBlHLL1kBaQyGTQ8UCplAjvOKLZEXpusxZR3oxdNaOLiMG&#10;LR4jhiyuW5oRyxBUdDlhAS3ONJcTQxTfhQ9VvmPlCnxI4gYqFmDDQDIWfJuSpd+m5DFoU/JAtCkZ&#10;uBeUe8Ane765C58sQOjCJ+uj68In66HrwacM+kXN7HsYM+hXh0+HBzcJhS1emicKxmMOCtLoHMnG&#10;kg103WB8HPmlEysmebYHsmWeFwo4+Ose31vzZArYC+AZbbBxDHTWv2swvh7EtY6aNRifzhq7UCwL&#10;xsvZ/Bo8NMjHc7cZx4wLotZg/M/Icb6UTOYFJhZAiKEdoqODlGswfuRovSmV3ZS81IMZG6M1GJ8u&#10;0exB5TUYH3BqdoOQCZWvwXjEz49wTfjt8dHrV8evo3Pp5upeLnMNjmT8efQVRoH4mRr5w1lk1jNY&#10;1mD8dZDqfThjk4L2hYWkllLyAIvoYZf1/MlrMF5cgLGGVLzS/uj2GrfeY4L/+u4Wf3y8vv3X8dHX&#10;26ubV8d3//jl6vbd8dHnP365Qx1OFAkF2X34x+n2TNDVLf/ymn+5+vIGrF4d3x+jCrH8+dt7/Auv&#10;/HJz++nDR3wpBmG+XP8Gp6vef5JbkeFbvnsZW5X+gfqQsa2HLxQpsdLCvAuJJz+weYebZx0ATUDC&#10;DaGzffcsg/GhqkDFPGCfnpu4zVjKNQ4Y6o4G4z2bxdjUns1iPKwIfznDx97VrRvYZ8+qH9hnr6qb&#10;BGErbrnTykre8RsYG68JeE0Zhial7EZj0NjYe22evADalDwebUoekzYlj0ubsunt3sOHbYP0kCg0&#10;aqMCaJZDGck1PbBITMUIcdS9B8wxTEze82FnIfqeDzsrqVD3YTMKRkyRmzOQAmB98P0s2ae52rOH&#10;UeWuchl2zTH0QOqj5gykg/k6dRTa6XPPzIIxJLhmFjwzmDeWWSALz2QWYOkCOh42s2Dext1qizVq&#10;MwukQIV3q2fxFmUWZO9hj/5+x/zlVGuOfGPCzeMj30ImS2aBJxFswg+61jOkMYJpGK/dAX4Dwrxr&#10;6Vjvh4JhUogkY8Qaf7s9rxeussoeruySD2v5OUVa0izbtZoVfDjiX/Jh5DWHi+Mrxa8Y8+J6v2qD&#10;GPLOKPlar8jFcCueTSubZNJPz068QmEs7SlUvq2ISSbpgu80a6KQkz1iGC5SrfEyMveuZDWINybr&#10;VrpoxO6yYrmfB/ugwsoIHnd2VgVvcO5WCsdVOmgg7hbHW+usWPCwR+qsWO5qARVyN+cLsRjqrFjs&#10;21PvilCe6+FiwloHWexq/5StYrFPG2dHMOEMl5cJZbi8zLWeW6/UM3xZu7kcz66W08EcJdxiKlfH&#10;0FzrGVO3K6yM4L1N7wULvmlv/HsELDikJVcILbtLs+9StGGQ0m7+uLEZdzbP2y3knKmSUx6f9teH&#10;xwgXXY22k1dJ++u8QzUpn/OVoOP2MEaKbb6ePYxlweSYUmI+q1FT2MMI5jF5zx5GRI/JMRGEu1tg&#10;JTuviDEWcj1IVzQmO63Yt4exYrg5fXsYC8e8kPprU+LZ4saVVOaF1GNkn2H5xPQy+R1dSffcYRmZ&#10;F1Kf/VOjuBSOXxDVKkKC9vS+kI1wGuLGqVE7xgOnRu0oSy310CS301hppg+p01BqTh+yazTTScxL&#10;aC7vBTvSorykSdBP3gt2pEVFhRdM7aA4gCmAdvvuzf3R5xAeiLGIkWAb9Fyr+mE6EtDzYwhUQus6&#10;4aU4M3BmIXZZHRP6jA6KOFbTMt/0V31GKtQAlw9KzcIWs3QeNGF4SEu56DM5ReTok7DDRW4tdlMq&#10;VNe7ri4dy+iRnaev4khI66vJbO6UR8eMlC507pbbxpkNhN/6YrqZrd0swLfwxTGq9qCn8GQ4vOaO&#10;UjYXdQjXgyfPLwqIzarwhYTB/YF9Ia65YpwhKYpUoFOGxp49xqDYNaEg2gU5nzvOB0bC21PHcMVG&#10;uzCKEbLS5mH465qt2FIWRrjbsm62MuidUTunaofZNE/cFlS1gI1DZD53qsybEKDreGCRz67jgWUO&#10;HeA0i6Xu82Kx43pUhxcLfn7hddFIPhStr1j5Jvo3o4xkVfTGIzLF4kblfLAuEXis6rx4sqfgeYUX&#10;y37r3VFkfCLT1vH62KJL3pVO5k6d6TREhSvtYtlvPR+gSfR0t4YHeEWaFqHxjLQpeQzalDwObUpe&#10;B21KXgttSl4PbUoelzYlr4s2JW9LTcrHqrb0ff0lwFaD91jComGLqGu12zizWjcJZRaGMgwF5o55&#10;Bejql0XNqjFFE8G32rNaTBHy+lY7gDU3pm+1Zx6NvtWe+TT6UezMqyFOdBGQb7Vnfg3JDQkvKDgv&#10;RiDzbAxY7dkIpyFuWO12jAesdmvx9q32zLeRjLNLa7Uf3ETO7SAv1j9kVJ0nu7Zj1kbhd2w9uWdc&#10;ZsEEY7ll7YmtHehwP3mLbtCqHTWS5W748NkYe3bNPoE0QgdrudU6YJZAhvTgJlnKzIDHp0m2jR9d&#10;/DNqbeozOQ7E5S0i7nzUMZVX03UP05UzG4q/v35AiqtoN6Tcfvz05n+u7q/43yER9uW7zfXH689v&#10;393+9/8DAAD//wMAUEsDBBQABgAIAAAAIQDFiII64wAAAA0BAAAPAAAAZHJzL2Rvd25yZXYueG1s&#10;TI/LTsMwEEX3SPyDNUjsWudBKyfEqaoKWFVItEiInRtPk6ixHcVukv49wwqWc+fozpliM5uOjTj4&#10;1lkJ8TIChrZyurW1hM/j60IA80FZrTpnUcINPWzK+7tC5dpN9gPHQ6gZlVifKwlNCH3Oua8aNMov&#10;XY+Wdmc3GBVoHGquBzVRuel4EkVrblRr6UKjetw1WF0OVyPhbVLTNo1fxv3lvLt9H1fvX/sYpXx8&#10;mLfPwALO4Q+GX31Sh5KcTu5qtWedhHWSpoRKWCRCPAEjJFsJik4UxZnIgJcF//9F+QMAAP//AwBQ&#10;SwECLQAUAAYACAAAACEAtoM4kv4AAADhAQAAEwAAAAAAAAAAAAAAAAAAAAAAW0NvbnRlbnRfVHlw&#10;ZXNdLnhtbFBLAQItABQABgAIAAAAIQA4/SH/1gAAAJQBAAALAAAAAAAAAAAAAAAAAC8BAABfcmVs&#10;cy8ucmVsc1BLAQItABQABgAIAAAAIQCoMGcwmHQAAPGyAwAOAAAAAAAAAAAAAAAAAC4CAABkcnMv&#10;ZTJvRG9jLnhtbFBLAQItABQABgAIAAAAIQDFiII64wAAAA0BAAAPAAAAAAAAAAAAAAAAAPJ2AABk&#10;cnMvZG93bnJldi54bWxQSwUGAAAAAAQABADzAAAAAngAAAAA&#10;">
                <v:group id="Group 9" o:spid="_x0000_s1027" style="position:absolute;left:8562;top:872;width:2454;height:502" coordorigin="8562,872"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aPPwgAAANsAAAAPAAAAZHJzL2Rvd25yZXYueG1sRE9Ni8Iw&#10;EL0L+x/CLHgpmlZEl66xLMKCJ6EqyN6GZmzrNpPSRK3+eiMI3ubxPmeR9aYRF+pcbVlBMo5BEBdW&#10;11wq2O9+R18gnEfW2FgmBTdykC0/BgtMtb1yTpetL0UIYZeigsr7NpXSFRUZdGPbEgfuaDuDPsCu&#10;lLrDawg3jZzE8UwarDk0VNjSqqLif3s2CvI5r+71aROddtPZeWr/ouSQR0oNP/ufbxCeev8Wv9xr&#10;HeZP4PlLOEAuHwAAAP//AwBQSwECLQAUAAYACAAAACEA2+H2y+4AAACFAQAAEwAAAAAAAAAAAAAA&#10;AAAAAAAAW0NvbnRlbnRfVHlwZXNdLnhtbFBLAQItABQABgAIAAAAIQBa9CxbvwAAABUBAAALAAAA&#10;AAAAAAAAAAAAAB8BAABfcmVscy8ucmVsc1BLAQItABQABgAIAAAAIQB1ZaPPwgAAANsAAAAPAAAA&#10;AAAAAAAAAAAAAAcCAABkcnMvZG93bnJldi54bWxQSwUGAAAAAAMAAwC3AAAA9gIAAAAA&#10;" path="m655,324r-178,l483,344r27,54l553,444r53,34l681,500r20,2l751,502r64,-10l886,458r56,-56l956,378r-229,l707,376r-18,-8l672,354,661,338r-6,-14xe" fillcolor="#e11a22" stroked="f">
                    <v:path arrowok="t" o:connecttype="custom" o:connectlocs="655,1196;477,1196;483,1216;510,1270;553,1316;606,1350;681,1372;701,1374;751,1374;815,1364;886,1330;942,1274;956,1250;727,1250;707,1248;689,1240;672,1226;661,1210;655,1196" o:connectangles="0,0,0,0,0,0,0,0,0,0,0,0,0,0,0,0,0,0,0"/>
                  </v:shape>
                  <v:shape id="Freeform 11" o:spid="_x0000_s1029"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QZUwQAAANsAAAAPAAAAZHJzL2Rvd25yZXYueG1sRE9Ni8Iw&#10;EL0v+B/CCF6Kpq6iUo0iwoInoSqIt6EZ22ozKU3U6q/fLCx4m8f7nMWqNZV4UONKywqGgxgEcWZ1&#10;ybmC4+GnPwPhPLLGyjIpeJGD1bLztcBE2yen9Nj7XIQQdgkqKLyvEyldVpBBN7A1ceAutjHoA2xy&#10;qRt8hnBTye84nkiDJYeGAmvaFJTd9nejIJ3y5l1ed9H1MJ7cx/YcDU9ppFSv267nIDy1/iP+d291&#10;mD+Cv1/CAXL5CwAA//8DAFBLAQItABQABgAIAAAAIQDb4fbL7gAAAIUBAAATAAAAAAAAAAAAAAAA&#10;AAAAAABbQ29udGVudF9UeXBlc10ueG1sUEsBAi0AFAAGAAgAAAAhAFr0LFu/AAAAFQEAAAsAAAAA&#10;AAAAAAAAAAAAHwEAAF9yZWxzLy5yZWxzUEsBAi0AFAAGAAgAAAAhABopBlTBAAAA2wAAAA8AAAAA&#10;AAAAAAAAAAAABwIAAGRycy9kb3ducmV2LnhtbFBLBQYAAAAAAwADALcAAAD1AgAAAAA=&#10;" path="m1945,414r-489,l1464,432r45,44l1583,502r45,l1668,498r18,-4l1711,486r7,-4l1734,474r16,-10l1782,436r166,l1947,432r-2,-18xe" fillcolor="#e11a22" stroked="f">
                    <v:path arrowok="t" o:connecttype="custom" o:connectlocs="1945,1286;1456,1286;1464,1304;1509,1348;1583,1374;1628,1374;1668,1370;1686,1366;1711,1358;1718,1354;1734,1346;1750,1336;1782,1308;1948,1308;1947,1304;1945,1286" o:connectangles="0,0,0,0,0,0,0,0,0,0,0,0,0,0,0,0"/>
                  </v:shape>
                  <v:shape id="Freeform 12" o:spid="_x0000_s1030"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4gwgAAANsAAAAPAAAAZHJzL2Rvd25yZXYueG1sRE9Ni8Iw&#10;EL0L+x/CCHspNnUprlSjLILgaaEqyN6GZmyrzaQ0Ubv+eiMI3ubxPme+7E0jrtS52rKCcZyAIC6s&#10;rrlUsN+tR1MQziNrbCyTgn9ysFx8DOaYaXvjnK5bX4oQwi5DBZX3bSalKyoy6GLbEgfuaDuDPsCu&#10;lLrDWwg3jfxKkok0WHNoqLClVUXFeXsxCvJvXt3r02902qWTS2r/ovEhj5T6HPY/MxCeev8Wv9wb&#10;Hean8PwlHCAXDwAAAP//AwBQSwECLQAUAAYACAAAACEA2+H2y+4AAACFAQAAEwAAAAAAAAAAAAAA&#10;AAAAAAAAW0NvbnRlbnRfVHlwZXNdLnhtbFBLAQItABQABgAIAAAAIQBa9CxbvwAAABUBAAALAAAA&#10;AAAAAAAAAAAAAB8BAABfcmVscy8ucmVsc1BLAQItABQABgAIAAAAIQCVwJ4gwgAAANsAAAAPAAAA&#10;AAAAAAAAAAAAAAcCAABkcnMvZG93bnJldi54bWxQSwUGAAAAAAMAAwC3AAAA9gIAAAAA&#10;" path="m2126,332r-181,l1948,346r4,10l1956,368r45,66l2018,448r17,14l2104,492r79,10l2229,502r63,-8l2365,464r56,-56l2437,380r-235,l2181,376r-19,-6l2145,358r-13,-16l2126,332xe" fillcolor="#e11a22" stroked="f">
                    <v:path arrowok="t" o:connecttype="custom" o:connectlocs="2126,1204;1945,1204;1948,1218;1952,1228;1956,1240;2001,1306;2018,1320;2035,1334;2104,1364;2183,1374;2229,1374;2292,1366;2365,1336;2421,1280;2437,1252;2202,1252;2181,1248;2162,1242;2145,1230;2132,1214;2126,1204" o:connectangles="0,0,0,0,0,0,0,0,0,0,0,0,0,0,0,0,0,0,0,0,0"/>
                  </v:shape>
                  <v:shape id="Freeform 13" o:spid="_x0000_s1031"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Du7xAAAANsAAAAPAAAAZHJzL2Rvd25yZXYueG1sRE9Na8JA&#10;EL0L/Q/LFHoJZqNoKmlWKYLQkxAtlN6G7DSJzc6G7Jqk/fVuoeBtHu9z8t1kWjFQ7xrLChZxAoK4&#10;tLrhSsH7+TDfgHAeWWNrmRT8kIPd9mGWY6btyAUNJ1+JEMIuQwW1910mpStrMuhi2xEH7sv2Bn2A&#10;fSV1j2MIN61cJkkqDTYcGmrsaF9T+X26GgXFM+9/m8sxupxX6XVlP6PFRxEp9fQ4vb6A8DT5u/jf&#10;/abD/DX8/RIOkNsbAAAA//8DAFBLAQItABQABgAIAAAAIQDb4fbL7gAAAIUBAAATAAAAAAAAAAAA&#10;AAAAAAAAAABbQ29udGVudF9UeXBlc10ueG1sUEsBAi0AFAAGAAgAAAAhAFr0LFu/AAAAFQEAAAsA&#10;AAAAAAAAAAAAAAAAHwEAAF9yZWxzLy5yZWxzUEsBAi0AFAAGAAgAAAAhAPqMO7vEAAAA2wAAAA8A&#10;AAAAAAAAAAAAAAAABwIAAGRycy9kb3ducmV2LnhtbFBLBQYAAAAAAwADALcAAAD4AgAAAAA=&#10;" path="m161,10l,10,,492r173,l173,256r1,-22l204,158r35,-14l476,144r-2,-16l469,108,462,88r-1,-4l165,84,161,10xe" fillcolor="#e11a22" stroked="f">
                    <v:path arrowok="t" o:connecttype="custom" o:connectlocs="161,882;0,882;0,1364;173,1364;173,1128;174,1106;204,1030;239,1016;476,1016;474,1000;469,980;462,960;461,956;165,956;161,882" o:connectangles="0,0,0,0,0,0,0,0,0,0,0,0,0,0,0"/>
                  </v:shape>
                  <v:shape id="Freeform 14" o:spid="_x0000_s1032"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XMwgAAANsAAAAPAAAAZHJzL2Rvd25yZXYueG1sRE9Ni8Iw&#10;EL0L+x/CCHspNnWRrlSjLILgaaEqyN6GZmyrzaQ0Ubv+eiMI3ubxPme+7E0jrtS52rKCcZyAIC6s&#10;rrlUsN+tR1MQziNrbCyTgn9ysFx8DOaYaXvjnK5bX4oQwi5DBZX3bSalKyoy6GLbEgfuaDuDPsCu&#10;lLrDWwg3jfxKklQarDk0VNjSqqLivL0YBfk3r+716Tc67SbpZWL/ovEhj5T6HPY/MxCeev8Wv9wb&#10;Hean8PwlHCAXDwAAAP//AwBQSwECLQAUAAYACAAAACEA2+H2y+4AAACFAQAAEwAAAAAAAAAAAAAA&#10;AAAAAAAAW0NvbnRlbnRfVHlwZXNdLnhtbFBLAQItABQABgAIAAAAIQBa9CxbvwAAABUBAAALAAAA&#10;AAAAAAAAAAAAAB8BAABfcmVscy8ucmVsc1BLAQItABQABgAIAAAAIQAKXqXMwgAAANsAAAAPAAAA&#10;AAAAAAAAAAAAAAcCAABkcnMvZG93bnJldi54bWxQSwUGAAAAAAMAAwC3AAAA9gIAAAAA&#10;" path="m476,144r-237,l262,146r17,8l292,172r7,16l303,208r1,284l477,492r,-168l655,324r-2,-4l647,302r-4,-20l642,264r,-8l642,234r3,-24l650,190r6,-16l479,174r-2,-24l476,144xe" fillcolor="#e11a22" stroked="f">
                    <v:path arrowok="t" o:connecttype="custom" o:connectlocs="476,1016;239,1016;262,1018;279,1026;292,1044;299,1060;303,1080;304,1364;477,1364;477,1196;655,1196;653,1192;647,1174;643,1154;642,1136;642,1128;642,1106;645,1082;650,1062;656,1046;479,1046;477,1022;476,1016" o:connectangles="0,0,0,0,0,0,0,0,0,0,0,0,0,0,0,0,0,0,0,0,0,0,0"/>
                  </v:shape>
                  <v:shape id="Freeform 15" o:spid="_x0000_s1033"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gBXwQAAANsAAAAPAAAAZHJzL2Rvd25yZXYueG1sRE9Ni8Iw&#10;EL0L/ocwgpeiqSIq1SgiLOxJqAribWjGttpMShO17q/fCIK3ebzPWa5bU4kHNa60rGA0jEEQZ1aX&#10;nCs4Hn4GcxDOI2usLJOCFzlYr7qdJSbaPjmlx97nIoSwS1BB4X2dSOmyggy6oa2JA3exjUEfYJNL&#10;3eAzhJtKjuN4Kg2WHBoKrGlbUHbb342CdMbbv/K6i66HyfQ+sedodEojpfq9drMA4an1X/HH/avD&#10;/Bm8fwkHyNU/AAAA//8DAFBLAQItABQABgAIAAAAIQDb4fbL7gAAAIUBAAATAAAAAAAAAAAAAAAA&#10;AAAAAABbQ29udGVudF9UeXBlc10ueG1sUEsBAi0AFAAGAAgAAAAhAFr0LFu/AAAAFQEAAAsAAAAA&#10;AAAAAAAAAAAAHwEAAF9yZWxzLy5yZWxzUEsBAi0AFAAGAAgAAAAhAGUSAFfBAAAA2wAAAA8AAAAA&#10;AAAAAAAAAAAABwIAAGRycy9kb3ducmV2LnhtbFBLBQYAAAAAAwADALcAAAD1AgAAAAA=&#10;" path="m1152,330r-176,l979,492r173,l1152,330xe" fillcolor="#e11a22" stroked="f">
                    <v:path arrowok="t" o:connecttype="custom" o:connectlocs="1152,1202;976,1202;979,1364;1152,1364;1152,1202" o:connectangles="0,0,0,0,0"/>
                  </v:shape>
                  <v:shape id="Freeform 16" o:spid="_x0000_s1034"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ZQlxQAAANsAAAAPAAAAZHJzL2Rvd25yZXYueG1sRI9Ba8JA&#10;EIXvgv9hGcFL0I0iVlJXKULBUyEqFG9Ddkxis7Mhu2rsr+8cCt5meG/e+2a97V2j7tSF2rOB2TQF&#10;RVx4W3Np4HT8nKxAhYhssfFMBp4UYLsZDtaYWf/gnO6HWCoJ4ZChgSrGNtM6FBU5DFPfEot28Z3D&#10;KGtXatvhQ8Jdo+dputQOa5aGClvaVVT8HG7OQP7Gu9/6+pVcj4vlbeHPyew7T4wZj/qPd1CR+vgy&#10;/1/vreALrPwiA+jNHwAAAP//AwBQSwECLQAUAAYACAAAACEA2+H2y+4AAACFAQAAEwAAAAAAAAAA&#10;AAAAAAAAAAAAW0NvbnRlbnRfVHlwZXNdLnhtbFBLAQItABQABgAIAAAAIQBa9CxbvwAAABUBAAAL&#10;AAAAAAAAAAAAAAAAAB8BAABfcmVscy8ucmVsc1BLAQItABQABgAIAAAAIQAUjZQlxQAAANsAAAAP&#10;AAAAAAAAAAAAAAAAAAcCAABkcnMvZG93bnJldi54bWxQSwUGAAAAAAMAAwC3AAAA+QIAAAAA&#10;" path="m1453,144r-236,l1241,146r17,8l1271,172r7,16l1282,208r,284l1456,492r,-78l1945,414r,-2l1945,400r-269,l1654,396r-17,-8l1624,372r-4,-20l1620,338r5,-12l1634,316r11,-8l1662,300r-202,l1456,188r-1,-28l1453,144xe" fillcolor="#e11a22" stroked="f">
                    <v:path arrowok="t" o:connecttype="custom" o:connectlocs="1453,1016;1217,1016;1241,1018;1258,1026;1271,1044;1278,1060;1282,1080;1282,1364;1456,1364;1456,1286;1945,1286;1945,1284;1945,1272;1676,1272;1654,1268;1637,1260;1624,1244;1620,1224;1620,1210;1625,1198;1634,1188;1645,1180;1662,1172;1460,1172;1456,1060;1455,1032;1453,1016" o:connectangles="0,0,0,0,0,0,0,0,0,0,0,0,0,0,0,0,0,0,0,0,0,0,0,0,0,0,0"/>
                  </v:shape>
                  <v:shape id="Freeform 17" o:spid="_x0000_s1035"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TG+wgAAANsAAAAPAAAAZHJzL2Rvd25yZXYueG1sRE9Li8Iw&#10;EL4L+x/CLHgpmirioxplERY8LVQF8TY0Y1ttJqWJWvfXG0HwNh/fcxar1lTiRo0rLSsY9GMQxJnV&#10;JecK9rvf3hSE88gaK8uk4EEOVsuvzgITbe+c0m3rcxFC2CWooPC+TqR0WUEGXd/WxIE72cagD7DJ&#10;pW7wHsJNJYdxPJYGSw4NBda0Lii7bK9GQTrh9X95/ovOu9H4OrLHaHBII6W63+3PHISn1n/Eb/dG&#10;h/kzeP0SDpDLJwAAAP//AwBQSwECLQAUAAYACAAAACEA2+H2y+4AAACFAQAAEwAAAAAAAAAAAAAA&#10;AAAAAAAAW0NvbnRlbnRfVHlwZXNdLnhtbFBLAQItABQABgAIAAAAIQBa9CxbvwAAABUBAAALAAAA&#10;AAAAAAAAAAAAAB8BAABfcmVscy8ucmVsc1BLAQItABQABgAIAAAAIQB7wTG+wgAAANsAAAAPAAAA&#10;AAAAAAAAAAAAAAcCAABkcnMvZG93bnJldi54bWxQSwUGAAAAAAMAAwC3AAAA9gIAAAAA&#10;" path="m1948,436r-166,l1788,446r1,10l1791,464r2,6l1797,480r7,12l1966,492r-9,-22l1951,452r-3,-16xe" fillcolor="#e11a22" stroked="f">
                    <v:path arrowok="t" o:connecttype="custom" o:connectlocs="1948,1308;1782,1308;1788,1318;1789,1328;1791,1336;1793,1342;1797,1352;1804,1364;1966,1364;1957,1342;1951,1324;1948,1308" o:connectangles="0,0,0,0,0,0,0,0,0,0,0,0"/>
                  </v:shape>
                  <v:shape id="Freeform 18" o:spid="_x0000_s1036"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1KewgAAANsAAAAPAAAAZHJzL2Rvd25yZXYueG1sRE9Na8JA&#10;EL0L/odlBC+hbgyiJXUTRCj0JEQLxduQnSbR7GzIrib667uHgsfH+97mo2nFnXrXWFawXMQgiEur&#10;G64UfJ8+395BOI+ssbVMCh7kIM+mky2m2g5c0P3oKxFC2KWooPa+S6V0ZU0G3cJ2xIH7tb1BH2Bf&#10;Sd3jEMJNK5M4XkuDDYeGGjva11RejzejoNjw/tlcDtHltFrfVvYcLX+KSKn5bNx9gPA0+pf43/2l&#10;FSRhffgSfoDM/gAAAP//AwBQSwECLQAUAAYACAAAACEA2+H2y+4AAACFAQAAEwAAAAAAAAAAAAAA&#10;AAAAAAAAW0NvbnRlbnRfVHlwZXNdLnhtbFBLAQItABQABgAIAAAAIQBa9CxbvwAAABUBAAALAAAA&#10;AAAAAAAAAAAAAB8BAABfcmVscy8ucmVsc1BLAQItABQABgAIAAAAIQAkl1KewgAAANsAAAAPAAAA&#10;AAAAAAAAAAAAAAcCAABkcnMvZG93bnJldi54bWxQSwUGAAAAAAMAAwC3AAAA9gIAAAAA&#10;" path="m2109,270r-350,l1775,292r-1,22l1747,372r-49,26l1690,400r255,l1945,396r,-64l2126,332r-5,-8l2115,306r-5,-20l2109,270xe" fillcolor="#e11a22" stroked="f">
                    <v:path arrowok="t" o:connecttype="custom" o:connectlocs="2109,1142;1759,1142;1775,1164;1774,1186;1747,1244;1698,1270;1690,1272;1945,1272;1945,1268;1945,1204;2126,1204;2121,1196;2115,1178;2110,1158;2109,1142" o:connectangles="0,0,0,0,0,0,0,0,0,0,0,0,0,0,0"/>
                  </v:shape>
                  <v:shape id="Freeform 19" o:spid="_x0000_s1037"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cFxAAAANsAAAAPAAAAZHJzL2Rvd25yZXYueG1sRI9Bi8Iw&#10;FITvwv6H8Ba8FJtWxF2qURZhwZNQFZa9PZpnW21eShO1+uuNIHgcZuYbZr7sTSMu1LnasoI0TkAQ&#10;F1bXXCrY735H3yCcR9bYWCYFN3KwXHwM5phpe+WcLltfigBhl6GCyvs2k9IVFRl0sW2Jg3ewnUEf&#10;ZFdK3eE1wE0jx0kylQZrDgsVtrSqqDhtz0ZB/sWre33cRMfdZHqe2P8o/csjpYaf/c8MhKfev8Ov&#10;9lorGKfw/BJ+gFw8AAAA//8DAFBLAQItABQABgAIAAAAIQDb4fbL7gAAAIUBAAATAAAAAAAAAAAA&#10;AAAAAAAAAABbQ29udGVudF9UeXBlc10ueG1sUEsBAi0AFAAGAAgAAAAhAFr0LFu/AAAAFQEAAAsA&#10;AAAAAAAAAAAAAAAAHwEAAF9yZWxzLy5yZWxzUEsBAi0AFAAGAAgAAAAhAEvb9wXEAAAA2wAAAA8A&#10;AAAAAAAAAAAAAAAABwIAAGRycy9kb3ducmV2LnhtbFBLBQYAAAAAAwADALcAAAD4AgAAAAA=&#10;" path="m2294,304r-30,52l2202,380r235,l2441,372r7,-16l2455,336,2294,304xe" fillcolor="#e11a22" stroked="f">
                    <v:path arrowok="t" o:connecttype="custom" o:connectlocs="2294,1176;2264,1228;2202,1252;2437,1252;2441,1244;2448,1228;2455,1208;2294,1176" o:connectangles="0,0,0,0,0,0,0,0"/>
                  </v:shape>
                  <v:shape id="Freeform 20" o:spid="_x0000_s1038"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WlywwAAANsAAAAPAAAAZHJzL2Rvd25yZXYueG1sRI9Bi8Iw&#10;FITvgv8hPMFLWVOLqFSjiCB4WqgK4u3RvG2rzUtponb3128EweMwM98wy3VnavGg1lWWFYxHMQji&#10;3OqKCwWn4+5rDsJ5ZI21ZVLwSw7Wq35viam2T87ocfCFCBB2KSoovW9SKV1ekkE3sg1x8H5sa9AH&#10;2RZSt/gMcFPLJI6n0mDFYaHEhrYl5bfD3SjIZrz9q67f0fU4md4n9hKNz1mk1HDQbRYgPHX+E363&#10;91pBksDrS/gBcvUPAAD//wMAUEsBAi0AFAAGAAgAAAAhANvh9svuAAAAhQEAABMAAAAAAAAAAAAA&#10;AAAAAAAAAFtDb250ZW50X1R5cGVzXS54bWxQSwECLQAUAAYACAAAACEAWvQsW78AAAAVAQAACwAA&#10;AAAAAAAAAAAAAAAfAQAAX3JlbHMvLnJlbHNQSwECLQAUAAYACAAAACEAuwlpcsMAAADbAAAADwAA&#10;AAAAAAAAAAAAAAAHAgAAZHJzL2Rvd25yZXYueG1sUEsFBgAAAAADAAMAtwAAAPcCAAAAAA==&#10;" path="m959,126r-230,l749,128r18,8l808,202r5,44l812,272r-3,22l805,314r-6,16l791,344r-2,4l774,362r-18,10l737,378r219,l962,368r8,-18l976,330r176,l1152,256r8,-64l1165,180r-186,l974,160r-7,-18l959,126xe" fillcolor="#e11a22" stroked="f">
                    <v:path arrowok="t" o:connecttype="custom" o:connectlocs="959,998;729,998;749,1000;767,1008;808,1074;813,1118;812,1144;809,1166;805,1186;799,1202;791,1216;789,1220;774,1234;756,1244;737,1250;956,1250;962,1240;970,1222;976,1202;1152,1202;1152,1128;1160,1064;1165,1052;979,1052;974,1032;967,1014;959,998" o:connectangles="0,0,0,0,0,0,0,0,0,0,0,0,0,0,0,0,0,0,0,0,0,0,0,0,0,0,0"/>
                  </v:shape>
                  <v:shape id="Freeform 21" o:spid="_x0000_s1039"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zpxgAAANsAAAAPAAAAZHJzL2Rvd25yZXYueG1sRI9Ba8JA&#10;FITvQv/D8gq9hLrRhlRSVymBQk+FaEG8PbLPJDb7NmQ3JvrruwWhx2FmvmHW28m04kK9aywrWMxj&#10;EMSl1Q1XCr73H88rEM4ja2wtk4IrOdhuHmZrzLQduaDLzlciQNhlqKD2vsukdGVNBt3cdsTBO9ne&#10;oA+yr6TucQxw08plHKfSYMNhocaO8prKn91gFBSvnN+a81d03ifpkNhjtDgUkVJPj9P7GwhPk/8P&#10;39ufWsHyBf6+hB8gN78AAAD//wMAUEsBAi0AFAAGAAgAAAAhANvh9svuAAAAhQEAABMAAAAAAAAA&#10;AAAAAAAAAAAAAFtDb250ZW50X1R5cGVzXS54bWxQSwECLQAUAAYACAAAACEAWvQsW78AAAAVAQAA&#10;CwAAAAAAAAAAAAAAAAAfAQAAX3JlbHMvLnJlbHNQSwECLQAUAAYACAAAACEA1EXM6cYAAADbAAAA&#10;DwAAAAAAAAAAAAAAAAAHAgAAZHJzL2Rvd25yZXYueG1sUEsFBgAAAAADAAMAtwAAAPoCAAAAAA==&#10;" path="m1932,108r-216,l1740,112r17,6l1769,134r5,18l1757,170r-17,12l1724,190r-14,4l1704,194r-6,2l1684,200r-16,4l1650,208r-22,4l1604,218r-28,6l1552,232r-21,6l1513,246r-15,10l1486,264r-16,20l1460,300r202,l1685,292r14,-4l1701,288r58,-18l2109,270r7,-74l2132,162r-184,l1944,148r-5,-20l1932,108xe" fillcolor="#e11a22" stroked="f">
                    <v:path arrowok="t" o:connecttype="custom" o:connectlocs="1932,980;1716,980;1740,984;1757,990;1769,1006;1774,1024;1757,1042;1740,1054;1724,1062;1710,1066;1704,1066;1698,1068;1684,1072;1668,1076;1650,1080;1628,1084;1604,1090;1576,1096;1552,1104;1531,1110;1513,1118;1498,1128;1486,1136;1470,1156;1460,1172;1662,1172;1685,1164;1699,1160;1701,1160;1759,1142;2109,1142;2116,1068;2132,1034;1948,1034;1944,1020;1939,1000;1932,980" o:connectangles="0,0,0,0,0,0,0,0,0,0,0,0,0,0,0,0,0,0,0,0,0,0,0,0,0,0,0,0,0,0,0,0,0,0,0,0,0"/>
                  </v:shape>
                  <v:shape id="Freeform 22" o:spid="_x0000_s1040"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FSdxAAAANsAAAAPAAAAZHJzL2Rvd25yZXYueG1sRI9Bi8Iw&#10;FITvwv6H8Ba8FJsqxV2qURZhwZNQFZa9PZpnW21eShO1+uuNIHgcZuYbZr7sTSMu1LnasoJxnIAg&#10;LqyuuVSw3/2OvkE4j6yxsUwKbuRgufgYzDHT9so5Xba+FAHCLkMFlfdtJqUrKjLoYtsSB+9gO4M+&#10;yK6UusNrgJtGTpJkKg3WHBYqbGlVUXHano2C/ItX9/q4iY67dHpO7X80/ssjpYaf/c8MhKfev8Ov&#10;9lormKTw/BJ+gFw8AAAA//8DAFBLAQItABQABgAIAAAAIQDb4fbL7gAAAIUBAAATAAAAAAAAAAAA&#10;AAAAAAAAAABbQ29udGVudF9UeXBlc10ueG1sUEsBAi0AFAAGAAgAAAAhAFr0LFu/AAAAFQEAAAsA&#10;AAAAAAAAAAAAAAAAHwEAAF9yZWxzLy5yZWxzUEsBAi0AFAAGAAgAAAAhAFusVJ3EAAAA2wAAAA8A&#10;AAAAAAAAAAAAAAAABwIAAGRycy9kb3ducmV2LnhtbFBLBQYAAAAAAwADALcAAAD4AgAAAAA=&#10;" path="m1140,10r-161,l979,180r186,l1166,176r17,-18l1199,148r18,-4l1453,144r,-6l1449,116r-6,-20l1437,78r-2,-2l1150,76,1140,10xe" fillcolor="#e11a22" stroked="f">
                    <v:path arrowok="t" o:connecttype="custom" o:connectlocs="1140,882;979,882;979,1052;1165,1052;1166,1048;1183,1030;1199,1020;1217,1016;1453,1016;1453,1010;1449,988;1443,968;1437,950;1435,948;1150,948;1140,882" o:connectangles="0,0,0,0,0,0,0,0,0,0,0,0,0,0,0,0"/>
                  </v:shape>
                  <v:shape id="Freeform 23" o:spid="_x0000_s1041"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PEGxQAAANsAAAAPAAAAZHJzL2Rvd25yZXYueG1sRI9Ba8JA&#10;FITvBf/D8oReQt0kWCvRNRSh0FMhWhBvj+wziWbfhuwao7++Wyj0OMzMN8w6H00rBupdY1lBMotB&#10;EJdWN1wp+N5/vCxBOI+ssbVMCu7kIN9MntaYaXvjgoadr0SAsMtQQe19l0npypoMupntiIN3sr1B&#10;H2RfSd3jLcBNK9M4XkiDDYeFGjva1lRedlejoHjj7aM5f0Xn/XxxndtjlByKSKnn6fi+AuFp9P/h&#10;v/anVpC+wu+X8APk5gcAAP//AwBQSwECLQAUAAYACAAAACEA2+H2y+4AAACFAQAAEwAAAAAAAAAA&#10;AAAAAAAAAAAAW0NvbnRlbnRfVHlwZXNdLnhtbFBLAQItABQABgAIAAAAIQBa9CxbvwAAABUBAAAL&#10;AAAAAAAAAAAAAAAAAB8BAABfcmVscy8ucmVsc1BLAQItABQABgAIAAAAIQA04PEGxQAAANsAAAAP&#10;AAAAAAAAAAAAAAAAAAcCAABkcnMvZG93bnJldi54bWxQSwUGAAAAAAMAAwC3AAAA+QIAAAAA&#10;" path="m759,l703,,681,2,620,16,553,56r-40,46l479,174r177,l664,160r16,-16l697,132r18,-4l729,126r230,l958,124,922,74,876,36,802,6,781,2,759,xe" fillcolor="#e11a22" stroked="f">
                    <v:path arrowok="t" o:connecttype="custom" o:connectlocs="759,872;703,872;681,874;620,888;553,928;513,974;479,1046;656,1046;664,1032;680,1016;697,1004;715,1000;729,998;959,998;958,996;922,946;876,908;802,878;781,874;759,872" o:connectangles="0,0,0,0,0,0,0,0,0,0,0,0,0,0,0,0,0,0,0,0"/>
                  </v:shape>
                  <v:shape id="Freeform 24" o:spid="_x0000_s1042"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m9xxAAAANsAAAAPAAAAZHJzL2Rvd25yZXYueG1sRI9Bi8Iw&#10;FITvwv6H8Ba8FJsq0l2qURZhwZNQFZa9PZpnW21eShO1+uuNIHgcZuYbZr7sTSMu1LnasoJxnIAg&#10;LqyuuVSw3/2OvkE4j6yxsUwKbuRgufgYzDHT9so5Xba+FAHCLkMFlfdtJqUrKjLoYtsSB+9gO4M+&#10;yK6UusNrgJtGTpIklQZrDgsVtrSqqDhtz0ZB/sWre33cRMfdND1P7X80/ssjpYaf/c8MhKfev8Ov&#10;9lormKTw/BJ+gFw8AAAA//8DAFBLAQItABQABgAIAAAAIQDb4fbL7gAAAIUBAAATAAAAAAAAAAAA&#10;AAAAAAAAAABbQ29udGVudF9UeXBlc10ueG1sUEsBAi0AFAAGAAgAAAAhAFr0LFu/AAAAFQEAAAsA&#10;AAAAAAAAAAAAAAAAHwEAAF9yZWxzLy5yZWxzUEsBAi0AFAAGAAgAAAAhAMQyb3HEAAAA2wAAAA8A&#10;AAAAAAAAAAAAAAAABwIAAGRycy9kb3ducmV2LnhtbFBLBQYAAAAAAwADALcAAAD4AgAAAAA=&#10;" path="m2435,126r-235,l2224,128r19,4l2258,140r14,14l2281,172r168,-8l2442,144r-7,-18xe" fillcolor="#e11a22" stroked="f">
                    <v:path arrowok="t" o:connecttype="custom" o:connectlocs="2435,998;2200,998;2224,1000;2243,1004;2258,1012;2272,1026;2281,1044;2449,1036;2442,1016;2435,998" o:connectangles="0,0,0,0,0,0,0,0,0,0"/>
                  </v:shape>
                  <v:shape id="Freeform 25" o:spid="_x0000_s1043"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rqxQAAANsAAAAPAAAAZHJzL2Rvd25yZXYueG1sRI9Ba8JA&#10;FITvBf/D8oReQt0oEiW6ighCT0JMoXh7ZF+z0ezbkF019td3C4Ueh5n5hllvB9uKO/W+caxgOklB&#10;EFdON1wr+CgPb0sQPiBrbB2Tgid52G5GL2vMtXtwQfdTqEWEsM9RgQmhy6X0lSGLfuI64uh9ud5i&#10;iLKvpe7xEeG2lbM0zaTFhuOCwY72hqrr6WYVFAvefzeXY3Ip59lt7s7J9LNIlHodD7sViEBD+A//&#10;td+1gtkCfr/EHyA3PwAAAP//AwBQSwECLQAUAAYACAAAACEA2+H2y+4AAACFAQAAEwAAAAAAAAAA&#10;AAAAAAAAAAAAW0NvbnRlbnRfVHlwZXNdLnhtbFBLAQItABQABgAIAAAAIQBa9CxbvwAAABUBAAAL&#10;AAAAAAAAAAAAAAAAAB8BAABfcmVscy8ucmVsc1BLAQItABQABgAIAAAAIQCrfsrqxQAAANsAAAAP&#10;AAAAAAAAAAAAAAAAAAcCAABkcnMvZG93bnJldi54bWxQSwUGAAAAAAMAAwC3AAAA+QIAAAAA&#10;" path="m1755,l1652,r-39,4l1550,22r-52,38l1465,126r160,40l1634,144r12,-16l1664,118r18,-6l1704,108r228,l1929,100,1886,38,1794,4,1755,xe" fillcolor="#e11a22" stroked="f">
                    <v:path arrowok="t" o:connecttype="custom" o:connectlocs="1755,872;1652,872;1613,876;1550,894;1498,932;1465,998;1625,1038;1634,1016;1646,1000;1664,990;1682,984;1704,980;1932,980;1929,972;1886,910;1794,876;1755,872" o:connectangles="0,0,0,0,0,0,0,0,0,0,0,0,0,0,0,0,0"/>
                  </v:shape>
                  <v:shape id="Freeform 26" o:spid="_x0000_s1044"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V6YwgAAANsAAAAPAAAAZHJzL2Rvd25yZXYueG1sRE9Na8JA&#10;EL0L/odlBC+hbgyiJXUTRCj0JEQLxduQnSbR7GzIrib667uHgsfH+97mo2nFnXrXWFawXMQgiEur&#10;G64UfJ8+395BOI+ssbVMCh7kIM+mky2m2g5c0P3oKxFC2KWooPa+S6V0ZU0G3cJ2xIH7tb1BH2Bf&#10;Sd3jEMJNK5M4XkuDDYeGGjva11RejzejoNjw/tlcDtHltFrfVvYcLX+KSKn5bNx9gPA0+pf43/2l&#10;FSRhbPgSfoDM/gAAAP//AwBQSwECLQAUAAYACAAAACEA2+H2y+4AAACFAQAAEwAAAAAAAAAAAAAA&#10;AAAAAAAAW0NvbnRlbnRfVHlwZXNdLnhtbFBLAQItABQABgAIAAAAIQBa9CxbvwAAABUBAAALAAAA&#10;AAAAAAAAAAAAAB8BAABfcmVscy8ucmVsc1BLAQItABQABgAIAAAAIQDa4V6YwgAAANsAAAAPAAAA&#10;AAAAAAAAAAAAAAcCAABkcnMvZG93bnJldi54bWxQSwUGAAAAAAMAAwC3AAAA9gIAAAAA&#10;" path="m2224,r-47,l2134,4r-75,22l2042,38r-16,10l1983,92r-35,70l2132,162r14,-14l2163,136r18,-8l2200,126r235,l2434,124,2402,72,2342,26r-17,-6l2307,12,2288,8,2268,4,2224,xe" fillcolor="#e11a22" stroked="f">
                    <v:path arrowok="t" o:connecttype="custom" o:connectlocs="2224,872;2177,872;2134,876;2059,898;2042,910;2026,920;1983,964;1948,1034;2132,1034;2146,1020;2163,1008;2181,1000;2200,998;2435,998;2434,996;2402,944;2342,898;2325,892;2307,884;2288,880;2268,876;2224,872" o:connectangles="0,0,0,0,0,0,0,0,0,0,0,0,0,0,0,0,0,0,0,0,0,0"/>
                  </v:shape>
                  <v:shape id="Freeform 27" o:spid="_x0000_s1045"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sDxgAAANsAAAAPAAAAZHJzL2Rvd25yZXYueG1sRI9Pa8JA&#10;FMTvhX6H5RW8BLMxiK2pqxRB6EmICqW3R/Y1ic2+DdnNn/rpu4WCx2FmfsNsdpNpxECdqy0rWMQJ&#10;COLC6ppLBZfzYf4CwnlkjY1lUvBDDnbbx4cNZtqOnNNw8qUIEHYZKqi8bzMpXVGRQRfbljh4X7Yz&#10;6IPsSqk7HAPcNDJNkpU0WHNYqLClfUXF96k3CvJn3t/q6zG6nperfmk/o8VHHik1e5reXkF4mvw9&#10;/N9+1wrSNfx9CT9Abn8BAAD//wMAUEsBAi0AFAAGAAgAAAAhANvh9svuAAAAhQEAABMAAAAAAAAA&#10;AAAAAAAAAAAAAFtDb250ZW50X1R5cGVzXS54bWxQSwECLQAUAAYACAAAACEAWvQsW78AAAAVAQAA&#10;CwAAAAAAAAAAAAAAAAAfAQAAX3JlbHMvLnJlbHNQSwECLQAUAAYACAAAACEAta37A8YAAADbAAAA&#10;DwAAAAAAAAAAAAAAAAAHAgAAZHJzL2Rvd25yZXYueG1sUEsFBgAAAAADAAMAtwAAAPoCAAAAAA==&#10;" path="m338,l312,,290,2,223,28,165,84r296,l412,26,338,xe" fillcolor="#e11a22" stroked="f">
                    <v:path arrowok="t" o:connecttype="custom" o:connectlocs="338,872;312,872;290,874;223,900;165,956;461,956;412,898;338,872" o:connectangles="0,0,0,0,0,0,0,0"/>
                  </v:shape>
                  <v:shape id="Freeform 28" o:spid="_x0000_s1046" style="position:absolute;left:8562;top:872;width:2454;height:502;visibility:visible;mso-wrap-style:square;v-text-anchor:top" coordsize="245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RDwAAAANsAAAAPAAAAZHJzL2Rvd25yZXYueG1sRE9Ni8Iw&#10;EL0L/ocwgpeiqauoVKOIsOBJqC4s3oZmbKvNpDRRq7/eHASPj/e9XLemEndqXGlZwWgYgyDOrC45&#10;V/B3/B3MQTiPrLGyTAqe5GC96naWmGj74JTuB5+LEMIuQQWF93UipcsKMuiGtiYO3Nk2Bn2ATS51&#10;g48Qbir5E8dTabDk0FBgTduCsuvhZhSkM96+yss+uhwn09vEnqLRfxop1e+1mwUIT63/ij/unVYw&#10;DuvDl/AD5OoNAAD//wMAUEsBAi0AFAAGAAgAAAAhANvh9svuAAAAhQEAABMAAAAAAAAAAAAAAAAA&#10;AAAAAFtDb250ZW50X1R5cGVzXS54bWxQSwECLQAUAAYACAAAACEAWvQsW78AAAAVAQAACwAAAAAA&#10;AAAAAAAAAAAfAQAAX3JlbHMvLnJlbHNQSwECLQAUAAYACAAAACEAoU7EQ8AAAADbAAAADwAAAAAA&#10;AAAAAAAAAAAHAgAAZHJzL2Rvd25yZXYueG1sUEsFBgAAAAADAAMAtwAAAPQCAAAAAA==&#10;" path="m1309,r-24,l1264,2r-72,34l1150,76r285,l1387,22,1309,xe" fillcolor="#e11a22" stroked="f">
                    <v:path arrowok="t" o:connecttype="custom" o:connectlocs="1309,872;1285,872;1264,874;1192,908;1150,948;1435,948;1387,894;1309,872" o:connectangles="0,0,0,0,0,0,0,0"/>
                  </v:shape>
                </v:group>
                <v:group id="Group 29" o:spid="_x0000_s1047" style="position:absolute;left:7673;top:697;width:682;height:682" coordorigin="7673,697" coordsize="68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0" o:spid="_x0000_s1048" style="position:absolute;left:7678;top:941;width:466;height:433" coordorigin="7678,941" coordsize="46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1" o:spid="_x0000_s1049" style="position:absolute;left:7678;top:941;width:466;height:433;visibility:visible;mso-wrap-style:square;v-text-anchor:top" coordsize="46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M1QxAAAANsAAAAPAAAAZHJzL2Rvd25yZXYueG1sRI9Ra8JA&#10;EITfC/0Pxwp9q5dUK5rmEkLbSB9EMPoDltw2Ceb2Qu6q6b/3hEIfh9n5ZifNJ9OLC42us6wgnkcg&#10;iGurO24UnI7l8xqE88gae8uk4Jcc5NnjQ4qJtlc+0KXyjQgQdgkqaL0fEild3ZJBN7cDcfC+7WjQ&#10;Bzk2Uo94DXDTy5coWkmDHYeGFgd6b6k+Vz8mvPFZxtXrRjcfB1vYeFvuyuXeKfU0m4o3EJ4m/3/8&#10;l/7SChYLuG8JAJDZDQAA//8DAFBLAQItABQABgAIAAAAIQDb4fbL7gAAAIUBAAATAAAAAAAAAAAA&#10;AAAAAAAAAABbQ29udGVudF9UeXBlc10ueG1sUEsBAi0AFAAGAAgAAAAhAFr0LFu/AAAAFQEAAAsA&#10;AAAAAAAAAAAAAAAAHwEAAF9yZWxzLy5yZWxzUEsBAi0AFAAGAAgAAAAhAD2MzVDEAAAA2wAAAA8A&#10;AAAAAAAAAAAAAAAABwIAAGRycy9kb3ducmV2LnhtbFBLBQYAAAAAAwADALcAAAD4AgAAAAA=&#10;" path="m,115l,433r338,l235,336,334,233r-207,l,115xe" fillcolor="#e11a22" stroked="f">
                      <v:path arrowok="t" o:connecttype="custom" o:connectlocs="0,1056;0,1374;338,1374;235,1277;334,1174;127,1174;0,1056" o:connectangles="0,0,0,0,0,0,0"/>
                    </v:shape>
                    <v:shape id="Freeform 32" o:spid="_x0000_s1050" style="position:absolute;left:7678;top:941;width:466;height:433;visibility:visible;mso-wrap-style:square;v-text-anchor:top" coordsize="46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UkwwAAANsAAAAPAAAAZHJzL2Rvd25yZXYueG1sRI/NisJA&#10;EITvC77D0II3ncQ/dqOjiBrZgwhm9wGaTJsEMz0hM2p8e0dY2GNRXV91LdedqcWdWldZVhCPIhDE&#10;udUVFwp+f9LhJwjnkTXWlknBkxysV72PJSbaPvhM98wXIkDYJaig9L5JpHR5SQbdyDbEwbvY1qAP&#10;si2kbvER4KaW4yiaS4MVh4YSG9qWlF+zmwlv7NM4m33pYne2Gxsf0mM6PTmlBv1uswDhqfP/x3/p&#10;b61gMoX3lgAAuXoBAAD//wMAUEsBAi0AFAAGAAgAAAAhANvh9svuAAAAhQEAABMAAAAAAAAAAAAA&#10;AAAAAAAAAFtDb250ZW50X1R5cGVzXS54bWxQSwECLQAUAAYACAAAACEAWvQsW78AAAAVAQAACwAA&#10;AAAAAAAAAAAAAAAfAQAAX3JlbHMvLnJlbHNQSwECLQAUAAYACAAAACEAsmVVJMMAAADbAAAADwAA&#10;AAAAAAAAAAAAAAAHAgAAZHJzL2Rvd25yZXYueG1sUEsFBgAAAAADAAMAtwAAAPcCAAAAAA==&#10;" path="m393,l324,31,127,233r207,l433,132r16,-20l460,95r6,-17l465,56,412,2,393,xe" fillcolor="#e11a22" stroked="f">
                      <v:path arrowok="t" o:connecttype="custom" o:connectlocs="393,941;324,972;127,1174;334,1174;433,1073;449,1053;460,1036;466,1019;465,997;412,943;393,941" o:connectangles="0,0,0,0,0,0,0,0,0,0,0"/>
                    </v:shape>
                  </v:group>
                  <v:group id="Group 33" o:spid="_x0000_s1051" style="position:absolute;left:8055;top:702;width:296;height:290" coordorigin="8055,702" coordsize="2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4" o:spid="_x0000_s1052" style="position:absolute;left:8055;top:702;width:296;height:290;visibility:visible;mso-wrap-style:square;v-text-anchor:top" coordsize="2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nSxQAAANsAAAAPAAAAZHJzL2Rvd25yZXYueG1sRI9Ba8JA&#10;FITvQv/D8gq96aYRgqSu0rRYCp6aeLC3Z/aZBLNv0+w2Sf+9WxA8DjPzDbPeTqYVA/WusazgeRGB&#10;IC6tbrhScCh28xUI55E1tpZJwR852G4eZmtMtR35i4bcVyJA2KWooPa+S6V0ZU0G3cJ2xME7296g&#10;D7KvpO5xDHDTyjiKEmmw4bBQY0dvNZWX/Nco+MjcscqzYtz9FO/L78O0t+f4pNTT4/T6AsLT5O/h&#10;W/tTK1gm8P8l/AC5uQIAAP//AwBQSwECLQAUAAYACAAAACEA2+H2y+4AAACFAQAAEwAAAAAAAAAA&#10;AAAAAAAAAAAAW0NvbnRlbnRfVHlwZXNdLnhtbFBLAQItABQABgAIAAAAIQBa9CxbvwAAABUBAAAL&#10;AAAAAAAAAAAAAAAAAB8BAABfcmVscy8ucmVsc1BLAQItABQABgAIAAAAIQBVRXnSxQAAANsAAAAP&#10;AAAAAAAAAAAAAAAAAAcCAABkcnMvZG93bnJldi54bWxQSwUGAAAAAAMAAwC3AAAA+QIAAAAA&#10;" path="m296,149r-211,l105,149r19,2l198,178r51,41l286,267r10,23l296,149xe" fillcolor="#231f20" stroked="f">
                      <v:path arrowok="t" o:connecttype="custom" o:connectlocs="296,851;85,851;105,851;124,853;198,880;249,921;286,969;296,992;296,851" o:connectangles="0,0,0,0,0,0,0,0,0"/>
                    </v:shape>
                    <v:shape id="Freeform 35" o:spid="_x0000_s1053" style="position:absolute;left:8055;top:702;width:296;height:290;visibility:visible;mso-wrap-style:square;v-text-anchor:top" coordsize="2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dxJxAAAANsAAAAPAAAAZHJzL2Rvd25yZXYueG1sRI9Ba8JA&#10;FITvBf/D8gRvdaOClugqarEUPDXxoLdn9pkEs2/T7Griv3cLQo/DzHzDLFadqcSdGldaVjAaRiCI&#10;M6tLzhUc0t37BwjnkTVWlknBgxyslr23BcbatvxD98TnIkDYxaig8L6OpXRZQQbd0NbEwbvYxqAP&#10;ssmlbrANcFPJcRRNpcGSw0KBNW0Lyq7JzSj42rhjnmzSdvebfk5Oh25vL+OzUoN+t56D8NT5//Cr&#10;/a0VTGbw9yX8ALl8AgAA//8DAFBLAQItABQABgAIAAAAIQDb4fbL7gAAAIUBAAATAAAAAAAAAAAA&#10;AAAAAAAAAABbQ29udGVudF9UeXBlc10ueG1sUEsBAi0AFAAGAAgAAAAhAFr0LFu/AAAAFQEAAAsA&#10;AAAAAAAAAAAAAAAAHwEAAF9yZWxzLy5yZWxzUEsBAi0AFAAGAAgAAAAhADoJ3EnEAAAA2wAAAA8A&#10;AAAAAAAAAAAAAAAABwIAAGRycy9kb3ducmV2LnhtbFBLBQYAAAAAAwADALcAAAD4AgAAAAA=&#10;" path="m296,l,,99,92,40,152r23,-2l85,149r211,l296,xe" fillcolor="#231f20" stroked="f">
                      <v:path arrowok="t" o:connecttype="custom" o:connectlocs="296,702;0,702;99,794;40,854;63,852;85,851;296,851;296,702" o:connectangles="0,0,0,0,0,0,0,0"/>
                    </v:shape>
                  </v:group>
                  <v:group id="Group 36" o:spid="_x0000_s1054" style="position:absolute;left:8097;top:1079;width:254;height:295" coordorigin="8097,1079" coordsize="25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7" o:spid="_x0000_s1055" style="position:absolute;left:8097;top:1079;width:254;height:295;visibility:visible;mso-wrap-style:square;v-text-anchor:top" coordsize="25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JEwwAAANsAAAAPAAAAZHJzL2Rvd25yZXYueG1sRI9Pi8Iw&#10;FMTvwn6H8Bb2pmlVpFajiCgsLB6sf/D4aN62ZZuX0kTtfnsjCB6HmfkNM192phY3al1lWUE8iEAQ&#10;51ZXXCg4Hrb9BITzyBpry6TgnxwsFx+9Oaba3nlPt8wXIkDYpaig9L5JpXR5SQbdwDbEwfu1rUEf&#10;ZFtI3eI9wE0th1E0kQYrDgslNrQuKf/LrkZBcYlxnOBPzKPmkEzO6+1uY05KfX12qxkIT51/h1/t&#10;b61gNIXnl/AD5OIBAAD//wMAUEsBAi0AFAAGAAgAAAAhANvh9svuAAAAhQEAABMAAAAAAAAAAAAA&#10;AAAAAAAAAFtDb250ZW50X1R5cGVzXS54bWxQSwECLQAUAAYACAAAACEAWvQsW78AAAAVAQAACwAA&#10;AAAAAAAAAAAAAAAfAQAAX3JlbHMvLnJlbHNQSwECLQAUAAYACAAAACEAMT0SRMMAAADbAAAADwAA&#10;AAAAAAAAAAAAAAAHAgAAZHJzL2Rvd25yZXYueG1sUEsFBgAAAAADAAMAtwAAAPcCAAAAAA==&#10;" path="m254,l217,66,,295r254,l254,xe" fillcolor="#231f20" stroked="f">
                      <v:path arrowok="t" o:connecttype="custom" o:connectlocs="254,1079;217,1145;0,1374;254,1374;254,1079" o:connectangles="0,0,0,0,0"/>
                    </v:shape>
                  </v:group>
                  <v:group id="Group 38" o:spid="_x0000_s1056" style="position:absolute;left:7678;top:702;width:308;height:318" coordorigin="7678,702" coordsize="30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9" o:spid="_x0000_s1057" style="position:absolute;left:7678;top:702;width:308;height:318;visibility:visible;mso-wrap-style:square;v-text-anchor:top" coordsize="30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CRzwAAAANsAAAAPAAAAZHJzL2Rvd25yZXYueG1sRI/NisIw&#10;FIX3wrxDuAOz07SjyFCbigjjiCut4/7SXNtic1OaaOvbG0FweTg/HyddDqYRN+pcbVlBPIlAEBdW&#10;11wq+D/+jn9AOI+ssbFMCu7kYJl9jFJMtO35QLfclyKMsEtQQeV9m0jpiooMuoltiYN3tp1BH2RX&#10;St1hH8ZNI7+jaC4N1hwIFba0rqi45FcTIOXpb4d7O93FvuXpsDn1a90o9fU5rBYgPA3+HX61t1rB&#10;LIbnl/ADZPYAAAD//wMAUEsBAi0AFAAGAAgAAAAhANvh9svuAAAAhQEAABMAAAAAAAAAAAAAAAAA&#10;AAAAAFtDb250ZW50X1R5cGVzXS54bWxQSwECLQAUAAYACAAAACEAWvQsW78AAAAVAQAACwAAAAAA&#10;AAAAAAAAAAAfAQAAX3JlbHMvLnJlbHNQSwECLQAUAAYACAAAACEAOsQkc8AAAADbAAAADwAAAAAA&#10;AAAAAAAAAAAHAgAAZHJzL2Rvd25yZXYueG1sUEsFBgAAAAADAAMAtwAAAPQCAAAAAA==&#10;" path="m308,l,,,317,308,xe" fillcolor="#231f20" stroked="f">
                      <v:path arrowok="t" o:connecttype="custom" o:connectlocs="308,702;0,702;0,1019;308,702" o:connectangles="0,0,0,0"/>
                    </v:shape>
                  </v:group>
                </v:group>
                <v:group id="Group 40" o:spid="_x0000_s1058" style="position:absolute;left:8589;top:484;width:2434;height:223" coordorigin="8589,484" coordsize="2434,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41" o:spid="_x0000_s1059" style="position:absolute;left:8680;top:595;width:70;height:96" coordorigin="8680,595" coordsize="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2" o:spid="_x0000_s1060" style="position:absolute;left:8680;top:595;width:70;height:96;visibility:visible;mso-wrap-style:square;v-text-anchor:top" coordsize="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fCwgAAANsAAAAPAAAAZHJzL2Rvd25yZXYueG1sRI9Ra8Iw&#10;FIXfB/6HcAXfZmKVTapRRLCOvc35A67NtS02NyWJtf77ZTDY4+Gc8x3OejvYVvTkQ+NYw2yqQBCX&#10;zjRcaTh/H16XIEJENtg6Jg1PCrDdjF7WmBv34C/qT7ESCcIhRw11jF0uZShrshimriNO3tV5izFJ&#10;X0nj8ZHgtpWZUm/SYsNpocaO9jWVt9PdauhVEZssK+7FTuEnHf3lWs3ftZ6Mh90KRKQh/of/2h9G&#10;w2IBv1/SD5CbHwAAAP//AwBQSwECLQAUAAYACAAAACEA2+H2y+4AAACFAQAAEwAAAAAAAAAAAAAA&#10;AAAAAAAAW0NvbnRlbnRfVHlwZXNdLnhtbFBLAQItABQABgAIAAAAIQBa9CxbvwAAABUBAAALAAAA&#10;AAAAAAAAAAAAAB8BAABfcmVscy8ucmVsc1BLAQItABQABgAIAAAAIQA3z/fCwgAAANsAAAAPAAAA&#10;AAAAAAAAAAAAAAcCAABkcnMvZG93bnJldi54bWxQSwUGAAAAAAMAAwC3AAAA9gIAAAAA&#10;" path="m57,l32,2,14,13,3,31,,56,6,76,22,91r24,5l55,96,66,93r4,-2l68,83r-12,l33,80,21,65,17,39,27,20,48,12r19,l70,4,64,2,57,xe" fillcolor="#231f20" stroked="f">
                      <v:path arrowok="t" o:connecttype="custom" o:connectlocs="57,595;32,597;14,608;3,626;0,651;6,671;22,686;46,691;55,691;66,688;70,686;68,678;56,678;33,675;21,660;17,634;27,615;48,607;67,607;70,599;64,597;57,595" o:connectangles="0,0,0,0,0,0,0,0,0,0,0,0,0,0,0,0,0,0,0,0,0,0"/>
                    </v:shape>
                    <v:shape id="Freeform 43" o:spid="_x0000_s1061" style="position:absolute;left:8680;top:595;width:70;height:96;visibility:visible;mso-wrap-style:square;v-text-anchor:top" coordsize="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1JZwwAAANsAAAAPAAAAZHJzL2Rvd25yZXYueG1sRI9Ra8Iw&#10;FIXfhf2HcAd702TdpqMzigh2sje7/YBrc23LmpuSxNr9+0UQfDycc77DWa5H24mBfGgda3ieKRDE&#10;lTMt1xp+vnfTdxAhIhvsHJOGPwqwXj1Mlpgbd+EDDWWsRYJwyFFDE2OfSxmqhiyGmeuJk3dy3mJM&#10;0tfSeLwkuO1kptRcWmw5LTTY07ah6rc8Ww2DKmKbZcW52Cj8ok9/PNUvC62fHsfNB4hIY7yHb+29&#10;0fD6Btcv6QfI1T8AAAD//wMAUEsBAi0AFAAGAAgAAAAhANvh9svuAAAAhQEAABMAAAAAAAAAAAAA&#10;AAAAAAAAAFtDb250ZW50X1R5cGVzXS54bWxQSwECLQAUAAYACAAAACEAWvQsW78AAAAVAQAACwAA&#10;AAAAAAAAAAAAAAAfAQAAX3JlbHMvLnJlbHNQSwECLQAUAAYACAAAACEAWINSWcMAAADbAAAADwAA&#10;AAAAAAAAAAAAAAAHAgAAZHJzL2Rvd25yZXYueG1sUEsFBgAAAAADAAMAtwAAAPcCAAAAAA==&#10;" path="m66,78l56,83r12,l66,78xe" fillcolor="#231f20" stroked="f">
                      <v:path arrowok="t" o:connecttype="custom" o:connectlocs="66,673;56,678;68,678;66,673" o:connectangles="0,0,0,0"/>
                    </v:shape>
                    <v:shape id="Freeform 44" o:spid="_x0000_s1062" style="position:absolute;left:8680;top:595;width:70;height:96;visibility:visible;mso-wrap-style:square;v-text-anchor:top" coordsize="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cwuwgAAANsAAAAPAAAAZHJzL2Rvd25yZXYueG1sRI9Ra8Iw&#10;FIXfB/6HcAXfZmIdTqpRRLCOvc35A67NtS02NyWJtf77ZTDY4+Gc8x3OejvYVvTkQ+NYw2yqQBCX&#10;zjRcaTh/H16XIEJENtg6Jg1PCrDdjF7WmBv34C/qT7ESCcIhRw11jF0uZShrshimriNO3tV5izFJ&#10;X0nj8ZHgtpWZUgtpseG0UGNH+5rK2+luNfSqiE2WFfdip/CTjv5yrebvWk/Gw24FItIQ/8N/7Q+j&#10;4W0Bv1/SD5CbHwAAAP//AwBQSwECLQAUAAYACAAAACEA2+H2y+4AAACFAQAAEwAAAAAAAAAAAAAA&#10;AAAAAAAAW0NvbnRlbnRfVHlwZXNdLnhtbFBLAQItABQABgAIAAAAIQBa9CxbvwAAABUBAAALAAAA&#10;AAAAAAAAAAAAAB8BAABfcmVscy8ucmVsc1BLAQItABQABgAIAAAAIQCoUcwuwgAAANsAAAAPAAAA&#10;AAAAAAAAAAAAAAcCAABkcnMvZG93bnJldi54bWxQSwUGAAAAAAMAAwC3AAAA9gIAAAAA&#10;" path="m67,12r-12,l63,14r3,3l67,12xe" fillcolor="#231f20" stroked="f">
                      <v:path arrowok="t" o:connecttype="custom" o:connectlocs="67,607;55,607;63,609;66,612;67,607" o:connectangles="0,0,0,0,0"/>
                    </v:shape>
                  </v:group>
                  <v:group id="Group 45" o:spid="_x0000_s1063" style="position:absolute;left:8758;top:595;width:70;height:96" coordorigin="8758,595" coordsize="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6" o:spid="_x0000_s1064" style="position:absolute;left:8758;top:595;width:70;height:96;visibility:visible;mso-wrap-style:square;v-text-anchor:top" coordsize="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v3HvwAAANsAAAAPAAAAZHJzL2Rvd25yZXYueG1sRE/dasIw&#10;FL4X9g7hDHanyTpxUo0ig3XinZ0PcGyObVlzUpJYu7c3F4KXH9//ejvaTgzkQ+tYw/tMgSCunGm5&#10;1nD6/Z4uQYSIbLBzTBr+KcB28zJZY27cjY80lLEWKYRDjhqaGPtcylA1ZDHMXE+cuIvzFmOCvpbG&#10;4y2F205mSi2kxZZTQ4M9fTVU/ZVXq2FQRWyzrLgWO4UH+vHnS/3xqfXb67hbgYg0xqf44d4bDfM0&#10;Nn1JP0Bu7gAAAP//AwBQSwECLQAUAAYACAAAACEA2+H2y+4AAACFAQAAEwAAAAAAAAAAAAAAAAAA&#10;AAAAW0NvbnRlbnRfVHlwZXNdLnhtbFBLAQItABQABgAIAAAAIQBa9CxbvwAAABUBAAALAAAAAAAA&#10;AAAAAAAAAB8BAABfcmVscy8ucmVsc1BLAQItABQABgAIAAAAIQC2gv3HvwAAANsAAAAPAAAAAAAA&#10;AAAAAAAAAAcCAABkcnMvZG93bnJldi54bWxQSwUGAAAAAAMAAwC3AAAA8wIAAAAA&#10;" path="m57,l32,2,14,13,3,31,,56,6,76,22,91r24,5l55,96,65,93r5,-2l68,83r-12,l33,80,21,65,17,39,27,20,48,12r19,l70,4,64,2,57,xe" fillcolor="#231f20" stroked="f">
                      <v:path arrowok="t" o:connecttype="custom" o:connectlocs="57,595;32,597;14,608;3,626;0,651;6,671;22,686;46,691;55,691;65,688;70,686;68,678;56,678;33,675;21,660;17,634;27,615;48,607;67,607;70,599;64,597;57,595" o:connectangles="0,0,0,0,0,0,0,0,0,0,0,0,0,0,0,0,0,0,0,0,0,0"/>
                    </v:shape>
                    <v:shape id="Freeform 47" o:spid="_x0000_s1065" style="position:absolute;left:8758;top:595;width:70;height:96;visibility:visible;mso-wrap-style:square;v-text-anchor:top" coordsize="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lhcwwAAANsAAAAPAAAAZHJzL2Rvd25yZXYueG1sRI9Ra8Iw&#10;FIXfhf2HcAd702TdmK4zigh2sje7/YBrc23LmpuSxNr9+0UQfDycc77DWa5H24mBfGgda3ieKRDE&#10;lTMt1xp+vnfTBYgQkQ12jknDHwVYrx4mS8yNu/CBhjLWIkE45KihibHPpQxVQxbDzPXEyTs5bzEm&#10;6WtpPF4S3HYyU+pNWmw5LTTY07ah6rc8Ww2DKmKbZcW52Cj8ok9/PNUvc62fHsfNB4hIY7yHb+29&#10;0fD6Dtcv6QfI1T8AAAD//wMAUEsBAi0AFAAGAAgAAAAhANvh9svuAAAAhQEAABMAAAAAAAAAAAAA&#10;AAAAAAAAAFtDb250ZW50X1R5cGVzXS54bWxQSwECLQAUAAYACAAAACEAWvQsW78AAAAVAQAACwAA&#10;AAAAAAAAAAAAAAAfAQAAX3JlbHMvLnJlbHNQSwECLQAUAAYACAAAACEA2c5YXMMAAADbAAAADwAA&#10;AAAAAAAAAAAAAAAHAgAAZHJzL2Rvd25yZXYueG1sUEsFBgAAAAADAAMAtwAAAPcCAAAAAA==&#10;" path="m66,78l56,83r12,l66,78xe" fillcolor="#231f20" stroked="f">
                      <v:path arrowok="t" o:connecttype="custom" o:connectlocs="66,673;56,678;68,678;66,673" o:connectangles="0,0,0,0"/>
                    </v:shape>
                    <v:shape id="Freeform 48" o:spid="_x0000_s1066" style="position:absolute;left:8758;top:595;width:70;height:96;visibility:visible;mso-wrap-style:square;v-text-anchor:top" coordsize="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ccvwAAANsAAAAPAAAAZHJzL2Rvd25yZXYueG1sRE/dasIw&#10;FL4X9g7hDHanyTp0Uo0ig3XinZ0PcGyObVlzUpJYu7c3F4KXH9//ejvaTgzkQ+tYw/tMgSCunGm5&#10;1nD6/Z4uQYSIbLBzTBr+KcB28zJZY27cjY80lLEWKYRDjhqaGPtcylA1ZDHMXE+cuIvzFmOCvpbG&#10;4y2F205mSi2kxZZTQ4M9fTVU/ZVXq2FQRWyzrLgWO4UH+vHnS/3xqfXb67hbgYg0xqf44d4bDfO0&#10;Pn1JP0Bu7gAAAP//AwBQSwECLQAUAAYACAAAACEA2+H2y+4AAACFAQAAEwAAAAAAAAAAAAAAAAAA&#10;AAAAW0NvbnRlbnRfVHlwZXNdLnhtbFBLAQItABQABgAIAAAAIQBa9CxbvwAAABUBAAALAAAAAAAA&#10;AAAAAAAAAB8BAABfcmVscy8ucmVsc1BLAQItABQABgAIAAAAIQDNLWccvwAAANsAAAAPAAAAAAAA&#10;AAAAAAAAAAcCAABkcnMvZG93bnJldi54bWxQSwUGAAAAAAMAAwC3AAAA8wIAAAAA&#10;" path="m67,12r-12,l62,14r3,3l67,12xe" fillcolor="#231f20" stroked="f">
                      <v:path arrowok="t" o:connecttype="custom" o:connectlocs="67,607;55,607;62,609;65,612;67,607" o:connectangles="0,0,0,0,0"/>
                    </v:shape>
                  </v:group>
                  <v:group id="Group 49" o:spid="_x0000_s1067" style="position:absolute;left:8843;top:597;width:70;height:95" coordorigin="8843,597" coordsize="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0" o:spid="_x0000_s1068" style="position:absolute;left:8843;top:597;width:70;height:95;visibility:visible;mso-wrap-style:square;v-text-anchor:top" coordsize="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PBSxAAAANsAAAAPAAAAZHJzL2Rvd25yZXYueG1sRI9Ba8JA&#10;FITvBf/D8gRvdaNgKKmrSG1BEGzVHHp8Zp9JaPbtkl1N/PddQfA4zMw3zHzZm0ZcqfW1ZQWTcQKC&#10;uLC65lJBfvx6fQPhA7LGxjIpuJGH5WLwMsdM2473dD2EUkQI+wwVVCG4TEpfVGTQj60jjt7ZtgZD&#10;lG0pdYtdhJtGTpMklQZrjgsVOvqoqPg7XIyCXefPuVu77/SWfm5+f8Ipx8tWqdGwX72DCNSHZ/jR&#10;3mgFsyncv8QfIBf/AAAA//8DAFBLAQItABQABgAIAAAAIQDb4fbL7gAAAIUBAAATAAAAAAAAAAAA&#10;AAAAAAAAAABbQ29udGVudF9UeXBlc10ueG1sUEsBAi0AFAAGAAgAAAAhAFr0LFu/AAAAFQEAAAsA&#10;AAAAAAAAAAAAAAAAHwEAAF9yZWxzLy5yZWxzUEsBAi0AFAAGAAgAAAAhAENA8FLEAAAA2wAAAA8A&#10;AAAAAAAAAAAAAAAABwIAAGRycy9kb3ducmV2LnhtbFBLBQYAAAAAAwADALcAAAD4AgAAAAA=&#10;" path="m57,12r-18,l46,17r,22l41,46r-14,l23,59r8,l35,62r2,3l53,94,70,91,51,61,50,59,47,54,44,53,54,51,64,40,63,23,57,12xe" fillcolor="#231f20" stroked="f">
                      <v:path arrowok="t" o:connecttype="custom" o:connectlocs="57,609;39,609;46,614;46,636;41,643;27,643;23,656;31,656;35,659;37,662;53,691;70,688;51,658;50,656;47,651;44,650;54,648;64,637;63,620;57,609" o:connectangles="0,0,0,0,0,0,0,0,0,0,0,0,0,0,0,0,0,0,0,0"/>
                    </v:shape>
                    <v:shape id="Freeform 51" o:spid="_x0000_s1069" style="position:absolute;left:8843;top:597;width:70;height:95;visibility:visible;mso-wrap-style:square;v-text-anchor:top" coordsize="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XJxQAAANsAAAAPAAAAZHJzL2Rvd25yZXYueG1sRI9Pa8JA&#10;FMTvBb/D8gRvdaPSINFVin9AKLRqc+jxmX0modm3S3Y18dt3C4Ueh5n5DbNc96YRd2p9bVnBZJyA&#10;IC6srrlUkH/un+cgfEDW2FgmBQ/ysF4NnpaYadvxie7nUIoIYZ+hgioEl0npi4oM+rF1xNG72tZg&#10;iLItpW6xi3DTyGmSpNJgzXGhQkebiorv880oeO/8NXdb95E+0t3h6xguOd7elBoN+9cFiEB9+A//&#10;tQ9awcsMfr/EHyBXPwAAAP//AwBQSwECLQAUAAYACAAAACEA2+H2y+4AAACFAQAAEwAAAAAAAAAA&#10;AAAAAAAAAAAAW0NvbnRlbnRfVHlwZXNdLnhtbFBLAQItABQABgAIAAAAIQBa9CxbvwAAABUBAAAL&#10;AAAAAAAAAAAAAAAAAB8BAABfcmVscy8ucmVsc1BLAQItABQABgAIAAAAIQAsDFXJxQAAANsAAAAP&#10;AAAAAAAAAAAAAAAAAAcCAABkcnMvZG93bnJldi54bWxQSwUGAAAAAAMAAwC3AAAA+QIAAAAA&#10;" path="m29,l,,,92r17,l17,12r40,l52,5,29,xe" fillcolor="#231f20" stroked="f">
                      <v:path arrowok="t" o:connecttype="custom" o:connectlocs="29,597;0,597;0,689;17,689;17,609;57,609;52,602;29,597" o:connectangles="0,0,0,0,0,0,0,0"/>
                    </v:shape>
                  </v:group>
                  <v:group id="Group 52" o:spid="_x0000_s1070" style="position:absolute;left:8594;top:597;width:81;height:93" coordorigin="8594,597" coordsize="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3" o:spid="_x0000_s1071" style="position:absolute;left:8594;top:597;width:81;height:93;visibility:visible;mso-wrap-style:square;v-text-anchor:top" coordsize="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KzwgAAANsAAAAPAAAAZHJzL2Rvd25yZXYueG1sRI/RisIw&#10;FETfF/yHcAXf1tQFRapRRJBVXB+2+gHX5toUm5vSxFr9+o0g7OMwM2eY+bKzlWip8aVjBaNhAoI4&#10;d7rkQsHpuPmcgvABWWPlmBQ8yMNy0fuYY6rdnX+pzUIhIoR9igpMCHUqpc8NWfRDVxNH7+IaiyHK&#10;ppC6wXuE20p+JclEWiw5LhisaW0ov2Y3q+Dn6fff08Ntd8x43RauNeZcG6UG/W41AxGoC//hd3ur&#10;FYzH8PoSf4Bc/AEAAP//AwBQSwECLQAUAAYACAAAACEA2+H2y+4AAACFAQAAEwAAAAAAAAAAAAAA&#10;AAAAAAAAW0NvbnRlbnRfVHlwZXNdLnhtbFBLAQItABQABgAIAAAAIQBa9CxbvwAAABUBAAALAAAA&#10;AAAAAAAAAAAAAB8BAABfcmVscy8ucmVsc1BLAQItABQABgAIAAAAIQCiJ8KzwgAAANsAAAAPAAAA&#10;AAAAAAAAAAAAAAcCAABkcnMvZG93bnJldi54bWxQSwUGAAAAAAMAAwC3AAAA9gIAAAAA&#10;" path="m49,l32,,,92r16,l22,72r52,l70,61r-44,l39,18r16,l49,xe" fillcolor="#231f20" stroked="f">
                      <v:path arrowok="t" o:connecttype="custom" o:connectlocs="49,597;32,597;0,689;16,689;22,669;74,669;70,658;26,658;39,615;55,615;49,597" o:connectangles="0,0,0,0,0,0,0,0,0,0,0"/>
                    </v:shape>
                    <v:shape id="Freeform 54" o:spid="_x0000_s1072" style="position:absolute;left:8594;top:597;width:81;height:93;visibility:visible;mso-wrap-style:square;v-text-anchor:top" coordsize="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VzExAAAANsAAAAPAAAAZHJzL2Rvd25yZXYueG1sRI/NasMw&#10;EITvhbyD2EBujZxCjHGjhBIITUh6qNMH2Fpby9RaGUv+SZ++ChR6HGbmG2azm2wjBup87VjBapmA&#10;IC6drrlS8HE9PGYgfEDW2DgmBTfysNvOHjaYazfyOw1FqESEsM9RgQmhzaX0pSGLfula4uh9uc5i&#10;iLKrpO5wjHDbyKckSaXFmuOCwZb2hsrvorcKLj/+/Jq99adrwfuhcoMxn61RajGfXp5BBJrCf/iv&#10;fdQK1incv8QfILe/AAAA//8DAFBLAQItABQABgAIAAAAIQDb4fbL7gAAAIUBAAATAAAAAAAAAAAA&#10;AAAAAAAAAABbQ29udGVudF9UeXBlc10ueG1sUEsBAi0AFAAGAAgAAAAhAFr0LFu/AAAAFQEAAAsA&#10;AAAAAAAAAAAAAAAAHwEAAF9yZWxzLy5yZWxzUEsBAi0AFAAGAAgAAAAhAFL1XMTEAAAA2wAAAA8A&#10;AAAAAAAAAAAAAAAABwIAAGRycy9kb3ducmV2LnhtbFBLBQYAAAAAAwADALcAAAD4AgAAAAA=&#10;" path="m74,72r-18,l63,92r18,l74,72xe" fillcolor="#231f20" stroked="f">
                      <v:path arrowok="t" o:connecttype="custom" o:connectlocs="74,669;56,669;63,689;81,689;74,669" o:connectangles="0,0,0,0,0"/>
                    </v:shape>
                    <v:shape id="Freeform 55" o:spid="_x0000_s1073" style="position:absolute;left:8594;top:597;width:81;height:93;visibility:visible;mso-wrap-style:square;v-text-anchor:top" coordsize="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lfxAAAANsAAAAPAAAAZHJzL2Rvd25yZXYueG1sRI/RasJA&#10;FETfC/2H5Qq+1Y1Cq0Q3QYRipfWh0Q+4Zq/ZYPZuyK4x+vXdQqGPw8ycYVb5YBvRU+drxwqmkwQE&#10;cel0zZWC4+H9ZQHCB2SNjWNScCcPefb8tMJUuxt/U1+ESkQI+xQVmBDaVEpfGrLoJ64ljt7ZdRZD&#10;lF0ldYe3CLeNnCXJm7RYc1ww2NLGUHkprlbB18N/bhf76+5Q8KavXG/MqTVKjUfDegki0BD+w3/t&#10;D63gdQ6/X+IPkNkPAAAA//8DAFBLAQItABQABgAIAAAAIQDb4fbL7gAAAIUBAAATAAAAAAAAAAAA&#10;AAAAAAAAAABbQ29udGVudF9UeXBlc10ueG1sUEsBAi0AFAAGAAgAAAAhAFr0LFu/AAAAFQEAAAsA&#10;AAAAAAAAAAAAAAAAHwEAAF9yZWxzLy5yZWxzUEsBAi0AFAAGAAgAAAAhAD25+V/EAAAA2wAAAA8A&#10;AAAAAAAAAAAAAAAABwIAAGRycy9kb3ducmV2LnhtbFBLBQYAAAAAAwADALcAAAD4AgAAAAA=&#10;" path="m55,18r-16,l53,61r17,l55,18xe" fillcolor="#231f20" stroked="f">
                      <v:path arrowok="t" o:connecttype="custom" o:connectlocs="55,615;39,615;53,658;70,658;55,615" o:connectangles="0,0,0,0,0"/>
                    </v:shape>
                  </v:group>
                  <v:group id="Group 56" o:spid="_x0000_s1074" style="position:absolute;left:8929;top:597;width:51;height:93" coordorigin="8929,597" coordsize="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7" o:spid="_x0000_s1075" style="position:absolute;left:8929;top:597;width:51;height:93;visibility:visible;mso-wrap-style:square;v-text-anchor:top" coordsize="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zplwgAAANsAAAAPAAAAZHJzL2Rvd25yZXYueG1sRI9Li8JA&#10;EITvgv9haMGL6CTC+oiOIrLC4kV83ZtMmwQzPSEza+K/dwTBY1FdX3Ut160pxYNqV1hWEI8iEMSp&#10;1QVnCi7n3XAGwnlkjaVlUvAkB+tVt7PERNuGj/Q4+UwECLsEFeTeV4mULs3JoBvZijh4N1sb9EHW&#10;mdQ1NgFuSjmOook0WHBoyLGibU7p/fRvwhuDbePiy+E4Oex/p7o1z9s1LpTq99rNAoSn1n+PP+k/&#10;reBnDu8tAQBy9QIAAP//AwBQSwECLQAUAAYACAAAACEA2+H2y+4AAACFAQAAEwAAAAAAAAAAAAAA&#10;AAAAAAAAW0NvbnRlbnRfVHlwZXNdLnhtbFBLAQItABQABgAIAAAAIQBa9CxbvwAAABUBAAALAAAA&#10;AAAAAAAAAAAAAB8BAABfcmVscy8ucmVsc1BLAQItABQABgAIAAAAIQAitzplwgAAANsAAAAPAAAA&#10;AAAAAAAAAAAAAAcCAABkcnMvZG93bnJldi54bWxQSwUGAAAAAAMAAwC3AAAA9gIAAAAA&#10;" path="m50,l,,,92r50,l50,80r-34,l16,51r30,l46,39r-30,l16,12r31,l50,xe" fillcolor="#231f20" stroked="f">
                      <v:path arrowok="t" o:connecttype="custom" o:connectlocs="50,597;0,597;0,689;50,689;50,677;16,677;16,648;46,648;46,636;16,636;16,609;47,609;50,597" o:connectangles="0,0,0,0,0,0,0,0,0,0,0,0,0"/>
                    </v:shape>
                  </v:group>
                  <v:group id="Group 58" o:spid="_x0000_s1076" style="position:absolute;left:9098;top:597;width:2;height:93" coordorigin="9098,597" coordsize="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9" o:spid="_x0000_s1077" style="position:absolute;left:9098;top:597;width:0;height:92;visibility:visible;mso-wrap-style:square;v-text-anchor:top" coordsize="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0f+wQAAANsAAAAPAAAAZHJzL2Rvd25yZXYueG1sRI/NqsIw&#10;FIT3F3yHcAR319QLilSjiHjBhSBWQd0dmtMfbE5KE7X69EYQXA4z8w0znbemEjdqXGlZwaAfgSBO&#10;rS45V3DY//+OQTiPrLGyTAoe5GA+6/xMMdb2zju6JT4XAcIuRgWF93UspUsLMuj6tiYOXmYbgz7I&#10;Jpe6wXuAm0r+RdFIGiw5LBRY07Kg9JJcjYJs+Nye3IGXTEefYpas9ptzpFSv2y4mIDy1/hv+tNda&#10;wWgA7y/hB8jZCwAA//8DAFBLAQItABQABgAIAAAAIQDb4fbL7gAAAIUBAAATAAAAAAAAAAAAAAAA&#10;AAAAAABbQ29udGVudF9UeXBlc10ueG1sUEsBAi0AFAAGAAgAAAAhAFr0LFu/AAAAFQEAAAsAAAAA&#10;AAAAAAAAAAAAHwEAAF9yZWxzLy5yZWxzUEsBAi0AFAAGAAgAAAAhALWfR/7BAAAA2wAAAA8AAAAA&#10;AAAAAAAAAAAABwIAAGRycy9kb3ducmV2LnhtbFBLBQYAAAAAAwADALcAAAD1AgAAAAA=&#10;" path="m,l,93e" filled="f" strokecolor="#231f20" strokeweight=".32842mm">
                      <v:path arrowok="t" o:connecttype="custom" o:connectlocs="0,591;0,682" o:connectangles="0,0"/>
                    </v:shape>
                  </v:group>
                  <v:group id="Group 60" o:spid="_x0000_s1078" style="position:absolute;left:9119;top:597;width:42;height:93" coordorigin="9119,597" coordsize="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1" o:spid="_x0000_s1079" style="position:absolute;left:9119;top:597;width:42;height:93;visibility:visible;mso-wrap-style:square;v-text-anchor:top" coordsize="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DYwwAAANsAAAAPAAAAZHJzL2Rvd25yZXYueG1sRI9Ba8JA&#10;FITvgv9heUJvutFKKDEbkYDSQz3UBrw+ss8kmH2bZrdr+u+7hUKPw8x8w+T7yfQi0Og6ywrWqwQE&#10;cW11x42C6uO4fAHhPLLG3jIp+CYH+2I+yzHT9sHvFC6+ERHCLkMFrfdDJqWrWzLoVnYgjt7NjgZ9&#10;lGMj9YiPCDe93CRJKg12HBdaHKhsqb5fvoyCcK1Om+3Zvmlb+lNTHcNnzUGpp8V02IHwNPn/8F/7&#10;VStIn+H3S/wBsvgBAAD//wMAUEsBAi0AFAAGAAgAAAAhANvh9svuAAAAhQEAABMAAAAAAAAAAAAA&#10;AAAAAAAAAFtDb250ZW50X1R5cGVzXS54bWxQSwECLQAUAAYACAAAACEAWvQsW78AAAAVAQAACwAA&#10;AAAAAAAAAAAAAAAfAQAAX3JlbHMvLnJlbHNQSwECLQAUAAYACAAAACEAYTbA2MMAAADbAAAADwAA&#10;AAAAAAAAAAAAAAAHAgAAZHJzL2Rvd25yZXYueG1sUEsFBgAAAAADAAMAtwAAAPcCAAAAAA==&#10;" path="m41,12r-16,l25,92r16,l41,12xe" fillcolor="#231f20" stroked="f">
                      <v:path arrowok="t" o:connecttype="custom" o:connectlocs="41,609;25,609;25,689;41,689;41,609" o:connectangles="0,0,0,0,0"/>
                    </v:shape>
                    <v:shape id="Freeform 62" o:spid="_x0000_s1080" style="position:absolute;left:9119;top:597;width:42;height:93;visibility:visible;mso-wrap-style:square;v-text-anchor:top" coordsize="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1iswwAAANsAAAAPAAAAZHJzL2Rvd25yZXYueG1sRI9Ba8JA&#10;FITvgv9heUJvZqMEKTGriKD00B5qA14f2WcSzL6N2XWT/vtuodDjMDPfMMV+Mp0INLjWsoJVkoIg&#10;rqxuuVZQfp2WryCcR9bYWSYF3+Rgv5vPCsy1HfmTwsXXIkLY5aig8b7PpXRVQwZdYnvi6N3sYNBH&#10;OdRSDzhGuOnkOk030mDLcaHBno4NVffL0ygI1/K8zj7su7ZHf67LU3hUHJR6WUyHLQhPk/8P/7Xf&#10;tIJNBr9f4g+Qux8AAAD//wMAUEsBAi0AFAAGAAgAAAAhANvh9svuAAAAhQEAABMAAAAAAAAAAAAA&#10;AAAAAAAAAFtDb250ZW50X1R5cGVzXS54bWxQSwECLQAUAAYACAAAACEAWvQsW78AAAAVAQAACwAA&#10;AAAAAAAAAAAAAAAfAQAAX3JlbHMvLnJlbHNQSwECLQAUAAYACAAAACEA7t9YrMMAAADbAAAADwAA&#10;AAAAAAAAAAAAAAAHAgAAZHJzL2Rvd25yZXYueG1sUEsFBgAAAAADAAMAtwAAAPcCAAAAAA==&#10;" path="m69,l,,,12r64,l69,xe" fillcolor="#231f20" stroked="f">
                      <v:path arrowok="t" o:connecttype="custom" o:connectlocs="69,597;0,597;0,609;64,609;69,597" o:connectangles="0,0,0,0,0"/>
                    </v:shape>
                  </v:group>
                  <v:group id="Group 63" o:spid="_x0000_s1081" style="position:absolute;left:9198;top:597;width:51;height:93" coordorigin="9198,597" coordsize="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4" o:spid="_x0000_s1082" style="position:absolute;left:9198;top:597;width:51;height:93;visibility:visible;mso-wrap-style:square;v-text-anchor:top" coordsize="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SqxAAAANsAAAAPAAAAZHJzL2Rvd25yZXYueG1sRI/NasMw&#10;EITvgbyD2EAvoZHdg1tcy6GEFEovxol7X6yNbWqtjKX45+2rQqHHYXa+2cmOi+nFRKPrLCuIDxEI&#10;4trqjhsF1fX98QWE88gae8ukYCUHx3y7yTDVduaSpotvRICwS1FB6/2QSunqlgy6gx2Ig3ezo0Ef&#10;5NhIPeIc4KaXT1GUSIMdh4YWBzq1VH9f7ia8sT/NLq6KMik+z896MevtK+6Uetgtb68gPC3+//gv&#10;/aEVJAn8bgkAkPkPAAAA//8DAFBLAQItABQABgAIAAAAIQDb4fbL7gAAAIUBAAATAAAAAAAAAAAA&#10;AAAAAAAAAABbQ29udGVudF9UeXBlc10ueG1sUEsBAi0AFAAGAAgAAAAhAFr0LFu/AAAAFQEAAAsA&#10;AAAAAAAAAAAAAAAAHwEAAF9yZWxzLy5yZWxzUEsBAi0AFAAGAAgAAAAhAJ1EZKrEAAAA2wAAAA8A&#10;AAAAAAAAAAAAAAAABwIAAGRycy9kb3ducmV2LnhtbFBLBQYAAAAAAwADALcAAAD4AgAAAAA=&#10;" path="m51,l,,,92r51,l51,80r-35,l16,51r31,l47,39r-31,l16,12r32,l51,xe" fillcolor="#231f20" stroked="f">
                      <v:path arrowok="t" o:connecttype="custom" o:connectlocs="51,597;0,597;0,689;51,689;51,677;16,677;16,648;47,648;47,636;16,636;16,609;48,609;51,597" o:connectangles="0,0,0,0,0,0,0,0,0,0,0,0,0"/>
                    </v:shape>
                  </v:group>
                  <v:group id="Group 65" o:spid="_x0000_s1083" style="position:absolute;left:9267;top:597;width:75;height:93" coordorigin="9267,597" coordsize="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6" o:spid="_x0000_s1084" style="position:absolute;left:9267;top:597;width:75;height:93;visibility:visible;mso-wrap-style:square;v-text-anchor:top" coordsize="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h/CwgAAANsAAAAPAAAAZHJzL2Rvd25yZXYueG1sRE/Pa8Iw&#10;FL4P9j+EJ3gZmtZDN6pRymBjF6lzg10fzbOtbV5Kk9lsf705CB4/vt+bXTC9uNDoWssK0mUCgriy&#10;uuVawffX2+IFhPPIGnvLpOCPHOy2jw8bzLWd+JMuR1+LGMIuRwWN90MupasaMuiWdiCO3MmOBn2E&#10;Yy31iFMMN71cJUkmDbYcGxoc6LWhqjv+GgXlqvv5fw+nw1Mou31WPKfhTL1S81ko1iA8BX8X39wf&#10;WkEWx8Yv8QfI7RUAAP//AwBQSwECLQAUAAYACAAAACEA2+H2y+4AAACFAQAAEwAAAAAAAAAAAAAA&#10;AAAAAAAAW0NvbnRlbnRfVHlwZXNdLnhtbFBLAQItABQABgAIAAAAIQBa9CxbvwAAABUBAAALAAAA&#10;AAAAAAAAAAAAAB8BAABfcmVscy8ucmVsc1BLAQItABQABgAIAAAAIQDyzh/CwgAAANsAAAAPAAAA&#10;AAAAAAAAAAAAAAcCAABkcnMvZG93bnJldi54bWxQSwUGAAAAAAMAAwC3AAAA9gIAAAAA&#10;" path="m28,l,,,92r29,l41,91,60,82r1,-2l17,80r,-68l61,12,53,5,28,xe" fillcolor="#231f20" stroked="f">
                      <v:path arrowok="t" o:connecttype="custom" o:connectlocs="28,597;0,597;0,689;29,689;41,688;60,679;61,677;17,677;17,609;61,609;53,602;28,597" o:connectangles="0,0,0,0,0,0,0,0,0,0,0,0"/>
                    </v:shape>
                    <v:shape id="Freeform 67" o:spid="_x0000_s1085" style="position:absolute;left:9267;top:597;width:75;height:93;visibility:visible;mso-wrap-style:square;v-text-anchor:top" coordsize="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pZxgAAANsAAAAPAAAAZHJzL2Rvd25yZXYueG1sRI9La8Mw&#10;EITvgf4HsYVcSiMnByd1rYRQaMgl5NFCr4u1ftTWylhqouTXV4VCjsPMfMPkq2A6cabBNZYVTCcJ&#10;COLC6oYrBZ8f788LEM4ja+wsk4IrOVgtH0Y5Ztpe+Ejnk69EhLDLUEHtfZ9J6YqaDLqJ7YmjV9rB&#10;oI9yqKQe8BLhppOzJEmlwYbjQo09vdVUtKcfo2A/a79um1AensK+3aXr+TR8U6fU+DGsX0F4Cv4e&#10;/m9vtYL0Bf6+xB8gl78AAAD//wMAUEsBAi0AFAAGAAgAAAAhANvh9svuAAAAhQEAABMAAAAAAAAA&#10;AAAAAAAAAAAAAFtDb250ZW50X1R5cGVzXS54bWxQSwECLQAUAAYACAAAACEAWvQsW78AAAAVAQAA&#10;CwAAAAAAAAAAAAAAAAAfAQAAX3JlbHMvLnJlbHNQSwECLQAUAAYACAAAACEAnYK6WcYAAADbAAAA&#10;DwAAAAAAAAAAAAAAAAAHAgAAZHJzL2Rvd25yZXYueG1sUEsFBgAAAAADAAMAtwAAAPoCAAAAAA==&#10;" path="m61,12r-35,l38,14,52,27r5,26l47,73,27,80r34,l71,64,75,39,68,19,61,12xe" fillcolor="#231f20" stroked="f">
                      <v:path arrowok="t" o:connecttype="custom" o:connectlocs="61,609;26,609;38,611;52,624;57,650;47,670;27,677;61,677;71,661;75,636;68,616;61,609" o:connectangles="0,0,0,0,0,0,0,0,0,0,0,0"/>
                    </v:shape>
                  </v:group>
                  <v:group id="Group 68" o:spid="_x0000_s1086" style="position:absolute;left:9449;top:597;width:81;height:93" coordorigin="9449,597" coordsize="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9" o:spid="_x0000_s1087" style="position:absolute;left:9449;top:597;width:81;height:93;visibility:visible;mso-wrap-style:square;v-text-anchor:top" coordsize="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ZjQwgAAANsAAAAPAAAAZHJzL2Rvd25yZXYueG1sRI9Bi8Iw&#10;FITvC/6H8ARva6oHlWqURRAV9bDVH/C2eduUbV5KE2v11xtB2OMwM98wi1VnK9FS40vHCkbDBARx&#10;7nTJhYLLefM5A+EDssbKMSm4k4fVsvexwFS7G39Tm4VCRAj7FBWYEOpUSp8bsuiHriaO3q9rLIYo&#10;m0LqBm8Rbis5TpKJtFhyXDBY09pQ/pddrYLjwx+2s9N1f8543RauNeanNkoN+t3XHESgLvyH3+2d&#10;VjAdwetL/AFy+QQAAP//AwBQSwECLQAUAAYACAAAACEA2+H2y+4AAACFAQAAEwAAAAAAAAAAAAAA&#10;AAAAAAAAW0NvbnRlbnRfVHlwZXNdLnhtbFBLAQItABQABgAIAAAAIQBa9CxbvwAAABUBAAALAAAA&#10;AAAAAAAAAAAAAB8BAABfcmVscy8ucmVsc1BLAQItABQABgAIAAAAIQCWqZjQwgAAANsAAAAPAAAA&#10;AAAAAAAAAAAAAAcCAABkcnMvZG93bnJldi54bWxQSwUGAAAAAAMAAwC3AAAA9gIAAAAA&#10;" path="m49,l33,,,92r16,l22,72r53,l70,61r-44,l39,18r17,l49,xe" fillcolor="#231f20" stroked="f">
                      <v:path arrowok="t" o:connecttype="custom" o:connectlocs="49,597;33,597;0,689;16,689;22,669;75,669;70,658;26,658;39,615;56,615;49,597" o:connectangles="0,0,0,0,0,0,0,0,0,0,0"/>
                    </v:shape>
                    <v:shape id="Freeform 70" o:spid="_x0000_s1088" style="position:absolute;left:9449;top:597;width:81;height:93;visibility:visible;mso-wrap-style:square;v-text-anchor:top" coordsize="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anwgAAANsAAAAPAAAAZHJzL2Rvd25yZXYueG1sRI9Bi8Iw&#10;FITvC/6H8ARva6oHlWoUEWRXXA9b/QHP5tkUm5fSxFr99RtB2OMwM98wi1VnK9FS40vHCkbDBARx&#10;7nTJhYLTcfs5A+EDssbKMSl4kIfVsvexwFS7O/9Sm4VCRAj7FBWYEOpUSp8bsuiHriaO3sU1FkOU&#10;TSF1g/cIt5UcJ8lEWiw5LhisaWMov2Y3q+Dn6fdfs8Ntd8x40xauNeZcG6UG/W49BxGoC//hd/tb&#10;K5iO4fUl/gC5/AMAAP//AwBQSwECLQAUAAYACAAAACEA2+H2y+4AAACFAQAAEwAAAAAAAAAAAAAA&#10;AAAAAAAAW0NvbnRlbnRfVHlwZXNdLnhtbFBLAQItABQABgAIAAAAIQBa9CxbvwAAABUBAAALAAAA&#10;AAAAAAAAAAAAAB8BAABfcmVscy8ucmVsc1BLAQItABQABgAIAAAAIQBmewanwgAAANsAAAAPAAAA&#10;AAAAAAAAAAAAAAcCAABkcnMvZG93bnJldi54bWxQSwUGAAAAAAMAAwC3AAAA9gIAAAAA&#10;" path="m75,72r-18,l63,92r18,l75,72xe" fillcolor="#231f20" stroked="f">
                      <v:path arrowok="t" o:connecttype="custom" o:connectlocs="75,669;57,669;63,689;81,689;75,669" o:connectangles="0,0,0,0,0"/>
                    </v:shape>
                    <v:shape id="Freeform 71" o:spid="_x0000_s1089" style="position:absolute;left:9449;top:597;width:81;height:93;visibility:visible;mso-wrap-style:square;v-text-anchor:top" coordsize="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6M8xAAAANsAAAAPAAAAZHJzL2Rvd25yZXYueG1sRI/RasJA&#10;FETfC/2H5Qq+1Y0WqkQ3QYRipfWh0Q+4Zq/ZYPZuyK4x+vXdQqGPw8ycYVb5YBvRU+drxwqmkwQE&#10;cel0zZWC4+H9ZQHCB2SNjWNScCcPefb8tMJUuxt/U1+ESkQI+xQVmBDaVEpfGrLoJ64ljt7ZdRZD&#10;lF0ldYe3CLeNnCXJm7RYc1ww2NLGUHkprlbB18N/bhf76+5Q8KavXG/MqTVKjUfDegki0BD+w3/t&#10;D61g/gq/X+IPkNkPAAAA//8DAFBLAQItABQABgAIAAAAIQDb4fbL7gAAAIUBAAATAAAAAAAAAAAA&#10;AAAAAAAAAABbQ29udGVudF9UeXBlc10ueG1sUEsBAi0AFAAGAAgAAAAhAFr0LFu/AAAAFQEAAAsA&#10;AAAAAAAAAAAAAAAAHwEAAF9yZWxzLy5yZWxzUEsBAi0AFAAGAAgAAAAhAAk3ozzEAAAA2wAAAA8A&#10;AAAAAAAAAAAAAAAABwIAAGRycy9kb3ducmV2LnhtbFBLBQYAAAAAAwADALcAAAD4AgAAAAA=&#10;" path="m56,18r-17,l53,61r17,l56,18xe" fillcolor="#231f20" stroked="f">
                      <v:path arrowok="t" o:connecttype="custom" o:connectlocs="56,615;39,615;53,658;70,658;56,615" o:connectangles="0,0,0,0,0"/>
                    </v:shape>
                  </v:group>
                  <v:group id="Group 72" o:spid="_x0000_s1090" style="position:absolute;left:9389;top:597;width:61;height:93" coordorigin="9389,597" coordsize="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3" o:spid="_x0000_s1091" style="position:absolute;left:9389;top:597;width:61;height:93;visibility:visible;mso-wrap-style:square;v-text-anchor:top" coordsize="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vDwAAAANsAAAAPAAAAZHJzL2Rvd25yZXYueG1sRI9Pi8Iw&#10;FMTvgt8hvAVvNl3BVbpGKYIgePLP7vnZPNOyzUtJotZvb4QFj8PM/IZZrHrbihv50DhW8JnlIIgr&#10;pxs2Ck7HzXgOIkRkja1jUvCgAKvlcLDAQrs77+l2iEYkCIcCFdQxdoWUoarJYshcR5y8i/MWY5Le&#10;SO3xnuC2lZM8/5IWG04LNXa0rqn6O1ytgp8Sd1M5CYG5/T1X/mLKdW+UGn305TeISH18h//bW61g&#10;NoXXl/QD5PIJAAD//wMAUEsBAi0AFAAGAAgAAAAhANvh9svuAAAAhQEAABMAAAAAAAAAAAAAAAAA&#10;AAAAAFtDb250ZW50X1R5cGVzXS54bWxQSwECLQAUAAYACAAAACEAWvQsW78AAAAVAQAACwAAAAAA&#10;AAAAAAAAAAAfAQAAX3JlbHMvLnJlbHNQSwECLQAUAAYACAAAACEA60BLw8AAAADbAAAADwAAAAAA&#10;AAAAAAAAAAAHAgAAZHJzL2Rvd25yZXYueG1sUEsFBgAAAAADAAMAtwAAAPQCAAAAAA==&#10;" path="m26,l,,,92r17,l17,12r38,l49,4,26,xe" fillcolor="#231f20" stroked="f">
                      <v:path arrowok="t" o:connecttype="custom" o:connectlocs="26,597;0,597;0,689;17,689;17,609;55,609;49,601;26,597" o:connectangles="0,0,0,0,0,0,0,0"/>
                    </v:shape>
                    <v:shape id="Freeform 74" o:spid="_x0000_s1092" style="position:absolute;left:9389;top:597;width:61;height:93;visibility:visible;mso-wrap-style:square;v-text-anchor:top" coordsize="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W0wQAAANsAAAAPAAAAZHJzL2Rvd25yZXYueG1sRI/BasMw&#10;EETvhfyD2EBvtZxA3eBECSYQKPRUt8l5Y21kE2tlJNV2/74qFHocZuYNszvMthcj+dA5VrDKchDE&#10;jdMdGwWfH6enDYgQkTX2jknBNwU47BcPOyy1m/idxjoakSAcSlTQxjiUUoamJYshcwNx8m7OW4xJ&#10;eiO1xynBbS/XeV5Iix2nhRYHOrbU3Osvq+Bc4duzXIfA3F+ujb+Z6jgbpR6Xc7UFEWmO/+G/9qtW&#10;8FLA75f0A+T+BwAA//8DAFBLAQItABQABgAIAAAAIQDb4fbL7gAAAIUBAAATAAAAAAAAAAAAAAAA&#10;AAAAAABbQ29udGVudF9UeXBlc10ueG1sUEsBAi0AFAAGAAgAAAAhAFr0LFu/AAAAFQEAAAsAAAAA&#10;AAAAAAAAAAAAHwEAAF9yZWxzLy5yZWxzUEsBAi0AFAAGAAgAAAAhABuS1bTBAAAA2wAAAA8AAAAA&#10;AAAAAAAAAAAABwIAAGRycy9kb3ducmV2LnhtbFBLBQYAAAAAAwADALcAAAD1AgAAAAA=&#10;" path="m55,12r-19,l45,17r,23l40,49r-13,l23,61r10,l44,59,58,46,61,20,55,12xe" fillcolor="#231f20" stroked="f">
                      <v:path arrowok="t" o:connecttype="custom" o:connectlocs="55,609;36,609;45,614;45,637;40,646;27,646;23,658;33,658;44,656;58,643;61,617;55,609" o:connectangles="0,0,0,0,0,0,0,0,0,0,0,0"/>
                    </v:shape>
                  </v:group>
                  <v:group id="Group 75" o:spid="_x0000_s1093" style="position:absolute;left:9615;top:597;width:42;height:93" coordorigin="9615,597" coordsize="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6" o:spid="_x0000_s1094" style="position:absolute;left:9615;top:597;width:42;height:93;visibility:visible;mso-wrap-style:square;v-text-anchor:top" coordsize="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8R0vwAAANsAAAAPAAAAZHJzL2Rvd25yZXYueG1sRE9Ni8Iw&#10;EL0L/ocwwt40VcRdqmkRQfGgh3ULXodmbIvNpDYxdv+9OSzs8fG+N/lgWhGod41lBfNZAoK4tLrh&#10;SkHxs59+gXAeWWNrmRT8koM8G482mGr74m8KF1+JGMIuRQW1910qpStrMuhmtiOO3M32Bn2EfSV1&#10;j68Yblq5SJKVNNhwbKixo11N5f3yNArCtTgslmd70nbnD1WxD4+Sg1Ifk2G7BuFp8P/iP/dRK/iM&#10;Y+OX+ANk9gYAAP//AwBQSwECLQAUAAYACAAAACEA2+H2y+4AAACFAQAAEwAAAAAAAAAAAAAAAAAA&#10;AAAAW0NvbnRlbnRfVHlwZXNdLnhtbFBLAQItABQABgAIAAAAIQBa9CxbvwAAABUBAAALAAAAAAAA&#10;AAAAAAAAAB8BAABfcmVscy8ucmVsc1BLAQItABQABgAIAAAAIQDqS8R0vwAAANsAAAAPAAAAAAAA&#10;AAAAAAAAAAcCAABkcnMvZG93bnJldi54bWxQSwUGAAAAAAMAAwC3AAAA8wIAAAAA&#10;" path="m42,12r-17,l25,92r17,l42,12xe" fillcolor="#231f20" stroked="f">
                      <v:path arrowok="t" o:connecttype="custom" o:connectlocs="42,609;25,609;25,689;42,689;42,609" o:connectangles="0,0,0,0,0"/>
                    </v:shape>
                    <v:shape id="Freeform 77" o:spid="_x0000_s1095" style="position:absolute;left:9615;top:597;width:42;height:93;visibility:visible;mso-wrap-style:square;v-text-anchor:top" coordsize="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2HvwgAAANsAAAAPAAAAZHJzL2Rvd25yZXYueG1sRI9Pi8Iw&#10;FMTvwn6H8Bb2punK4p9qFBGUPehBLXh9NM+2bPNSm2ys394IgsdhZn7DzJedqUWg1lWWFXwPEhDE&#10;udUVFwqy06Y/AeE8ssbaMim4k4Pl4qM3x1TbGx8oHH0hIoRdigpK75tUSpeXZNANbEMcvYttDfoo&#10;20LqFm8Rbmo5TJKRNFhxXCixoXVJ+d/x3ygI52w7/NnbnbZrvy2yTbjmHJT6+uxWMxCeOv8Ov9q/&#10;WsF4Cs8v8QfIxQMAAP//AwBQSwECLQAUAAYACAAAACEA2+H2y+4AAACFAQAAEwAAAAAAAAAAAAAA&#10;AAAAAAAAW0NvbnRlbnRfVHlwZXNdLnhtbFBLAQItABQABgAIAAAAIQBa9CxbvwAAABUBAAALAAAA&#10;AAAAAAAAAAAAAB8BAABfcmVscy8ucmVsc1BLAQItABQABgAIAAAAIQCFB2HvwgAAANsAAAAPAAAA&#10;AAAAAAAAAAAAAAcCAABkcnMvZG93bnJldi54bWxQSwUGAAAAAAMAAwC3AAAA9gIAAAAA&#10;" path="m69,l,,,12r65,l69,xe" fillcolor="#231f20" stroked="f">
                      <v:path arrowok="t" o:connecttype="custom" o:connectlocs="69,597;0,597;0,609;65,609;69,597" o:connectangles="0,0,0,0,0"/>
                    </v:shape>
                  </v:group>
                  <v:group id="Group 78" o:spid="_x0000_s1096" style="position:absolute;left:9694;top:597;width:74;height:93" coordorigin="9694,597" coordsize="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9" o:spid="_x0000_s1097" style="position:absolute;left:9694;top:597;width:74;height:93;visibility:visible;mso-wrap-style:square;v-text-anchor:top" coordsize="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HPwwAAANsAAAAPAAAAZHJzL2Rvd25yZXYueG1sRI9Ba8JA&#10;FITvQv/D8gredKMHG1JXUUGweKm2hx6f2WcSzL4Nu68a/71bKHgcZuYbZr7sXauuFGLj2cBknIEi&#10;Lr1tuDLw/bUd5aCiIFtsPZOBO0VYLl4Gcyysv/GBrkepVIJwLNBALdIVWseyJodx7Dvi5J19cChJ&#10;hkrbgLcEd62eZtlMO2w4LdTY0aam8nL8dQbW+S7u9VbWq49TFn4+3yye7mLM8LVfvYMS6uUZ/m/v&#10;rIF8An9f0g/QiwcAAAD//wMAUEsBAi0AFAAGAAgAAAAhANvh9svuAAAAhQEAABMAAAAAAAAAAAAA&#10;AAAAAAAAAFtDb250ZW50X1R5cGVzXS54bWxQSwECLQAUAAYACAAAACEAWvQsW78AAAAVAQAACwAA&#10;AAAAAAAAAAAAAAAfAQAAX3JlbHMvLnJlbHNQSwECLQAUAAYACAAAACEAYD2Rz8MAAADbAAAADwAA&#10;AAAAAAAAAAAAAAAHAgAAZHJzL2Rvd25yZXYueG1sUEsFBgAAAAADAAMAtwAAAPcCAAAAAA==&#10;" path="m14,l,,,92r15,l15,28r19,l14,xe" fillcolor="#231f20" stroked="f">
                      <v:path arrowok="t" o:connecttype="custom" o:connectlocs="14,597;0,597;0,689;15,689;15,625;34,625;14,597" o:connectangles="0,0,0,0,0,0,0"/>
                    </v:shape>
                    <v:shape id="Freeform 80" o:spid="_x0000_s1098" style="position:absolute;left:9694;top:597;width:74;height:93;visibility:visible;mso-wrap-style:square;v-text-anchor:top" coordsize="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w+4wwAAANsAAAAPAAAAZHJzL2Rvd25yZXYueG1sRI9Ba8JA&#10;FITvBf/D8gre6qYebEhdRQXB4qXaHnp8Zp9JMPs27L5q/PeuIHgcZuYbZjrvXavOFGLj2cD7KANF&#10;XHrbcGXg92f9loOKgmyx9UwGrhRhPhu8TLGw/sI7Ou+lUgnCsUADtUhXaB3LmhzGke+Ik3f0waEk&#10;GSptA14S3LV6nGUT7bDhtFBjR6uaytP+3xlY5pu41WtZLr4OWfj7/rB4uIoxw9d+8QlKqJdn+NHe&#10;WAP5GO5f0g/QsxsAAAD//wMAUEsBAi0AFAAGAAgAAAAhANvh9svuAAAAhQEAABMAAAAAAAAAAAAA&#10;AAAAAAAAAFtDb250ZW50X1R5cGVzXS54bWxQSwECLQAUAAYACAAAACEAWvQsW78AAAAVAQAACwAA&#10;AAAAAAAAAAAAAAAfAQAAX3JlbHMvLnJlbHNQSwECLQAUAAYACAAAACEAkO8PuMMAAADbAAAADwAA&#10;AAAAAAAAAAAAAAAHAgAAZHJzL2Rvd25yZXYueG1sUEsFBgAAAAADAAMAtwAAAPcCAAAAAA==&#10;" path="m34,28r-19,l61,92r13,l74,64r-15,l34,28xe" fillcolor="#231f20" stroked="f">
                      <v:path arrowok="t" o:connecttype="custom" o:connectlocs="34,625;15,625;61,689;74,689;74,661;59,661;34,625" o:connectangles="0,0,0,0,0,0,0"/>
                    </v:shape>
                    <v:shape id="Freeform 81" o:spid="_x0000_s1099" style="position:absolute;left:9694;top:597;width:74;height:93;visibility:visible;mso-wrap-style:square;v-text-anchor:top" coordsize="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ojwwAAANsAAAAPAAAAZHJzL2Rvd25yZXYueG1sRI9Ba8JA&#10;FITvBf/D8gRvdaNCG1JXUUFQemltDz0+s69JaPZt2H1q/PduQfA4zMw3zHzZu1adKcTGs4HJOANF&#10;XHrbcGXg+2v7nIOKgmyx9UwGrhRhuRg8zbGw/sKfdD5IpRKEY4EGapGu0DqWNTmMY98RJ+/XB4eS&#10;ZKi0DXhJcNfqaZa9aIcNp4UaO9rUVP4dTs7AOt/Fd72V9Wp/zMLPx6vF41WMGQ371RsooV4e4Xt7&#10;Zw3kM/j/kn6AXtwAAAD//wMAUEsBAi0AFAAGAAgAAAAhANvh9svuAAAAhQEAABMAAAAAAAAAAAAA&#10;AAAAAAAAAFtDb250ZW50X1R5cGVzXS54bWxQSwECLQAUAAYACAAAACEAWvQsW78AAAAVAQAACwAA&#10;AAAAAAAAAAAAAAAfAQAAX3JlbHMvLnJlbHNQSwECLQAUAAYACAAAACEA/6OqI8MAAADbAAAADwAA&#10;AAAAAAAAAAAAAAAHAgAAZHJzL2Rvd25yZXYueG1sUEsFBgAAAAADAAMAtwAAAPcCAAAAAA==&#10;" path="m74,l59,r,64l74,64,74,xe" fillcolor="#231f20" stroked="f">
                      <v:path arrowok="t" o:connecttype="custom" o:connectlocs="74,597;59,597;59,661;74,661;74,597" o:connectangles="0,0,0,0,0"/>
                    </v:shape>
                  </v:group>
                  <v:group id="Group 82" o:spid="_x0000_s1100" style="position:absolute;left:9793;top:597;width:51;height:93" coordorigin="9793,597" coordsize="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3" o:spid="_x0000_s1101" style="position:absolute;left:9793;top:597;width:51;height:93;visibility:visible;mso-wrap-style:square;v-text-anchor:top" coordsize="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hwnxAAAANsAAAAPAAAAZHJzL2Rvd25yZXYueG1sRI9Ba4NA&#10;EIXvhf6HZQq9lGY10ESsayghgdKLaMx9cCcqdWfF3UTz77uFQo+PN+9787LdYgZxo8n1lhXEqwgE&#10;cWN1z62C+nR8TUA4j6xxsEwK7uRglz8+ZJhqO3NJt8q3IkDYpaig835MpXRNRwbdyo7EwbvYyaAP&#10;cmqlnnAOcDPIdRRtpMGeQ0OHI+07ar6rqwlvvOxnF9dFuSm+Dlu9mPvlHPdKPT8tH+8gPC3+//gv&#10;/akVJG/wuyUAQOY/AAAA//8DAFBLAQItABQABgAIAAAAIQDb4fbL7gAAAIUBAAATAAAAAAAAAAAA&#10;AAAAAAAAAABbQ29udGVudF9UeXBlc10ueG1sUEsBAi0AFAAGAAgAAAAhAFr0LFu/AAAAFQEAAAsA&#10;AAAAAAAAAAAAAAAAHwEAAF9yZWxzLy5yZWxzUEsBAi0AFAAGAAgAAAAhAN2aHCfEAAAA2wAAAA8A&#10;AAAAAAAAAAAAAAAABwIAAGRycy9kb3ducmV2LnhtbFBLBQYAAAAAAwADALcAAAD4AgAAAAA=&#10;" path="m51,l,,,92r51,l51,80r-34,l17,51r30,l47,39r-30,l17,12r31,l51,xe" fillcolor="#231f20" stroked="f">
                      <v:path arrowok="t" o:connecttype="custom" o:connectlocs="51,597;0,597;0,689;51,689;51,677;17,677;17,648;47,648;47,636;17,636;17,609;48,609;51,597" o:connectangles="0,0,0,0,0,0,0,0,0,0,0,0,0"/>
                    </v:shape>
                  </v:group>
                  <v:group id="Group 84" o:spid="_x0000_s1102" style="position:absolute;left:9863;top:597;width:70;height:95" coordorigin="9863,597" coordsize="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5" o:spid="_x0000_s1103" style="position:absolute;left:9863;top:597;width:70;height:95;visibility:visible;mso-wrap-style:square;v-text-anchor:top" coordsize="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3+NxAAAANsAAAAPAAAAZHJzL2Rvd25yZXYueG1sRI9Ba8JA&#10;FITvBf/D8gRvdWMPqaSuIrWCIGjVHHp8Zp9JaPbtkl1N/PddoeBxmJlvmNmiN424Uetrywom4wQE&#10;cWF1zaWC/LR+nYLwAVljY5kU3MnDYj54mWGmbccHuh1DKSKEfYYKqhBcJqUvKjLox9YRR+9iW4Mh&#10;yraUusUuwk0j35IklQZrjgsVOvqsqPg9Xo2CXecvuVu5fXpPvzY/3+Gc43Wr1GjYLz9ABOrDM/zf&#10;3mgF03d4fIk/QM7/AAAA//8DAFBLAQItABQABgAIAAAAIQDb4fbL7gAAAIUBAAATAAAAAAAAAAAA&#10;AAAAAAAAAABbQ29udGVudF9UeXBlc10ueG1sUEsBAi0AFAAGAAgAAAAhAFr0LFu/AAAAFQEAAAsA&#10;AAAAAAAAAAAAAAAAHwEAAF9yZWxzLy5yZWxzUEsBAi0AFAAGAAgAAAAhAC1Xf43EAAAA2wAAAA8A&#10;AAAAAAAAAAAAAAAABwIAAGRycy9kb3ducmV2LnhtbFBLBQYAAAAAAwADALcAAAD4AgAAAAA=&#10;" path="m56,12r-18,l45,17r,22l40,46r-13,l23,59r8,l34,62,52,94,69,91,49,59,46,54,43,53,54,51,63,40r,-17l56,12xe" fillcolor="#231f20" stroked="f">
                      <v:path arrowok="t" o:connecttype="custom" o:connectlocs="56,609;38,609;45,614;45,636;40,643;27,643;23,656;31,656;34,659;52,691;69,688;49,656;46,651;43,650;54,648;63,637;63,620;56,609" o:connectangles="0,0,0,0,0,0,0,0,0,0,0,0,0,0,0,0,0,0"/>
                    </v:shape>
                    <v:shape id="Freeform 86" o:spid="_x0000_s1104" style="position:absolute;left:9863;top:597;width:70;height:95;visibility:visible;mso-wrap-style:square;v-text-anchor:top" coordsize="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v/wAAAANsAAAAPAAAAZHJzL2Rvd25yZXYueG1sRE9Ni8Iw&#10;EL0L/ocwgjdN3UORapRlVRAWdNUePM42Y1u2mYQm2vrvzWHB4+N9L9e9acSDWl9bVjCbJiCIC6tr&#10;LhXkl91kDsIHZI2NZVLwJA/r1XCwxEzbjk/0OIdSxBD2GSqoQnCZlL6oyKCfWkccuZttDYYI21Lq&#10;FrsYbhr5kSSpNFhzbKjQ0VdFxd/5bhQcOn/L3cYd02e63V9/wm+O92+lxqP+cwEiUB/e4n/3XiuY&#10;x7HxS/wBcvUCAAD//wMAUEsBAi0AFAAGAAgAAAAhANvh9svuAAAAhQEAABMAAAAAAAAAAAAAAAAA&#10;AAAAAFtDb250ZW50X1R5cGVzXS54bWxQSwECLQAUAAYACAAAACEAWvQsW78AAAAVAQAACwAAAAAA&#10;AAAAAAAAAAAfAQAAX3JlbHMvLnJlbHNQSwECLQAUAAYACAAAACEAXMjr/8AAAADbAAAADwAAAAAA&#10;AAAAAAAAAAAHAgAAZHJzL2Rvd25yZXYueG1sUEsFBgAAAAADAAMAtwAAAPQCAAAAAA==&#10;" path="m29,l,,,92r16,l16,12r40,l52,5,29,xe" fillcolor="#231f20" stroked="f">
                      <v:path arrowok="t" o:connecttype="custom" o:connectlocs="29,597;0,597;0,689;16,689;16,609;56,609;52,602;29,597" o:connectangles="0,0,0,0,0,0,0,0"/>
                    </v:shape>
                  </v:group>
                  <v:group id="_x0000_s1105" style="position:absolute;left:9542;top:597;width:70;height:95" coordorigin="9542,597" coordsize="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8" o:spid="_x0000_s1106" style="position:absolute;left:9542;top:597;width:70;height:95;visibility:visible;mso-wrap-style:square;v-text-anchor:top" coordsize="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3EkwgAAANsAAAAPAAAAZHJzL2Rvd25yZXYueG1sRE/Pa8Iw&#10;FL4L/g/hCbtpOg9l64xlTAVhsM2uhx3fmmdb1ryEJrX1v18OgseP7/cmn0wnLtT71rKCx1UCgriy&#10;uuVaQfl9WD6B8AFZY2eZFFzJQ76dzzaYaTvyiS5FqEUMYZ+hgiYEl0npq4YM+pV1xJE7295giLCv&#10;pe5xjOGmk+skSaXBlmNDg47eGqr+isEo+Bj9uXQ795le0/3x5yv8lji8K/WwmF5fQASawl18cx+1&#10;gue4Pn6JP0Bu/wEAAP//AwBQSwECLQAUAAYACAAAACEA2+H2y+4AAACFAQAAEwAAAAAAAAAAAAAA&#10;AAAAAAAAW0NvbnRlbnRfVHlwZXNdLnhtbFBLAQItABQABgAIAAAAIQBa9CxbvwAAABUBAAALAAAA&#10;AAAAAAAAAAAAAB8BAABfcmVscy8ucmVsc1BLAQItABQABgAIAAAAIQAnZ3EkwgAAANsAAAAPAAAA&#10;AAAAAAAAAAAAAAcCAABkcnMvZG93bnJldi54bWxQSwUGAAAAAAMAAwC3AAAA9gIAAAAA&#10;" path="m57,12r-18,l46,17r,22l41,46r-14,l23,59r9,l35,62r2,3l53,94,70,91,50,59,47,54,44,53,54,51,64,40,63,23,57,12xe" fillcolor="#231f20" stroked="f">
                      <v:path arrowok="t" o:connecttype="custom" o:connectlocs="57,609;39,609;46,614;46,636;41,643;27,643;23,656;32,656;35,659;37,662;53,691;70,688;50,656;47,651;44,650;54,648;64,637;63,620;57,609" o:connectangles="0,0,0,0,0,0,0,0,0,0,0,0,0,0,0,0,0,0,0"/>
                    </v:shape>
                    <v:shape id="Freeform 89" o:spid="_x0000_s1107" style="position:absolute;left:9542;top:597;width:70;height:95;visibility:visible;mso-wrap-style:square;v-text-anchor:top" coordsize="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9S/xAAAANsAAAAPAAAAZHJzL2Rvd25yZXYueG1sRI9Ba8JA&#10;FITvhf6H5RW81Y09hDa6iqgFQWir5uDxmX0mwezbJbua+O+7guBxmJlvmMmsN424UutrywpGwwQE&#10;cWF1zaWCfP/9/gnCB2SNjWVScCMPs+nrywQzbTve0nUXShEh7DNUUIXgMil9UZFBP7SOOHon2xoM&#10;Ubal1C12EW4a+ZEkqTRYc1yo0NGiouK8uxgFP50/5W7pftNbulof/sIxx8tGqcFbPx+DCNSHZ/jR&#10;XmsFXyO4f4k/QE7/AQAA//8DAFBLAQItABQABgAIAAAAIQDb4fbL7gAAAIUBAAATAAAAAAAAAAAA&#10;AAAAAAAAAABbQ29udGVudF9UeXBlc10ueG1sUEsBAi0AFAAGAAgAAAAhAFr0LFu/AAAAFQEAAAsA&#10;AAAAAAAAAAAAAAAAHwEAAF9yZWxzLy5yZWxzUEsBAi0AFAAGAAgAAAAhAEgr1L/EAAAA2wAAAA8A&#10;AAAAAAAAAAAAAAAABwIAAGRycy9kb3ducmV2LnhtbFBLBQYAAAAAAwADALcAAAD4AgAAAAA=&#10;" path="m30,l,,,92r17,l17,12r40,l53,5,30,xe" fillcolor="#231f20" stroked="f">
                      <v:path arrowok="t" o:connecttype="custom" o:connectlocs="30,597;0,597;0,689;17,689;17,609;57,609;53,602;30,597" o:connectangles="0,0,0,0,0,0,0,0"/>
                    </v:shape>
                  </v:group>
                  <v:group id="Group 90" o:spid="_x0000_s1108" style="position:absolute;left:8998;top:597;width:75;height:93" coordorigin="8998,597" coordsize="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1" o:spid="_x0000_s1109" style="position:absolute;left:8998;top:597;width:75;height:93;visibility:visible;mso-wrap-style:square;v-text-anchor:top" coordsize="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2UxgAAANsAAAAPAAAAZHJzL2Rvd25yZXYueG1sRI9Pa8JA&#10;FMTvQr/D8gpeSt1oQdvoJohg6aX4p4VeH9lnEpN9G7KrbvvpXaHgcZiZ3zCLPJhWnKl3tWUF41EC&#10;griwuuZSwffX+vkVhPPIGlvLpOCXHOTZw2CBqbYX3tF570sRIexSVFB536VSuqIig25kO+LoHWxv&#10;0EfZl1L3eIlw08pJkkylwZrjQoUdrSoqmv3JKNhMmp+/93DYPoVN8zldzsbhSK1Sw8ewnIPwFPw9&#10;/N/+0AreXuD2Jf4AmV0BAAD//wMAUEsBAi0AFAAGAAgAAAAhANvh9svuAAAAhQEAABMAAAAAAAAA&#10;AAAAAAAAAAAAAFtDb250ZW50X1R5cGVzXS54bWxQSwECLQAUAAYACAAAACEAWvQsW78AAAAVAQAA&#10;CwAAAAAAAAAAAAAAAAAfAQAAX3JlbHMvLnJlbHNQSwECLQAUAAYACAAAACEAyb/9lMYAAADbAAAA&#10;DwAAAAAAAAAAAAAAAAAHAgAAZHJzL2Rvd25yZXYueG1sUEsFBgAAAAADAAMAtwAAAPoCAAAAAA==&#10;" path="m28,l,,,92r29,l41,91,60,82r1,-2l17,80r,-68l61,12,53,5,28,xe" fillcolor="#231f20" stroked="f">
                      <v:path arrowok="t" o:connecttype="custom" o:connectlocs="28,597;0,597;0,689;29,689;41,688;60,679;61,677;17,677;17,609;61,609;53,602;28,597" o:connectangles="0,0,0,0,0,0,0,0,0,0,0,0"/>
                    </v:shape>
                    <v:shape id="Freeform 92" o:spid="_x0000_s1110" style="position:absolute;left:8998;top:597;width:75;height:93;visibility:visible;mso-wrap-style:square;v-text-anchor:top" coordsize="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XgxgAAANsAAAAPAAAAZHJzL2Rvd25yZXYueG1sRI9Pa8JA&#10;FMTvQr/D8gpeSt0oRdvoJohg6aX4p4VeH9lnEpN9G7KrbvvpXaHgcZiZ3zCLPJhWnKl3tWUF41EC&#10;griwuuZSwffX+vkVhPPIGlvLpOCXHOTZw2CBqbYX3tF570sRIexSVFB536VSuqIig25kO+LoHWxv&#10;0EfZl1L3eIlw08pJkkylwZrjQoUdrSoqmv3JKNhMmp+/93DYPoVN8zldzsbhSK1Sw8ewnIPwFPw9&#10;/N/+0AreXuD2Jf4AmV0BAAD//wMAUEsBAi0AFAAGAAgAAAAhANvh9svuAAAAhQEAABMAAAAAAAAA&#10;AAAAAAAAAAAAAFtDb250ZW50X1R5cGVzXS54bWxQSwECLQAUAAYACAAAACEAWvQsW78AAAAVAQAA&#10;CwAAAAAAAAAAAAAAAAAfAQAAX3JlbHMvLnJlbHNQSwECLQAUAAYACAAAACEARlZl4MYAAADbAAAA&#10;DwAAAAAAAAAAAAAAAAAHAgAAZHJzL2Rvd25yZXYueG1sUEsFBgAAAAADAAMAtwAAAPoCAAAAAA==&#10;" path="m61,12r-35,l38,14,52,27r5,26l47,73,27,80r34,l71,64,75,39,68,19,61,12xe" fillcolor="#231f20" stroked="f">
                      <v:path arrowok="t" o:connecttype="custom" o:connectlocs="61,609;26,609;38,611;52,624;57,650;47,670;27,677;61,677;71,661;75,636;68,616;61,609" o:connectangles="0,0,0,0,0,0,0,0,0,0,0,0"/>
                    </v:shape>
                  </v:group>
                  <v:group id="Group 93" o:spid="_x0000_s1111" style="position:absolute;left:9999;top:489;width:251;height:212" coordorigin="9999,489" coordsize="25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94" o:spid="_x0000_s1112" style="position:absolute;left:9999;top:489;width:251;height:212;visibility:visible;mso-wrap-style:square;v-text-anchor:top" coordsize="25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AuwwAAANsAAAAPAAAAZHJzL2Rvd25yZXYueG1sRI9PawIx&#10;FMTvBb9DeIIX0WyFiq5GkYKwvbXqweMjeftHNy9LEt3tt28KhR6HmfkNs90PthVP8qFxrOB1noEg&#10;1s40XCm4nI+zFYgQkQ22jknBNwXY70YvW8yN6/mLnqdYiQThkKOCOsYulzLomiyGueuIk1c6bzEm&#10;6StpPPYJblu5yLKltNhwWqixo/ea9P30sAo+zXU6bTvdFP0t06XXH5eifFNqMh4OGxCRhvgf/msX&#10;RsF6Cb9f0g+Qux8AAAD//wMAUEsBAi0AFAAGAAgAAAAhANvh9svuAAAAhQEAABMAAAAAAAAAAAAA&#10;AAAAAAAAAFtDb250ZW50X1R5cGVzXS54bWxQSwECLQAUAAYACAAAACEAWvQsW78AAAAVAQAACwAA&#10;AAAAAAAAAAAAAAAfAQAAX3JlbHMvLnJlbHNQSwECLQAUAAYACAAAACEApxegLsMAAADbAAAADwAA&#10;AAAAAAAAAAAAAAAHAgAAZHJzL2Rvd25yZXYueG1sUEsFBgAAAAADAAMAtwAAAPcCAAAAAA==&#10;" path="m148,l76,9,15,52,,89r,26l34,181r54,27l109,212r28,-1l161,208r21,-5l200,197r9,-5l165,192r-22,-3l91,150,79,108,82,85,120,33,161,20r51,l205,16,185,8,167,2,148,xe" fillcolor="#e11a22" stroked="f">
                      <v:path arrowok="t" o:connecttype="custom" o:connectlocs="148,489;76,498;15,541;0,578;0,604;34,670;88,697;109,701;137,700;161,697;182,692;200,686;209,681;165,681;143,678;91,639;79,597;82,574;120,522;161,509;212,509;205,505;185,497;167,491;148,489" o:connectangles="0,0,0,0,0,0,0,0,0,0,0,0,0,0,0,0,0,0,0,0,0,0,0,0,0"/>
                    </v:shape>
                    <v:shape id="Freeform 95" o:spid="_x0000_s1113" style="position:absolute;left:9999;top:489;width:251;height:212;visibility:visible;mso-wrap-style:square;v-text-anchor:top" coordsize="25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wW1wwAAANsAAAAPAAAAZHJzL2Rvd25yZXYueG1sRI9PawIx&#10;FMTvhX6H8Aq9iGYV2upqFBGE7c2qhx4fyds/unlZkuhuv31TEHocZuY3zGoz2FbcyYfGsYLpJANB&#10;rJ1puFJwPu3HcxAhIhtsHZOCHwqwWT8/rTA3rucvuh9jJRKEQ44K6hi7XMqga7IYJq4jTl7pvMWY&#10;pK+k8dgnuG3lLMvepcWG00KNHe1q0tfjzSo4mO/RqO10U/SXTJdef56L8k2p15dhuwQRaYj/4Ue7&#10;MAoWH/D3Jf0Auf4FAAD//wMAUEsBAi0AFAAGAAgAAAAhANvh9svuAAAAhQEAABMAAAAAAAAAAAAA&#10;AAAAAAAAAFtDb250ZW50X1R5cGVzXS54bWxQSwECLQAUAAYACAAAACEAWvQsW78AAAAVAQAACwAA&#10;AAAAAAAAAAAAAAAfAQAAX3JlbHMvLnJlbHNQSwECLQAUAAYACAAAACEAyFsFtcMAAADbAAAADwAA&#10;AAAAAAAAAAAAAAAHAgAAZHJzL2Rvd25yZXYueG1sUEsFBgAAAAADAAMAtwAAAPcCAAAAAA==&#10;" path="m236,155r-14,15l205,182r-19,7l165,192r44,l216,189r12,-10l237,170r2,-2l236,155xe" fillcolor="#e11a22" stroked="f">
                      <v:path arrowok="t" o:connecttype="custom" o:connectlocs="236,644;222,659;205,671;186,678;165,681;209,681;216,678;228,668;237,659;239,657;236,644" o:connectangles="0,0,0,0,0,0,0,0,0,0,0"/>
                    </v:shape>
                    <v:shape id="Freeform 96" o:spid="_x0000_s1114" style="position:absolute;left:9999;top:489;width:251;height:212;visibility:visible;mso-wrap-style:square;v-text-anchor:top" coordsize="25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JHHwAAAANsAAAAPAAAAZHJzL2Rvd25yZXYueG1sRE/LagIx&#10;FN0L/kO4ghupmQoVOzUzSKEw3Vl14fKS3HnUyc2QpM70782i0OXhvPflZHtxJx86xwqe1xkIYu1M&#10;x42Cy/njaQciRGSDvWNS8EsBymI+22Nu3MhfdD/FRqQQDjkqaGMccimDbsliWLuBOHG18xZjgr6R&#10;xuOYwm0vN1m2lRY7Tg0tDvTekr6dfqyCo7muVv2gu2r8znTt9eelql+UWi6mwxuISFP8F/+5K6Pg&#10;NY1NX9IPkMUDAAD//wMAUEsBAi0AFAAGAAgAAAAhANvh9svuAAAAhQEAABMAAAAAAAAAAAAAAAAA&#10;AAAAAFtDb250ZW50X1R5cGVzXS54bWxQSwECLQAUAAYACAAAACEAWvQsW78AAAAVAQAACwAAAAAA&#10;AAAAAAAAAAAfAQAAX3JlbHMvLnJlbHNQSwECLQAUAAYACAAAACEAucSRx8AAAADbAAAADwAAAAAA&#10;AAAAAAAAAAAHAgAAZHJzL2Rvd25yZXYueG1sUEsFBgAAAAADAAMAtwAAAPQCAAAAAA==&#10;" path="m212,20r-51,l183,22r19,6l165,106,251,56,239,41,224,27,212,20xe" fillcolor="#e11a22" stroked="f">
                      <v:path arrowok="t" o:connecttype="custom" o:connectlocs="212,509;161,509;183,511;202,517;165,595;251,545;239,530;224,516;212,509" o:connectangles="0,0,0,0,0,0,0,0,0"/>
                    </v:shape>
                  </v:group>
                  <v:group id="Group 97" o:spid="_x0000_s1115" style="position:absolute;left:10248;top:524;width:201;height:176" coordorigin="10248,524" coordsize="20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8" o:spid="_x0000_s1116" style="position:absolute;left:10248;top:524;width:201;height:176;visibility:visible;mso-wrap-style:square;v-text-anchor:top" coordsize="20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BxwAAANwAAAAPAAAAZHJzL2Rvd25yZXYueG1sRI9BT8JA&#10;EIXvJvyHzZh4ky0qILULUaOJIeEA9cBx7I5tQ3e22V2h+uudAwm3mbw3731TrAbXqSOF2Ho2MBln&#10;oIgrb1uuDXyW77ePoGJCtth5JgO/FGG1HF0VmFt/4i0dd6lWEsIxRwNNSn2udawachjHvicW7dsH&#10;h0nWUGsb8CThrtN3WTbTDluWhgZ7em2oOux+nIFFdLOX+Xo7mYby7W9z3z+k/Zc35uZ6eH4ClWhI&#10;F/P5+sMKfib48oxMoJf/AAAA//8DAFBLAQItABQABgAIAAAAIQDb4fbL7gAAAIUBAAATAAAAAAAA&#10;AAAAAAAAAAAAAABbQ29udGVudF9UeXBlc10ueG1sUEsBAi0AFAAGAAgAAAAhAFr0LFu/AAAAFQEA&#10;AAsAAAAAAAAAAAAAAAAAHwEAAF9yZWxzLy5yZWxzUEsBAi0AFAAGAAgAAAAhAAGD7sHHAAAA3AAA&#10;AA8AAAAAAAAAAAAAAAAABwIAAGRycy9kb3ducmV2LnhtbFBLBQYAAAAAAwADALcAAAD7AgAAAAA=&#10;" path="m78,65l50,68,28,76,11,88,,103r2,26l10,149r14,15l42,173r20,3l85,174r19,-8l120,155r76,l196,152r-105,l71,144,60,125r6,-23l83,90r96,l177,83r-63,l98,72,78,65xe" fillcolor="#e11a22" stroked="f">
                      <v:path arrowok="t" o:connecttype="custom" o:connectlocs="78,589;50,592;28,600;11,612;0,627;2,653;10,673;24,688;42,697;62,700;85,698;104,690;120,679;196,679;196,676;91,676;71,668;60,649;66,626;83,614;179,614;177,607;114,607;98,596;78,589" o:connectangles="0,0,0,0,0,0,0,0,0,0,0,0,0,0,0,0,0,0,0,0,0,0,0,0,0"/>
                    </v:shape>
                    <v:shape id="Freeform 99" o:spid="_x0000_s1117" style="position:absolute;left:10248;top:524;width:201;height:176;visibility:visible;mso-wrap-style:square;v-text-anchor:top" coordsize="20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0taxAAAANwAAAAPAAAAZHJzL2Rvd25yZXYueG1sRE9Na8JA&#10;EL0X+h+WKXirm1SrNnUVFQtF8BD14HGanSah2dmwu2rqr3cLBW/zeJ8znXemEWdyvrasIO0nIIgL&#10;q2suFRz2H88TED4ga2wsk4Jf8jCfPT5MMdP2wjmdd6EUMYR9hgqqENpMSl9UZND3bUscuW/rDIYI&#10;XSm1w0sMN418SZKRNFhzbKiwpVVFxc/uZBS8eTNajjd5+ur26+t20A7D8csq1XvqFu8gAnXhLv53&#10;f+o4P0nh75l4gZzdAAAA//8DAFBLAQItABQABgAIAAAAIQDb4fbL7gAAAIUBAAATAAAAAAAAAAAA&#10;AAAAAAAAAABbQ29udGVudF9UeXBlc10ueG1sUEsBAi0AFAAGAAgAAAAhAFr0LFu/AAAAFQEAAAsA&#10;AAAAAAAAAAAAAAAAHwEAAF9yZWxzLy5yZWxzUEsBAi0AFAAGAAgAAAAhAG7PS1rEAAAA3AAAAA8A&#10;AAAAAAAAAAAAAAAABwIAAGRycy9kb3ducmV2LnhtbFBLBQYAAAAAAwADALcAAAD4AgAAAAA=&#10;" path="m196,155r-76,l138,173r63,l196,155xe" fillcolor="#e11a22" stroked="f">
                      <v:path arrowok="t" o:connecttype="custom" o:connectlocs="196,679;120,679;138,697;201,697;196,679" o:connectangles="0,0,0,0,0"/>
                    </v:shape>
                    <v:shape id="Freeform 100" o:spid="_x0000_s1118" style="position:absolute;left:10248;top:524;width:201;height:176;visibility:visible;mso-wrap-style:square;v-text-anchor:top" coordsize="20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UtwwAAANwAAAAPAAAAZHJzL2Rvd25yZXYueG1sRE9NawIx&#10;EL0X/A9hBG81q1ZtV6OoVCgFD2oPPY6bcXdxM1mSqKu/3hSE3ubxPmc6b0wlLuR8aVlBr5uAIM6s&#10;LjlX8LNfv76D8AFZY2WZFNzIw3zWepliqu2Vt3TZhVzEEPYpKihCqFMpfVaQQd+1NXHkjtYZDBG6&#10;XGqH1xhuKtlPkpE0WHJsKLCmVUHZaXc2Cj68GS3H39ve0O0/75tB/RZ+D1apTrtZTEAEasK/+On+&#10;0nF+0oe/Z+IFcvYAAAD//wMAUEsBAi0AFAAGAAgAAAAhANvh9svuAAAAhQEAABMAAAAAAAAAAAAA&#10;AAAAAAAAAFtDb250ZW50X1R5cGVzXS54bWxQSwECLQAUAAYACAAAACEAWvQsW78AAAAVAQAACwAA&#10;AAAAAAAAAAAAAAAfAQAAX3JlbHMvLnJlbHNQSwECLQAUAAYACAAAACEAnh3VLcMAAADcAAAADwAA&#10;AAAAAAAAAAAAAAAHAgAAZHJzL2Rvd25yZXYueG1sUEsFBgAAAAADAAMAtwAAAPcCAAAAAA==&#10;" path="m179,90r-96,l107,95r13,15l117,135r-14,14l91,152r105,l179,90xe" fillcolor="#e11a22" stroked="f">
                      <v:path arrowok="t" o:connecttype="custom" o:connectlocs="179,614;83,614;107,619;120,634;117,659;103,673;91,676;196,676;179,614" o:connectangles="0,0,0,0,0,0,0,0,0"/>
                    </v:shape>
                    <v:shape id="Freeform 101" o:spid="_x0000_s1119" style="position:absolute;left:10248;top:524;width:201;height:176;visibility:visible;mso-wrap-style:square;v-text-anchor:top" coordsize="20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C2wwAAANwAAAAPAAAAZHJzL2Rvd25yZXYueG1sRE9LawIx&#10;EL4L/ocwQm+a9VHbbo1iRUGEHtQeepxuxt3FzWRJoq7+eiMUvM3H95zJrDGVOJPzpWUF/V4Cgjiz&#10;uuRcwc9+1X0H4QOyxsoyKbiSh9m03Zpgqu2Ft3TehVzEEPYpKihCqFMpfVaQQd+zNXHkDtYZDBG6&#10;XGqHlxhuKjlIkrE0WHJsKLCmRUHZcXcyCj68GX+9bbb9V7df3r6H9Sj8/lmlXjrN/BNEoCY8xf/u&#10;tY7zkyE8nokXyOkdAAD//wMAUEsBAi0AFAAGAAgAAAAhANvh9svuAAAAhQEAABMAAAAAAAAAAAAA&#10;AAAAAAAAAFtDb250ZW50X1R5cGVzXS54bWxQSwECLQAUAAYACAAAACEAWvQsW78AAAAVAQAACwAA&#10;AAAAAAAAAAAAAAAfAQAAX3JlbHMvLnJlbHNQSwECLQAUAAYACAAAACEA8VFwtsMAAADcAAAADwAA&#10;AAAAAAAAAAAAAAAHAgAAZHJzL2Rvd25yZXYueG1sUEsFBgAAAAADAAMAtwAAAPcCAAAAAA==&#10;" path="m110,r-6,1l21,32r80,l114,83r63,l165,38,155,19,139,6,118,r-8,xe" fillcolor="#e11a22" stroked="f">
                      <v:path arrowok="t" o:connecttype="custom" o:connectlocs="110,524;104,525;21,556;101,556;114,607;177,607;165,562;155,543;139,530;118,524;110,524" o:connectangles="0,0,0,0,0,0,0,0,0,0,0"/>
                    </v:shape>
                  </v:group>
                  <v:group id="Group 102" o:spid="_x0000_s1120" style="position:absolute;left:10428;top:524;width:197;height:172" coordorigin="10428,524" coordsize="19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03" o:spid="_x0000_s1121" style="position:absolute;left:10428;top:524;width:197;height:172;visibility:visible;mso-wrap-style:square;v-text-anchor:top" coordsize="19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t1wwQAAANwAAAAPAAAAZHJzL2Rvd25yZXYueG1sRE/fa8Iw&#10;EH4X/B/CCXvTRGFDO9MyHLI9DIbVvR/N2ZQ1l9pkWv97MxB8u4/v562LwbXiTH1oPGuYzxQI4sqb&#10;hmsNh/12ugQRIrLB1jNpuFKAIh+P1pgZf+EdnctYixTCIUMNNsYukzJUlhyGme+IE3f0vcOYYF9L&#10;0+MlhbtWLpR6kQ4bTg0WO9pYqn7LP6dBrb6PEU/VR/ul7OK0qrfv5f5H66fJ8PYKItIQH+K7+9Ok&#10;+eoZ/p9JF8j8BgAA//8DAFBLAQItABQABgAIAAAAIQDb4fbL7gAAAIUBAAATAAAAAAAAAAAAAAAA&#10;AAAAAABbQ29udGVudF9UeXBlc10ueG1sUEsBAi0AFAAGAAgAAAAhAFr0LFu/AAAAFQEAAAsAAAAA&#10;AAAAAAAAAAAAHwEAAF9yZWxzLy5yZWxzUEsBAi0AFAAGAAgAAAAhAGYG3XDBAAAA3AAAAA8AAAAA&#10;AAAAAAAAAAAABwIAAGRycy9kb3ducmV2LnhtbFBLBQYAAAAAAwADALcAAAD1AgAAAAA=&#10;" path="m113,32r-70,l43,173r63,l106,39r7,-7xe" fillcolor="#e11a22" stroked="f">
                      <v:path arrowok="t" o:connecttype="custom" o:connectlocs="113,556;43,556;43,697;106,697;106,563;113,556" o:connectangles="0,0,0,0,0,0"/>
                    </v:shape>
                    <v:shape id="Freeform 104" o:spid="_x0000_s1122" style="position:absolute;left:10428;top:524;width:197;height:172;visibility:visible;mso-wrap-style:square;v-text-anchor:top" coordsize="19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EMHwAAAANwAAAAPAAAAZHJzL2Rvd25yZXYueG1sRE9Ni8Iw&#10;EL0L+x/CLHjTRA+iXaOIi+weBLG696EZm2IzqU1W6783guBtHu9z5svO1eJKbag8axgNFQjiwpuK&#10;Sw3Hw2YwBREissHaM2m4U4Dl4qM3x8z4G+/pmsdSpBAOGWqwMTaZlKGw5DAMfUOcuJNvHcYE21Ka&#10;Fm8p3NVyrNREOqw4NVhsaG2pOOf/ToOa7U4RL8VPvVV2fJmVm+/88Kd1/7NbfYGI1MW3+OX+NWm+&#10;msDzmXSBXDwAAAD//wMAUEsBAi0AFAAGAAgAAAAhANvh9svuAAAAhQEAABMAAAAAAAAAAAAAAAAA&#10;AAAAAFtDb250ZW50X1R5cGVzXS54bWxQSwECLQAUAAYACAAAACEAWvQsW78AAAAVAQAACwAAAAAA&#10;AAAAAAAAAAAfAQAAX3JlbHMvLnJlbHNQSwECLQAUAAYACAAAACEAltRDB8AAAADcAAAADwAAAAAA&#10;AAAAAAAAAAAHAgAAZHJzL2Rvd25yZXYueG1sUEsFBgAAAAADAAMAtwAAAPQCAAAAAA==&#10;" path="m69,l65,1,61,3,,32r130,l137,39r,134l199,173r,-141l198,27r-93,l95,8,75,,69,xe" fillcolor="#e11a22" stroked="f">
                      <v:path arrowok="t" o:connecttype="custom" o:connectlocs="69,524;65,525;61,527;0,556;130,556;137,563;137,697;199,697;199,556;198,551;105,551;95,532;75,524;69,524" o:connectangles="0,0,0,0,0,0,0,0,0,0,0,0,0,0"/>
                    </v:shape>
                    <v:shape id="Freeform 105" o:spid="_x0000_s1123" style="position:absolute;left:10428;top:524;width:197;height:172;visibility:visible;mso-wrap-style:square;v-text-anchor:top" coordsize="19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acwgAAANwAAAAPAAAAZHJzL2Rvd25yZXYueG1sRE9NawIx&#10;EL0L/ocwQm+a6KHVrdmlWKQ9FIqrvQ+bcbN0M1k3qa7/3hQEb/N4n7MuBteKM/Wh8axhPlMgiCtv&#10;Gq41HPbb6RJEiMgGW8+k4UoBinw8WmNm/IV3dC5jLVIIhww12Bi7TMpQWXIYZr4jTtzR9w5jgn0t&#10;TY+XFO5auVDqWTpsODVY7Ghjqfot/5wGtfo+RjxVH+2XsovTqt6+l/sfrZ8mw9sriEhDfIjv7k+T&#10;5qsX+H8mXSDzGwAAAP//AwBQSwECLQAUAAYACAAAACEA2+H2y+4AAACFAQAAEwAAAAAAAAAAAAAA&#10;AAAAAAAAW0NvbnRlbnRfVHlwZXNdLnhtbFBLAQItABQABgAIAAAAIQBa9CxbvwAAABUBAAALAAAA&#10;AAAAAAAAAAAAAB8BAABfcmVscy8ucmVsc1BLAQItABQABgAIAAAAIQD5mOacwgAAANwAAAAPAAAA&#10;AAAAAAAAAAAAAAcCAABkcnMvZG93bnJldi54bWxQSwUGAAAAAAMAAwC3AAAA9gIAAAAA&#10;" path="m168,r-5,l159,1,105,27r93,l192,11,173,1,168,xe" fillcolor="#e11a22" stroked="f">
                      <v:path arrowok="t" o:connecttype="custom" o:connectlocs="168,524;163,524;159,525;105,551;198,551;192,535;173,525;168,524" o:connectangles="0,0,0,0,0,0,0,0"/>
                    </v:shape>
                  </v:group>
                  <v:group id="Group 106" o:spid="_x0000_s1124" style="position:absolute;left:10821;top:524;width:197;height:172" coordorigin="10821,524" coordsize="19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7" o:spid="_x0000_s1125" style="position:absolute;left:10821;top:524;width:197;height:172;visibility:visible;mso-wrap-style:square;v-text-anchor:top" coordsize="19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9d1wAAAANwAAAAPAAAAZHJzL2Rvd25yZXYueG1sRE9Ni8Iw&#10;EL0v+B/CCHtbEz2I7RplWRE9LIhV70MzNmWbSW2idv/9RhC8zeN9znzZu0bcqAu1Zw3jkQJBXHpT&#10;c6XheFh/zECEiGyw8Uwa/ijAcjF4m2Nu/J33dCtiJVIIhxw12BjbXMpQWnIYRr4lTtzZdw5jgl0l&#10;TYf3FO4aOVFqKh3WnBostvRtqfwtrk6DynbniJdy0/woO7lk1XpVHE5avw/7r08Qkfr4Ej/dW5Pm&#10;qwwez6QL5OIfAAD//wMAUEsBAi0AFAAGAAgAAAAhANvh9svuAAAAhQEAABMAAAAAAAAAAAAAAAAA&#10;AAAAAFtDb250ZW50X1R5cGVzXS54bWxQSwECLQAUAAYACAAAACEAWvQsW78AAAAVAQAACwAAAAAA&#10;AAAAAAAAAAAfAQAAX3JlbHMvLnJlbHNQSwECLQAUAAYACAAAACEA50vXdcAAAADcAAAADwAAAAAA&#10;AAAAAAAAAAAHAgAAZHJzL2Rvd25yZXYueG1sUEsFBgAAAAADAAMAtwAAAPQCAAAAAA==&#10;" path="m112,32r-69,l43,173r62,l105,39r7,-7xe" fillcolor="#e11a22" stroked="f">
                      <v:path arrowok="t" o:connecttype="custom" o:connectlocs="112,556;43,556;43,697;105,697;105,563;112,556" o:connectangles="0,0,0,0,0,0"/>
                    </v:shape>
                    <v:shape id="Freeform 108" o:spid="_x0000_s1126" style="position:absolute;left:10821;top:524;width:197;height:172;visibility:visible;mso-wrap-style:square;v-text-anchor:top" coordsize="19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Og1xAAAANwAAAAPAAAAZHJzL2Rvd25yZXYueG1sRI9Bb8Iw&#10;DIXvk/YfIk/iNhI4IOgICDGh7TBpot3uVmOaao1Tmgy6fz8fkLjZes/vfV5vx9CpCw2pjWxhNjWg&#10;iOvoWm4sfFWH5yWolJEddpHJwh8l2G4eH9ZYuHjlI13K3CgJ4VSgBZ9zX2idak8B0zT2xKKd4hAw&#10;yzo02g14lfDQ6bkxCx2wZWnw2NPeU/1T/gYLZvV5yniu37oP4+fnVXN4LatvaydP4+4FVKYx3823&#10;63cn+DPBl2dkAr35BwAA//8DAFBLAQItABQABgAIAAAAIQDb4fbL7gAAAIUBAAATAAAAAAAAAAAA&#10;AAAAAAAAAABbQ29udGVudF9UeXBlc10ueG1sUEsBAi0AFAAGAAgAAAAhAFr0LFu/AAAAFQEAAAsA&#10;AAAAAAAAAAAAAAAAHwEAAF9yZWxzLy5yZWxzUEsBAi0AFAAGAAgAAAAhAPOo6DXEAAAA3AAAAA8A&#10;AAAAAAAAAAAAAAAABwIAAGRycy9kb3ducmV2LnhtbFBLBQYAAAAAAwADALcAAAD4AgAAAAA=&#10;" path="m69,l65,1,61,3,,32r130,l137,39r,134l199,173r,-141l197,27r-92,l95,8,75,,69,xe" fillcolor="#e11a22" stroked="f">
                      <v:path arrowok="t" o:connecttype="custom" o:connectlocs="69,524;65,525;61,527;0,556;130,556;137,563;137,697;199,697;199,556;197,551;105,551;95,532;75,524;69,524" o:connectangles="0,0,0,0,0,0,0,0,0,0,0,0,0,0"/>
                    </v:shape>
                    <v:shape id="Freeform 109" o:spid="_x0000_s1127" style="position:absolute;left:10821;top:524;width:197;height:172;visibility:visible;mso-wrap-style:square;v-text-anchor:top" coordsize="19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E2uwQAAANwAAAAPAAAAZHJzL2Rvd25yZXYueG1sRE9Ni8Iw&#10;EL0v+B/CCHtbk3qQtRpFFFkPC4tV70MzNsVmUpusdv/9RhC8zeN9znzZu0bcqAu1Zw3ZSIEgLr2p&#10;udJwPGw/PkGEiGyw8Uwa/ijAcjF4m2Nu/J33dCtiJVIIhxw12BjbXMpQWnIYRr4lTtzZdw5jgl0l&#10;TYf3FO4aOVZqIh3WnBostrS2VF6KX6dBTX/OEa/lV/Ot7Pg6rbab4nDS+n3Yr2YgIvXxJX66dybN&#10;zzJ4PJMukIt/AAAA//8DAFBLAQItABQABgAIAAAAIQDb4fbL7gAAAIUBAAATAAAAAAAAAAAAAAAA&#10;AAAAAABbQ29udGVudF9UeXBlc10ueG1sUEsBAi0AFAAGAAgAAAAhAFr0LFu/AAAAFQEAAAsAAAAA&#10;AAAAAAAAAAAAHwEAAF9yZWxzLy5yZWxzUEsBAi0AFAAGAAgAAAAhAJzkTa7BAAAA3AAAAA8AAAAA&#10;AAAAAAAAAAAABwIAAGRycy9kb3ducmV2LnhtbFBLBQYAAAAAAwADALcAAAD1AgAAAAA=&#10;" path="m168,r-5,l159,1r-4,2l105,27r92,l192,11,173,1,168,xe" fillcolor="#e11a22" stroked="f">
                      <v:path arrowok="t" o:connecttype="custom" o:connectlocs="168,524;163,524;159,525;155,527;105,551;197,551;192,535;173,525;168,524" o:connectangles="0,0,0,0,0,0,0,0,0"/>
                    </v:shape>
                  </v:group>
                  <v:group id="Group 110" o:spid="_x0000_s1128" style="position:absolute;left:10654;top:526;width:177;height:176" coordorigin="10654,526" coordsize="17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11" o:spid="_x0000_s1129" style="position:absolute;left:10654;top:526;width:177;height:176;visibility:visible;mso-wrap-style:square;v-text-anchor:top" coordsize="17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NFxAAAANwAAAAPAAAAZHJzL2Rvd25yZXYueG1sRE9Na8JA&#10;EL0X/A/LFLw1G22pJXUVkSq1N1eh9DZkxyQ2Oxuzq0Z/fbcgeJvH+5zxtLO1OFHrK8cKBkkKgjh3&#10;puJCwXazeHoD4QOywdoxKbiQh+mk9zDGzLgzr+mkQyFiCPsMFZQhNJmUPi/Jok9cQxy5nWsthgjb&#10;QpoWzzHc1nKYpq/SYsWxocSG5iXlv/poFXxdPxbN6Lqvl8vty2E++tGrb62V6j92s3cQgbpwF9/c&#10;nybOHzzD/zPxAjn5AwAA//8DAFBLAQItABQABgAIAAAAIQDb4fbL7gAAAIUBAAATAAAAAAAAAAAA&#10;AAAAAAAAAABbQ29udGVudF9UeXBlc10ueG1sUEsBAi0AFAAGAAgAAAAhAFr0LFu/AAAAFQEAAAsA&#10;AAAAAAAAAAAAAAAAHwEAAF9yZWxzLy5yZWxzUEsBAi0AFAAGAAgAAAAhACc6Q0XEAAAA3AAAAA8A&#10;AAAAAAAAAAAAAAAABwIAAGRycy9kb3ducmV2LnhtbFBLBQYAAAAAAwADALcAAAD4AgAAAAA=&#10;" path="m73,l21,32,,98r6,21l49,165r46,11l117,171r11,-5l98,166,87,159,54,35,51,25,58,14,78,9r45,l123,8,99,2,73,xe" fillcolor="#e11a22" stroked="f">
                      <v:path arrowok="t" o:connecttype="custom" o:connectlocs="73,526;21,558;0,624;6,645;49,691;95,702;117,697;128,692;98,692;87,685;54,561;51,551;58,540;78,535;123,535;123,534;99,528;73,526" o:connectangles="0,0,0,0,0,0,0,0,0,0,0,0,0,0,0,0,0,0"/>
                    </v:shape>
                    <v:shape id="Freeform 112" o:spid="_x0000_s1130" style="position:absolute;left:10654;top:526;width:177;height:176;visibility:visible;mso-wrap-style:square;v-text-anchor:top" coordsize="17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9sxwwAAANwAAAAPAAAAZHJzL2Rvd25yZXYueG1sRE9NawIx&#10;EL0L/ocwgreaVaTK1igiKq23poL0Nmymu1s3k3WT6uqvN0LB2zze58wWra3EmRpfOlYwHCQgiDNn&#10;Ss4V7L82L1MQPiAbrByTgit5WMy7nRmmxl34k8465CKGsE9RQRFCnUrps4Is+oGriSP34xqLIcIm&#10;l6bBSwy3lRwlyau0WHJsKLCmVUHZUf9ZBbvbelNPbr/Vdrsfn1aTb/1x0Fqpfq9dvoEI1Ian+N/9&#10;buL84Rgez8QL5PwOAAD//wMAUEsBAi0AFAAGAAgAAAAhANvh9svuAAAAhQEAABMAAAAAAAAAAAAA&#10;AAAAAAAAAFtDb250ZW50X1R5cGVzXS54bWxQSwECLQAUAAYACAAAACEAWvQsW78AAAAVAQAACwAA&#10;AAAAAAAAAAAAAAAfAQAAX3JlbHMvLnJlbHNQSwECLQAUAAYACAAAACEAqNPbMcMAAADcAAAADwAA&#10;AAAAAAAAAAAAAAAHAgAAZHJzL2Rvd25yZXYueG1sUEsFBgAAAAADAAMAtwAAAPcCAAAAAA==&#10;" path="m123,9l78,9r11,6l92,25r33,124l119,160r-21,6l128,166r46,-56l177,87,175,69,168,50,157,33,142,19,123,9xe" fillcolor="#e11a22" stroked="f">
                      <v:path arrowok="t" o:connecttype="custom" o:connectlocs="123,535;78,535;89,541;92,551;125,675;119,686;98,692;128,692;174,636;177,613;175,595;168,576;157,559;142,545;123,535" o:connectangles="0,0,0,0,0,0,0,0,0,0,0,0,0,0,0"/>
                    </v:shape>
                  </v:group>
                </v:group>
              </v:group>
            </w:pict>
          </mc:Fallback>
        </mc:AlternateContent>
      </w:r>
      <w:r w:rsidR="00AF7518">
        <w:rPr>
          <w:rFonts w:ascii="Arial" w:hAnsi="Arial" w:cs="Arial"/>
          <w:b/>
          <w:sz w:val="44"/>
          <w:szCs w:val="44"/>
          <w:lang w:val="cs-CZ"/>
        </w:rPr>
        <w:t xml:space="preserve">        </w:t>
      </w:r>
      <w:r w:rsidR="00817ACB">
        <w:rPr>
          <w:rFonts w:ascii="Arial" w:hAnsi="Arial" w:cs="Arial"/>
          <w:b/>
          <w:sz w:val="44"/>
          <w:szCs w:val="44"/>
          <w:lang w:val="cs-CZ"/>
        </w:rPr>
        <w:t xml:space="preserve">SMLOUVA O </w:t>
      </w:r>
      <w:r w:rsidR="0009020F">
        <w:rPr>
          <w:rFonts w:ascii="Arial" w:hAnsi="Arial" w:cs="Arial"/>
          <w:b/>
          <w:sz w:val="44"/>
          <w:szCs w:val="44"/>
          <w:lang w:val="cs-CZ"/>
        </w:rPr>
        <w:t>ZAJIŠTĚNÍ SERVISU</w:t>
      </w:r>
    </w:p>
    <w:p w14:paraId="040A9EF0" w14:textId="684CC493" w:rsidR="004450AB" w:rsidRPr="001E0E7F" w:rsidRDefault="009A6FF4" w:rsidP="004450AB">
      <w:pPr>
        <w:ind w:left="709"/>
        <w:jc w:val="center"/>
        <w:rPr>
          <w:rFonts w:ascii="Arial" w:hAnsi="Arial" w:cs="Arial"/>
          <w:bCs/>
          <w:color w:val="000000"/>
          <w:sz w:val="22"/>
          <w:szCs w:val="22"/>
          <w:lang w:val="cs-CZ"/>
        </w:rPr>
      </w:pPr>
      <w:r w:rsidRPr="006F5BA6">
        <w:rPr>
          <w:rFonts w:ascii="Tahoma" w:hAnsi="Tahoma" w:cs="Tahoma"/>
          <w:bCs/>
          <w:color w:val="000000"/>
          <w:sz w:val="22"/>
          <w:szCs w:val="22"/>
          <w:lang w:val="cs-CZ"/>
        </w:rPr>
        <w:t xml:space="preserve">podle ustanovení § </w:t>
      </w:r>
      <w:r>
        <w:rPr>
          <w:rFonts w:ascii="Tahoma" w:hAnsi="Tahoma" w:cs="Tahoma"/>
          <w:bCs/>
          <w:color w:val="000000"/>
          <w:sz w:val="22"/>
          <w:szCs w:val="22"/>
          <w:lang w:val="cs-CZ"/>
        </w:rPr>
        <w:t>2316 a</w:t>
      </w:r>
      <w:r w:rsidR="000012D0">
        <w:rPr>
          <w:rFonts w:ascii="Tahoma" w:hAnsi="Tahoma" w:cs="Tahoma"/>
          <w:bCs/>
          <w:color w:val="000000"/>
          <w:sz w:val="22"/>
          <w:szCs w:val="22"/>
          <w:lang w:val="cs-CZ"/>
        </w:rPr>
        <w:t xml:space="preserve"> </w:t>
      </w:r>
      <w:r w:rsidRPr="006F5BA6">
        <w:rPr>
          <w:rFonts w:ascii="Tahoma" w:hAnsi="Tahoma" w:cs="Tahoma"/>
          <w:bCs/>
          <w:color w:val="000000"/>
          <w:sz w:val="22"/>
          <w:szCs w:val="22"/>
          <w:lang w:val="cs-CZ"/>
        </w:rPr>
        <w:t xml:space="preserve">násl. zákona č. </w:t>
      </w:r>
      <w:r>
        <w:rPr>
          <w:rFonts w:ascii="Tahoma" w:hAnsi="Tahoma" w:cs="Tahoma"/>
          <w:bCs/>
          <w:color w:val="000000"/>
          <w:sz w:val="22"/>
          <w:szCs w:val="22"/>
          <w:lang w:val="cs-CZ"/>
        </w:rPr>
        <w:t>89</w:t>
      </w:r>
      <w:r w:rsidRPr="006F5BA6">
        <w:rPr>
          <w:rFonts w:ascii="Tahoma" w:hAnsi="Tahoma" w:cs="Tahoma"/>
          <w:bCs/>
          <w:color w:val="000000"/>
          <w:sz w:val="22"/>
          <w:szCs w:val="22"/>
          <w:lang w:val="cs-CZ"/>
        </w:rPr>
        <w:t>/</w:t>
      </w:r>
      <w:r>
        <w:rPr>
          <w:rFonts w:ascii="Tahoma" w:hAnsi="Tahoma" w:cs="Tahoma"/>
          <w:bCs/>
          <w:color w:val="000000"/>
          <w:sz w:val="22"/>
          <w:szCs w:val="22"/>
          <w:lang w:val="cs-CZ"/>
        </w:rPr>
        <w:t>2012</w:t>
      </w:r>
      <w:r w:rsidRPr="006F5BA6">
        <w:rPr>
          <w:rFonts w:ascii="Tahoma" w:hAnsi="Tahoma" w:cs="Tahoma"/>
          <w:bCs/>
          <w:color w:val="000000"/>
          <w:sz w:val="22"/>
          <w:szCs w:val="22"/>
          <w:lang w:val="cs-CZ"/>
        </w:rPr>
        <w:t xml:space="preserve"> Sb., občanský zákoník</w:t>
      </w:r>
      <w:r>
        <w:rPr>
          <w:rFonts w:ascii="Tahoma" w:hAnsi="Tahoma" w:cs="Tahoma"/>
          <w:bCs/>
          <w:color w:val="000000"/>
          <w:sz w:val="22"/>
          <w:szCs w:val="22"/>
          <w:lang w:val="cs-CZ"/>
        </w:rPr>
        <w:t>, (dále jen „Smlouva“), uzavřená mezi smluvními stranami:</w:t>
      </w:r>
    </w:p>
    <w:p w14:paraId="268004AD" w14:textId="77777777" w:rsidR="00817ACB" w:rsidRDefault="00817ACB" w:rsidP="00817ACB">
      <w:pPr>
        <w:ind w:left="709"/>
        <w:rPr>
          <w:rFonts w:ascii="Arial" w:hAnsi="Arial" w:cs="Arial"/>
          <w:bCs/>
          <w:color w:val="000000"/>
          <w:sz w:val="22"/>
          <w:szCs w:val="22"/>
          <w:lang w:val="cs-CZ"/>
        </w:rPr>
      </w:pPr>
    </w:p>
    <w:p w14:paraId="18403020" w14:textId="77777777" w:rsidR="00DE48E2" w:rsidRPr="001E0E7F" w:rsidRDefault="00DE48E2" w:rsidP="00817ACB">
      <w:pPr>
        <w:ind w:left="709"/>
        <w:rPr>
          <w:rFonts w:ascii="Arial" w:hAnsi="Arial" w:cs="Arial"/>
          <w:bCs/>
          <w:color w:val="000000"/>
          <w:sz w:val="22"/>
          <w:szCs w:val="22"/>
          <w:lang w:val="cs-CZ"/>
        </w:rPr>
      </w:pPr>
    </w:p>
    <w:p w14:paraId="7182F5D7" w14:textId="3E33A153" w:rsidR="00817ACB" w:rsidRPr="00817ACB" w:rsidRDefault="00817ACB" w:rsidP="00817ACB">
      <w:pPr>
        <w:ind w:left="709"/>
        <w:rPr>
          <w:rFonts w:ascii="Arial" w:hAnsi="Arial"/>
          <w:sz w:val="24"/>
          <w:szCs w:val="24"/>
          <w:lang w:val="cs-CZ"/>
        </w:rPr>
      </w:pPr>
      <w:r w:rsidRPr="00817ACB">
        <w:rPr>
          <w:rFonts w:ascii="Arial" w:hAnsi="Arial"/>
          <w:sz w:val="24"/>
          <w:szCs w:val="24"/>
          <w:lang w:val="cs-CZ"/>
        </w:rPr>
        <w:t>Číslo smlouvy:</w:t>
      </w:r>
      <w:r w:rsidR="000012D0">
        <w:rPr>
          <w:rFonts w:ascii="Arial" w:hAnsi="Arial"/>
          <w:sz w:val="24"/>
          <w:szCs w:val="24"/>
          <w:lang w:val="cs-CZ"/>
        </w:rPr>
        <w:t xml:space="preserve"> </w:t>
      </w:r>
      <w:r w:rsidR="000012D0">
        <w:rPr>
          <w:rFonts w:ascii="Tahoma" w:hAnsi="Tahoma" w:cs="Tahoma"/>
          <w:sz w:val="24"/>
          <w:szCs w:val="24"/>
          <w:lang w:val="cs-CZ"/>
        </w:rPr>
        <w:t>S</w:t>
      </w:r>
      <w:r w:rsidR="00D371A9">
        <w:rPr>
          <w:rFonts w:ascii="Tahoma" w:hAnsi="Tahoma" w:cs="Tahoma"/>
          <w:sz w:val="24"/>
          <w:szCs w:val="24"/>
          <w:lang w:val="cs-CZ"/>
        </w:rPr>
        <w:t>20250116</w:t>
      </w:r>
    </w:p>
    <w:p w14:paraId="481E3E7A" w14:textId="77777777" w:rsidR="00817ACB" w:rsidRPr="00817ACB" w:rsidRDefault="00817ACB" w:rsidP="00817ACB">
      <w:pPr>
        <w:ind w:left="709"/>
        <w:rPr>
          <w:rFonts w:ascii="Arial" w:hAnsi="Arial"/>
          <w:sz w:val="24"/>
          <w:szCs w:val="24"/>
          <w:lang w:val="cs-CZ"/>
        </w:rPr>
      </w:pPr>
    </w:p>
    <w:p w14:paraId="4B4FB472" w14:textId="77777777" w:rsidR="00817ACB" w:rsidRDefault="00817ACB" w:rsidP="00817ACB">
      <w:pPr>
        <w:ind w:left="709"/>
        <w:rPr>
          <w:sz w:val="24"/>
          <w:szCs w:val="24"/>
          <w:lang w:val="cs-CZ"/>
        </w:rPr>
      </w:pPr>
    </w:p>
    <w:p w14:paraId="2CC9EDA8" w14:textId="59DBA468" w:rsidR="00817ACB" w:rsidRDefault="00E61CFC" w:rsidP="00E61CFC">
      <w:pPr>
        <w:rPr>
          <w:rFonts w:ascii="Arial" w:hAnsi="Arial"/>
          <w:b/>
          <w:sz w:val="28"/>
          <w:szCs w:val="28"/>
          <w:lang w:val="cs-CZ"/>
        </w:rPr>
      </w:pPr>
      <w:r>
        <w:rPr>
          <w:rFonts w:ascii="Arial" w:hAnsi="Arial"/>
          <w:b/>
          <w:sz w:val="28"/>
          <w:szCs w:val="28"/>
          <w:lang w:val="cs-CZ"/>
        </w:rPr>
        <w:t xml:space="preserve"> </w:t>
      </w:r>
      <w:r w:rsidR="00460A81">
        <w:rPr>
          <w:rFonts w:ascii="Arial" w:hAnsi="Arial"/>
          <w:b/>
          <w:sz w:val="28"/>
          <w:szCs w:val="28"/>
          <w:lang w:val="cs-CZ"/>
        </w:rPr>
        <w:t xml:space="preserve">  </w:t>
      </w:r>
      <w:r w:rsidR="00D51ADB">
        <w:rPr>
          <w:rFonts w:ascii="Arial" w:hAnsi="Arial"/>
          <w:b/>
          <w:sz w:val="28"/>
          <w:szCs w:val="28"/>
          <w:lang w:val="cs-CZ"/>
        </w:rPr>
        <w:t>Zákazník</w:t>
      </w:r>
      <w:r w:rsidR="00817ACB" w:rsidRPr="003D59B4">
        <w:rPr>
          <w:rFonts w:ascii="Arial" w:hAnsi="Arial"/>
          <w:b/>
          <w:sz w:val="28"/>
          <w:szCs w:val="28"/>
          <w:lang w:val="cs-CZ"/>
        </w:rPr>
        <w:t>:</w:t>
      </w:r>
    </w:p>
    <w:p w14:paraId="7DFDBFD4" w14:textId="77777777" w:rsidR="00460A81" w:rsidRDefault="00460A81" w:rsidP="00E61CFC">
      <w:pPr>
        <w:rPr>
          <w:rFonts w:ascii="Arial" w:hAnsi="Arial"/>
          <w:b/>
          <w:sz w:val="28"/>
          <w:szCs w:val="28"/>
          <w:lang w:val="cs-CZ"/>
        </w:rPr>
      </w:pPr>
    </w:p>
    <w:tbl>
      <w:tblPr>
        <w:tblW w:w="6816" w:type="dxa"/>
        <w:tblLook w:val="01E0" w:firstRow="1" w:lastRow="1" w:firstColumn="1" w:lastColumn="1" w:noHBand="0" w:noVBand="0"/>
      </w:tblPr>
      <w:tblGrid>
        <w:gridCol w:w="6816"/>
      </w:tblGrid>
      <w:tr w:rsidR="00460A81" w:rsidRPr="00480257" w14:paraId="1BB9CDC6" w14:textId="77777777" w:rsidTr="00460A81">
        <w:trPr>
          <w:trHeight w:val="527"/>
        </w:trPr>
        <w:tc>
          <w:tcPr>
            <w:tcW w:w="6816" w:type="dxa"/>
          </w:tcPr>
          <w:p w14:paraId="05D2BB1C" w14:textId="77777777" w:rsidR="00460A81" w:rsidRDefault="00460A81" w:rsidP="004A3771">
            <w:pPr>
              <w:jc w:val="left"/>
              <w:rPr>
                <w:rFonts w:ascii="Tahoma" w:hAnsi="Tahoma" w:cs="Tahoma"/>
                <w:b/>
                <w:sz w:val="24"/>
                <w:szCs w:val="24"/>
                <w:lang w:val="cs-CZ"/>
              </w:rPr>
            </w:pPr>
          </w:p>
          <w:p w14:paraId="0060C6DD" w14:textId="3856A514" w:rsidR="00460A81" w:rsidRPr="00480257" w:rsidRDefault="00460A81" w:rsidP="004A3771">
            <w:pPr>
              <w:jc w:val="left"/>
              <w:rPr>
                <w:rFonts w:ascii="Tahoma" w:hAnsi="Tahoma" w:cs="Tahoma"/>
                <w:b/>
                <w:sz w:val="24"/>
                <w:szCs w:val="24"/>
                <w:lang w:val="cs-CZ"/>
              </w:rPr>
            </w:pPr>
            <w:r w:rsidRPr="00460A81">
              <w:rPr>
                <w:rFonts w:ascii="Tahoma" w:hAnsi="Tahoma" w:cs="Tahoma"/>
                <w:b/>
                <w:bCs/>
                <w:sz w:val="24"/>
                <w:szCs w:val="24"/>
              </w:rPr>
              <w:t>Dětský domov “Země dětí” a Školní jídelna, Česká Kamenice, Komenského 491, příspěvková organizace</w:t>
            </w:r>
          </w:p>
        </w:tc>
      </w:tr>
      <w:tr w:rsidR="00460A81" w:rsidRPr="006F5BA6" w14:paraId="31DE1605" w14:textId="77777777" w:rsidTr="00460A81">
        <w:trPr>
          <w:trHeight w:val="1935"/>
        </w:trPr>
        <w:tc>
          <w:tcPr>
            <w:tcW w:w="6816" w:type="dxa"/>
          </w:tcPr>
          <w:p w14:paraId="49A85DA4" w14:textId="40ADEDC5" w:rsidR="00460A81" w:rsidRDefault="00460A81" w:rsidP="004A3771">
            <w:pPr>
              <w:rPr>
                <w:rFonts w:ascii="Tahoma" w:hAnsi="Tahoma" w:cs="Tahoma"/>
                <w:sz w:val="24"/>
                <w:szCs w:val="24"/>
                <w:lang w:val="cs-CZ"/>
              </w:rPr>
            </w:pPr>
            <w:r>
              <w:rPr>
                <w:rFonts w:ascii="Tahoma" w:hAnsi="Tahoma" w:cs="Tahoma"/>
                <w:sz w:val="24"/>
                <w:szCs w:val="24"/>
                <w:lang w:val="cs-CZ"/>
              </w:rPr>
              <w:t>Komenského 491</w:t>
            </w:r>
          </w:p>
          <w:p w14:paraId="4217F554" w14:textId="6EC2FE72" w:rsidR="00460A81" w:rsidRPr="006F5BA6" w:rsidRDefault="00460A81" w:rsidP="004A3771">
            <w:pPr>
              <w:rPr>
                <w:rFonts w:ascii="Tahoma" w:hAnsi="Tahoma" w:cs="Tahoma"/>
                <w:sz w:val="24"/>
                <w:szCs w:val="24"/>
                <w:lang w:val="cs-CZ"/>
              </w:rPr>
            </w:pPr>
            <w:r>
              <w:rPr>
                <w:rFonts w:ascii="Tahoma" w:hAnsi="Tahoma" w:cs="Tahoma"/>
                <w:sz w:val="24"/>
                <w:szCs w:val="24"/>
                <w:lang w:val="cs-CZ"/>
              </w:rPr>
              <w:t>407 21 Česká Kamenice</w:t>
            </w:r>
          </w:p>
          <w:p w14:paraId="2C2B7BEC" w14:textId="50A22696" w:rsidR="00460A81" w:rsidRPr="006F5BA6" w:rsidRDefault="00460A81" w:rsidP="004A3771">
            <w:pPr>
              <w:rPr>
                <w:rFonts w:ascii="Tahoma" w:hAnsi="Tahoma" w:cs="Tahoma"/>
                <w:sz w:val="24"/>
                <w:szCs w:val="24"/>
                <w:lang w:val="cs-CZ"/>
              </w:rPr>
            </w:pPr>
            <w:r w:rsidRPr="006F5BA6">
              <w:rPr>
                <w:rFonts w:ascii="Tahoma" w:hAnsi="Tahoma" w:cs="Tahoma"/>
                <w:sz w:val="24"/>
                <w:szCs w:val="24"/>
                <w:lang w:val="cs-CZ"/>
              </w:rPr>
              <w:t>IČ</w:t>
            </w:r>
            <w:r>
              <w:rPr>
                <w:rFonts w:ascii="Tahoma" w:hAnsi="Tahoma" w:cs="Tahoma"/>
                <w:sz w:val="24"/>
                <w:szCs w:val="24"/>
                <w:lang w:val="cs-CZ"/>
              </w:rPr>
              <w:t>O</w:t>
            </w:r>
            <w:r w:rsidRPr="006F5BA6">
              <w:rPr>
                <w:rFonts w:ascii="Tahoma" w:hAnsi="Tahoma" w:cs="Tahoma"/>
                <w:sz w:val="24"/>
                <w:szCs w:val="24"/>
                <w:lang w:val="cs-CZ"/>
              </w:rPr>
              <w:t xml:space="preserve">: </w:t>
            </w:r>
            <w:r w:rsidRPr="00472136">
              <w:rPr>
                <w:rFonts w:ascii="Tahoma" w:hAnsi="Tahoma" w:cs="Tahoma"/>
                <w:sz w:val="24"/>
                <w:szCs w:val="24"/>
              </w:rPr>
              <w:t>00</w:t>
            </w:r>
            <w:r>
              <w:rPr>
                <w:rFonts w:ascii="Tahoma" w:hAnsi="Tahoma" w:cs="Tahoma"/>
                <w:sz w:val="24"/>
                <w:szCs w:val="24"/>
              </w:rPr>
              <w:t>412058</w:t>
            </w:r>
          </w:p>
          <w:p w14:paraId="1B3DCF80" w14:textId="77777777" w:rsidR="00460A81" w:rsidRPr="006F5BA6" w:rsidRDefault="00460A81" w:rsidP="004A3771">
            <w:pPr>
              <w:rPr>
                <w:rFonts w:ascii="Tahoma" w:hAnsi="Tahoma" w:cs="Tahoma"/>
                <w:sz w:val="24"/>
                <w:szCs w:val="24"/>
                <w:lang w:val="cs-CZ"/>
              </w:rPr>
            </w:pPr>
            <w:r w:rsidRPr="006F5BA6">
              <w:rPr>
                <w:rFonts w:ascii="Tahoma" w:hAnsi="Tahoma" w:cs="Tahoma"/>
                <w:sz w:val="24"/>
                <w:szCs w:val="24"/>
                <w:lang w:val="cs-CZ"/>
              </w:rPr>
              <w:t xml:space="preserve">DIČ: </w:t>
            </w:r>
          </w:p>
          <w:p w14:paraId="2D4E0EE8" w14:textId="2A8A3663" w:rsidR="00460A81" w:rsidRDefault="00460A81" w:rsidP="004A3771">
            <w:pPr>
              <w:rPr>
                <w:rFonts w:ascii="Tahoma" w:hAnsi="Tahoma" w:cs="Tahoma"/>
                <w:sz w:val="24"/>
                <w:szCs w:val="24"/>
                <w:lang w:val="cs-CZ"/>
              </w:rPr>
            </w:pPr>
            <w:r w:rsidRPr="006F5BA6">
              <w:rPr>
                <w:rFonts w:ascii="Tahoma" w:hAnsi="Tahoma" w:cs="Tahoma"/>
                <w:sz w:val="24"/>
                <w:szCs w:val="24"/>
                <w:lang w:val="cs-CZ"/>
              </w:rPr>
              <w:t>Zastoupená:</w:t>
            </w:r>
            <w:r>
              <w:rPr>
                <w:rFonts w:ascii="Tahoma" w:hAnsi="Tahoma" w:cs="Tahoma"/>
                <w:sz w:val="24"/>
                <w:szCs w:val="24"/>
                <w:lang w:val="cs-CZ"/>
              </w:rPr>
              <w:t xml:space="preserve"> </w:t>
            </w:r>
            <w:r w:rsidR="0036742F">
              <w:rPr>
                <w:rFonts w:ascii="Tahoma" w:hAnsi="Tahoma" w:cs="Tahoma"/>
                <w:sz w:val="24"/>
                <w:szCs w:val="24"/>
                <w:lang w:val="cs-CZ"/>
              </w:rPr>
              <w:t>Mgr. Ivou Brzobohatou</w:t>
            </w:r>
          </w:p>
          <w:p w14:paraId="1D234D6B" w14:textId="400CCFDA" w:rsidR="00460A81" w:rsidRDefault="00460A81" w:rsidP="004A3771">
            <w:pPr>
              <w:rPr>
                <w:rFonts w:ascii="Tahoma" w:hAnsi="Tahoma" w:cs="Tahoma"/>
                <w:sz w:val="24"/>
                <w:szCs w:val="24"/>
                <w:lang w:val="cs-CZ"/>
              </w:rPr>
            </w:pPr>
            <w:r>
              <w:rPr>
                <w:rFonts w:ascii="Tahoma" w:hAnsi="Tahoma" w:cs="Tahoma"/>
                <w:sz w:val="24"/>
                <w:szCs w:val="24"/>
                <w:lang w:val="cs-CZ"/>
              </w:rPr>
              <w:t>e-mail:</w:t>
            </w:r>
            <w:r w:rsidR="0036742F">
              <w:rPr>
                <w:rFonts w:ascii="Tahoma" w:hAnsi="Tahoma" w:cs="Tahoma"/>
                <w:sz w:val="24"/>
                <w:szCs w:val="24"/>
                <w:lang w:val="cs-CZ"/>
              </w:rPr>
              <w:t xml:space="preserve"> </w:t>
            </w:r>
            <w:hyperlink r:id="rId7" w:history="1">
              <w:r w:rsidR="0036742F" w:rsidRPr="005C1BF4">
                <w:rPr>
                  <w:rStyle w:val="Hypertextovodkaz"/>
                  <w:rFonts w:ascii="Tahoma" w:hAnsi="Tahoma" w:cs="Tahoma"/>
                  <w:sz w:val="24"/>
                  <w:szCs w:val="24"/>
                  <w:lang w:val="cs-CZ"/>
                </w:rPr>
                <w:t>brzobohata.i@ddzemedeti.cz</w:t>
              </w:r>
            </w:hyperlink>
          </w:p>
          <w:p w14:paraId="269EB6F8" w14:textId="4D6E5C8B" w:rsidR="0036742F" w:rsidRPr="00472136" w:rsidRDefault="0036742F" w:rsidP="004A3771">
            <w:pPr>
              <w:rPr>
                <w:rFonts w:ascii="Trebuchet MS" w:hAnsi="Trebuchet MS"/>
                <w:color w:val="525252"/>
                <w:sz w:val="19"/>
                <w:szCs w:val="19"/>
                <w:lang w:val="cs-CZ" w:eastAsia="cs-CZ"/>
              </w:rPr>
            </w:pPr>
            <w:r>
              <w:rPr>
                <w:rFonts w:ascii="Tahoma" w:hAnsi="Tahoma" w:cs="Tahoma"/>
                <w:color w:val="525252"/>
                <w:sz w:val="24"/>
                <w:szCs w:val="24"/>
                <w:lang w:val="cs-CZ"/>
              </w:rPr>
              <w:t xml:space="preserve">Tel.: + 420 412 582 630 </w:t>
            </w:r>
          </w:p>
        </w:tc>
      </w:tr>
    </w:tbl>
    <w:p w14:paraId="59AF0FAF" w14:textId="77777777" w:rsidR="00150F0B" w:rsidRDefault="00150F0B" w:rsidP="00C33173">
      <w:pPr>
        <w:ind w:left="709"/>
        <w:rPr>
          <w:rFonts w:ascii="Arial" w:hAnsi="Arial"/>
          <w:b/>
          <w:sz w:val="28"/>
          <w:szCs w:val="28"/>
          <w:lang w:val="cs-CZ"/>
        </w:rPr>
      </w:pPr>
    </w:p>
    <w:p w14:paraId="633F8005" w14:textId="77777777" w:rsidR="00D371A9" w:rsidRDefault="00D371A9" w:rsidP="00C33173">
      <w:pPr>
        <w:ind w:left="709"/>
        <w:rPr>
          <w:rFonts w:ascii="Arial" w:hAnsi="Arial"/>
          <w:sz w:val="28"/>
          <w:szCs w:val="28"/>
          <w:lang w:val="cs-CZ"/>
        </w:rPr>
      </w:pPr>
    </w:p>
    <w:p w14:paraId="5DD063F2" w14:textId="77777777" w:rsidR="008E6369" w:rsidRDefault="008E6369" w:rsidP="00C33173">
      <w:pPr>
        <w:ind w:left="709"/>
        <w:rPr>
          <w:rFonts w:ascii="Arial" w:hAnsi="Arial"/>
          <w:sz w:val="28"/>
          <w:szCs w:val="28"/>
          <w:lang w:val="cs-CZ"/>
        </w:rPr>
      </w:pPr>
    </w:p>
    <w:p w14:paraId="21C22376" w14:textId="2D772486" w:rsidR="00817ACB" w:rsidRDefault="00E61CFC" w:rsidP="00E61CFC">
      <w:pPr>
        <w:rPr>
          <w:rFonts w:ascii="Arial" w:hAnsi="Arial"/>
          <w:b/>
          <w:sz w:val="28"/>
          <w:szCs w:val="28"/>
          <w:lang w:val="cs-CZ"/>
        </w:rPr>
      </w:pPr>
      <w:r>
        <w:rPr>
          <w:rFonts w:ascii="Arial" w:hAnsi="Arial"/>
          <w:b/>
          <w:sz w:val="28"/>
          <w:szCs w:val="28"/>
          <w:lang w:val="cs-CZ"/>
        </w:rPr>
        <w:t xml:space="preserve">  </w:t>
      </w:r>
      <w:r w:rsidR="00460A81">
        <w:rPr>
          <w:rFonts w:ascii="Arial" w:hAnsi="Arial"/>
          <w:b/>
          <w:sz w:val="28"/>
          <w:szCs w:val="28"/>
          <w:lang w:val="cs-CZ"/>
        </w:rPr>
        <w:t xml:space="preserve"> </w:t>
      </w:r>
      <w:r w:rsidR="00D51ADB">
        <w:rPr>
          <w:rFonts w:ascii="Arial" w:hAnsi="Arial"/>
          <w:b/>
          <w:sz w:val="28"/>
          <w:szCs w:val="28"/>
          <w:lang w:val="cs-CZ"/>
        </w:rPr>
        <w:t>Poskytovatel</w:t>
      </w:r>
      <w:r w:rsidR="00817ACB" w:rsidRPr="003D59B4">
        <w:rPr>
          <w:rFonts w:ascii="Arial" w:hAnsi="Arial"/>
          <w:b/>
          <w:sz w:val="28"/>
          <w:szCs w:val="28"/>
          <w:lang w:val="cs-CZ"/>
        </w:rPr>
        <w:t>:</w:t>
      </w:r>
    </w:p>
    <w:p w14:paraId="2F9801BB" w14:textId="77777777" w:rsidR="00C33173" w:rsidRDefault="00C33173" w:rsidP="00C33173">
      <w:pPr>
        <w:ind w:left="709"/>
        <w:rPr>
          <w:rFonts w:ascii="Arial" w:hAnsi="Arial"/>
          <w:b/>
          <w:sz w:val="28"/>
          <w:szCs w:val="28"/>
          <w:lang w:val="cs-CZ"/>
        </w:rPr>
      </w:pPr>
    </w:p>
    <w:p w14:paraId="5C3117C5" w14:textId="2CBB0372" w:rsidR="00C33173" w:rsidRDefault="00C33173" w:rsidP="00C33173">
      <w:pPr>
        <w:rPr>
          <w:rFonts w:ascii="Tahoma" w:hAnsi="Tahoma" w:cs="Tahoma"/>
          <w:b/>
          <w:sz w:val="24"/>
          <w:szCs w:val="24"/>
          <w:lang w:val="cs-CZ"/>
        </w:rPr>
      </w:pPr>
      <w:r>
        <w:rPr>
          <w:rFonts w:ascii="Tahoma" w:hAnsi="Tahoma" w:cs="Tahoma"/>
          <w:b/>
          <w:sz w:val="24"/>
          <w:szCs w:val="24"/>
          <w:lang w:val="cs-CZ"/>
        </w:rPr>
        <w:t xml:space="preserve">   </w:t>
      </w:r>
      <w:r w:rsidRPr="00480257">
        <w:rPr>
          <w:rFonts w:ascii="Tahoma" w:hAnsi="Tahoma" w:cs="Tahoma"/>
          <w:b/>
          <w:sz w:val="24"/>
          <w:szCs w:val="24"/>
          <w:lang w:val="cs-CZ"/>
        </w:rPr>
        <w:t>NONAC CV spol.</w:t>
      </w:r>
      <w:r w:rsidR="00460A81">
        <w:rPr>
          <w:rFonts w:ascii="Tahoma" w:hAnsi="Tahoma" w:cs="Tahoma"/>
          <w:b/>
          <w:sz w:val="24"/>
          <w:szCs w:val="24"/>
          <w:lang w:val="cs-CZ"/>
        </w:rPr>
        <w:t xml:space="preserve"> </w:t>
      </w:r>
      <w:r w:rsidRPr="00480257">
        <w:rPr>
          <w:rFonts w:ascii="Tahoma" w:hAnsi="Tahoma" w:cs="Tahoma"/>
          <w:b/>
          <w:sz w:val="24"/>
          <w:szCs w:val="24"/>
          <w:lang w:val="cs-CZ"/>
        </w:rPr>
        <w:t>s</w:t>
      </w:r>
      <w:r w:rsidR="00460A81">
        <w:rPr>
          <w:rFonts w:ascii="Tahoma" w:hAnsi="Tahoma" w:cs="Tahoma"/>
          <w:b/>
          <w:sz w:val="24"/>
          <w:szCs w:val="24"/>
          <w:lang w:val="cs-CZ"/>
        </w:rPr>
        <w:t xml:space="preserve"> </w:t>
      </w:r>
      <w:r w:rsidRPr="00480257">
        <w:rPr>
          <w:rFonts w:ascii="Tahoma" w:hAnsi="Tahoma" w:cs="Tahoma"/>
          <w:b/>
          <w:sz w:val="24"/>
          <w:szCs w:val="24"/>
          <w:lang w:val="cs-CZ"/>
        </w:rPr>
        <w:t>r.o</w:t>
      </w:r>
      <w:r w:rsidR="00460A81">
        <w:rPr>
          <w:rFonts w:ascii="Tahoma" w:hAnsi="Tahoma" w:cs="Tahoma"/>
          <w:b/>
          <w:sz w:val="24"/>
          <w:szCs w:val="24"/>
          <w:lang w:val="cs-CZ"/>
        </w:rPr>
        <w:t>.</w:t>
      </w:r>
    </w:p>
    <w:p w14:paraId="220B9084" w14:textId="77777777" w:rsidR="00CC0D48" w:rsidRDefault="00C33173" w:rsidP="00C33173">
      <w:pPr>
        <w:rPr>
          <w:rFonts w:ascii="Tahoma" w:hAnsi="Tahoma" w:cs="Tahoma"/>
          <w:sz w:val="24"/>
          <w:szCs w:val="24"/>
          <w:lang w:val="cs-CZ"/>
        </w:rPr>
      </w:pPr>
      <w:r>
        <w:rPr>
          <w:rFonts w:ascii="Tahoma" w:hAnsi="Tahoma" w:cs="Tahoma"/>
          <w:sz w:val="24"/>
          <w:szCs w:val="24"/>
          <w:lang w:val="cs-CZ"/>
        </w:rPr>
        <w:t xml:space="preserve">   Nerudova 67</w:t>
      </w:r>
    </w:p>
    <w:p w14:paraId="28426B52" w14:textId="30B3D086" w:rsidR="00C33173" w:rsidRPr="00CC0D48" w:rsidRDefault="00C33173" w:rsidP="00C33173">
      <w:pPr>
        <w:rPr>
          <w:rFonts w:ascii="Tahoma" w:hAnsi="Tahoma" w:cs="Tahoma"/>
          <w:sz w:val="24"/>
          <w:szCs w:val="24"/>
          <w:lang w:val="cs-CZ"/>
        </w:rPr>
      </w:pPr>
      <w:r>
        <w:rPr>
          <w:rFonts w:ascii="Tahoma" w:hAnsi="Tahoma" w:cs="Tahoma"/>
          <w:sz w:val="24"/>
          <w:szCs w:val="24"/>
          <w:lang w:val="cs-CZ"/>
        </w:rPr>
        <w:t xml:space="preserve">   43001 Chomutov</w:t>
      </w:r>
    </w:p>
    <w:p w14:paraId="5B9A9A07" w14:textId="40A8E04D" w:rsidR="00C33173" w:rsidRDefault="00460A81" w:rsidP="00460A81">
      <w:pPr>
        <w:rPr>
          <w:rFonts w:ascii="Tahoma" w:hAnsi="Tahoma" w:cs="Tahoma"/>
          <w:sz w:val="24"/>
          <w:szCs w:val="24"/>
          <w:lang w:val="cs-CZ"/>
        </w:rPr>
      </w:pPr>
      <w:r>
        <w:rPr>
          <w:rFonts w:ascii="Tahoma" w:hAnsi="Tahoma" w:cs="Tahoma"/>
          <w:sz w:val="23"/>
          <w:szCs w:val="23"/>
          <w:lang w:val="cs-CZ"/>
        </w:rPr>
        <w:t xml:space="preserve">   </w:t>
      </w:r>
      <w:r w:rsidR="00C33173" w:rsidRPr="00A4599F">
        <w:rPr>
          <w:rFonts w:ascii="Tahoma" w:hAnsi="Tahoma" w:cs="Tahoma"/>
          <w:sz w:val="23"/>
          <w:szCs w:val="23"/>
          <w:lang w:val="cs-CZ"/>
        </w:rPr>
        <w:t>I</w:t>
      </w:r>
      <w:r w:rsidR="00C33173" w:rsidRPr="00A4599F">
        <w:rPr>
          <w:rFonts w:ascii="Tahoma" w:hAnsi="Tahoma" w:cs="Tahoma" w:hint="eastAsia"/>
          <w:sz w:val="23"/>
          <w:szCs w:val="23"/>
          <w:lang w:val="cs-CZ"/>
        </w:rPr>
        <w:t>Č</w:t>
      </w:r>
      <w:r w:rsidR="00C33173">
        <w:rPr>
          <w:rFonts w:ascii="Tahoma" w:hAnsi="Tahoma" w:cs="Tahoma"/>
          <w:sz w:val="23"/>
          <w:szCs w:val="23"/>
          <w:lang w:val="cs-CZ"/>
        </w:rPr>
        <w:t>:</w:t>
      </w:r>
      <w:r w:rsidR="00C33173" w:rsidRPr="00A4599F">
        <w:rPr>
          <w:rFonts w:ascii="Tahoma" w:hAnsi="Tahoma" w:cs="Tahoma"/>
          <w:sz w:val="23"/>
          <w:szCs w:val="23"/>
          <w:lang w:val="cs-CZ"/>
        </w:rPr>
        <w:t xml:space="preserve"> </w:t>
      </w:r>
      <w:r w:rsidR="00C33173">
        <w:rPr>
          <w:rFonts w:ascii="Tahoma" w:hAnsi="Tahoma" w:cs="Tahoma"/>
          <w:sz w:val="23"/>
          <w:szCs w:val="23"/>
          <w:lang w:val="cs-CZ"/>
        </w:rPr>
        <w:t>25454005</w:t>
      </w:r>
    </w:p>
    <w:p w14:paraId="5513D994" w14:textId="7A8823CE" w:rsidR="00C33173" w:rsidRDefault="00460A81" w:rsidP="00460A81">
      <w:pPr>
        <w:rPr>
          <w:rFonts w:ascii="Tahoma" w:hAnsi="Tahoma" w:cs="Tahoma"/>
          <w:sz w:val="24"/>
          <w:szCs w:val="24"/>
          <w:lang w:val="cs-CZ"/>
        </w:rPr>
      </w:pPr>
      <w:r>
        <w:rPr>
          <w:rFonts w:ascii="Tahoma" w:hAnsi="Tahoma" w:cs="Tahoma"/>
          <w:sz w:val="24"/>
          <w:szCs w:val="24"/>
          <w:lang w:val="cs-CZ"/>
        </w:rPr>
        <w:t xml:space="preserve">   </w:t>
      </w:r>
      <w:r w:rsidR="00C33173" w:rsidRPr="00DA44B7">
        <w:rPr>
          <w:rFonts w:ascii="Tahoma" w:hAnsi="Tahoma" w:cs="Tahoma"/>
          <w:sz w:val="24"/>
          <w:szCs w:val="24"/>
          <w:lang w:val="cs-CZ"/>
        </w:rPr>
        <w:t>DIČ:</w:t>
      </w:r>
      <w:r w:rsidR="00C33173" w:rsidRPr="00BC3FCA">
        <w:rPr>
          <w:rFonts w:ascii="Arial" w:hAnsi="Arial"/>
          <w:sz w:val="24"/>
          <w:szCs w:val="24"/>
          <w:lang w:val="cs-CZ"/>
        </w:rPr>
        <w:t xml:space="preserve"> </w:t>
      </w:r>
      <w:r w:rsidR="00C33173" w:rsidRPr="008C6B16">
        <w:rPr>
          <w:rFonts w:ascii="Arial" w:hAnsi="Arial"/>
          <w:sz w:val="24"/>
          <w:szCs w:val="24"/>
          <w:lang w:val="cs-CZ"/>
        </w:rPr>
        <w:t>CZ</w:t>
      </w:r>
      <w:r w:rsidR="00C33173">
        <w:rPr>
          <w:rFonts w:ascii="Tahoma" w:hAnsi="Tahoma" w:cs="Tahoma"/>
          <w:sz w:val="24"/>
          <w:szCs w:val="24"/>
          <w:lang w:val="cs-CZ"/>
        </w:rPr>
        <w:t>25454005</w:t>
      </w:r>
    </w:p>
    <w:p w14:paraId="758EF734" w14:textId="03BE45D3" w:rsidR="00C33173" w:rsidRDefault="00460A81" w:rsidP="00460A81">
      <w:pPr>
        <w:rPr>
          <w:rFonts w:ascii="Tahoma" w:hAnsi="Tahoma" w:cs="Tahoma"/>
          <w:sz w:val="24"/>
          <w:szCs w:val="24"/>
          <w:lang w:val="cs-CZ"/>
        </w:rPr>
      </w:pPr>
      <w:r>
        <w:rPr>
          <w:rFonts w:ascii="Tahoma" w:hAnsi="Tahoma" w:cs="Tahoma"/>
          <w:sz w:val="24"/>
          <w:szCs w:val="24"/>
          <w:lang w:val="cs-CZ"/>
        </w:rPr>
        <w:t xml:space="preserve">   </w:t>
      </w:r>
      <w:r w:rsidR="00C33173" w:rsidRPr="00DA44B7">
        <w:rPr>
          <w:rFonts w:ascii="Tahoma" w:hAnsi="Tahoma" w:cs="Tahoma"/>
          <w:sz w:val="24"/>
          <w:szCs w:val="24"/>
          <w:lang w:val="cs-CZ"/>
        </w:rPr>
        <w:t>Zastoupen</w:t>
      </w:r>
      <w:r w:rsidR="00C33173">
        <w:rPr>
          <w:rFonts w:ascii="Tahoma" w:hAnsi="Tahoma" w:cs="Tahoma"/>
          <w:sz w:val="24"/>
          <w:szCs w:val="24"/>
          <w:lang w:val="cs-CZ"/>
        </w:rPr>
        <w:t>á</w:t>
      </w:r>
      <w:r w:rsidR="00C33173" w:rsidRPr="00DA44B7">
        <w:rPr>
          <w:rFonts w:ascii="Tahoma" w:hAnsi="Tahoma" w:cs="Tahoma"/>
          <w:sz w:val="24"/>
          <w:szCs w:val="24"/>
          <w:lang w:val="cs-CZ"/>
        </w:rPr>
        <w:t>:</w:t>
      </w:r>
      <w:r w:rsidR="00C33173" w:rsidRPr="008C6B16">
        <w:rPr>
          <w:rFonts w:ascii="Tahoma" w:hAnsi="Tahoma" w:cs="Tahoma"/>
          <w:sz w:val="24"/>
          <w:szCs w:val="24"/>
          <w:lang w:val="cs-CZ"/>
        </w:rPr>
        <w:t xml:space="preserve"> </w:t>
      </w:r>
      <w:r w:rsidR="00C33173">
        <w:rPr>
          <w:rFonts w:ascii="Tahoma" w:hAnsi="Tahoma" w:cs="Tahoma"/>
          <w:sz w:val="24"/>
          <w:szCs w:val="24"/>
          <w:lang w:val="cs-CZ"/>
        </w:rPr>
        <w:t>Miroslavem Hradeckým</w:t>
      </w:r>
    </w:p>
    <w:p w14:paraId="08AE6A13" w14:textId="65D96304" w:rsidR="00C33173" w:rsidRDefault="00460A81" w:rsidP="00460A81">
      <w:pPr>
        <w:rPr>
          <w:rFonts w:ascii="Arial" w:hAnsi="Arial"/>
          <w:sz w:val="24"/>
          <w:szCs w:val="24"/>
          <w:lang w:val="cs-CZ"/>
        </w:rPr>
      </w:pPr>
      <w:r>
        <w:rPr>
          <w:rFonts w:ascii="Tahoma" w:hAnsi="Tahoma" w:cs="Tahoma"/>
          <w:sz w:val="24"/>
          <w:szCs w:val="24"/>
          <w:lang w:val="cs-CZ"/>
        </w:rPr>
        <w:t xml:space="preserve">   </w:t>
      </w:r>
      <w:r w:rsidR="00C33173" w:rsidRPr="00DA44B7">
        <w:rPr>
          <w:rFonts w:ascii="Tahoma" w:hAnsi="Tahoma" w:cs="Tahoma"/>
          <w:sz w:val="24"/>
          <w:szCs w:val="24"/>
          <w:lang w:val="cs-CZ"/>
        </w:rPr>
        <w:t xml:space="preserve">e-mail: </w:t>
      </w:r>
      <w:r w:rsidR="00C33173" w:rsidRPr="00AB722F">
        <w:rPr>
          <w:rFonts w:ascii="Arial" w:hAnsi="Arial"/>
          <w:sz w:val="24"/>
          <w:szCs w:val="24"/>
          <w:lang w:val="cs-CZ"/>
        </w:rPr>
        <w:t>info@</w:t>
      </w:r>
      <w:r w:rsidR="00C33173">
        <w:rPr>
          <w:rFonts w:ascii="Arial" w:hAnsi="Arial"/>
          <w:sz w:val="24"/>
          <w:szCs w:val="24"/>
          <w:lang w:val="cs-CZ"/>
        </w:rPr>
        <w:t>nonac.eu</w:t>
      </w:r>
    </w:p>
    <w:p w14:paraId="77835AAE" w14:textId="2E20700B" w:rsidR="00AF7518" w:rsidRPr="00D915A3" w:rsidRDefault="00C33173" w:rsidP="00C33173">
      <w:pPr>
        <w:rPr>
          <w:rFonts w:ascii="Tahoma" w:hAnsi="Tahoma" w:cs="Tahoma"/>
          <w:bCs/>
          <w:lang w:val="it-IT"/>
        </w:rPr>
      </w:pPr>
      <w:r>
        <w:rPr>
          <w:rFonts w:ascii="Arial" w:hAnsi="Arial"/>
          <w:sz w:val="28"/>
          <w:szCs w:val="28"/>
          <w:lang w:val="cs-CZ"/>
        </w:rPr>
        <w:t xml:space="preserve">   </w:t>
      </w:r>
      <w:r w:rsidRPr="00DA44B7">
        <w:rPr>
          <w:rFonts w:ascii="Tahoma" w:hAnsi="Tahoma" w:cs="Tahoma"/>
          <w:sz w:val="24"/>
          <w:szCs w:val="24"/>
          <w:lang w:val="cs-CZ"/>
        </w:rPr>
        <w:t xml:space="preserve">Tel: </w:t>
      </w:r>
      <w:r w:rsidRPr="00AB722F">
        <w:rPr>
          <w:rFonts w:ascii="Tahoma" w:hAnsi="Tahoma" w:cs="Tahoma"/>
          <w:sz w:val="24"/>
          <w:szCs w:val="24"/>
          <w:lang w:val="cs-CZ"/>
        </w:rPr>
        <w:t>+ 420</w:t>
      </w:r>
      <w:r w:rsidR="00460A81">
        <w:rPr>
          <w:rFonts w:ascii="Tahoma" w:hAnsi="Tahoma" w:cs="Tahoma"/>
          <w:sz w:val="24"/>
          <w:szCs w:val="24"/>
          <w:lang w:val="cs-CZ"/>
        </w:rPr>
        <w:t xml:space="preserve"> 602</w:t>
      </w:r>
      <w:r>
        <w:rPr>
          <w:rFonts w:ascii="Tahoma" w:hAnsi="Tahoma" w:cs="Tahoma"/>
          <w:sz w:val="24"/>
          <w:szCs w:val="24"/>
          <w:lang w:val="cs-CZ"/>
        </w:rPr>
        <w:t xml:space="preserve"> 669 999 </w:t>
      </w:r>
    </w:p>
    <w:p w14:paraId="14C194EA" w14:textId="77777777" w:rsidR="00C33173" w:rsidRPr="00D915A3" w:rsidRDefault="00C33173" w:rsidP="004450AB">
      <w:pPr>
        <w:pStyle w:val="Zkladntext"/>
        <w:rPr>
          <w:rFonts w:ascii="Tahoma" w:hAnsi="Tahoma" w:cs="Tahoma"/>
          <w:bCs/>
          <w:sz w:val="20"/>
          <w:lang w:val="it-IT"/>
        </w:rPr>
      </w:pPr>
    </w:p>
    <w:p w14:paraId="37AFCDBE" w14:textId="77777777" w:rsidR="00C33173" w:rsidRPr="00D915A3" w:rsidRDefault="00C33173" w:rsidP="004450AB">
      <w:pPr>
        <w:pStyle w:val="Zkladntext"/>
        <w:rPr>
          <w:rFonts w:ascii="Tahoma" w:hAnsi="Tahoma" w:cs="Tahoma"/>
          <w:bCs/>
          <w:sz w:val="20"/>
          <w:lang w:val="it-IT"/>
        </w:rPr>
      </w:pPr>
    </w:p>
    <w:p w14:paraId="0F6AA9BB" w14:textId="77777777" w:rsidR="00C33173" w:rsidRPr="00D915A3" w:rsidRDefault="00C33173" w:rsidP="004450AB">
      <w:pPr>
        <w:pStyle w:val="Zkladntext"/>
        <w:rPr>
          <w:rFonts w:ascii="Tahoma" w:hAnsi="Tahoma" w:cs="Tahoma"/>
          <w:bCs/>
          <w:sz w:val="20"/>
          <w:lang w:val="it-IT"/>
        </w:rPr>
      </w:pPr>
    </w:p>
    <w:p w14:paraId="762EE4D0" w14:textId="77777777" w:rsidR="00C33173" w:rsidRPr="00D915A3" w:rsidRDefault="00C33173" w:rsidP="004450AB">
      <w:pPr>
        <w:pStyle w:val="Zkladntext"/>
        <w:rPr>
          <w:rFonts w:ascii="Tahoma" w:hAnsi="Tahoma" w:cs="Tahoma"/>
          <w:bCs/>
          <w:sz w:val="20"/>
          <w:lang w:val="it-IT"/>
        </w:rPr>
      </w:pPr>
    </w:p>
    <w:p w14:paraId="0B053340" w14:textId="77777777" w:rsidR="00C33173" w:rsidRPr="00D915A3" w:rsidRDefault="00C33173" w:rsidP="004450AB">
      <w:pPr>
        <w:pStyle w:val="Zkladntext"/>
        <w:rPr>
          <w:rFonts w:ascii="Tahoma" w:hAnsi="Tahoma" w:cs="Tahoma"/>
          <w:bCs/>
          <w:sz w:val="20"/>
          <w:lang w:val="it-IT"/>
        </w:rPr>
      </w:pPr>
    </w:p>
    <w:p w14:paraId="28067013" w14:textId="77777777" w:rsidR="00C33173" w:rsidRPr="00D915A3" w:rsidRDefault="00C33173" w:rsidP="004450AB">
      <w:pPr>
        <w:pStyle w:val="Zkladntext"/>
        <w:rPr>
          <w:rFonts w:ascii="Tahoma" w:hAnsi="Tahoma" w:cs="Tahoma"/>
          <w:bCs/>
          <w:sz w:val="20"/>
          <w:lang w:val="it-IT"/>
        </w:rPr>
      </w:pPr>
    </w:p>
    <w:p w14:paraId="3AEAE2DF" w14:textId="77777777" w:rsidR="00AF7518" w:rsidRPr="00D915A3" w:rsidRDefault="00AF7518" w:rsidP="004450AB">
      <w:pPr>
        <w:pStyle w:val="Zkladntext"/>
        <w:rPr>
          <w:rFonts w:ascii="Tahoma" w:hAnsi="Tahoma" w:cs="Tahoma"/>
          <w:bCs/>
          <w:sz w:val="20"/>
          <w:lang w:val="it-IT"/>
        </w:rPr>
      </w:pPr>
    </w:p>
    <w:p w14:paraId="3FB84F1F" w14:textId="77777777" w:rsidR="003D011E" w:rsidRDefault="003D011E" w:rsidP="004450AB">
      <w:pPr>
        <w:pStyle w:val="Zkladntext"/>
        <w:rPr>
          <w:rFonts w:ascii="Tahoma" w:hAnsi="Tahoma" w:cs="Tahoma"/>
          <w:bCs/>
          <w:sz w:val="20"/>
          <w:lang w:val="it-IT"/>
        </w:rPr>
      </w:pPr>
    </w:p>
    <w:p w14:paraId="1581034F" w14:textId="77777777" w:rsidR="003D011E" w:rsidRDefault="003D011E" w:rsidP="004450AB">
      <w:pPr>
        <w:pStyle w:val="Zkladntext"/>
        <w:rPr>
          <w:rFonts w:ascii="Tahoma" w:hAnsi="Tahoma" w:cs="Tahoma"/>
          <w:bCs/>
          <w:sz w:val="20"/>
          <w:lang w:val="it-IT"/>
        </w:rPr>
      </w:pPr>
    </w:p>
    <w:p w14:paraId="4BFE2F6D" w14:textId="1CC03A15" w:rsidR="004450AB" w:rsidRPr="00D915A3" w:rsidRDefault="004450AB" w:rsidP="004450AB">
      <w:pPr>
        <w:pStyle w:val="Zkladntext"/>
        <w:rPr>
          <w:rFonts w:ascii="Tahoma" w:hAnsi="Tahoma" w:cs="Tahoma"/>
          <w:bCs/>
          <w:sz w:val="20"/>
          <w:u w:val="single"/>
          <w:lang w:val="it-IT"/>
        </w:rPr>
      </w:pPr>
      <w:r w:rsidRPr="00D915A3">
        <w:rPr>
          <w:rFonts w:ascii="Tahoma" w:hAnsi="Tahoma" w:cs="Tahoma"/>
          <w:bCs/>
          <w:sz w:val="20"/>
          <w:lang w:val="it-IT"/>
        </w:rPr>
        <w:t xml:space="preserve">I. </w:t>
      </w:r>
      <w:r w:rsidRPr="00D915A3">
        <w:rPr>
          <w:rFonts w:ascii="Tahoma" w:hAnsi="Tahoma" w:cs="Tahoma"/>
          <w:bCs/>
          <w:sz w:val="20"/>
          <w:u w:val="single"/>
          <w:lang w:val="it-IT"/>
        </w:rPr>
        <w:t>Předmět smlouvy</w:t>
      </w:r>
    </w:p>
    <w:p w14:paraId="716E4CD9" w14:textId="77777777" w:rsidR="004450AB" w:rsidRPr="00D915A3" w:rsidRDefault="004450AB" w:rsidP="004450AB">
      <w:pPr>
        <w:pStyle w:val="Zkladntext"/>
        <w:rPr>
          <w:rFonts w:ascii="Tahoma" w:hAnsi="Tahoma" w:cs="Tahoma"/>
          <w:sz w:val="20"/>
          <w:lang w:val="it-IT"/>
        </w:rPr>
      </w:pPr>
    </w:p>
    <w:p w14:paraId="2F872262" w14:textId="77777777" w:rsidR="004450AB" w:rsidRPr="00D915A3" w:rsidRDefault="004450AB" w:rsidP="004450AB">
      <w:pPr>
        <w:pStyle w:val="Zkladntext"/>
        <w:rPr>
          <w:rFonts w:ascii="Tahoma" w:hAnsi="Tahoma" w:cs="Tahoma"/>
          <w:b w:val="0"/>
          <w:sz w:val="20"/>
          <w:lang w:val="it-IT"/>
        </w:rPr>
      </w:pPr>
      <w:r w:rsidRPr="00D915A3">
        <w:rPr>
          <w:rFonts w:ascii="Tahoma" w:hAnsi="Tahoma" w:cs="Tahoma"/>
          <w:b w:val="0"/>
          <w:sz w:val="20"/>
          <w:lang w:val="it-IT"/>
        </w:rPr>
        <w:t xml:space="preserve">Předmětem této smlouvy je závazek poskytovatele zajistit a provádět pro zákazníka servis předmětu servisu blíže specifikovaného v </w:t>
      </w:r>
      <w:r w:rsidR="009072FF" w:rsidRPr="00D915A3">
        <w:rPr>
          <w:rFonts w:ascii="Tahoma" w:hAnsi="Tahoma" w:cs="Tahoma"/>
          <w:b w:val="0"/>
          <w:sz w:val="20"/>
          <w:lang w:val="it-IT"/>
        </w:rPr>
        <w:t>člá</w:t>
      </w:r>
      <w:r w:rsidRPr="00D915A3">
        <w:rPr>
          <w:rFonts w:ascii="Tahoma" w:hAnsi="Tahoma" w:cs="Tahoma"/>
          <w:b w:val="0"/>
          <w:sz w:val="20"/>
          <w:lang w:val="it-IT"/>
        </w:rPr>
        <w:t>nku II. smlouvy a závazek zákazníka platit za zajištění a provádění tohoto servisu poskytovateli odměnu ve výši, lhůtách a způsobem stanovenými touto smlouvou.</w:t>
      </w:r>
    </w:p>
    <w:p w14:paraId="6E3EE5B0" w14:textId="77777777" w:rsidR="004450AB" w:rsidRPr="00D915A3" w:rsidRDefault="004450AB" w:rsidP="002A7BBC">
      <w:pPr>
        <w:rPr>
          <w:lang w:val="it-IT"/>
        </w:rPr>
      </w:pPr>
    </w:p>
    <w:p w14:paraId="7DFE73D7" w14:textId="4ABD7568" w:rsidR="00DE48E2" w:rsidRPr="00D915A3" w:rsidRDefault="00DE48E2" w:rsidP="002A7BBC">
      <w:pPr>
        <w:rPr>
          <w:lang w:val="it-IT"/>
        </w:rPr>
      </w:pPr>
    </w:p>
    <w:p w14:paraId="614DF710" w14:textId="070C0A51" w:rsidR="006C7749" w:rsidRPr="00D915A3" w:rsidRDefault="006C7749" w:rsidP="002A7BBC">
      <w:pPr>
        <w:rPr>
          <w:lang w:val="it-IT"/>
        </w:rPr>
      </w:pPr>
    </w:p>
    <w:p w14:paraId="73F46F4F" w14:textId="035F1826" w:rsidR="006C7749" w:rsidRPr="00D915A3" w:rsidRDefault="006C7749" w:rsidP="002A7BBC">
      <w:pPr>
        <w:rPr>
          <w:lang w:val="it-IT"/>
        </w:rPr>
      </w:pPr>
    </w:p>
    <w:p w14:paraId="6462D57F" w14:textId="77777777" w:rsidR="006C7749" w:rsidRPr="00D915A3" w:rsidRDefault="006C7749" w:rsidP="002A7BBC">
      <w:pPr>
        <w:rPr>
          <w:lang w:val="it-IT"/>
        </w:rPr>
      </w:pPr>
    </w:p>
    <w:p w14:paraId="25AEF651" w14:textId="77777777" w:rsidR="004450AB" w:rsidRPr="00D915A3" w:rsidRDefault="004450AB" w:rsidP="004450AB">
      <w:pPr>
        <w:pStyle w:val="Zkladntext"/>
        <w:rPr>
          <w:rFonts w:ascii="Tahoma" w:hAnsi="Tahoma" w:cs="Tahoma"/>
          <w:bCs/>
          <w:sz w:val="20"/>
          <w:u w:val="single"/>
          <w:lang w:val="it-IT"/>
        </w:rPr>
      </w:pPr>
      <w:r w:rsidRPr="00D915A3">
        <w:rPr>
          <w:rFonts w:ascii="Tahoma" w:hAnsi="Tahoma" w:cs="Tahoma"/>
          <w:bCs/>
          <w:sz w:val="20"/>
          <w:lang w:val="it-IT"/>
        </w:rPr>
        <w:t xml:space="preserve">II. </w:t>
      </w:r>
      <w:r w:rsidRPr="00D915A3">
        <w:rPr>
          <w:rFonts w:ascii="Tahoma" w:hAnsi="Tahoma" w:cs="Tahoma"/>
          <w:bCs/>
          <w:sz w:val="20"/>
          <w:u w:val="single"/>
          <w:lang w:val="it-IT"/>
        </w:rPr>
        <w:t>Předmět servisu, životnost tonerů a další ujednání</w:t>
      </w:r>
    </w:p>
    <w:p w14:paraId="442C5AF7" w14:textId="77777777" w:rsidR="00CB24A2" w:rsidRPr="00D915A3" w:rsidRDefault="00CB24A2" w:rsidP="002A7BBC">
      <w:pPr>
        <w:rPr>
          <w:lang w:val="it-IT"/>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0"/>
        <w:gridCol w:w="1117"/>
        <w:gridCol w:w="2698"/>
        <w:gridCol w:w="2528"/>
      </w:tblGrid>
      <w:tr w:rsidR="002A7BBC" w:rsidRPr="00D371A9" w14:paraId="4EABC1B4" w14:textId="77777777">
        <w:trPr>
          <w:cantSplit/>
          <w:jc w:val="center"/>
        </w:trPr>
        <w:tc>
          <w:tcPr>
            <w:tcW w:w="10183" w:type="dxa"/>
            <w:gridSpan w:val="4"/>
            <w:tcBorders>
              <w:bottom w:val="nil"/>
            </w:tcBorders>
            <w:shd w:val="clear" w:color="auto" w:fill="595959"/>
          </w:tcPr>
          <w:p w14:paraId="74AA91E4" w14:textId="77777777" w:rsidR="0051638D" w:rsidRPr="00D915A3" w:rsidRDefault="007229C6" w:rsidP="00817ACB">
            <w:pPr>
              <w:pStyle w:val="Nadpis5"/>
              <w:pBdr>
                <w:bottom w:val="single" w:sz="4" w:space="1" w:color="auto"/>
              </w:pBdr>
              <w:rPr>
                <w:color w:val="FFFFFF"/>
                <w:lang w:val="it-IT"/>
              </w:rPr>
            </w:pPr>
            <w:r w:rsidRPr="00D915A3">
              <w:rPr>
                <w:color w:val="FFFFFF"/>
                <w:lang w:val="it-IT"/>
              </w:rPr>
              <w:t>P</w:t>
            </w:r>
            <w:r w:rsidR="00817ACB" w:rsidRPr="00D915A3">
              <w:rPr>
                <w:color w:val="FFFFFF"/>
                <w:lang w:val="it-IT"/>
              </w:rPr>
              <w:t xml:space="preserve">ředmět </w:t>
            </w:r>
            <w:r w:rsidR="00B851A0" w:rsidRPr="00D915A3">
              <w:rPr>
                <w:color w:val="FFFFFF"/>
                <w:lang w:val="it-IT"/>
              </w:rPr>
              <w:t>servisu</w:t>
            </w:r>
            <w:r w:rsidR="00817ACB" w:rsidRPr="00D915A3">
              <w:rPr>
                <w:color w:val="FFFFFF"/>
                <w:lang w:val="it-IT"/>
              </w:rPr>
              <w:t xml:space="preserve"> ( typ stroje/příslušenství )</w:t>
            </w:r>
            <w:r w:rsidR="00862A98" w:rsidRPr="00D915A3">
              <w:rPr>
                <w:color w:val="FFFFFF"/>
                <w:lang w:val="it-IT"/>
              </w:rPr>
              <w:t xml:space="preserve"> </w:t>
            </w:r>
          </w:p>
        </w:tc>
      </w:tr>
      <w:tr w:rsidR="006C2895" w:rsidRPr="00D371A9" w14:paraId="2657C139" w14:textId="77777777">
        <w:trPr>
          <w:cantSplit/>
          <w:trHeight w:val="474"/>
          <w:jc w:val="center"/>
        </w:trPr>
        <w:tc>
          <w:tcPr>
            <w:tcW w:w="10183" w:type="dxa"/>
            <w:gridSpan w:val="4"/>
            <w:tcBorders>
              <w:bottom w:val="single" w:sz="4" w:space="0" w:color="auto"/>
            </w:tcBorders>
            <w:shd w:val="clear" w:color="auto" w:fill="auto"/>
          </w:tcPr>
          <w:p w14:paraId="2E32E332" w14:textId="77777777" w:rsidR="006C2895" w:rsidRPr="00D915A3" w:rsidRDefault="006C2895" w:rsidP="00FA116B">
            <w:pPr>
              <w:jc w:val="center"/>
              <w:rPr>
                <w:rFonts w:ascii="Tahoma" w:hAnsi="Tahoma" w:cs="Tahoma"/>
                <w:b/>
                <w:bCs/>
                <w:color w:val="000000"/>
                <w:sz w:val="18"/>
                <w:szCs w:val="18"/>
                <w:lang w:val="it-IT"/>
              </w:rPr>
            </w:pPr>
          </w:p>
          <w:p w14:paraId="7142AF9B" w14:textId="1FF22392" w:rsidR="006C2895" w:rsidRPr="00D915A3" w:rsidRDefault="006C2895" w:rsidP="00FA116B">
            <w:pPr>
              <w:jc w:val="center"/>
              <w:rPr>
                <w:rFonts w:ascii="Tahoma" w:hAnsi="Tahoma" w:cs="Tahoma"/>
                <w:b/>
                <w:bCs/>
                <w:color w:val="000000"/>
                <w:sz w:val="18"/>
                <w:szCs w:val="18"/>
                <w:lang w:val="it-IT"/>
              </w:rPr>
            </w:pPr>
            <w:r w:rsidRPr="00D915A3">
              <w:rPr>
                <w:rFonts w:ascii="Tahoma" w:hAnsi="Tahoma" w:cs="Tahoma"/>
                <w:b/>
                <w:bCs/>
                <w:color w:val="000000"/>
                <w:sz w:val="18"/>
                <w:szCs w:val="18"/>
                <w:lang w:val="it-IT"/>
              </w:rPr>
              <w:t xml:space="preserve">Typ zařízení / Příslušenství / Výrobní číslo </w:t>
            </w:r>
          </w:p>
        </w:tc>
      </w:tr>
      <w:tr w:rsidR="006C2895" w:rsidRPr="00D371A9" w14:paraId="06CE9FCD" w14:textId="77777777" w:rsidTr="0045148B">
        <w:trPr>
          <w:cantSplit/>
          <w:trHeight w:val="470"/>
          <w:jc w:val="center"/>
        </w:trPr>
        <w:tc>
          <w:tcPr>
            <w:tcW w:w="10183" w:type="dxa"/>
            <w:gridSpan w:val="4"/>
            <w:shd w:val="clear" w:color="auto" w:fill="auto"/>
          </w:tcPr>
          <w:p w14:paraId="08C23359" w14:textId="77777777" w:rsidR="008E6369" w:rsidRDefault="008E6369" w:rsidP="00BA6A9C">
            <w:pPr>
              <w:jc w:val="center"/>
              <w:rPr>
                <w:rFonts w:ascii="Tahoma" w:hAnsi="Tahoma" w:cs="Tahoma"/>
                <w:b/>
                <w:bCs/>
                <w:sz w:val="18"/>
                <w:szCs w:val="18"/>
                <w:lang w:val="cs-CZ"/>
              </w:rPr>
            </w:pPr>
          </w:p>
          <w:p w14:paraId="39C4C879" w14:textId="5911345F" w:rsidR="006C7749" w:rsidRDefault="008E6369" w:rsidP="00BA6A9C">
            <w:pPr>
              <w:jc w:val="center"/>
              <w:rPr>
                <w:rFonts w:ascii="Tahoma" w:hAnsi="Tahoma" w:cs="Tahoma"/>
                <w:b/>
                <w:bCs/>
                <w:sz w:val="18"/>
                <w:szCs w:val="18"/>
                <w:lang w:val="cs-CZ"/>
              </w:rPr>
            </w:pPr>
            <w:r w:rsidRPr="008E6369">
              <w:rPr>
                <w:rFonts w:ascii="Tahoma" w:hAnsi="Tahoma" w:cs="Tahoma"/>
                <w:b/>
                <w:bCs/>
                <w:sz w:val="18"/>
                <w:szCs w:val="18"/>
                <w:lang w:val="cs-CZ"/>
              </w:rPr>
              <w:t>Canon iRA C</w:t>
            </w:r>
            <w:r w:rsidR="00D371A9">
              <w:rPr>
                <w:rFonts w:ascii="Tahoma" w:hAnsi="Tahoma" w:cs="Tahoma"/>
                <w:b/>
                <w:bCs/>
                <w:sz w:val="18"/>
                <w:szCs w:val="18"/>
                <w:lang w:val="cs-CZ"/>
              </w:rPr>
              <w:t>3525</w:t>
            </w:r>
            <w:r w:rsidRPr="008E6369">
              <w:rPr>
                <w:rFonts w:ascii="Tahoma" w:hAnsi="Tahoma" w:cs="Tahoma"/>
                <w:b/>
                <w:bCs/>
                <w:sz w:val="18"/>
                <w:szCs w:val="18"/>
                <w:lang w:val="cs-CZ"/>
              </w:rPr>
              <w:t xml:space="preserve">i </w:t>
            </w:r>
            <w:r w:rsidR="006C7749" w:rsidRPr="00D915A3">
              <w:rPr>
                <w:rFonts w:ascii="Tahoma" w:hAnsi="Tahoma" w:cs="Tahoma"/>
                <w:b/>
                <w:bCs/>
                <w:sz w:val="18"/>
                <w:szCs w:val="18"/>
                <w:lang w:val="it-IT"/>
              </w:rPr>
              <w:t xml:space="preserve">/ </w:t>
            </w:r>
            <w:r w:rsidR="006C7749">
              <w:rPr>
                <w:rFonts w:ascii="Tahoma" w:hAnsi="Tahoma" w:cs="Tahoma"/>
                <w:b/>
                <w:bCs/>
                <w:sz w:val="18"/>
                <w:szCs w:val="18"/>
                <w:lang w:val="cs-CZ"/>
              </w:rPr>
              <w:t xml:space="preserve">Podavač DADF / </w:t>
            </w:r>
            <w:r w:rsidR="006C7749" w:rsidRPr="009C2BCA">
              <w:rPr>
                <w:rFonts w:ascii="Tahoma" w:hAnsi="Tahoma" w:cs="Tahoma"/>
                <w:b/>
                <w:bCs/>
                <w:sz w:val="18"/>
                <w:szCs w:val="18"/>
                <w:lang w:val="cs-CZ"/>
              </w:rPr>
              <w:t>Podstavec</w:t>
            </w:r>
            <w:r w:rsidR="006C7749">
              <w:rPr>
                <w:rFonts w:ascii="Tahoma" w:hAnsi="Tahoma" w:cs="Tahoma"/>
                <w:b/>
                <w:bCs/>
                <w:sz w:val="18"/>
                <w:szCs w:val="18"/>
                <w:lang w:val="cs-CZ"/>
              </w:rPr>
              <w:t xml:space="preserve"> /</w:t>
            </w:r>
            <w:r w:rsidR="006C7749" w:rsidRPr="009374B1">
              <w:rPr>
                <w:rFonts w:ascii="Tahoma" w:hAnsi="Tahoma" w:cs="Tahoma"/>
                <w:b/>
                <w:bCs/>
                <w:sz w:val="18"/>
                <w:szCs w:val="18"/>
                <w:lang w:val="cs-CZ"/>
              </w:rPr>
              <w:t xml:space="preserve"> </w:t>
            </w:r>
          </w:p>
          <w:p w14:paraId="0222A989" w14:textId="1D389707" w:rsidR="008E6369" w:rsidRPr="00D915A3" w:rsidRDefault="008E6369" w:rsidP="00BA6A9C">
            <w:pPr>
              <w:jc w:val="center"/>
              <w:rPr>
                <w:rFonts w:ascii="Tahoma" w:hAnsi="Tahoma" w:cs="Tahoma"/>
                <w:b/>
                <w:bCs/>
                <w:sz w:val="18"/>
                <w:szCs w:val="18"/>
                <w:lang w:val="it-IT"/>
              </w:rPr>
            </w:pPr>
          </w:p>
        </w:tc>
      </w:tr>
      <w:tr w:rsidR="002666C0" w:rsidRPr="00D371A9" w14:paraId="6EB97CFC" w14:textId="77777777">
        <w:trPr>
          <w:cantSplit/>
          <w:jc w:val="center"/>
        </w:trPr>
        <w:tc>
          <w:tcPr>
            <w:tcW w:w="10183" w:type="dxa"/>
            <w:gridSpan w:val="4"/>
            <w:tcBorders>
              <w:bottom w:val="single" w:sz="4" w:space="0" w:color="auto"/>
            </w:tcBorders>
            <w:shd w:val="clear" w:color="auto" w:fill="595959"/>
          </w:tcPr>
          <w:p w14:paraId="3FD52356" w14:textId="77777777" w:rsidR="002666C0" w:rsidRPr="00E61CFC" w:rsidRDefault="00D72436" w:rsidP="0045148B">
            <w:pPr>
              <w:pStyle w:val="Nadpis5"/>
              <w:jc w:val="center"/>
              <w:rPr>
                <w:rFonts w:asciiTheme="minorHAnsi" w:hAnsiTheme="minorHAnsi" w:cstheme="minorHAnsi"/>
                <w:color w:val="FFFFFF"/>
                <w:sz w:val="16"/>
                <w:lang w:val="pl-PL"/>
              </w:rPr>
            </w:pPr>
            <w:r w:rsidRPr="00E61CFC">
              <w:rPr>
                <w:rFonts w:asciiTheme="minorHAnsi" w:hAnsiTheme="minorHAnsi" w:cstheme="minorHAnsi"/>
                <w:color w:val="FFFFFF"/>
                <w:lang w:val="pl-PL"/>
              </w:rPr>
              <w:t xml:space="preserve">Podmínky </w:t>
            </w:r>
            <w:r w:rsidR="00B851A0" w:rsidRPr="00E61CFC">
              <w:rPr>
                <w:rFonts w:asciiTheme="minorHAnsi" w:hAnsiTheme="minorHAnsi" w:cstheme="minorHAnsi"/>
                <w:color w:val="FFFFFF"/>
                <w:lang w:val="pl-PL"/>
              </w:rPr>
              <w:t>servisu</w:t>
            </w:r>
            <w:r w:rsidR="0051638D" w:rsidRPr="00E61CFC">
              <w:rPr>
                <w:rFonts w:asciiTheme="minorHAnsi" w:hAnsiTheme="minorHAnsi" w:cstheme="minorHAnsi"/>
                <w:color w:val="FFFFFF"/>
                <w:lang w:val="pl-PL"/>
              </w:rPr>
              <w:t xml:space="preserve"> – </w:t>
            </w:r>
            <w:r w:rsidRPr="00E61CFC">
              <w:rPr>
                <w:rFonts w:asciiTheme="minorHAnsi" w:hAnsiTheme="minorHAnsi" w:cstheme="minorHAnsi"/>
                <w:color w:val="FFFFFF"/>
                <w:lang w:val="pl-PL"/>
              </w:rPr>
              <w:t>cena za kopii</w:t>
            </w:r>
          </w:p>
        </w:tc>
      </w:tr>
      <w:tr w:rsidR="00AC051F" w:rsidRPr="006466A9" w14:paraId="5530984F" w14:textId="77777777" w:rsidTr="00FC574D">
        <w:trPr>
          <w:cantSplit/>
          <w:trHeight w:val="1090"/>
          <w:jc w:val="center"/>
        </w:trPr>
        <w:tc>
          <w:tcPr>
            <w:tcW w:w="4957" w:type="dxa"/>
            <w:gridSpan w:val="2"/>
            <w:tcBorders>
              <w:bottom w:val="single" w:sz="4" w:space="0" w:color="auto"/>
            </w:tcBorders>
            <w:shd w:val="clear" w:color="auto" w:fill="auto"/>
          </w:tcPr>
          <w:p w14:paraId="4A650822" w14:textId="77777777" w:rsidR="00C33173" w:rsidRDefault="00C33173" w:rsidP="00D87842">
            <w:pPr>
              <w:jc w:val="center"/>
              <w:rPr>
                <w:rFonts w:ascii="Tahoma" w:hAnsi="Tahoma" w:cs="Tahoma"/>
                <w:sz w:val="18"/>
                <w:szCs w:val="18"/>
                <w:lang w:val="fr-FR"/>
              </w:rPr>
            </w:pPr>
          </w:p>
          <w:p w14:paraId="165DFC43" w14:textId="77777777" w:rsidR="00152405" w:rsidRDefault="00AC051F" w:rsidP="00D87842">
            <w:pPr>
              <w:jc w:val="center"/>
              <w:rPr>
                <w:rFonts w:ascii="Tahoma" w:hAnsi="Tahoma" w:cs="Tahoma"/>
                <w:sz w:val="18"/>
                <w:szCs w:val="18"/>
                <w:lang w:val="fr-FR"/>
              </w:rPr>
            </w:pPr>
            <w:r w:rsidRPr="00B95294">
              <w:rPr>
                <w:rFonts w:ascii="Tahoma" w:hAnsi="Tahoma" w:cs="Tahoma"/>
                <w:sz w:val="18"/>
                <w:szCs w:val="18"/>
                <w:lang w:val="fr-FR"/>
              </w:rPr>
              <w:t xml:space="preserve">Životnost předmětu servisu dle celkového počtu </w:t>
            </w:r>
          </w:p>
          <w:p w14:paraId="0E3E442E" w14:textId="0FC5125C" w:rsidR="00AC051F" w:rsidRDefault="00AC051F" w:rsidP="00D87842">
            <w:pPr>
              <w:jc w:val="center"/>
              <w:rPr>
                <w:rFonts w:ascii="Tahoma" w:hAnsi="Tahoma" w:cs="Tahoma"/>
                <w:sz w:val="18"/>
                <w:szCs w:val="18"/>
                <w:lang w:val="fr-FR"/>
              </w:rPr>
            </w:pPr>
            <w:r w:rsidRPr="00B95294">
              <w:rPr>
                <w:rFonts w:ascii="Tahoma" w:hAnsi="Tahoma" w:cs="Tahoma"/>
                <w:sz w:val="18"/>
                <w:szCs w:val="18"/>
                <w:lang w:val="fr-FR"/>
              </w:rPr>
              <w:t>zhotovených kopií:</w:t>
            </w:r>
          </w:p>
          <w:p w14:paraId="05CA3F14" w14:textId="2CB3FB86" w:rsidR="00AC051F" w:rsidRPr="00B95294" w:rsidRDefault="008E6369" w:rsidP="00D87842">
            <w:pPr>
              <w:jc w:val="center"/>
              <w:rPr>
                <w:rFonts w:ascii="Tahoma" w:hAnsi="Tahoma" w:cs="Tahoma"/>
                <w:sz w:val="18"/>
                <w:szCs w:val="18"/>
                <w:lang w:val="fr-FR"/>
              </w:rPr>
            </w:pPr>
            <w:r>
              <w:rPr>
                <w:rFonts w:ascii="Tahoma" w:hAnsi="Tahoma" w:cs="Tahoma"/>
                <w:sz w:val="18"/>
                <w:szCs w:val="18"/>
                <w:lang w:val="en-AU"/>
              </w:rPr>
              <w:t>500</w:t>
            </w:r>
            <w:r w:rsidR="00152405">
              <w:rPr>
                <w:rFonts w:ascii="Tahoma" w:hAnsi="Tahoma" w:cs="Tahoma"/>
                <w:sz w:val="18"/>
                <w:szCs w:val="18"/>
                <w:lang w:val="en-AU"/>
              </w:rPr>
              <w:t xml:space="preserve"> </w:t>
            </w:r>
            <w:r>
              <w:rPr>
                <w:rFonts w:ascii="Tahoma" w:hAnsi="Tahoma" w:cs="Tahoma"/>
                <w:sz w:val="18"/>
                <w:szCs w:val="18"/>
                <w:lang w:val="en-AU"/>
              </w:rPr>
              <w:t>000</w:t>
            </w:r>
          </w:p>
          <w:p w14:paraId="3AE295BE" w14:textId="77777777" w:rsidR="00AC051F" w:rsidRPr="00AC051F" w:rsidRDefault="00AC051F" w:rsidP="00AC051F">
            <w:pPr>
              <w:jc w:val="left"/>
              <w:rPr>
                <w:rFonts w:ascii="Tahoma" w:hAnsi="Tahoma" w:cs="Tahoma"/>
                <w:sz w:val="18"/>
                <w:szCs w:val="18"/>
                <w:lang w:val="fr-FR"/>
              </w:rPr>
            </w:pPr>
            <w:r w:rsidRPr="004D6A80">
              <w:rPr>
                <w:rFonts w:ascii="Tahoma" w:hAnsi="Tahoma" w:cs="Tahoma"/>
                <w:sz w:val="18"/>
                <w:szCs w:val="18"/>
                <w:lang w:val="fr-FR"/>
              </w:rPr>
              <w:t xml:space="preserve">  </w:t>
            </w:r>
          </w:p>
        </w:tc>
        <w:tc>
          <w:tcPr>
            <w:tcW w:w="5226" w:type="dxa"/>
            <w:gridSpan w:val="2"/>
            <w:tcBorders>
              <w:bottom w:val="single" w:sz="4" w:space="0" w:color="auto"/>
            </w:tcBorders>
            <w:shd w:val="clear" w:color="auto" w:fill="auto"/>
          </w:tcPr>
          <w:p w14:paraId="079B7C42" w14:textId="77777777" w:rsidR="00152405" w:rsidRDefault="00152405" w:rsidP="00D87842">
            <w:pPr>
              <w:jc w:val="center"/>
              <w:rPr>
                <w:rFonts w:ascii="Tahoma" w:hAnsi="Tahoma" w:cs="Tahoma"/>
                <w:sz w:val="18"/>
                <w:szCs w:val="18"/>
                <w:lang w:val="da-DK"/>
              </w:rPr>
            </w:pPr>
          </w:p>
          <w:p w14:paraId="21976BB3" w14:textId="2A65DD95" w:rsidR="00AC051F" w:rsidRPr="00626706" w:rsidRDefault="00AC051F" w:rsidP="00D87842">
            <w:pPr>
              <w:jc w:val="center"/>
              <w:rPr>
                <w:rFonts w:ascii="Tahoma" w:hAnsi="Tahoma" w:cs="Tahoma"/>
                <w:sz w:val="18"/>
                <w:szCs w:val="18"/>
                <w:lang w:val="da-DK"/>
              </w:rPr>
            </w:pPr>
            <w:r w:rsidRPr="00626706">
              <w:rPr>
                <w:rFonts w:ascii="Tahoma" w:hAnsi="Tahoma" w:cs="Tahoma"/>
                <w:sz w:val="18"/>
                <w:szCs w:val="18"/>
                <w:lang w:val="da-DK"/>
              </w:rPr>
              <w:t>Základní servisní paušál-měsíčně (Kč):</w:t>
            </w:r>
          </w:p>
          <w:p w14:paraId="257E92FC" w14:textId="5D0EC607" w:rsidR="00AC051F" w:rsidRDefault="00FC574D" w:rsidP="00A83F75">
            <w:pPr>
              <w:jc w:val="center"/>
              <w:rPr>
                <w:rFonts w:ascii="Tahoma" w:hAnsi="Tahoma" w:cs="Tahoma"/>
                <w:sz w:val="18"/>
                <w:szCs w:val="18"/>
                <w:lang w:val="cs-CZ"/>
              </w:rPr>
            </w:pPr>
            <w:r>
              <w:rPr>
                <w:rFonts w:ascii="Tahoma" w:hAnsi="Tahoma" w:cs="Tahoma"/>
                <w:sz w:val="18"/>
                <w:szCs w:val="18"/>
                <w:lang w:val="cs-CZ"/>
              </w:rPr>
              <w:t>2</w:t>
            </w:r>
            <w:r w:rsidR="003D011E">
              <w:rPr>
                <w:rFonts w:ascii="Tahoma" w:hAnsi="Tahoma" w:cs="Tahoma"/>
                <w:sz w:val="18"/>
                <w:szCs w:val="18"/>
                <w:lang w:val="cs-CZ"/>
              </w:rPr>
              <w:t>50</w:t>
            </w:r>
            <w:r w:rsidR="00AC051F">
              <w:rPr>
                <w:rFonts w:ascii="Tahoma" w:hAnsi="Tahoma" w:cs="Tahoma"/>
                <w:sz w:val="18"/>
                <w:szCs w:val="18"/>
                <w:lang w:val="cs-CZ"/>
              </w:rPr>
              <w:t>,-</w:t>
            </w:r>
            <w:r>
              <w:rPr>
                <w:rFonts w:ascii="Tahoma" w:hAnsi="Tahoma" w:cs="Tahoma"/>
                <w:sz w:val="18"/>
                <w:szCs w:val="18"/>
                <w:lang w:val="cs-CZ"/>
              </w:rPr>
              <w:t xml:space="preserve"> / stroj</w:t>
            </w:r>
          </w:p>
          <w:p w14:paraId="1D3CC293" w14:textId="77777777" w:rsidR="00FC574D" w:rsidRDefault="00FC574D" w:rsidP="00FC574D">
            <w:pPr>
              <w:rPr>
                <w:rFonts w:ascii="Tahoma" w:hAnsi="Tahoma" w:cs="Tahoma"/>
                <w:sz w:val="18"/>
                <w:szCs w:val="18"/>
                <w:lang w:val="cs-CZ"/>
              </w:rPr>
            </w:pPr>
          </w:p>
          <w:p w14:paraId="494B08FC" w14:textId="7BA2F3E4" w:rsidR="00FC574D" w:rsidRDefault="00FC574D" w:rsidP="00FC574D">
            <w:pPr>
              <w:jc w:val="left"/>
              <w:rPr>
                <w:rFonts w:ascii="Tahoma" w:hAnsi="Tahoma" w:cs="Tahoma"/>
                <w:sz w:val="18"/>
                <w:szCs w:val="18"/>
                <w:lang w:val="cs-CZ"/>
              </w:rPr>
            </w:pPr>
            <w:r>
              <w:rPr>
                <w:rFonts w:ascii="Tahoma" w:hAnsi="Tahoma" w:cs="Tahoma"/>
                <w:bCs/>
                <w:sz w:val="18"/>
                <w:szCs w:val="18"/>
                <w:lang w:val="cs-CZ"/>
              </w:rPr>
              <w:t xml:space="preserve">                  </w:t>
            </w:r>
            <w:r w:rsidRPr="009C2BCA">
              <w:rPr>
                <w:rFonts w:ascii="Tahoma" w:hAnsi="Tahoma" w:cs="Tahoma"/>
                <w:bCs/>
                <w:sz w:val="18"/>
                <w:szCs w:val="18"/>
                <w:lang w:val="cs-CZ"/>
              </w:rPr>
              <w:t>eMaintenance</w:t>
            </w:r>
            <w:r w:rsidR="006C7749">
              <w:rPr>
                <w:rFonts w:ascii="Tahoma" w:hAnsi="Tahoma" w:cs="Tahoma"/>
                <w:bCs/>
                <w:sz w:val="18"/>
                <w:szCs w:val="18"/>
                <w:lang w:val="cs-CZ"/>
              </w:rPr>
              <w:t xml:space="preserve"> paušál-měsíčně </w:t>
            </w:r>
            <w:r w:rsidR="00EE1A11">
              <w:rPr>
                <w:rFonts w:ascii="Tahoma" w:hAnsi="Tahoma" w:cs="Tahoma"/>
                <w:bCs/>
                <w:sz w:val="18"/>
                <w:szCs w:val="18"/>
                <w:lang w:val="cs-CZ"/>
              </w:rPr>
              <w:t xml:space="preserve">    </w:t>
            </w:r>
            <w:r w:rsidR="006C7749">
              <w:rPr>
                <w:rFonts w:ascii="Tahoma" w:hAnsi="Tahoma" w:cs="Tahoma"/>
                <w:bCs/>
                <w:sz w:val="18"/>
                <w:szCs w:val="18"/>
                <w:lang w:val="cs-CZ"/>
              </w:rPr>
              <w:t>(Kč)</w:t>
            </w:r>
            <w:r w:rsidRPr="009C2BCA">
              <w:rPr>
                <w:rFonts w:ascii="Tahoma" w:hAnsi="Tahoma" w:cs="Tahoma"/>
                <w:bCs/>
                <w:sz w:val="18"/>
                <w:szCs w:val="18"/>
                <w:lang w:val="cs-CZ"/>
              </w:rPr>
              <w:t>:</w:t>
            </w:r>
            <w:r w:rsidR="006C7749">
              <w:rPr>
                <w:rFonts w:ascii="Tahoma" w:hAnsi="Tahoma" w:cs="Tahoma"/>
                <w:bCs/>
                <w:sz w:val="18"/>
                <w:szCs w:val="18"/>
                <w:lang w:val="cs-CZ"/>
              </w:rPr>
              <w:br/>
            </w:r>
            <w:r w:rsidR="006C7749" w:rsidRPr="00152405">
              <w:rPr>
                <w:rFonts w:ascii="Tahoma" w:hAnsi="Tahoma" w:cs="Tahoma"/>
                <w:bCs/>
                <w:sz w:val="18"/>
                <w:szCs w:val="18"/>
                <w:lang w:val="cs-CZ"/>
              </w:rPr>
              <w:t xml:space="preserve">                                     </w:t>
            </w:r>
            <w:r w:rsidRPr="00152405">
              <w:rPr>
                <w:rFonts w:ascii="Tahoma" w:hAnsi="Tahoma" w:cs="Tahoma"/>
                <w:bCs/>
                <w:sz w:val="18"/>
                <w:szCs w:val="18"/>
                <w:lang w:val="cs-CZ"/>
              </w:rPr>
              <w:t xml:space="preserve"> </w:t>
            </w:r>
            <w:r w:rsidR="00D371A9">
              <w:rPr>
                <w:rFonts w:ascii="Tahoma" w:hAnsi="Tahoma" w:cs="Tahoma"/>
                <w:bCs/>
                <w:sz w:val="18"/>
                <w:szCs w:val="18"/>
                <w:lang w:val="cs-CZ"/>
              </w:rPr>
              <w:t>5</w:t>
            </w:r>
            <w:r w:rsidR="00F953E4" w:rsidRPr="00152405">
              <w:rPr>
                <w:rFonts w:ascii="Tahoma" w:hAnsi="Tahoma" w:cs="Tahoma"/>
                <w:bCs/>
                <w:sz w:val="18"/>
                <w:szCs w:val="18"/>
                <w:lang w:val="cs-CZ"/>
              </w:rPr>
              <w:t>9</w:t>
            </w:r>
            <w:r w:rsidRPr="006C7749">
              <w:rPr>
                <w:rFonts w:ascii="Tahoma" w:hAnsi="Tahoma" w:cs="Tahoma"/>
                <w:sz w:val="18"/>
                <w:szCs w:val="18"/>
                <w:lang w:val="cs-CZ"/>
              </w:rPr>
              <w:t xml:space="preserve">,- </w:t>
            </w:r>
            <w:r w:rsidR="006C7749">
              <w:rPr>
                <w:rFonts w:ascii="Tahoma" w:hAnsi="Tahoma" w:cs="Tahoma"/>
                <w:sz w:val="18"/>
                <w:szCs w:val="18"/>
                <w:lang w:val="cs-CZ"/>
              </w:rPr>
              <w:t>/ stroj</w:t>
            </w:r>
          </w:p>
          <w:p w14:paraId="490B650E" w14:textId="0648AA25" w:rsidR="00152405" w:rsidRPr="00B95294" w:rsidRDefault="00152405" w:rsidP="00FC574D">
            <w:pPr>
              <w:jc w:val="left"/>
              <w:rPr>
                <w:rFonts w:ascii="Tahoma" w:hAnsi="Tahoma" w:cs="Tahoma"/>
                <w:sz w:val="18"/>
                <w:szCs w:val="18"/>
                <w:lang w:val="en-AU"/>
              </w:rPr>
            </w:pPr>
          </w:p>
        </w:tc>
      </w:tr>
      <w:tr w:rsidR="00CE4219" w:rsidRPr="006466A9" w14:paraId="03544274" w14:textId="77777777" w:rsidTr="00FC574D">
        <w:trPr>
          <w:cantSplit/>
          <w:trHeight w:val="583"/>
          <w:jc w:val="center"/>
        </w:trPr>
        <w:tc>
          <w:tcPr>
            <w:tcW w:w="4957" w:type="dxa"/>
            <w:gridSpan w:val="2"/>
            <w:tcBorders>
              <w:bottom w:val="single" w:sz="4" w:space="0" w:color="auto"/>
            </w:tcBorders>
            <w:shd w:val="clear" w:color="auto" w:fill="auto"/>
          </w:tcPr>
          <w:p w14:paraId="445000D1" w14:textId="77777777" w:rsidR="00CE4219" w:rsidRPr="00B95294" w:rsidRDefault="00CE4219" w:rsidP="00CE4219">
            <w:pPr>
              <w:spacing w:line="360" w:lineRule="auto"/>
              <w:jc w:val="center"/>
              <w:rPr>
                <w:rFonts w:ascii="Tahoma" w:hAnsi="Tahoma" w:cs="Tahoma"/>
                <w:sz w:val="18"/>
                <w:szCs w:val="18"/>
                <w:lang w:val="en-AU"/>
              </w:rPr>
            </w:pPr>
            <w:r w:rsidRPr="00B95294">
              <w:rPr>
                <w:rFonts w:ascii="Tahoma" w:hAnsi="Tahoma" w:cs="Tahoma"/>
                <w:sz w:val="18"/>
                <w:szCs w:val="18"/>
                <w:lang w:val="en-AU"/>
              </w:rPr>
              <w:t xml:space="preserve">Interval fakturace nadlimitních kopií: </w:t>
            </w:r>
          </w:p>
          <w:p w14:paraId="4C3C1DE7" w14:textId="77777777" w:rsidR="00CE4219" w:rsidRPr="00B95294" w:rsidRDefault="00CE4219" w:rsidP="00A83F75">
            <w:pPr>
              <w:jc w:val="left"/>
              <w:rPr>
                <w:rFonts w:ascii="Tahoma" w:hAnsi="Tahoma" w:cs="Tahoma"/>
                <w:sz w:val="18"/>
                <w:szCs w:val="18"/>
                <w:lang w:val="en-AU"/>
              </w:rPr>
            </w:pPr>
            <w:r w:rsidRPr="00B95294">
              <w:rPr>
                <w:rFonts w:ascii="Tahoma" w:hAnsi="Tahoma" w:cs="Tahoma"/>
                <w:sz w:val="18"/>
                <w:szCs w:val="18"/>
                <w:lang w:val="en-AU"/>
              </w:rPr>
              <w:t xml:space="preserve">         </w:t>
            </w:r>
            <w:bookmarkStart w:id="0" w:name="Zaškrtávací1"/>
            <w:r w:rsidR="001C2699">
              <w:rPr>
                <w:rFonts w:ascii="Tahoma" w:hAnsi="Tahoma" w:cs="Tahoma"/>
                <w:sz w:val="18"/>
                <w:szCs w:val="18"/>
                <w:lang w:val="en-AU"/>
              </w:rPr>
              <w:fldChar w:fldCharType="begin">
                <w:ffData>
                  <w:name w:val="Zaškrtávací1"/>
                  <w:enabled/>
                  <w:calcOnExit w:val="0"/>
                  <w:checkBox>
                    <w:sizeAuto/>
                    <w:default w:val="1"/>
                  </w:checkBox>
                </w:ffData>
              </w:fldChar>
            </w:r>
            <w:r w:rsidR="00A83F75">
              <w:rPr>
                <w:rFonts w:ascii="Tahoma" w:hAnsi="Tahoma" w:cs="Tahoma"/>
                <w:sz w:val="18"/>
                <w:szCs w:val="18"/>
                <w:lang w:val="en-AU"/>
              </w:rPr>
              <w:instrText xml:space="preserve"> FORMCHECKBOX </w:instrText>
            </w:r>
            <w:r w:rsidR="001C2699">
              <w:rPr>
                <w:rFonts w:ascii="Tahoma" w:hAnsi="Tahoma" w:cs="Tahoma"/>
                <w:sz w:val="18"/>
                <w:szCs w:val="18"/>
                <w:lang w:val="en-AU"/>
              </w:rPr>
            </w:r>
            <w:r w:rsidR="001C2699">
              <w:rPr>
                <w:rFonts w:ascii="Tahoma" w:hAnsi="Tahoma" w:cs="Tahoma"/>
                <w:sz w:val="18"/>
                <w:szCs w:val="18"/>
                <w:lang w:val="en-AU"/>
              </w:rPr>
              <w:fldChar w:fldCharType="separate"/>
            </w:r>
            <w:r w:rsidR="001C2699">
              <w:rPr>
                <w:rFonts w:ascii="Tahoma" w:hAnsi="Tahoma" w:cs="Tahoma"/>
                <w:sz w:val="18"/>
                <w:szCs w:val="18"/>
                <w:lang w:val="en-AU"/>
              </w:rPr>
              <w:fldChar w:fldCharType="end"/>
            </w:r>
            <w:bookmarkEnd w:id="0"/>
            <w:r w:rsidRPr="00B95294">
              <w:rPr>
                <w:rFonts w:ascii="Tahoma" w:hAnsi="Tahoma" w:cs="Tahoma"/>
                <w:sz w:val="18"/>
                <w:szCs w:val="18"/>
                <w:lang w:val="en-AU"/>
              </w:rPr>
              <w:t xml:space="preserve"> měsíčně  </w:t>
            </w:r>
            <w:bookmarkStart w:id="1" w:name="Zaškrtávací2"/>
            <w:r w:rsidR="001C2699">
              <w:rPr>
                <w:rFonts w:ascii="Tahoma" w:hAnsi="Tahoma" w:cs="Tahoma"/>
                <w:sz w:val="18"/>
                <w:szCs w:val="18"/>
                <w:lang w:val="en-AU"/>
              </w:rPr>
              <w:fldChar w:fldCharType="begin">
                <w:ffData>
                  <w:name w:val="Zaškrtávací2"/>
                  <w:enabled/>
                  <w:calcOnExit w:val="0"/>
                  <w:checkBox>
                    <w:sizeAuto/>
                    <w:default w:val="0"/>
                  </w:checkBox>
                </w:ffData>
              </w:fldChar>
            </w:r>
            <w:r w:rsidR="000B3950">
              <w:rPr>
                <w:rFonts w:ascii="Tahoma" w:hAnsi="Tahoma" w:cs="Tahoma"/>
                <w:sz w:val="18"/>
                <w:szCs w:val="18"/>
                <w:lang w:val="en-AU"/>
              </w:rPr>
              <w:instrText xml:space="preserve"> FORMCHECKBOX </w:instrText>
            </w:r>
            <w:r w:rsidR="001C2699">
              <w:rPr>
                <w:rFonts w:ascii="Tahoma" w:hAnsi="Tahoma" w:cs="Tahoma"/>
                <w:sz w:val="18"/>
                <w:szCs w:val="18"/>
                <w:lang w:val="en-AU"/>
              </w:rPr>
            </w:r>
            <w:r w:rsidR="001C2699">
              <w:rPr>
                <w:rFonts w:ascii="Tahoma" w:hAnsi="Tahoma" w:cs="Tahoma"/>
                <w:sz w:val="18"/>
                <w:szCs w:val="18"/>
                <w:lang w:val="en-AU"/>
              </w:rPr>
              <w:fldChar w:fldCharType="separate"/>
            </w:r>
            <w:r w:rsidR="001C2699">
              <w:rPr>
                <w:rFonts w:ascii="Tahoma" w:hAnsi="Tahoma" w:cs="Tahoma"/>
                <w:sz w:val="18"/>
                <w:szCs w:val="18"/>
                <w:lang w:val="en-AU"/>
              </w:rPr>
              <w:fldChar w:fldCharType="end"/>
            </w:r>
            <w:bookmarkEnd w:id="1"/>
            <w:r w:rsidRPr="00B95294">
              <w:rPr>
                <w:rFonts w:ascii="Tahoma" w:hAnsi="Tahoma" w:cs="Tahoma"/>
                <w:sz w:val="18"/>
                <w:szCs w:val="18"/>
                <w:lang w:val="en-AU"/>
              </w:rPr>
              <w:t xml:space="preserve"> čtvrtletně  </w:t>
            </w:r>
            <w:bookmarkStart w:id="2" w:name="Zaškrtávací3"/>
            <w:r w:rsidR="001C2699">
              <w:rPr>
                <w:rFonts w:ascii="Tahoma" w:hAnsi="Tahoma" w:cs="Tahoma"/>
                <w:sz w:val="18"/>
                <w:szCs w:val="18"/>
                <w:lang w:val="en-AU"/>
              </w:rPr>
              <w:fldChar w:fldCharType="begin">
                <w:ffData>
                  <w:name w:val="Zaškrtávací3"/>
                  <w:enabled/>
                  <w:calcOnExit w:val="0"/>
                  <w:checkBox>
                    <w:sizeAuto/>
                    <w:default w:val="0"/>
                  </w:checkBox>
                </w:ffData>
              </w:fldChar>
            </w:r>
            <w:r w:rsidR="00A83F75">
              <w:rPr>
                <w:rFonts w:ascii="Tahoma" w:hAnsi="Tahoma" w:cs="Tahoma"/>
                <w:sz w:val="18"/>
                <w:szCs w:val="18"/>
                <w:lang w:val="en-AU"/>
              </w:rPr>
              <w:instrText xml:space="preserve"> FORMCHECKBOX </w:instrText>
            </w:r>
            <w:r w:rsidR="001C2699">
              <w:rPr>
                <w:rFonts w:ascii="Tahoma" w:hAnsi="Tahoma" w:cs="Tahoma"/>
                <w:sz w:val="18"/>
                <w:szCs w:val="18"/>
                <w:lang w:val="en-AU"/>
              </w:rPr>
            </w:r>
            <w:r w:rsidR="001C2699">
              <w:rPr>
                <w:rFonts w:ascii="Tahoma" w:hAnsi="Tahoma" w:cs="Tahoma"/>
                <w:sz w:val="18"/>
                <w:szCs w:val="18"/>
                <w:lang w:val="en-AU"/>
              </w:rPr>
              <w:fldChar w:fldCharType="separate"/>
            </w:r>
            <w:r w:rsidR="001C2699">
              <w:rPr>
                <w:rFonts w:ascii="Tahoma" w:hAnsi="Tahoma" w:cs="Tahoma"/>
                <w:sz w:val="18"/>
                <w:szCs w:val="18"/>
                <w:lang w:val="en-AU"/>
              </w:rPr>
              <w:fldChar w:fldCharType="end"/>
            </w:r>
            <w:bookmarkEnd w:id="2"/>
            <w:r w:rsidRPr="00B95294">
              <w:rPr>
                <w:rFonts w:ascii="Tahoma" w:hAnsi="Tahoma" w:cs="Tahoma"/>
                <w:sz w:val="18"/>
                <w:szCs w:val="18"/>
                <w:lang w:val="en-AU"/>
              </w:rPr>
              <w:t xml:space="preserve"> pololetně  </w:t>
            </w:r>
            <w:r w:rsidR="001C2699" w:rsidRPr="00B95294">
              <w:rPr>
                <w:rFonts w:ascii="Tahoma" w:hAnsi="Tahoma" w:cs="Tahoma"/>
                <w:sz w:val="18"/>
                <w:szCs w:val="18"/>
                <w:lang w:val="en-AU"/>
              </w:rPr>
              <w:fldChar w:fldCharType="begin">
                <w:ffData>
                  <w:name w:val="Zaškrtávací4"/>
                  <w:enabled/>
                  <w:calcOnExit w:val="0"/>
                  <w:checkBox>
                    <w:sizeAuto/>
                    <w:default w:val="0"/>
                  </w:checkBox>
                </w:ffData>
              </w:fldChar>
            </w:r>
            <w:bookmarkStart w:id="3" w:name="Zaškrtávací4"/>
            <w:r w:rsidRPr="00B95294">
              <w:rPr>
                <w:rFonts w:ascii="Tahoma" w:hAnsi="Tahoma" w:cs="Tahoma"/>
                <w:sz w:val="18"/>
                <w:szCs w:val="18"/>
                <w:lang w:val="en-AU"/>
              </w:rPr>
              <w:instrText xml:space="preserve"> FORMCHECKBOX </w:instrText>
            </w:r>
            <w:r w:rsidR="001C2699" w:rsidRPr="00B95294">
              <w:rPr>
                <w:rFonts w:ascii="Tahoma" w:hAnsi="Tahoma" w:cs="Tahoma"/>
                <w:sz w:val="18"/>
                <w:szCs w:val="18"/>
                <w:lang w:val="en-AU"/>
              </w:rPr>
            </w:r>
            <w:r w:rsidR="001C2699" w:rsidRPr="00B95294">
              <w:rPr>
                <w:rFonts w:ascii="Tahoma" w:hAnsi="Tahoma" w:cs="Tahoma"/>
                <w:sz w:val="18"/>
                <w:szCs w:val="18"/>
                <w:lang w:val="en-AU"/>
              </w:rPr>
              <w:fldChar w:fldCharType="separate"/>
            </w:r>
            <w:r w:rsidR="001C2699" w:rsidRPr="00B95294">
              <w:rPr>
                <w:rFonts w:ascii="Tahoma" w:hAnsi="Tahoma" w:cs="Tahoma"/>
                <w:sz w:val="18"/>
                <w:szCs w:val="18"/>
                <w:lang w:val="en-AU"/>
              </w:rPr>
              <w:fldChar w:fldCharType="end"/>
            </w:r>
            <w:bookmarkEnd w:id="3"/>
            <w:r w:rsidRPr="00B95294">
              <w:rPr>
                <w:rFonts w:ascii="Tahoma" w:hAnsi="Tahoma" w:cs="Tahoma"/>
                <w:sz w:val="18"/>
                <w:szCs w:val="18"/>
                <w:lang w:val="en-AU"/>
              </w:rPr>
              <w:t xml:space="preserve"> ročně</w:t>
            </w:r>
          </w:p>
        </w:tc>
        <w:tc>
          <w:tcPr>
            <w:tcW w:w="5226" w:type="dxa"/>
            <w:gridSpan w:val="2"/>
            <w:tcBorders>
              <w:bottom w:val="single" w:sz="4" w:space="0" w:color="auto"/>
            </w:tcBorders>
            <w:shd w:val="clear" w:color="auto" w:fill="auto"/>
          </w:tcPr>
          <w:p w14:paraId="395407CD" w14:textId="29B0FC24" w:rsidR="00CE4219" w:rsidRPr="00B95294" w:rsidRDefault="00CE4219" w:rsidP="00CE4219">
            <w:pPr>
              <w:jc w:val="center"/>
              <w:rPr>
                <w:rFonts w:ascii="Tahoma" w:hAnsi="Tahoma" w:cs="Tahoma"/>
                <w:sz w:val="18"/>
                <w:szCs w:val="18"/>
                <w:lang w:val="en-AU"/>
              </w:rPr>
            </w:pPr>
            <w:r w:rsidRPr="00B95294">
              <w:rPr>
                <w:rFonts w:ascii="Tahoma" w:hAnsi="Tahoma" w:cs="Tahoma"/>
                <w:sz w:val="18"/>
                <w:szCs w:val="18"/>
                <w:lang w:val="en-AU"/>
              </w:rPr>
              <w:t xml:space="preserve">Doba trvání smlouvy </w:t>
            </w:r>
            <w:r w:rsidR="00EE1A11">
              <w:rPr>
                <w:rFonts w:ascii="Tahoma" w:hAnsi="Tahoma" w:cs="Tahoma"/>
                <w:sz w:val="18"/>
                <w:szCs w:val="18"/>
                <w:lang w:val="en-AU"/>
              </w:rPr>
              <w:t xml:space="preserve"> </w:t>
            </w:r>
            <w:r w:rsidRPr="00B95294">
              <w:rPr>
                <w:rFonts w:ascii="Tahoma" w:hAnsi="Tahoma" w:cs="Tahoma"/>
                <w:sz w:val="18"/>
                <w:szCs w:val="18"/>
                <w:lang w:val="en-AU"/>
              </w:rPr>
              <w:t>(počet měsíců):</w:t>
            </w:r>
          </w:p>
          <w:p w14:paraId="0CC0CFF1" w14:textId="77777777" w:rsidR="0078519C" w:rsidRDefault="00B95294" w:rsidP="00B95294">
            <w:pPr>
              <w:rPr>
                <w:rFonts w:ascii="Tahoma" w:hAnsi="Tahoma" w:cs="Tahoma"/>
                <w:sz w:val="18"/>
                <w:szCs w:val="18"/>
                <w:lang w:val="en-AU"/>
              </w:rPr>
            </w:pPr>
            <w:r>
              <w:rPr>
                <w:rFonts w:ascii="Tahoma" w:hAnsi="Tahoma" w:cs="Tahoma"/>
                <w:sz w:val="18"/>
                <w:szCs w:val="18"/>
                <w:lang w:val="en-AU"/>
              </w:rPr>
              <w:t xml:space="preserve">                              </w:t>
            </w:r>
          </w:p>
          <w:p w14:paraId="67BC17FD" w14:textId="5ED23277" w:rsidR="00CE4219" w:rsidRPr="00B95294" w:rsidRDefault="0078519C" w:rsidP="00B95294">
            <w:pPr>
              <w:rPr>
                <w:rFonts w:ascii="Tahoma" w:hAnsi="Tahoma" w:cs="Tahoma"/>
                <w:sz w:val="18"/>
                <w:szCs w:val="18"/>
                <w:lang w:val="en-AU"/>
              </w:rPr>
            </w:pPr>
            <w:r>
              <w:rPr>
                <w:rFonts w:ascii="Tahoma" w:hAnsi="Tahoma" w:cs="Tahoma"/>
                <w:sz w:val="18"/>
                <w:szCs w:val="18"/>
                <w:lang w:val="en-AU"/>
              </w:rPr>
              <w:t xml:space="preserve">                         </w:t>
            </w:r>
            <w:r w:rsidR="00FC574D">
              <w:rPr>
                <w:rFonts w:ascii="Tahoma" w:hAnsi="Tahoma" w:cs="Tahoma"/>
                <w:sz w:val="18"/>
                <w:szCs w:val="18"/>
                <w:lang w:val="en-AU"/>
              </w:rPr>
              <w:t xml:space="preserve">        </w:t>
            </w:r>
            <w:r>
              <w:rPr>
                <w:rFonts w:ascii="Tahoma" w:hAnsi="Tahoma" w:cs="Tahoma"/>
                <w:sz w:val="18"/>
                <w:szCs w:val="18"/>
                <w:lang w:val="en-AU"/>
              </w:rPr>
              <w:t xml:space="preserve">        </w:t>
            </w:r>
            <w:r w:rsidR="003D011E">
              <w:rPr>
                <w:rFonts w:ascii="Tahoma" w:hAnsi="Tahoma" w:cs="Tahoma"/>
                <w:sz w:val="18"/>
                <w:szCs w:val="18"/>
                <w:lang w:val="en-AU"/>
              </w:rPr>
              <w:t>72</w:t>
            </w:r>
          </w:p>
          <w:p w14:paraId="35F140EB" w14:textId="77777777" w:rsidR="00CE4219" w:rsidRPr="00B95294" w:rsidRDefault="00CE4219" w:rsidP="00CE4219">
            <w:pPr>
              <w:jc w:val="left"/>
              <w:rPr>
                <w:rFonts w:ascii="Tahoma" w:hAnsi="Tahoma" w:cs="Tahoma"/>
                <w:sz w:val="18"/>
                <w:szCs w:val="18"/>
                <w:lang w:val="en-AU"/>
              </w:rPr>
            </w:pPr>
          </w:p>
        </w:tc>
      </w:tr>
      <w:tr w:rsidR="009B24A6" w:rsidRPr="006466A9" w14:paraId="0044128B" w14:textId="77777777" w:rsidTr="00FC574D">
        <w:trPr>
          <w:cantSplit/>
          <w:jc w:val="center"/>
        </w:trPr>
        <w:tc>
          <w:tcPr>
            <w:tcW w:w="4957" w:type="dxa"/>
            <w:gridSpan w:val="2"/>
            <w:tcBorders>
              <w:bottom w:val="single" w:sz="4" w:space="0" w:color="auto"/>
            </w:tcBorders>
            <w:shd w:val="clear" w:color="auto" w:fill="auto"/>
          </w:tcPr>
          <w:p w14:paraId="52860FC4" w14:textId="77777777" w:rsidR="009B24A6" w:rsidRPr="00D51ADB" w:rsidRDefault="00AE0571" w:rsidP="009B24A6">
            <w:pPr>
              <w:jc w:val="center"/>
              <w:rPr>
                <w:rFonts w:ascii="Tahoma" w:hAnsi="Tahoma" w:cs="Tahoma"/>
                <w:b/>
                <w:sz w:val="18"/>
                <w:szCs w:val="18"/>
                <w:lang w:val="pl-PL"/>
              </w:rPr>
            </w:pPr>
            <w:r w:rsidRPr="00D51ADB">
              <w:rPr>
                <w:rFonts w:ascii="Tahoma" w:hAnsi="Tahoma" w:cs="Tahoma"/>
                <w:b/>
                <w:sz w:val="18"/>
                <w:szCs w:val="18"/>
                <w:lang w:val="pl-PL"/>
              </w:rPr>
              <w:t>Cena za 1 nadlimitní kopii A4 ( Kč)</w:t>
            </w:r>
          </w:p>
        </w:tc>
        <w:tc>
          <w:tcPr>
            <w:tcW w:w="2698" w:type="dxa"/>
            <w:tcBorders>
              <w:bottom w:val="single" w:sz="4" w:space="0" w:color="auto"/>
            </w:tcBorders>
            <w:shd w:val="clear" w:color="auto" w:fill="auto"/>
          </w:tcPr>
          <w:p w14:paraId="7C17B1D0" w14:textId="5C66D53E" w:rsidR="009B24A6" w:rsidRPr="00B95294" w:rsidRDefault="00AE0571" w:rsidP="00B11E29">
            <w:pPr>
              <w:jc w:val="center"/>
              <w:rPr>
                <w:rFonts w:ascii="Tahoma" w:hAnsi="Tahoma" w:cs="Tahoma"/>
                <w:lang w:val="en-AU"/>
              </w:rPr>
            </w:pPr>
            <w:r w:rsidRPr="00B95294">
              <w:rPr>
                <w:rFonts w:ascii="Tahoma" w:hAnsi="Tahoma" w:cs="Tahoma"/>
                <w:lang w:val="en-AU"/>
              </w:rPr>
              <w:t xml:space="preserve">ČB: </w:t>
            </w:r>
            <w:r w:rsidR="0065554B">
              <w:rPr>
                <w:rFonts w:ascii="Tahoma" w:hAnsi="Tahoma" w:cs="Tahoma"/>
                <w:lang w:val="en-AU"/>
              </w:rPr>
              <w:t>0.</w:t>
            </w:r>
            <w:r w:rsidR="009072FF">
              <w:rPr>
                <w:rFonts w:ascii="Tahoma" w:hAnsi="Tahoma" w:cs="Tahoma"/>
                <w:lang w:val="en-AU"/>
              </w:rPr>
              <w:t>2</w:t>
            </w:r>
            <w:r w:rsidR="00D371A9">
              <w:rPr>
                <w:rFonts w:ascii="Tahoma" w:hAnsi="Tahoma" w:cs="Tahoma"/>
                <w:lang w:val="en-AU"/>
              </w:rPr>
              <w:t>5</w:t>
            </w:r>
          </w:p>
        </w:tc>
        <w:tc>
          <w:tcPr>
            <w:tcW w:w="2528" w:type="dxa"/>
            <w:tcBorders>
              <w:bottom w:val="single" w:sz="4" w:space="0" w:color="auto"/>
            </w:tcBorders>
            <w:shd w:val="clear" w:color="auto" w:fill="auto"/>
          </w:tcPr>
          <w:p w14:paraId="340D60B7" w14:textId="2E900598" w:rsidR="00F370DE" w:rsidRPr="00B95294" w:rsidRDefault="00AE0571" w:rsidP="007E4054">
            <w:pPr>
              <w:jc w:val="center"/>
              <w:rPr>
                <w:rFonts w:ascii="Tahoma" w:hAnsi="Tahoma" w:cs="Tahoma"/>
                <w:lang w:val="en-AU"/>
              </w:rPr>
            </w:pPr>
            <w:r w:rsidRPr="00B95294">
              <w:rPr>
                <w:rFonts w:ascii="Tahoma" w:hAnsi="Tahoma" w:cs="Tahoma"/>
                <w:lang w:val="en-AU"/>
              </w:rPr>
              <w:t>Barva:</w:t>
            </w:r>
            <w:r w:rsidR="009072FF">
              <w:rPr>
                <w:rFonts w:ascii="Tahoma" w:hAnsi="Tahoma" w:cs="Tahoma"/>
                <w:lang w:val="en-AU"/>
              </w:rPr>
              <w:t>1.</w:t>
            </w:r>
            <w:r w:rsidR="00D371A9">
              <w:rPr>
                <w:rFonts w:ascii="Tahoma" w:hAnsi="Tahoma" w:cs="Tahoma"/>
                <w:lang w:val="en-AU"/>
              </w:rPr>
              <w:t>30</w:t>
            </w:r>
          </w:p>
        </w:tc>
      </w:tr>
      <w:tr w:rsidR="000B3950" w:rsidRPr="006466A9" w14:paraId="5431FA1F" w14:textId="77777777" w:rsidTr="006800A5">
        <w:trPr>
          <w:cantSplit/>
          <w:jc w:val="center"/>
        </w:trPr>
        <w:tc>
          <w:tcPr>
            <w:tcW w:w="10183" w:type="dxa"/>
            <w:gridSpan w:val="4"/>
            <w:tcBorders>
              <w:bottom w:val="single" w:sz="4" w:space="0" w:color="auto"/>
            </w:tcBorders>
            <w:shd w:val="clear" w:color="auto" w:fill="auto"/>
          </w:tcPr>
          <w:p w14:paraId="4E880B9A" w14:textId="39D8308C" w:rsidR="000B3950" w:rsidRPr="00B95294" w:rsidRDefault="000B3950" w:rsidP="00A83F75">
            <w:pPr>
              <w:jc w:val="center"/>
              <w:rPr>
                <w:rFonts w:ascii="Tahoma" w:hAnsi="Tahoma" w:cs="Tahoma"/>
                <w:lang w:val="en-AU"/>
              </w:rPr>
            </w:pPr>
            <w:r>
              <w:rPr>
                <w:rFonts w:ascii="Tahoma" w:hAnsi="Tahoma" w:cs="Tahoma"/>
                <w:sz w:val="18"/>
                <w:szCs w:val="18"/>
                <w:lang w:val="cs-CZ"/>
              </w:rPr>
              <w:t xml:space="preserve">Zajištění služby e-Maintenance:      </w:t>
            </w:r>
            <w:r w:rsidR="006C7749">
              <w:rPr>
                <w:rFonts w:ascii="Tahoma" w:hAnsi="Tahoma" w:cs="Tahoma"/>
                <w:sz w:val="18"/>
                <w:szCs w:val="18"/>
                <w:lang w:val="cs-CZ"/>
              </w:rPr>
              <w:t>ano</w:t>
            </w:r>
          </w:p>
        </w:tc>
      </w:tr>
      <w:tr w:rsidR="00465D9D" w:rsidRPr="00AB48EA" w14:paraId="12EC6367" w14:textId="77777777">
        <w:trPr>
          <w:cantSplit/>
          <w:jc w:val="center"/>
        </w:trPr>
        <w:tc>
          <w:tcPr>
            <w:tcW w:w="10183" w:type="dxa"/>
            <w:gridSpan w:val="4"/>
            <w:tcBorders>
              <w:bottom w:val="nil"/>
            </w:tcBorders>
            <w:shd w:val="clear" w:color="auto" w:fill="595959"/>
          </w:tcPr>
          <w:p w14:paraId="1C55640F" w14:textId="77777777" w:rsidR="00465D9D" w:rsidRPr="0051638D" w:rsidRDefault="00465D9D" w:rsidP="0051638D">
            <w:pPr>
              <w:pStyle w:val="Nadpis5"/>
              <w:rPr>
                <w:color w:val="FFFFFF"/>
                <w:lang w:val="en-AU"/>
              </w:rPr>
            </w:pPr>
            <w:r>
              <w:rPr>
                <w:color w:val="FFFFFF"/>
                <w:lang w:val="en-AU"/>
              </w:rPr>
              <w:t>Servisní dispečink poskytovatele:</w:t>
            </w:r>
            <w:r w:rsidRPr="00862A98">
              <w:rPr>
                <w:color w:val="FFFFFF"/>
                <w:lang w:val="en-AU"/>
              </w:rPr>
              <w:t xml:space="preserve">          </w:t>
            </w:r>
          </w:p>
        </w:tc>
      </w:tr>
      <w:tr w:rsidR="00465D9D" w:rsidRPr="00D51ADB" w14:paraId="4010FADD" w14:textId="77777777" w:rsidTr="00FC574D">
        <w:trPr>
          <w:cantSplit/>
          <w:trHeight w:val="492"/>
          <w:jc w:val="center"/>
        </w:trPr>
        <w:tc>
          <w:tcPr>
            <w:tcW w:w="4957" w:type="dxa"/>
            <w:gridSpan w:val="2"/>
            <w:tcBorders>
              <w:bottom w:val="single" w:sz="4" w:space="0" w:color="auto"/>
            </w:tcBorders>
            <w:shd w:val="clear" w:color="auto" w:fill="auto"/>
          </w:tcPr>
          <w:p w14:paraId="11AE12A1" w14:textId="77777777" w:rsidR="009072FF" w:rsidRPr="006F5BA6" w:rsidRDefault="009072FF" w:rsidP="009072FF">
            <w:pPr>
              <w:rPr>
                <w:rFonts w:ascii="Tahoma" w:hAnsi="Tahoma" w:cs="Tahoma"/>
                <w:sz w:val="18"/>
                <w:szCs w:val="18"/>
                <w:lang w:val="cs-CZ"/>
              </w:rPr>
            </w:pPr>
            <w:r w:rsidRPr="006F5BA6">
              <w:rPr>
                <w:rFonts w:ascii="Tahoma" w:hAnsi="Tahoma" w:cs="Tahoma"/>
                <w:sz w:val="18"/>
                <w:szCs w:val="18"/>
                <w:lang w:val="cs-CZ"/>
              </w:rPr>
              <w:t xml:space="preserve">Tel.: </w:t>
            </w:r>
            <w:r>
              <w:rPr>
                <w:rFonts w:ascii="Tahoma" w:hAnsi="Tahoma" w:cs="Tahoma"/>
                <w:sz w:val="18"/>
                <w:szCs w:val="18"/>
                <w:lang w:val="cs-CZ"/>
              </w:rPr>
              <w:t>474652122</w:t>
            </w:r>
          </w:p>
          <w:p w14:paraId="5E0D6468" w14:textId="1345BDE5" w:rsidR="00465D9D" w:rsidRPr="006466A9" w:rsidRDefault="009072FF" w:rsidP="009072FF">
            <w:pPr>
              <w:rPr>
                <w:rFonts w:ascii="Tahoma" w:hAnsi="Tahoma" w:cs="Tahoma"/>
                <w:sz w:val="16"/>
                <w:lang w:val="en-AU"/>
              </w:rPr>
            </w:pPr>
            <w:r w:rsidRPr="006F5BA6">
              <w:rPr>
                <w:rFonts w:ascii="Tahoma" w:hAnsi="Tahoma" w:cs="Tahoma"/>
                <w:sz w:val="18"/>
                <w:szCs w:val="18"/>
                <w:lang w:val="cs-CZ"/>
              </w:rPr>
              <w:t xml:space="preserve">E-mail: </w:t>
            </w:r>
            <w:r w:rsidR="004A46B5">
              <w:rPr>
                <w:rFonts w:ascii="Tahoma" w:hAnsi="Tahoma" w:cs="Tahoma"/>
                <w:sz w:val="18"/>
                <w:szCs w:val="18"/>
                <w:lang w:val="cs-CZ"/>
              </w:rPr>
              <w:t>info@nonac.eu</w:t>
            </w:r>
          </w:p>
        </w:tc>
        <w:tc>
          <w:tcPr>
            <w:tcW w:w="5226" w:type="dxa"/>
            <w:gridSpan w:val="2"/>
            <w:tcBorders>
              <w:bottom w:val="single" w:sz="4" w:space="0" w:color="auto"/>
            </w:tcBorders>
            <w:shd w:val="clear" w:color="auto" w:fill="auto"/>
          </w:tcPr>
          <w:p w14:paraId="42D1D348" w14:textId="77777777" w:rsidR="009072FF" w:rsidRPr="006F5BA6" w:rsidRDefault="009072FF" w:rsidP="009072FF">
            <w:pPr>
              <w:rPr>
                <w:rFonts w:ascii="Tahoma" w:hAnsi="Tahoma" w:cs="Tahoma"/>
                <w:color w:val="000000"/>
                <w:sz w:val="18"/>
                <w:szCs w:val="18"/>
                <w:lang w:val="cs-CZ"/>
              </w:rPr>
            </w:pPr>
            <w:r w:rsidRPr="006F5BA6">
              <w:rPr>
                <w:rFonts w:ascii="Tahoma" w:hAnsi="Tahoma" w:cs="Tahoma"/>
                <w:color w:val="000000"/>
                <w:sz w:val="18"/>
                <w:szCs w:val="18"/>
                <w:lang w:val="cs-CZ"/>
              </w:rPr>
              <w:t>Pracovní doba:</w:t>
            </w:r>
          </w:p>
          <w:p w14:paraId="06A34169" w14:textId="1359533A" w:rsidR="00465D9D" w:rsidRPr="00D51ADB" w:rsidRDefault="009072FF" w:rsidP="009072FF">
            <w:pPr>
              <w:rPr>
                <w:rFonts w:ascii="Tahoma" w:hAnsi="Tahoma" w:cs="Tahoma"/>
                <w:color w:val="000000"/>
                <w:sz w:val="16"/>
                <w:lang w:val="pl-PL"/>
              </w:rPr>
            </w:pPr>
            <w:r>
              <w:rPr>
                <w:rFonts w:ascii="Tahoma" w:hAnsi="Tahoma" w:cs="Tahoma"/>
                <w:color w:val="000000"/>
                <w:sz w:val="18"/>
                <w:szCs w:val="18"/>
                <w:lang w:val="cs-CZ"/>
              </w:rPr>
              <w:t>Po-Pá</w:t>
            </w:r>
            <w:r w:rsidRPr="006F5BA6">
              <w:rPr>
                <w:rFonts w:ascii="Tahoma" w:hAnsi="Tahoma" w:cs="Tahoma"/>
                <w:color w:val="000000"/>
                <w:sz w:val="18"/>
                <w:szCs w:val="18"/>
                <w:lang w:val="cs-CZ"/>
              </w:rPr>
              <w:t>: 8:00-1</w:t>
            </w:r>
            <w:r w:rsidR="0078519C">
              <w:rPr>
                <w:rFonts w:ascii="Tahoma" w:hAnsi="Tahoma" w:cs="Tahoma"/>
                <w:color w:val="000000"/>
                <w:sz w:val="18"/>
                <w:szCs w:val="18"/>
                <w:lang w:val="cs-CZ"/>
              </w:rPr>
              <w:t>6</w:t>
            </w:r>
            <w:r w:rsidRPr="006F5BA6">
              <w:rPr>
                <w:rFonts w:ascii="Tahoma" w:hAnsi="Tahoma" w:cs="Tahoma"/>
                <w:color w:val="000000"/>
                <w:sz w:val="18"/>
                <w:szCs w:val="18"/>
                <w:lang w:val="cs-CZ"/>
              </w:rPr>
              <w:t>:00</w:t>
            </w:r>
          </w:p>
        </w:tc>
      </w:tr>
      <w:tr w:rsidR="00465D9D" w:rsidRPr="006466A9" w14:paraId="27F9D0A1" w14:textId="77777777">
        <w:trPr>
          <w:cantSplit/>
          <w:jc w:val="center"/>
        </w:trPr>
        <w:tc>
          <w:tcPr>
            <w:tcW w:w="10183" w:type="dxa"/>
            <w:gridSpan w:val="4"/>
            <w:tcBorders>
              <w:bottom w:val="nil"/>
            </w:tcBorders>
            <w:shd w:val="clear" w:color="auto" w:fill="595959"/>
          </w:tcPr>
          <w:p w14:paraId="6674C015" w14:textId="77777777" w:rsidR="00465D9D" w:rsidRPr="003A04ED" w:rsidRDefault="00465D9D" w:rsidP="00264A3D">
            <w:pPr>
              <w:pStyle w:val="Nadpis5"/>
              <w:rPr>
                <w:color w:val="FFFFFF"/>
                <w:lang w:val="en-AU"/>
              </w:rPr>
            </w:pPr>
            <w:r>
              <w:rPr>
                <w:color w:val="FFFFFF"/>
                <w:lang w:val="en-AU"/>
              </w:rPr>
              <w:t>Další specifikace:</w:t>
            </w:r>
          </w:p>
        </w:tc>
      </w:tr>
      <w:tr w:rsidR="0023729A" w:rsidRPr="00FA116B" w14:paraId="1ECF7761" w14:textId="77777777" w:rsidTr="00FE6F9A">
        <w:trPr>
          <w:cantSplit/>
          <w:trHeight w:val="228"/>
          <w:jc w:val="center"/>
        </w:trPr>
        <w:tc>
          <w:tcPr>
            <w:tcW w:w="3840" w:type="dxa"/>
            <w:tcBorders>
              <w:bottom w:val="single" w:sz="4" w:space="0" w:color="auto"/>
            </w:tcBorders>
            <w:shd w:val="clear" w:color="auto" w:fill="auto"/>
          </w:tcPr>
          <w:p w14:paraId="35C572A7" w14:textId="77777777" w:rsidR="0023729A" w:rsidRPr="00B95294" w:rsidRDefault="0023729A" w:rsidP="00264A3D">
            <w:pPr>
              <w:rPr>
                <w:rFonts w:ascii="Tahoma" w:hAnsi="Tahoma" w:cs="Tahoma"/>
                <w:sz w:val="18"/>
                <w:szCs w:val="18"/>
                <w:lang w:val="en-AU"/>
              </w:rPr>
            </w:pPr>
            <w:r w:rsidRPr="00B95294">
              <w:rPr>
                <w:rFonts w:ascii="Tahoma" w:hAnsi="Tahoma" w:cs="Tahoma"/>
                <w:sz w:val="18"/>
                <w:szCs w:val="18"/>
                <w:lang w:val="en-AU"/>
              </w:rPr>
              <w:t>Adresa umístění předmětu</w:t>
            </w:r>
            <w:r>
              <w:rPr>
                <w:rFonts w:ascii="Tahoma" w:hAnsi="Tahoma" w:cs="Tahoma"/>
                <w:sz w:val="18"/>
                <w:szCs w:val="18"/>
                <w:lang w:val="en-AU"/>
              </w:rPr>
              <w:t xml:space="preserve"> servisu</w:t>
            </w:r>
            <w:r w:rsidRPr="00B95294">
              <w:rPr>
                <w:rFonts w:ascii="Tahoma" w:hAnsi="Tahoma" w:cs="Tahoma"/>
                <w:sz w:val="18"/>
                <w:szCs w:val="18"/>
                <w:lang w:val="en-AU"/>
              </w:rPr>
              <w:t>:</w:t>
            </w:r>
          </w:p>
        </w:tc>
        <w:tc>
          <w:tcPr>
            <w:tcW w:w="6343" w:type="dxa"/>
            <w:gridSpan w:val="3"/>
            <w:tcBorders>
              <w:bottom w:val="single" w:sz="4" w:space="0" w:color="auto"/>
            </w:tcBorders>
            <w:shd w:val="clear" w:color="auto" w:fill="auto"/>
            <w:vAlign w:val="center"/>
          </w:tcPr>
          <w:p w14:paraId="72CC330D" w14:textId="77777777" w:rsidR="0023729A" w:rsidRPr="006F5BA6" w:rsidRDefault="007E4054" w:rsidP="00154085">
            <w:pPr>
              <w:jc w:val="left"/>
              <w:rPr>
                <w:rFonts w:ascii="Tahoma" w:hAnsi="Tahoma" w:cs="Tahoma"/>
                <w:sz w:val="18"/>
                <w:szCs w:val="18"/>
                <w:lang w:val="cs-CZ"/>
              </w:rPr>
            </w:pPr>
            <w:r>
              <w:rPr>
                <w:rFonts w:ascii="Tahoma" w:hAnsi="Tahoma" w:cs="Tahoma"/>
                <w:sz w:val="18"/>
                <w:szCs w:val="18"/>
                <w:lang w:val="cs-CZ"/>
              </w:rPr>
              <w:t>Viz. adresa</w:t>
            </w:r>
          </w:p>
        </w:tc>
      </w:tr>
      <w:tr w:rsidR="0023729A" w:rsidRPr="00FA116B" w14:paraId="1FF6883A" w14:textId="77777777" w:rsidTr="00FE6F9A">
        <w:trPr>
          <w:cantSplit/>
          <w:trHeight w:val="226"/>
          <w:jc w:val="center"/>
        </w:trPr>
        <w:tc>
          <w:tcPr>
            <w:tcW w:w="3840" w:type="dxa"/>
            <w:shd w:val="clear" w:color="auto" w:fill="auto"/>
          </w:tcPr>
          <w:p w14:paraId="18238F3F" w14:textId="77777777" w:rsidR="0023729A" w:rsidRPr="00B95294" w:rsidRDefault="0023729A" w:rsidP="00264A3D">
            <w:pPr>
              <w:rPr>
                <w:rFonts w:ascii="Tahoma" w:hAnsi="Tahoma" w:cs="Tahoma"/>
                <w:sz w:val="18"/>
                <w:szCs w:val="18"/>
                <w:lang w:val="en-AU"/>
              </w:rPr>
            </w:pPr>
            <w:r>
              <w:rPr>
                <w:rFonts w:ascii="Tahoma" w:hAnsi="Tahoma" w:cs="Tahoma"/>
                <w:sz w:val="18"/>
                <w:szCs w:val="18"/>
                <w:lang w:val="en-AU"/>
              </w:rPr>
              <w:t>Adresa pro doručování zákazníkovi:</w:t>
            </w:r>
          </w:p>
        </w:tc>
        <w:tc>
          <w:tcPr>
            <w:tcW w:w="6343" w:type="dxa"/>
            <w:gridSpan w:val="3"/>
            <w:shd w:val="clear" w:color="auto" w:fill="auto"/>
            <w:vAlign w:val="center"/>
          </w:tcPr>
          <w:p w14:paraId="273B108C" w14:textId="77777777" w:rsidR="0023729A" w:rsidRPr="006F5BA6" w:rsidRDefault="00AC051F" w:rsidP="00FE6F9A">
            <w:pPr>
              <w:jc w:val="left"/>
              <w:rPr>
                <w:rFonts w:ascii="Tahoma" w:hAnsi="Tahoma" w:cs="Tahoma"/>
                <w:sz w:val="18"/>
                <w:szCs w:val="18"/>
                <w:lang w:val="cs-CZ"/>
              </w:rPr>
            </w:pPr>
            <w:r>
              <w:rPr>
                <w:rFonts w:ascii="Tahoma" w:hAnsi="Tahoma" w:cs="Tahoma"/>
                <w:sz w:val="18"/>
                <w:szCs w:val="18"/>
                <w:lang w:val="cs-CZ"/>
              </w:rPr>
              <w:t>Viz. adresa</w:t>
            </w:r>
          </w:p>
        </w:tc>
      </w:tr>
      <w:tr w:rsidR="00BE0359" w:rsidRPr="00F370DE" w14:paraId="64EC3E0B" w14:textId="77777777">
        <w:trPr>
          <w:cantSplit/>
          <w:trHeight w:val="226"/>
          <w:jc w:val="center"/>
        </w:trPr>
        <w:tc>
          <w:tcPr>
            <w:tcW w:w="3840" w:type="dxa"/>
            <w:shd w:val="clear" w:color="auto" w:fill="auto"/>
          </w:tcPr>
          <w:p w14:paraId="4AA41679" w14:textId="2FDBE552" w:rsidR="00BE0359" w:rsidRDefault="00BE0359" w:rsidP="00264A3D">
            <w:pPr>
              <w:rPr>
                <w:rFonts w:ascii="Tahoma" w:hAnsi="Tahoma" w:cs="Tahoma"/>
                <w:sz w:val="18"/>
                <w:szCs w:val="18"/>
                <w:lang w:val="en-AU"/>
              </w:rPr>
            </w:pPr>
            <w:r w:rsidRPr="00B95294">
              <w:rPr>
                <w:rFonts w:ascii="Tahoma" w:hAnsi="Tahoma" w:cs="Tahoma"/>
                <w:sz w:val="18"/>
                <w:szCs w:val="18"/>
                <w:lang w:val="en-AU"/>
              </w:rPr>
              <w:t>Zvláštní ujednání</w:t>
            </w:r>
          </w:p>
          <w:p w14:paraId="36C2044B" w14:textId="77777777" w:rsidR="00C33173" w:rsidRDefault="00C33173" w:rsidP="00264A3D">
            <w:pPr>
              <w:rPr>
                <w:rFonts w:ascii="Tahoma" w:hAnsi="Tahoma" w:cs="Tahoma"/>
                <w:sz w:val="18"/>
                <w:szCs w:val="18"/>
                <w:lang w:val="en-AU"/>
              </w:rPr>
            </w:pPr>
          </w:p>
          <w:p w14:paraId="3AEB9A8A" w14:textId="77777777" w:rsidR="00C33173" w:rsidRDefault="00C33173" w:rsidP="00264A3D">
            <w:pPr>
              <w:rPr>
                <w:rFonts w:ascii="Tahoma" w:hAnsi="Tahoma" w:cs="Tahoma"/>
                <w:sz w:val="18"/>
                <w:szCs w:val="18"/>
                <w:lang w:val="en-AU"/>
              </w:rPr>
            </w:pPr>
          </w:p>
          <w:p w14:paraId="08F5C432" w14:textId="77777777" w:rsidR="00C33173" w:rsidRDefault="00C33173" w:rsidP="00264A3D">
            <w:pPr>
              <w:rPr>
                <w:rFonts w:ascii="Tahoma" w:hAnsi="Tahoma" w:cs="Tahoma"/>
                <w:sz w:val="18"/>
                <w:szCs w:val="18"/>
                <w:lang w:val="en-AU"/>
              </w:rPr>
            </w:pPr>
          </w:p>
          <w:p w14:paraId="268060DB" w14:textId="77777777" w:rsidR="00C33173" w:rsidRDefault="00C33173" w:rsidP="00264A3D">
            <w:pPr>
              <w:rPr>
                <w:rFonts w:ascii="Tahoma" w:hAnsi="Tahoma" w:cs="Tahoma"/>
                <w:sz w:val="18"/>
                <w:szCs w:val="18"/>
                <w:lang w:val="en-AU"/>
              </w:rPr>
            </w:pPr>
          </w:p>
          <w:p w14:paraId="6295A72D" w14:textId="77777777" w:rsidR="00C33173" w:rsidRDefault="00C33173" w:rsidP="00264A3D">
            <w:pPr>
              <w:rPr>
                <w:rFonts w:ascii="Tahoma" w:hAnsi="Tahoma" w:cs="Tahoma"/>
                <w:sz w:val="18"/>
                <w:szCs w:val="18"/>
                <w:lang w:val="en-AU"/>
              </w:rPr>
            </w:pPr>
          </w:p>
          <w:p w14:paraId="57790F81" w14:textId="77777777" w:rsidR="00C33173" w:rsidRDefault="00C33173" w:rsidP="00264A3D">
            <w:pPr>
              <w:rPr>
                <w:rFonts w:ascii="Tahoma" w:hAnsi="Tahoma" w:cs="Tahoma"/>
                <w:sz w:val="18"/>
                <w:szCs w:val="18"/>
                <w:lang w:val="en-AU"/>
              </w:rPr>
            </w:pPr>
          </w:p>
          <w:p w14:paraId="4FD4E9D8" w14:textId="77777777" w:rsidR="00C33173" w:rsidRPr="00B95294" w:rsidRDefault="00C33173" w:rsidP="00264A3D">
            <w:pPr>
              <w:rPr>
                <w:rFonts w:ascii="Tahoma" w:hAnsi="Tahoma" w:cs="Tahoma"/>
                <w:sz w:val="18"/>
                <w:szCs w:val="18"/>
                <w:lang w:val="en-AU"/>
              </w:rPr>
            </w:pPr>
          </w:p>
        </w:tc>
        <w:tc>
          <w:tcPr>
            <w:tcW w:w="6343" w:type="dxa"/>
            <w:gridSpan w:val="3"/>
            <w:shd w:val="clear" w:color="auto" w:fill="auto"/>
          </w:tcPr>
          <w:p w14:paraId="361BD5F7" w14:textId="3031EF40" w:rsidR="00BE0359" w:rsidRDefault="00BE0359" w:rsidP="00151490"/>
        </w:tc>
      </w:tr>
    </w:tbl>
    <w:p w14:paraId="68755CD3" w14:textId="77777777" w:rsidR="004450AB" w:rsidRDefault="004450AB" w:rsidP="004450AB">
      <w:pPr>
        <w:pStyle w:val="Zkladntext"/>
        <w:ind w:left="180"/>
        <w:rPr>
          <w:rFonts w:ascii="Tahoma" w:hAnsi="Tahoma" w:cs="Tahoma"/>
          <w:sz w:val="20"/>
          <w:lang w:val="pl-PL"/>
        </w:rPr>
      </w:pPr>
    </w:p>
    <w:p w14:paraId="7976FBB7" w14:textId="77777777" w:rsidR="00875AC1" w:rsidRDefault="00875AC1" w:rsidP="004450AB">
      <w:pPr>
        <w:pStyle w:val="Zkladntext"/>
        <w:ind w:left="180"/>
        <w:rPr>
          <w:rFonts w:ascii="Tahoma" w:hAnsi="Tahoma" w:cs="Tahoma"/>
          <w:sz w:val="20"/>
          <w:lang w:val="pl-PL"/>
        </w:rPr>
      </w:pPr>
    </w:p>
    <w:p w14:paraId="74A3B943" w14:textId="77777777" w:rsidR="00FA1D14" w:rsidRDefault="00FA1D14" w:rsidP="00DE48E2">
      <w:pPr>
        <w:pStyle w:val="Zkladntext"/>
        <w:rPr>
          <w:rFonts w:ascii="Tahoma" w:hAnsi="Tahoma" w:cs="Tahoma"/>
          <w:sz w:val="20"/>
        </w:rPr>
      </w:pPr>
    </w:p>
    <w:p w14:paraId="475653D6" w14:textId="77777777" w:rsidR="00FA1D14" w:rsidRDefault="00FA1D14" w:rsidP="00DE48E2">
      <w:pPr>
        <w:pStyle w:val="Zkladntext"/>
        <w:rPr>
          <w:rFonts w:ascii="Tahoma" w:hAnsi="Tahoma" w:cs="Tahoma"/>
          <w:sz w:val="20"/>
        </w:rPr>
      </w:pPr>
    </w:p>
    <w:p w14:paraId="5A04E317" w14:textId="77777777" w:rsidR="004A46B5" w:rsidRDefault="004A46B5" w:rsidP="00DE48E2">
      <w:pPr>
        <w:pStyle w:val="Zkladntext"/>
        <w:rPr>
          <w:rFonts w:ascii="Tahoma" w:hAnsi="Tahoma" w:cs="Tahoma"/>
          <w:sz w:val="20"/>
        </w:rPr>
      </w:pPr>
    </w:p>
    <w:p w14:paraId="01170DF4" w14:textId="77777777" w:rsidR="004A46B5" w:rsidRDefault="004A46B5" w:rsidP="00DE48E2">
      <w:pPr>
        <w:pStyle w:val="Zkladntext"/>
        <w:rPr>
          <w:rFonts w:ascii="Tahoma" w:hAnsi="Tahoma" w:cs="Tahoma"/>
          <w:sz w:val="20"/>
        </w:rPr>
      </w:pPr>
    </w:p>
    <w:p w14:paraId="64A39F5A" w14:textId="0888BF14" w:rsidR="00DE48E2" w:rsidRPr="00DE48E2" w:rsidRDefault="00DE48E2" w:rsidP="00DE48E2">
      <w:pPr>
        <w:pStyle w:val="Zkladntext"/>
        <w:rPr>
          <w:rFonts w:ascii="Tahoma" w:hAnsi="Tahoma" w:cs="Tahoma"/>
          <w:sz w:val="20"/>
          <w:u w:val="single"/>
        </w:rPr>
      </w:pPr>
      <w:r w:rsidRPr="00DE48E2">
        <w:rPr>
          <w:rFonts w:ascii="Tahoma" w:hAnsi="Tahoma" w:cs="Tahoma"/>
          <w:sz w:val="20"/>
        </w:rPr>
        <w:t>I</w:t>
      </w:r>
      <w:r>
        <w:rPr>
          <w:rFonts w:ascii="Tahoma" w:hAnsi="Tahoma" w:cs="Tahoma"/>
          <w:sz w:val="20"/>
        </w:rPr>
        <w:t xml:space="preserve">II. </w:t>
      </w:r>
      <w:r w:rsidRPr="00DE48E2">
        <w:rPr>
          <w:rFonts w:ascii="Tahoma" w:hAnsi="Tahoma" w:cs="Tahoma"/>
          <w:sz w:val="20"/>
          <w:u w:val="single"/>
        </w:rPr>
        <w:t>Servis předmětu servisu</w:t>
      </w:r>
    </w:p>
    <w:p w14:paraId="742533E8" w14:textId="77777777" w:rsidR="00DE48E2" w:rsidRPr="00DE48E2" w:rsidRDefault="00DE48E2" w:rsidP="00DE48E2">
      <w:pPr>
        <w:pStyle w:val="Zkladntext"/>
        <w:rPr>
          <w:rFonts w:ascii="Tahoma" w:hAnsi="Tahoma" w:cs="Tahoma"/>
          <w:b w:val="0"/>
          <w:sz w:val="20"/>
        </w:rPr>
      </w:pPr>
    </w:p>
    <w:p w14:paraId="524540EB" w14:textId="77777777" w:rsidR="00DE48E2" w:rsidRPr="00DE48E2" w:rsidRDefault="00DE48E2" w:rsidP="00DE48E2">
      <w:pPr>
        <w:pStyle w:val="Zkladntext"/>
        <w:numPr>
          <w:ilvl w:val="0"/>
          <w:numId w:val="2"/>
        </w:numPr>
        <w:jc w:val="both"/>
        <w:rPr>
          <w:rFonts w:ascii="Tahoma" w:hAnsi="Tahoma" w:cs="Tahoma"/>
          <w:b w:val="0"/>
          <w:sz w:val="20"/>
        </w:rPr>
      </w:pPr>
      <w:r w:rsidRPr="00DE48E2">
        <w:rPr>
          <w:rFonts w:ascii="Tahoma" w:hAnsi="Tahoma" w:cs="Tahoma"/>
          <w:b w:val="0"/>
          <w:sz w:val="20"/>
        </w:rPr>
        <w:t xml:space="preserve">Servisem předmětu servisu se rozumí pravidelná servisní prohlídka a údržba předmětu servisu nezbytná pro zajištění jeho řádného fungování, která musí být prováděna v intervalech stanovených </w:t>
      </w:r>
      <w:r>
        <w:rPr>
          <w:rFonts w:ascii="Tahoma" w:hAnsi="Tahoma" w:cs="Tahoma"/>
          <w:b w:val="0"/>
          <w:sz w:val="20"/>
        </w:rPr>
        <w:t>v článku II. smlouvy</w:t>
      </w:r>
      <w:r w:rsidRPr="00DE48E2">
        <w:rPr>
          <w:rFonts w:ascii="Tahoma" w:hAnsi="Tahoma" w:cs="Tahoma"/>
          <w:b w:val="0"/>
          <w:sz w:val="20"/>
        </w:rPr>
        <w:t>, odstraňování závad předmětu servisu, a dodávky spotřebního materiálu, s výjimkou papíru a sponek, nezbytného pro řádný provoz a užívání předmětu servisu.</w:t>
      </w:r>
    </w:p>
    <w:p w14:paraId="45D8581A" w14:textId="77777777" w:rsidR="00DE48E2" w:rsidRPr="00191724" w:rsidRDefault="00DE48E2" w:rsidP="00DE48E2">
      <w:pPr>
        <w:pStyle w:val="Zkladntext"/>
        <w:rPr>
          <w:rFonts w:ascii="Tahoma" w:hAnsi="Tahoma" w:cs="Tahoma"/>
          <w:sz w:val="20"/>
        </w:rPr>
      </w:pPr>
    </w:p>
    <w:p w14:paraId="17B8CA65" w14:textId="77777777" w:rsidR="00DE48E2" w:rsidRPr="00DE48E2" w:rsidRDefault="00DE48E2" w:rsidP="00DE48E2">
      <w:pPr>
        <w:pStyle w:val="Zkladntext"/>
        <w:numPr>
          <w:ilvl w:val="0"/>
          <w:numId w:val="2"/>
        </w:numPr>
        <w:jc w:val="both"/>
        <w:rPr>
          <w:rFonts w:ascii="Tahoma" w:hAnsi="Tahoma" w:cs="Tahoma"/>
          <w:b w:val="0"/>
          <w:sz w:val="20"/>
        </w:rPr>
      </w:pPr>
      <w:r w:rsidRPr="00DE48E2">
        <w:rPr>
          <w:rFonts w:ascii="Tahoma" w:hAnsi="Tahoma" w:cs="Tahoma"/>
          <w:b w:val="0"/>
          <w:sz w:val="20"/>
        </w:rPr>
        <w:t>Servis předmětu servisu nezahrnuje:</w:t>
      </w:r>
    </w:p>
    <w:p w14:paraId="27393C37" w14:textId="77777777" w:rsidR="00DE48E2" w:rsidRPr="00DE48E2" w:rsidRDefault="00DE48E2" w:rsidP="00DE48E2">
      <w:pPr>
        <w:pStyle w:val="Zkladntext"/>
        <w:numPr>
          <w:ilvl w:val="1"/>
          <w:numId w:val="2"/>
        </w:numPr>
        <w:jc w:val="both"/>
        <w:rPr>
          <w:rFonts w:ascii="Tahoma" w:hAnsi="Tahoma" w:cs="Tahoma"/>
          <w:b w:val="0"/>
          <w:sz w:val="20"/>
        </w:rPr>
      </w:pPr>
      <w:r w:rsidRPr="00DE48E2">
        <w:rPr>
          <w:rFonts w:ascii="Tahoma" w:hAnsi="Tahoma" w:cs="Tahoma"/>
          <w:b w:val="0"/>
          <w:sz w:val="20"/>
        </w:rPr>
        <w:t>opravy a údržbu předmětu servisu, které je zákazník schopen provádět dle návodu k použití v rámci běžné údržby předmětu servisu,</w:t>
      </w:r>
    </w:p>
    <w:p w14:paraId="59C7D44F" w14:textId="77777777" w:rsidR="00DE48E2" w:rsidRPr="00DE48E2" w:rsidRDefault="00DE48E2" w:rsidP="00DE48E2">
      <w:pPr>
        <w:pStyle w:val="Zkladntext"/>
        <w:numPr>
          <w:ilvl w:val="1"/>
          <w:numId w:val="2"/>
        </w:numPr>
        <w:jc w:val="both"/>
        <w:rPr>
          <w:rFonts w:ascii="Tahoma" w:hAnsi="Tahoma" w:cs="Tahoma"/>
          <w:b w:val="0"/>
          <w:sz w:val="20"/>
        </w:rPr>
      </w:pPr>
      <w:r w:rsidRPr="00DE48E2">
        <w:rPr>
          <w:rFonts w:ascii="Tahoma" w:hAnsi="Tahoma" w:cs="Tahoma"/>
          <w:b w:val="0"/>
          <w:sz w:val="20"/>
        </w:rPr>
        <w:t>opravy a údržbu předmětu servisu, jejichž potřeba byla vyvolána užíváním předmětu servisu v rozporu s účelem, pro který je určen,</w:t>
      </w:r>
    </w:p>
    <w:p w14:paraId="6228BBBB" w14:textId="77777777" w:rsidR="00DE48E2" w:rsidRPr="00DE48E2" w:rsidRDefault="00DE48E2" w:rsidP="00DE48E2">
      <w:pPr>
        <w:pStyle w:val="Zkladntext"/>
        <w:numPr>
          <w:ilvl w:val="1"/>
          <w:numId w:val="2"/>
        </w:numPr>
        <w:jc w:val="both"/>
        <w:rPr>
          <w:rFonts w:ascii="Tahoma" w:hAnsi="Tahoma" w:cs="Tahoma"/>
          <w:b w:val="0"/>
          <w:sz w:val="20"/>
        </w:rPr>
      </w:pPr>
      <w:r w:rsidRPr="00DE48E2">
        <w:rPr>
          <w:rFonts w:ascii="Tahoma" w:hAnsi="Tahoma" w:cs="Tahoma"/>
          <w:b w:val="0"/>
          <w:sz w:val="20"/>
        </w:rPr>
        <w:t>opravy a údržbu předmětu servisu, jejichž potřeba byla vyvolána v důsledku porušení smlouvy zákazníkem, zejména v důsledku poškození předmětu servisu, za které zákazník odpovídá,</w:t>
      </w:r>
    </w:p>
    <w:p w14:paraId="4FB6D764" w14:textId="77777777" w:rsidR="00DE48E2" w:rsidRPr="00DE48E2" w:rsidRDefault="00DE48E2" w:rsidP="00DE48E2">
      <w:pPr>
        <w:pStyle w:val="Zkladntext"/>
        <w:numPr>
          <w:ilvl w:val="1"/>
          <w:numId w:val="2"/>
        </w:numPr>
        <w:jc w:val="both"/>
        <w:rPr>
          <w:rFonts w:ascii="Tahoma" w:hAnsi="Tahoma" w:cs="Tahoma"/>
          <w:b w:val="0"/>
          <w:sz w:val="20"/>
        </w:rPr>
      </w:pPr>
      <w:r w:rsidRPr="00DE48E2">
        <w:rPr>
          <w:rFonts w:ascii="Tahoma" w:hAnsi="Tahoma" w:cs="Tahoma"/>
          <w:b w:val="0"/>
          <w:sz w:val="20"/>
        </w:rPr>
        <w:t>opravy a údržbu předmětu servisu, jejichž potřeba byla vyvolána použitím nevhodného spotřebního materiálu zákazníkem, nebo chybnou obsluhou předmětu servisu v rozporu s návodem k použití a technickou specifikací předmětu servisu,</w:t>
      </w:r>
    </w:p>
    <w:p w14:paraId="3471E4BB" w14:textId="77777777" w:rsidR="00DE48E2" w:rsidRPr="00DE48E2" w:rsidRDefault="00DE48E2" w:rsidP="00DE48E2">
      <w:pPr>
        <w:pStyle w:val="Zkladntext"/>
        <w:numPr>
          <w:ilvl w:val="1"/>
          <w:numId w:val="2"/>
        </w:numPr>
        <w:jc w:val="both"/>
        <w:rPr>
          <w:rFonts w:ascii="Tahoma" w:hAnsi="Tahoma" w:cs="Tahoma"/>
          <w:b w:val="0"/>
          <w:sz w:val="20"/>
        </w:rPr>
      </w:pPr>
      <w:r w:rsidRPr="00DE48E2">
        <w:rPr>
          <w:rFonts w:ascii="Tahoma" w:hAnsi="Tahoma" w:cs="Tahoma"/>
          <w:b w:val="0"/>
          <w:sz w:val="20"/>
        </w:rPr>
        <w:t>opravy a údržba předmětu servisu, jejichž potřeba byla vyvolána statickou elektřinou, kolísáním napětí v rozvodné síti nebo přepětím ve veřejné telefonní síti,</w:t>
      </w:r>
    </w:p>
    <w:p w14:paraId="1060A5C4" w14:textId="77777777" w:rsidR="00DE48E2" w:rsidRPr="00DE48E2" w:rsidRDefault="00DE48E2" w:rsidP="00DE48E2">
      <w:pPr>
        <w:pStyle w:val="Zkladntext"/>
        <w:numPr>
          <w:ilvl w:val="1"/>
          <w:numId w:val="2"/>
        </w:numPr>
        <w:jc w:val="both"/>
        <w:rPr>
          <w:rFonts w:ascii="Tahoma" w:hAnsi="Tahoma" w:cs="Tahoma"/>
          <w:b w:val="0"/>
          <w:sz w:val="20"/>
        </w:rPr>
      </w:pPr>
      <w:r w:rsidRPr="00DE48E2">
        <w:rPr>
          <w:rFonts w:ascii="Tahoma" w:hAnsi="Tahoma" w:cs="Tahoma"/>
          <w:b w:val="0"/>
          <w:sz w:val="20"/>
        </w:rPr>
        <w:t>opravy a údržba jejichž potřeba byla vyvolána skladováním či používáním předmětu servisu v nevhodném prostředí, používáním nevhodných provozních prostředků, nosičů dat nebo jiného nevhodného příslušenství, neodborným zacházením či změnou konfigurace,</w:t>
      </w:r>
    </w:p>
    <w:p w14:paraId="66C3FCC9" w14:textId="77777777" w:rsidR="00DE48E2" w:rsidRPr="00DE48E2" w:rsidRDefault="00DE48E2" w:rsidP="00DE48E2">
      <w:pPr>
        <w:pStyle w:val="Zkladntext"/>
        <w:numPr>
          <w:ilvl w:val="1"/>
          <w:numId w:val="2"/>
        </w:numPr>
        <w:jc w:val="both"/>
        <w:rPr>
          <w:rFonts w:ascii="Tahoma" w:hAnsi="Tahoma" w:cs="Tahoma"/>
          <w:b w:val="0"/>
          <w:sz w:val="20"/>
        </w:rPr>
      </w:pPr>
      <w:r w:rsidRPr="00DE48E2">
        <w:rPr>
          <w:rFonts w:ascii="Tahoma" w:hAnsi="Tahoma" w:cs="Tahoma"/>
          <w:b w:val="0"/>
          <w:sz w:val="20"/>
        </w:rPr>
        <w:t>stěhování předmětu servisu včetně veškerých úkonů a prací s tím souvisejících,</w:t>
      </w:r>
    </w:p>
    <w:p w14:paraId="07C587C9" w14:textId="10840DFA" w:rsidR="00DE48E2" w:rsidRDefault="00DE48E2" w:rsidP="00DE48E2">
      <w:pPr>
        <w:pStyle w:val="Zkladntext"/>
        <w:numPr>
          <w:ilvl w:val="1"/>
          <w:numId w:val="2"/>
        </w:numPr>
        <w:jc w:val="both"/>
        <w:rPr>
          <w:rFonts w:ascii="Tahoma" w:hAnsi="Tahoma" w:cs="Tahoma"/>
          <w:b w:val="0"/>
          <w:sz w:val="20"/>
        </w:rPr>
      </w:pPr>
      <w:r w:rsidRPr="00DE48E2">
        <w:rPr>
          <w:rFonts w:ascii="Tahoma" w:hAnsi="Tahoma" w:cs="Tahoma"/>
          <w:b w:val="0"/>
          <w:sz w:val="20"/>
        </w:rPr>
        <w:t>další integraci digitálního systému Canon po změně či výměně součásti počítačového systému zákazníka, který nebyl dodán poskytovatelem.</w:t>
      </w:r>
    </w:p>
    <w:p w14:paraId="3518E52C" w14:textId="07092CEF" w:rsidR="00B20D9E" w:rsidRPr="00DE48E2" w:rsidRDefault="00AF7518" w:rsidP="00DE48E2">
      <w:pPr>
        <w:pStyle w:val="Zkladntext"/>
        <w:numPr>
          <w:ilvl w:val="1"/>
          <w:numId w:val="2"/>
        </w:numPr>
        <w:jc w:val="both"/>
        <w:rPr>
          <w:rFonts w:ascii="Tahoma" w:hAnsi="Tahoma" w:cs="Tahoma"/>
          <w:b w:val="0"/>
          <w:sz w:val="20"/>
        </w:rPr>
      </w:pPr>
      <w:r>
        <w:rPr>
          <w:rFonts w:ascii="Tahoma" w:hAnsi="Tahoma" w:cs="Tahoma"/>
          <w:b w:val="0"/>
          <w:sz w:val="20"/>
        </w:rPr>
        <w:t>n</w:t>
      </w:r>
      <w:r w:rsidR="00B20D9E">
        <w:rPr>
          <w:rFonts w:ascii="Tahoma" w:hAnsi="Tahoma" w:cs="Tahoma"/>
          <w:b w:val="0"/>
          <w:sz w:val="20"/>
        </w:rPr>
        <w:t>áhradní díly</w:t>
      </w:r>
      <w:r>
        <w:rPr>
          <w:rFonts w:ascii="Tahoma" w:hAnsi="Tahoma" w:cs="Tahoma"/>
          <w:b w:val="0"/>
          <w:sz w:val="20"/>
        </w:rPr>
        <w:t xml:space="preserve">, které jsou součástí záruční doby přístroje. </w:t>
      </w:r>
    </w:p>
    <w:p w14:paraId="3FF6D88D" w14:textId="77777777" w:rsidR="00DE48E2" w:rsidRPr="00DE48E2" w:rsidRDefault="00DE48E2" w:rsidP="00DE48E2">
      <w:pPr>
        <w:pStyle w:val="Zkladntext"/>
        <w:rPr>
          <w:rFonts w:ascii="Tahoma" w:hAnsi="Tahoma" w:cs="Tahoma"/>
          <w:b w:val="0"/>
          <w:sz w:val="20"/>
        </w:rPr>
      </w:pPr>
    </w:p>
    <w:p w14:paraId="7BDE6B57" w14:textId="65633575" w:rsidR="00DE48E2" w:rsidRPr="00DE48E2" w:rsidRDefault="00DE48E2" w:rsidP="00DE48E2">
      <w:pPr>
        <w:pStyle w:val="Zkladntext"/>
        <w:numPr>
          <w:ilvl w:val="0"/>
          <w:numId w:val="2"/>
        </w:numPr>
        <w:jc w:val="both"/>
        <w:rPr>
          <w:rFonts w:ascii="Tahoma" w:hAnsi="Tahoma" w:cs="Tahoma"/>
          <w:b w:val="0"/>
          <w:sz w:val="20"/>
        </w:rPr>
      </w:pPr>
      <w:r w:rsidRPr="00DE48E2">
        <w:rPr>
          <w:rFonts w:ascii="Tahoma" w:hAnsi="Tahoma" w:cs="Tahoma"/>
          <w:b w:val="0"/>
          <w:sz w:val="20"/>
        </w:rPr>
        <w:t>Servis předmětu servisu ve smyslu odst. 1 tohoto článku smluvních podmínek je prováděn v rámci běžné pracovní doby poskytovatele. Vyžaduje-li zákazník provedení tohoto servisu mimo běžnou pracovní dobu, je povinen uhradit poskytovateli uskutečněný výkon prací a to dle ceníku jednotlivých výkonů vedeného poskytovatelem a platného v den provedení požadovaného výkonu. Poskytnutí servisu mimo běžnou pracovní dobu je třeba sjednat nejméně  dnů předem.</w:t>
      </w:r>
    </w:p>
    <w:p w14:paraId="1EC8EBCF" w14:textId="77777777" w:rsidR="00DE48E2" w:rsidRPr="00DE48E2" w:rsidRDefault="00DE48E2" w:rsidP="00DE48E2">
      <w:pPr>
        <w:pStyle w:val="Zkladntext"/>
        <w:rPr>
          <w:rFonts w:ascii="Tahoma" w:hAnsi="Tahoma" w:cs="Tahoma"/>
          <w:b w:val="0"/>
          <w:sz w:val="20"/>
        </w:rPr>
      </w:pPr>
    </w:p>
    <w:p w14:paraId="1D0B19C7" w14:textId="77777777" w:rsidR="00DE48E2" w:rsidRPr="00DE48E2" w:rsidRDefault="00DE48E2" w:rsidP="00DE48E2">
      <w:pPr>
        <w:pStyle w:val="Zkladntext"/>
        <w:numPr>
          <w:ilvl w:val="0"/>
          <w:numId w:val="2"/>
        </w:numPr>
        <w:jc w:val="both"/>
        <w:rPr>
          <w:rFonts w:ascii="Tahoma" w:hAnsi="Tahoma" w:cs="Tahoma"/>
          <w:b w:val="0"/>
          <w:sz w:val="20"/>
        </w:rPr>
      </w:pPr>
      <w:r w:rsidRPr="00DE48E2">
        <w:rPr>
          <w:rFonts w:ascii="Tahoma" w:hAnsi="Tahoma" w:cs="Tahoma"/>
          <w:b w:val="0"/>
          <w:sz w:val="20"/>
        </w:rPr>
        <w:t xml:space="preserve">Náklady na opravy a údržbu předmětu servisu včetně dalších služeb a nákladů na spotřební materiál a náhradní díly, které servis předmětu servisu ve smyslu odst. 2 tohoto článku </w:t>
      </w:r>
      <w:r w:rsidR="00C21A6A">
        <w:rPr>
          <w:rFonts w:ascii="Tahoma" w:hAnsi="Tahoma" w:cs="Tahoma"/>
          <w:b w:val="0"/>
          <w:sz w:val="20"/>
        </w:rPr>
        <w:t>smlouvy</w:t>
      </w:r>
      <w:r w:rsidRPr="00DE48E2">
        <w:rPr>
          <w:rFonts w:ascii="Tahoma" w:hAnsi="Tahoma" w:cs="Tahoma"/>
          <w:b w:val="0"/>
          <w:sz w:val="20"/>
        </w:rPr>
        <w:t xml:space="preserve"> nezahrnuje, nese v plné výši zákazník. Opravy a údržba předmětu servisu, příp. další služby, které servis předmětu servisu nezahrnuje, budou provedeny na základě žádosti zákazníka a budou zákazníkovi poskytovatelem účtovány dle ceníku jednotlivých výkonů poskytovatele platného v den provedení příslušné opravy, údržby nebo služby. </w:t>
      </w:r>
    </w:p>
    <w:p w14:paraId="4DE895E6" w14:textId="77777777" w:rsidR="00DE48E2" w:rsidRPr="00DE48E2" w:rsidRDefault="00DE48E2" w:rsidP="00DE48E2">
      <w:pPr>
        <w:pStyle w:val="Zkladntext"/>
        <w:rPr>
          <w:rFonts w:ascii="Tahoma" w:hAnsi="Tahoma" w:cs="Tahoma"/>
          <w:b w:val="0"/>
          <w:sz w:val="20"/>
        </w:rPr>
      </w:pPr>
    </w:p>
    <w:p w14:paraId="6ECB71A4" w14:textId="77777777" w:rsidR="00DE48E2" w:rsidRPr="00DE48E2" w:rsidRDefault="00DE48E2" w:rsidP="00DE48E2">
      <w:pPr>
        <w:pStyle w:val="Zkladntext"/>
        <w:numPr>
          <w:ilvl w:val="0"/>
          <w:numId w:val="2"/>
        </w:numPr>
        <w:jc w:val="both"/>
        <w:rPr>
          <w:rFonts w:ascii="Tahoma" w:hAnsi="Tahoma" w:cs="Tahoma"/>
          <w:b w:val="0"/>
          <w:sz w:val="20"/>
        </w:rPr>
      </w:pPr>
      <w:r w:rsidRPr="00DE48E2">
        <w:rPr>
          <w:rFonts w:ascii="Tahoma" w:hAnsi="Tahoma" w:cs="Tahoma"/>
          <w:b w:val="0"/>
          <w:sz w:val="20"/>
        </w:rPr>
        <w:t xml:space="preserve">Veškeré vadné součástky a náhradní díly nahrazené v rámci servisu, jakož i v rámci údržby a oprav, které servis ve smyslu odst. 2 tohoto článku </w:t>
      </w:r>
      <w:r w:rsidR="00C21A6A">
        <w:rPr>
          <w:rFonts w:ascii="Tahoma" w:hAnsi="Tahoma" w:cs="Tahoma"/>
          <w:b w:val="0"/>
          <w:sz w:val="20"/>
        </w:rPr>
        <w:t>smlouvy</w:t>
      </w:r>
      <w:r w:rsidRPr="00DE48E2">
        <w:rPr>
          <w:rFonts w:ascii="Tahoma" w:hAnsi="Tahoma" w:cs="Tahoma"/>
          <w:b w:val="0"/>
          <w:sz w:val="20"/>
        </w:rPr>
        <w:t xml:space="preserve"> nezahrnuje, se stávají předmětem vlastnického práva poskytovatele okamžikem jejich výměny, pokud poskytovatel nebyl vlastníkem těchto součástek a náhradních dílů již před jejich výměnou.</w:t>
      </w:r>
    </w:p>
    <w:p w14:paraId="0DD39FA9" w14:textId="77777777" w:rsidR="00DE48E2" w:rsidRPr="00DE48E2" w:rsidRDefault="00DE48E2" w:rsidP="00DE48E2">
      <w:pPr>
        <w:pStyle w:val="Zkladntext"/>
        <w:rPr>
          <w:rFonts w:ascii="Tahoma" w:hAnsi="Tahoma" w:cs="Tahoma"/>
          <w:b w:val="0"/>
          <w:sz w:val="20"/>
        </w:rPr>
      </w:pPr>
    </w:p>
    <w:p w14:paraId="0AA0CC46" w14:textId="77777777" w:rsidR="00DE48E2" w:rsidRPr="00DE48E2" w:rsidRDefault="00DE48E2" w:rsidP="00DE48E2">
      <w:pPr>
        <w:pStyle w:val="Zkladntext"/>
        <w:numPr>
          <w:ilvl w:val="0"/>
          <w:numId w:val="2"/>
        </w:numPr>
        <w:jc w:val="both"/>
        <w:rPr>
          <w:rFonts w:ascii="Tahoma" w:hAnsi="Tahoma" w:cs="Tahoma"/>
          <w:b w:val="0"/>
          <w:sz w:val="20"/>
        </w:rPr>
      </w:pPr>
      <w:r w:rsidRPr="00DE48E2">
        <w:rPr>
          <w:rFonts w:ascii="Tahoma" w:hAnsi="Tahoma" w:cs="Tahoma"/>
          <w:b w:val="0"/>
          <w:sz w:val="20"/>
        </w:rPr>
        <w:t>Náklady na dopravu uskutečněnou za účelem provedení servisu ve smyslu odst. 1 tohoto článku sml</w:t>
      </w:r>
      <w:r w:rsidR="00C21A6A">
        <w:rPr>
          <w:rFonts w:ascii="Tahoma" w:hAnsi="Tahoma" w:cs="Tahoma"/>
          <w:b w:val="0"/>
          <w:sz w:val="20"/>
        </w:rPr>
        <w:t>ouvy</w:t>
      </w:r>
      <w:r w:rsidRPr="00DE48E2">
        <w:rPr>
          <w:rFonts w:ascii="Tahoma" w:hAnsi="Tahoma" w:cs="Tahoma"/>
          <w:b w:val="0"/>
          <w:sz w:val="20"/>
        </w:rPr>
        <w:t xml:space="preserve"> nese poskytovatel.</w:t>
      </w:r>
    </w:p>
    <w:p w14:paraId="55C93D8B" w14:textId="77777777" w:rsidR="00DE48E2" w:rsidRPr="00DE48E2" w:rsidRDefault="00DE48E2" w:rsidP="00DE48E2">
      <w:pPr>
        <w:pStyle w:val="Zkladntext"/>
        <w:rPr>
          <w:rFonts w:ascii="Tahoma" w:hAnsi="Tahoma" w:cs="Tahoma"/>
          <w:b w:val="0"/>
          <w:sz w:val="20"/>
        </w:rPr>
      </w:pPr>
    </w:p>
    <w:p w14:paraId="244AEC78" w14:textId="77777777" w:rsidR="00DE48E2" w:rsidRPr="009072FF" w:rsidRDefault="00DE48E2" w:rsidP="009072FF">
      <w:pPr>
        <w:pStyle w:val="Zkladntext"/>
        <w:numPr>
          <w:ilvl w:val="0"/>
          <w:numId w:val="2"/>
        </w:numPr>
        <w:jc w:val="both"/>
        <w:rPr>
          <w:rFonts w:ascii="Tahoma" w:hAnsi="Tahoma" w:cs="Tahoma"/>
          <w:b w:val="0"/>
          <w:sz w:val="20"/>
        </w:rPr>
      </w:pPr>
      <w:r w:rsidRPr="00DE48E2">
        <w:rPr>
          <w:rFonts w:ascii="Tahoma" w:hAnsi="Tahoma" w:cs="Tahoma"/>
          <w:b w:val="0"/>
          <w:sz w:val="20"/>
        </w:rPr>
        <w:t xml:space="preserve">Náklady na dopravu uskutečněnou za účelem provedení opravy a údržby předmětu servisu a </w:t>
      </w:r>
    </w:p>
    <w:p w14:paraId="695E6B71" w14:textId="77777777" w:rsidR="00DE48E2" w:rsidRPr="00DE48E2" w:rsidRDefault="00DE48E2" w:rsidP="00DE48E2">
      <w:pPr>
        <w:pStyle w:val="Zkladntext"/>
        <w:ind w:left="340"/>
        <w:rPr>
          <w:rFonts w:ascii="Tahoma" w:hAnsi="Tahoma" w:cs="Tahoma"/>
          <w:b w:val="0"/>
          <w:sz w:val="20"/>
        </w:rPr>
      </w:pPr>
      <w:r w:rsidRPr="00DE48E2">
        <w:rPr>
          <w:rFonts w:ascii="Tahoma" w:hAnsi="Tahoma" w:cs="Tahoma"/>
          <w:b w:val="0"/>
          <w:sz w:val="20"/>
        </w:rPr>
        <w:t>případně další služby, které servis předmětu servisu ve smyslu odst. 2 tohoto článku sml</w:t>
      </w:r>
      <w:r w:rsidR="00C21A6A">
        <w:rPr>
          <w:rFonts w:ascii="Tahoma" w:hAnsi="Tahoma" w:cs="Tahoma"/>
          <w:b w:val="0"/>
          <w:sz w:val="20"/>
        </w:rPr>
        <w:t>ouvy</w:t>
      </w:r>
      <w:r w:rsidRPr="00DE48E2">
        <w:rPr>
          <w:rFonts w:ascii="Tahoma" w:hAnsi="Tahoma" w:cs="Tahoma"/>
          <w:b w:val="0"/>
          <w:sz w:val="20"/>
        </w:rPr>
        <w:t xml:space="preserve"> nezahrnuje, nese zákazník.</w:t>
      </w:r>
    </w:p>
    <w:p w14:paraId="664CC290" w14:textId="77777777" w:rsidR="00DE48E2" w:rsidRDefault="00DE48E2" w:rsidP="00DE48E2">
      <w:pPr>
        <w:pStyle w:val="Zkladntext"/>
        <w:rPr>
          <w:rFonts w:ascii="Tahoma" w:hAnsi="Tahoma" w:cs="Tahoma"/>
          <w:b w:val="0"/>
          <w:sz w:val="20"/>
        </w:rPr>
      </w:pPr>
    </w:p>
    <w:p w14:paraId="361405FE" w14:textId="77777777" w:rsidR="00C80061" w:rsidRDefault="00C80061" w:rsidP="00DE48E2">
      <w:pPr>
        <w:pStyle w:val="Zkladntext"/>
        <w:rPr>
          <w:rFonts w:ascii="Tahoma" w:hAnsi="Tahoma" w:cs="Tahoma"/>
          <w:sz w:val="20"/>
        </w:rPr>
      </w:pPr>
    </w:p>
    <w:p w14:paraId="71E07C4F" w14:textId="77777777" w:rsidR="00152405" w:rsidRDefault="00152405" w:rsidP="00DE48E2">
      <w:pPr>
        <w:pStyle w:val="Zkladntext"/>
        <w:rPr>
          <w:rFonts w:ascii="Tahoma" w:hAnsi="Tahoma" w:cs="Tahoma"/>
          <w:sz w:val="20"/>
        </w:rPr>
      </w:pPr>
    </w:p>
    <w:p w14:paraId="29D0F976" w14:textId="21F93E87" w:rsidR="00DE48E2" w:rsidRPr="00731755" w:rsidRDefault="00DE48E2" w:rsidP="00DE48E2">
      <w:pPr>
        <w:pStyle w:val="Zkladntext"/>
        <w:rPr>
          <w:rFonts w:ascii="Tahoma" w:hAnsi="Tahoma" w:cs="Tahoma"/>
          <w:sz w:val="20"/>
        </w:rPr>
      </w:pPr>
      <w:r w:rsidRPr="00731755">
        <w:rPr>
          <w:rFonts w:ascii="Tahoma" w:hAnsi="Tahoma" w:cs="Tahoma"/>
          <w:sz w:val="20"/>
        </w:rPr>
        <w:t>I</w:t>
      </w:r>
      <w:r w:rsidR="00731755" w:rsidRPr="00731755">
        <w:rPr>
          <w:rFonts w:ascii="Tahoma" w:hAnsi="Tahoma" w:cs="Tahoma"/>
          <w:sz w:val="20"/>
        </w:rPr>
        <w:t>V</w:t>
      </w:r>
      <w:r w:rsidRPr="00731755">
        <w:rPr>
          <w:rFonts w:ascii="Tahoma" w:hAnsi="Tahoma" w:cs="Tahoma"/>
          <w:sz w:val="20"/>
        </w:rPr>
        <w:t xml:space="preserve">. </w:t>
      </w:r>
      <w:r w:rsidRPr="00731755">
        <w:rPr>
          <w:rFonts w:ascii="Tahoma" w:hAnsi="Tahoma" w:cs="Tahoma"/>
          <w:sz w:val="20"/>
          <w:u w:val="single"/>
        </w:rPr>
        <w:t>Práva a povinnosti zákazníka</w:t>
      </w:r>
    </w:p>
    <w:p w14:paraId="50FEF3F7" w14:textId="77777777" w:rsidR="00DE48E2" w:rsidRPr="00DE48E2" w:rsidRDefault="00DE48E2" w:rsidP="00DE48E2">
      <w:pPr>
        <w:pStyle w:val="Zkladntext"/>
        <w:rPr>
          <w:rFonts w:ascii="Tahoma" w:hAnsi="Tahoma" w:cs="Tahoma"/>
          <w:b w:val="0"/>
          <w:sz w:val="20"/>
          <w:u w:val="single"/>
        </w:rPr>
      </w:pPr>
    </w:p>
    <w:p w14:paraId="5FE22B3D" w14:textId="77777777" w:rsidR="00DE48E2" w:rsidRPr="00DE48E2" w:rsidRDefault="00DE48E2" w:rsidP="00DE48E2">
      <w:pPr>
        <w:pStyle w:val="Zkladntext"/>
        <w:numPr>
          <w:ilvl w:val="0"/>
          <w:numId w:val="3"/>
        </w:numPr>
        <w:jc w:val="both"/>
        <w:rPr>
          <w:rFonts w:ascii="Tahoma" w:hAnsi="Tahoma" w:cs="Tahoma"/>
          <w:b w:val="0"/>
          <w:sz w:val="20"/>
        </w:rPr>
      </w:pPr>
      <w:r w:rsidRPr="00DE48E2">
        <w:rPr>
          <w:rFonts w:ascii="Tahoma" w:hAnsi="Tahoma" w:cs="Tahoma"/>
          <w:b w:val="0"/>
          <w:sz w:val="20"/>
        </w:rPr>
        <w:t>Zákazník je povinen umístit předmět servisu na vhodném místě dle návodu k použití a jeho technické specifikace a užívat jej v souladu návodem k použití a jeho technickou specifikací, jakož i pokyny pověřených pracovníků poskytovatele. Zákazník je dále povinen chránit předmět servisu před jeho poškozením.</w:t>
      </w:r>
    </w:p>
    <w:p w14:paraId="02A19B34" w14:textId="77777777" w:rsidR="00DE48E2" w:rsidRPr="00DE48E2" w:rsidRDefault="00DE48E2" w:rsidP="00DE48E2">
      <w:pPr>
        <w:pStyle w:val="Zkladntext"/>
        <w:rPr>
          <w:rFonts w:ascii="Tahoma" w:hAnsi="Tahoma" w:cs="Tahoma"/>
          <w:b w:val="0"/>
          <w:sz w:val="20"/>
        </w:rPr>
      </w:pPr>
    </w:p>
    <w:p w14:paraId="0CCBDDC7" w14:textId="77777777" w:rsidR="00DE48E2" w:rsidRPr="00DE48E2" w:rsidRDefault="00DE48E2" w:rsidP="00DE48E2">
      <w:pPr>
        <w:pStyle w:val="Zkladntext"/>
        <w:numPr>
          <w:ilvl w:val="0"/>
          <w:numId w:val="3"/>
        </w:numPr>
        <w:jc w:val="both"/>
        <w:rPr>
          <w:rFonts w:ascii="Tahoma" w:hAnsi="Tahoma" w:cs="Tahoma"/>
          <w:b w:val="0"/>
          <w:sz w:val="20"/>
        </w:rPr>
      </w:pPr>
      <w:r w:rsidRPr="00DE48E2">
        <w:rPr>
          <w:rFonts w:ascii="Tahoma" w:hAnsi="Tahoma" w:cs="Tahoma"/>
          <w:b w:val="0"/>
          <w:sz w:val="20"/>
        </w:rPr>
        <w:t>Zákazník je povinen užívat pro provoz předmětu servisu pouze spotřební materiál dodaný mu poskytovatelem s výjimkou papíru, jehož použití však musí být schváleno poskytovatelem. K užití jiného spotřebního materiálu, než který je uveden v návodu k použití, je zákazník povinen získat předchozí souhlas poskytovatele.</w:t>
      </w:r>
    </w:p>
    <w:p w14:paraId="0407E481" w14:textId="77777777" w:rsidR="00DE48E2" w:rsidRPr="00DE48E2" w:rsidRDefault="00DE48E2" w:rsidP="00DE48E2">
      <w:pPr>
        <w:pStyle w:val="Zkladntext"/>
        <w:rPr>
          <w:rFonts w:ascii="Tahoma" w:hAnsi="Tahoma" w:cs="Tahoma"/>
          <w:b w:val="0"/>
          <w:sz w:val="20"/>
        </w:rPr>
      </w:pPr>
    </w:p>
    <w:p w14:paraId="3DD5DEBA" w14:textId="77777777" w:rsidR="00DE48E2" w:rsidRPr="00DE48E2" w:rsidRDefault="00DE48E2" w:rsidP="00DE48E2">
      <w:pPr>
        <w:pStyle w:val="Zkladntext"/>
        <w:numPr>
          <w:ilvl w:val="0"/>
          <w:numId w:val="3"/>
        </w:numPr>
        <w:jc w:val="both"/>
        <w:rPr>
          <w:rFonts w:ascii="Tahoma" w:hAnsi="Tahoma" w:cs="Tahoma"/>
          <w:b w:val="0"/>
          <w:sz w:val="20"/>
        </w:rPr>
      </w:pPr>
      <w:r w:rsidRPr="00DE48E2">
        <w:rPr>
          <w:rFonts w:ascii="Tahoma" w:hAnsi="Tahoma" w:cs="Tahoma"/>
          <w:b w:val="0"/>
          <w:sz w:val="20"/>
        </w:rPr>
        <w:t>Zákazník je povinen bez zbytečného odkladu písemně informovat poskytovatele o veškerých změnách týkajících se jeho osoby, zejména změnách jeho obchodní firmy, sídla, bankovního účtu apod.</w:t>
      </w:r>
    </w:p>
    <w:p w14:paraId="50CE6728" w14:textId="77777777" w:rsidR="00DE48E2" w:rsidRPr="00DE48E2" w:rsidRDefault="00DE48E2" w:rsidP="00DE48E2">
      <w:pPr>
        <w:pStyle w:val="Zkladntext"/>
        <w:rPr>
          <w:rFonts w:ascii="Tahoma" w:hAnsi="Tahoma" w:cs="Tahoma"/>
          <w:b w:val="0"/>
          <w:sz w:val="20"/>
        </w:rPr>
      </w:pPr>
    </w:p>
    <w:p w14:paraId="19583776" w14:textId="77777777" w:rsidR="00DE48E2" w:rsidRPr="00DE48E2" w:rsidRDefault="00DE48E2" w:rsidP="00DE48E2">
      <w:pPr>
        <w:pStyle w:val="Zkladntext"/>
        <w:numPr>
          <w:ilvl w:val="0"/>
          <w:numId w:val="3"/>
        </w:numPr>
        <w:jc w:val="both"/>
        <w:rPr>
          <w:rFonts w:ascii="Tahoma" w:hAnsi="Tahoma" w:cs="Tahoma"/>
          <w:b w:val="0"/>
          <w:sz w:val="20"/>
        </w:rPr>
      </w:pPr>
      <w:r w:rsidRPr="00DE48E2">
        <w:rPr>
          <w:rFonts w:ascii="Tahoma" w:hAnsi="Tahoma" w:cs="Tahoma"/>
          <w:b w:val="0"/>
          <w:sz w:val="20"/>
        </w:rPr>
        <w:t>Zákazník není oprávněn provádět na předmětu servisu jakékoli zásahy přesahující rámec běžné údržby dle návodu k použití a je povinen tyto zásahy svěřit výlučně pověřeným pracovníkům poskytovatele.</w:t>
      </w:r>
    </w:p>
    <w:p w14:paraId="685459BF" w14:textId="77777777" w:rsidR="00DE48E2" w:rsidRPr="00DE48E2" w:rsidRDefault="00DE48E2" w:rsidP="00DE48E2">
      <w:pPr>
        <w:pStyle w:val="Zkladntext"/>
        <w:rPr>
          <w:rFonts w:ascii="Tahoma" w:hAnsi="Tahoma" w:cs="Tahoma"/>
          <w:b w:val="0"/>
          <w:sz w:val="20"/>
        </w:rPr>
      </w:pPr>
    </w:p>
    <w:p w14:paraId="0703D0DA" w14:textId="77777777" w:rsidR="00DE48E2" w:rsidRPr="00DE48E2" w:rsidRDefault="00DE48E2" w:rsidP="00DE48E2">
      <w:pPr>
        <w:pStyle w:val="Zkladntext"/>
        <w:numPr>
          <w:ilvl w:val="0"/>
          <w:numId w:val="3"/>
        </w:numPr>
        <w:jc w:val="both"/>
        <w:rPr>
          <w:rFonts w:ascii="Tahoma" w:hAnsi="Tahoma" w:cs="Tahoma"/>
          <w:b w:val="0"/>
          <w:sz w:val="20"/>
        </w:rPr>
      </w:pPr>
      <w:r w:rsidRPr="00DE48E2">
        <w:rPr>
          <w:rFonts w:ascii="Tahoma" w:hAnsi="Tahoma" w:cs="Tahoma"/>
          <w:b w:val="0"/>
          <w:sz w:val="20"/>
        </w:rPr>
        <w:t>Zákazník je povinen nahlašovat své požadavky na servisní zásahy a objednávky spotřebního materiálu na servisní dispečink poskytovatele, jehož kontaktní údaje jsou uvedeny v</w:t>
      </w:r>
      <w:r w:rsidR="002974FF">
        <w:rPr>
          <w:rFonts w:ascii="Tahoma" w:hAnsi="Tahoma" w:cs="Tahoma"/>
          <w:b w:val="0"/>
          <w:sz w:val="20"/>
        </w:rPr>
        <w:t xml:space="preserve"> článku II. smlouvy</w:t>
      </w:r>
      <w:r w:rsidRPr="00DE48E2">
        <w:rPr>
          <w:rFonts w:ascii="Tahoma" w:hAnsi="Tahoma" w:cs="Tahoma"/>
          <w:b w:val="0"/>
          <w:sz w:val="20"/>
        </w:rPr>
        <w:t xml:space="preserve"> (dále jen servisní dispečink), prostřednictvím telefonu, faxu či e-mailu. Zákazník je povinen tímto způsobem neprodleně informovat servisní dispečink poskytovatele o poruše předmětu servisu a potřebě jeho opravy přesahující rámec běžné údržby dle návodu k použití.</w:t>
      </w:r>
    </w:p>
    <w:p w14:paraId="386FF437" w14:textId="77777777" w:rsidR="00DE48E2" w:rsidRPr="00DE48E2" w:rsidRDefault="00DE48E2" w:rsidP="00DE48E2">
      <w:pPr>
        <w:pStyle w:val="Zkladntext"/>
        <w:rPr>
          <w:rFonts w:ascii="Tahoma" w:hAnsi="Tahoma" w:cs="Tahoma"/>
          <w:b w:val="0"/>
          <w:sz w:val="20"/>
        </w:rPr>
      </w:pPr>
    </w:p>
    <w:p w14:paraId="39F8C496" w14:textId="77777777" w:rsidR="00DE48E2" w:rsidRPr="00DE48E2" w:rsidRDefault="00DE48E2" w:rsidP="00DE48E2">
      <w:pPr>
        <w:pStyle w:val="Zkladntext"/>
        <w:numPr>
          <w:ilvl w:val="0"/>
          <w:numId w:val="3"/>
        </w:numPr>
        <w:jc w:val="both"/>
        <w:rPr>
          <w:rFonts w:ascii="Tahoma" w:hAnsi="Tahoma" w:cs="Tahoma"/>
          <w:b w:val="0"/>
          <w:sz w:val="20"/>
        </w:rPr>
      </w:pPr>
      <w:r w:rsidRPr="00DE48E2">
        <w:rPr>
          <w:rFonts w:ascii="Tahoma" w:hAnsi="Tahoma" w:cs="Tahoma"/>
          <w:b w:val="0"/>
          <w:sz w:val="20"/>
        </w:rPr>
        <w:t>Zákazník je povinen objednat na servisním dispečinku poskytovatele pravidelnou servisní prohlídku předmětu servisu v intervalech stanovených v</w:t>
      </w:r>
      <w:r w:rsidR="002974FF">
        <w:rPr>
          <w:rFonts w:ascii="Tahoma" w:hAnsi="Tahoma" w:cs="Tahoma"/>
          <w:b w:val="0"/>
          <w:sz w:val="20"/>
        </w:rPr>
        <w:t xml:space="preserve"> článku II. smlouvy p</w:t>
      </w:r>
      <w:r w:rsidRPr="00DE48E2">
        <w:rPr>
          <w:rFonts w:ascii="Tahoma" w:hAnsi="Tahoma" w:cs="Tahoma"/>
          <w:b w:val="0"/>
          <w:sz w:val="20"/>
        </w:rPr>
        <w:t>rostřednictvím faxu nebo e-mailu.</w:t>
      </w:r>
    </w:p>
    <w:p w14:paraId="179A89D5" w14:textId="77777777" w:rsidR="00DE48E2" w:rsidRPr="00DE48E2" w:rsidRDefault="00DE48E2" w:rsidP="00DE48E2">
      <w:pPr>
        <w:pStyle w:val="Zkladntext"/>
        <w:rPr>
          <w:rFonts w:ascii="Tahoma" w:hAnsi="Tahoma" w:cs="Tahoma"/>
          <w:b w:val="0"/>
          <w:sz w:val="20"/>
        </w:rPr>
      </w:pPr>
    </w:p>
    <w:p w14:paraId="1EA673F7" w14:textId="77777777" w:rsidR="00DE48E2" w:rsidRPr="00DE48E2" w:rsidRDefault="00DE48E2" w:rsidP="00DE48E2">
      <w:pPr>
        <w:pStyle w:val="Zkladntext"/>
        <w:numPr>
          <w:ilvl w:val="0"/>
          <w:numId w:val="3"/>
        </w:numPr>
        <w:jc w:val="both"/>
        <w:rPr>
          <w:rFonts w:ascii="Tahoma" w:hAnsi="Tahoma" w:cs="Tahoma"/>
          <w:b w:val="0"/>
          <w:sz w:val="20"/>
        </w:rPr>
      </w:pPr>
      <w:r w:rsidRPr="00DE48E2">
        <w:rPr>
          <w:rFonts w:ascii="Tahoma" w:hAnsi="Tahoma" w:cs="Tahoma"/>
          <w:b w:val="0"/>
          <w:sz w:val="20"/>
        </w:rPr>
        <w:t>Zákazník je povinen zajistit vhodné podmínky pro provedení servisu dle této smlouvy a poskytnout pověřenému pracovníkovi poskytovatele při provádění servisu nezbytnou součinnost.</w:t>
      </w:r>
    </w:p>
    <w:p w14:paraId="72BB9E6C" w14:textId="77777777" w:rsidR="00DE48E2" w:rsidRPr="00DE48E2" w:rsidRDefault="00DE48E2" w:rsidP="00DE48E2">
      <w:pPr>
        <w:pStyle w:val="Zkladntext"/>
        <w:rPr>
          <w:rFonts w:ascii="Tahoma" w:hAnsi="Tahoma" w:cs="Tahoma"/>
          <w:b w:val="0"/>
          <w:sz w:val="20"/>
        </w:rPr>
      </w:pPr>
    </w:p>
    <w:p w14:paraId="22B99151" w14:textId="606EE7C4" w:rsidR="00DE48E2" w:rsidRPr="00DE48E2" w:rsidRDefault="008E6369" w:rsidP="00DE48E2">
      <w:pPr>
        <w:pStyle w:val="Zkladntext"/>
        <w:numPr>
          <w:ilvl w:val="0"/>
          <w:numId w:val="3"/>
        </w:numPr>
        <w:jc w:val="both"/>
        <w:rPr>
          <w:rFonts w:ascii="Tahoma" w:hAnsi="Tahoma" w:cs="Tahoma"/>
          <w:b w:val="0"/>
          <w:sz w:val="20"/>
        </w:rPr>
      </w:pPr>
      <w:r>
        <w:rPr>
          <w:rFonts w:ascii="Tahoma" w:hAnsi="Tahoma" w:cs="Tahoma"/>
          <w:b w:val="0"/>
          <w:sz w:val="20"/>
        </w:rPr>
        <w:t xml:space="preserve">NONAC CV při instalalaci přístroje ověří nastavení systému RDS přístroje a funkčnost systému e-Maintenance. </w:t>
      </w:r>
      <w:r w:rsidR="00BF3530">
        <w:rPr>
          <w:rFonts w:ascii="Tahoma" w:hAnsi="Tahoma" w:cs="Tahoma"/>
          <w:b w:val="0"/>
          <w:sz w:val="20"/>
        </w:rPr>
        <w:t>Objednatel se zavazuje zajistit po celou dobu trvání smlouvy, funkční připojení přístroje do sítě internet, které je nezbytné pro správné fungování e-maintenance. Pokud NONAC CV zjistí nefunkční komunikaci přístroje s portálem e-maintenance neprodleně informuje oprávněného pracovníka objednatele. Manuální a nesystémový dohled na přístroj je pro NONAC CV výrazně nákladnější a proto pokud nebude obnovena možnost komunikace přístroje po internetu ve lhůtě do 10 pracovních dnů, je NONAC CV oprávněn účtovat objednateli poplatek za manuální zpracování dat ve výši 500,-Kč bez DPH za každý započatý měsíc ve kterém přístroj nemůže komunikovat s portálem e-maintenance.</w:t>
      </w:r>
    </w:p>
    <w:p w14:paraId="36776BA3" w14:textId="77777777" w:rsidR="00DE48E2" w:rsidRPr="00DE48E2" w:rsidRDefault="00DE48E2" w:rsidP="00DE48E2">
      <w:pPr>
        <w:pStyle w:val="Zkladntext"/>
        <w:rPr>
          <w:rFonts w:ascii="Tahoma" w:hAnsi="Tahoma" w:cs="Tahoma"/>
          <w:b w:val="0"/>
          <w:sz w:val="20"/>
        </w:rPr>
      </w:pPr>
    </w:p>
    <w:p w14:paraId="1E6919D8" w14:textId="77777777" w:rsidR="00DE48E2" w:rsidRPr="00DE48E2" w:rsidRDefault="00DE48E2" w:rsidP="00DE48E2">
      <w:pPr>
        <w:pStyle w:val="Zkladntext"/>
        <w:numPr>
          <w:ilvl w:val="0"/>
          <w:numId w:val="3"/>
        </w:numPr>
        <w:jc w:val="both"/>
        <w:rPr>
          <w:rFonts w:ascii="Tahoma" w:hAnsi="Tahoma" w:cs="Tahoma"/>
          <w:b w:val="0"/>
          <w:sz w:val="20"/>
        </w:rPr>
      </w:pPr>
      <w:r w:rsidRPr="00DE48E2">
        <w:rPr>
          <w:rFonts w:ascii="Tahoma" w:hAnsi="Tahoma" w:cs="Tahoma"/>
          <w:b w:val="0"/>
          <w:sz w:val="20"/>
        </w:rPr>
        <w:t>Zákazník se zavazuje platit poskytovateli za zajištění a provádění servisu dle smlouvy odměnu ve výši, lhůtách a způsobem stanoveným smlouvou. V případě zmíněném v čl. V odst. 5 sml</w:t>
      </w:r>
      <w:r w:rsidR="002974FF">
        <w:rPr>
          <w:rFonts w:ascii="Tahoma" w:hAnsi="Tahoma" w:cs="Tahoma"/>
          <w:b w:val="0"/>
          <w:sz w:val="20"/>
        </w:rPr>
        <w:t>ouvy</w:t>
      </w:r>
      <w:r w:rsidRPr="00DE48E2">
        <w:rPr>
          <w:rFonts w:ascii="Tahoma" w:hAnsi="Tahoma" w:cs="Tahoma"/>
          <w:b w:val="0"/>
          <w:sz w:val="20"/>
        </w:rPr>
        <w:t>, zákazník uzavře s poskytovatelem dodatek ke smlouvě, kde bude v souladu s požadavky poskytovatele zohledněno zvýšení částky základního servisního paušálu a odpovídajícího počtu kopií krytých základním servisním paušálem.</w:t>
      </w:r>
    </w:p>
    <w:p w14:paraId="41112DD7" w14:textId="77777777" w:rsidR="00DE48E2" w:rsidRPr="00DE48E2" w:rsidRDefault="00DE48E2" w:rsidP="00DE48E2">
      <w:pPr>
        <w:pStyle w:val="Zkladntext"/>
        <w:rPr>
          <w:rFonts w:ascii="Tahoma" w:hAnsi="Tahoma" w:cs="Tahoma"/>
          <w:b w:val="0"/>
          <w:sz w:val="20"/>
        </w:rPr>
      </w:pPr>
    </w:p>
    <w:p w14:paraId="4B1857B0" w14:textId="77777777" w:rsidR="00DE48E2" w:rsidRPr="00DE48E2" w:rsidRDefault="00DE48E2" w:rsidP="00DE48E2">
      <w:pPr>
        <w:pStyle w:val="Zkladntext"/>
        <w:numPr>
          <w:ilvl w:val="0"/>
          <w:numId w:val="3"/>
        </w:numPr>
        <w:jc w:val="both"/>
        <w:rPr>
          <w:rFonts w:ascii="Tahoma" w:hAnsi="Tahoma" w:cs="Tahoma"/>
          <w:b w:val="0"/>
          <w:sz w:val="20"/>
        </w:rPr>
      </w:pPr>
      <w:r w:rsidRPr="00DE48E2">
        <w:rPr>
          <w:rFonts w:ascii="Tahoma" w:hAnsi="Tahoma" w:cs="Tahoma"/>
          <w:b w:val="0"/>
          <w:sz w:val="20"/>
        </w:rPr>
        <w:t>Veškerá údržba a opravy předmětu servisu, jejichž potřeba byla vyvolána porušením jakékoli povinnosti zákazníka vyplývající pro něj ze smlouvy bude zákazníkovi účtována na základě ceníku jednotlivých výkonů poskytovatele platného v den provedení příslušného výkonu.</w:t>
      </w:r>
    </w:p>
    <w:p w14:paraId="7FE8D8D2" w14:textId="77777777" w:rsidR="00DE48E2" w:rsidRPr="00DE48E2" w:rsidRDefault="00DE48E2" w:rsidP="00DE48E2">
      <w:pPr>
        <w:pStyle w:val="Zkladntext"/>
        <w:rPr>
          <w:rFonts w:ascii="Tahoma" w:hAnsi="Tahoma" w:cs="Tahoma"/>
          <w:b w:val="0"/>
          <w:sz w:val="20"/>
        </w:rPr>
      </w:pPr>
    </w:p>
    <w:p w14:paraId="22D2E0FC" w14:textId="77777777" w:rsidR="00DE48E2" w:rsidRPr="00DE48E2" w:rsidRDefault="00DE48E2" w:rsidP="00DE48E2">
      <w:pPr>
        <w:pStyle w:val="Zkladntext"/>
        <w:rPr>
          <w:rFonts w:ascii="Tahoma" w:hAnsi="Tahoma" w:cs="Tahoma"/>
          <w:b w:val="0"/>
          <w:sz w:val="20"/>
        </w:rPr>
      </w:pPr>
    </w:p>
    <w:p w14:paraId="0F0DDE38" w14:textId="77777777" w:rsidR="00DE48E2" w:rsidRPr="00442D29" w:rsidRDefault="00DE48E2" w:rsidP="00DE48E2">
      <w:pPr>
        <w:pStyle w:val="Zkladntext"/>
        <w:rPr>
          <w:rFonts w:ascii="Tahoma" w:hAnsi="Tahoma" w:cs="Tahoma"/>
          <w:sz w:val="20"/>
          <w:u w:val="single"/>
        </w:rPr>
      </w:pPr>
      <w:r w:rsidRPr="00442D29">
        <w:rPr>
          <w:rFonts w:ascii="Tahoma" w:hAnsi="Tahoma" w:cs="Tahoma"/>
          <w:sz w:val="20"/>
        </w:rPr>
        <w:t xml:space="preserve">V. </w:t>
      </w:r>
      <w:r w:rsidRPr="00442D29">
        <w:rPr>
          <w:rFonts w:ascii="Tahoma" w:hAnsi="Tahoma" w:cs="Tahoma"/>
          <w:sz w:val="20"/>
          <w:u w:val="single"/>
        </w:rPr>
        <w:t>Odměna</w:t>
      </w:r>
    </w:p>
    <w:p w14:paraId="2212C670" w14:textId="77777777" w:rsidR="00DE48E2" w:rsidRPr="00DE48E2" w:rsidRDefault="00DE48E2" w:rsidP="00DE48E2">
      <w:pPr>
        <w:pStyle w:val="Zkladntext"/>
        <w:rPr>
          <w:rFonts w:ascii="Tahoma" w:hAnsi="Tahoma" w:cs="Tahoma"/>
          <w:b w:val="0"/>
          <w:sz w:val="20"/>
        </w:rPr>
      </w:pPr>
    </w:p>
    <w:p w14:paraId="45538417" w14:textId="77777777" w:rsidR="00DE48E2" w:rsidRPr="00DE48E2" w:rsidRDefault="00DE48E2" w:rsidP="00DE48E2">
      <w:pPr>
        <w:pStyle w:val="Zkladntext"/>
        <w:numPr>
          <w:ilvl w:val="0"/>
          <w:numId w:val="4"/>
        </w:numPr>
        <w:jc w:val="both"/>
        <w:rPr>
          <w:rFonts w:ascii="Tahoma" w:hAnsi="Tahoma" w:cs="Tahoma"/>
          <w:b w:val="0"/>
          <w:sz w:val="20"/>
        </w:rPr>
      </w:pPr>
      <w:r w:rsidRPr="00DE48E2">
        <w:rPr>
          <w:rFonts w:ascii="Tahoma" w:hAnsi="Tahoma" w:cs="Tahoma"/>
          <w:b w:val="0"/>
          <w:sz w:val="20"/>
        </w:rPr>
        <w:t>Odměna za zajištění a provádění servisu předmětu servisu je sjednána jako cena za určitý počet kopií zhotovených na předmětu servisu.</w:t>
      </w:r>
    </w:p>
    <w:p w14:paraId="2FFF322F" w14:textId="77777777" w:rsidR="00DE48E2" w:rsidRPr="00DE48E2" w:rsidRDefault="00DE48E2" w:rsidP="00DE48E2">
      <w:pPr>
        <w:pStyle w:val="Zkladntext"/>
        <w:rPr>
          <w:rFonts w:ascii="Tahoma" w:hAnsi="Tahoma" w:cs="Tahoma"/>
          <w:b w:val="0"/>
          <w:sz w:val="20"/>
        </w:rPr>
      </w:pPr>
    </w:p>
    <w:p w14:paraId="6C350804" w14:textId="77777777" w:rsidR="00DE48E2" w:rsidRPr="00DE48E2" w:rsidRDefault="00DE48E2" w:rsidP="00DE48E2">
      <w:pPr>
        <w:pStyle w:val="Zkladntext"/>
        <w:numPr>
          <w:ilvl w:val="0"/>
          <w:numId w:val="4"/>
        </w:numPr>
        <w:jc w:val="both"/>
        <w:rPr>
          <w:rFonts w:ascii="Tahoma" w:hAnsi="Tahoma" w:cs="Tahoma"/>
          <w:b w:val="0"/>
          <w:sz w:val="20"/>
        </w:rPr>
      </w:pPr>
      <w:r w:rsidRPr="00DE48E2">
        <w:rPr>
          <w:rFonts w:ascii="Tahoma" w:hAnsi="Tahoma" w:cs="Tahoma"/>
          <w:b w:val="0"/>
          <w:sz w:val="20"/>
        </w:rPr>
        <w:t>Odměna je tvořena částkou základního servisního paušálu a cenou za zhotovené nadlimitní kopie.</w:t>
      </w:r>
    </w:p>
    <w:p w14:paraId="49818494" w14:textId="77777777" w:rsidR="00DE48E2" w:rsidRPr="00DE48E2" w:rsidRDefault="00DE48E2" w:rsidP="00DE48E2">
      <w:pPr>
        <w:pStyle w:val="Zkladntext"/>
        <w:rPr>
          <w:rFonts w:ascii="Tahoma" w:hAnsi="Tahoma" w:cs="Tahoma"/>
          <w:b w:val="0"/>
          <w:sz w:val="20"/>
        </w:rPr>
      </w:pPr>
    </w:p>
    <w:p w14:paraId="08C7F6D0" w14:textId="77777777" w:rsidR="00DE48E2" w:rsidRPr="00DE48E2" w:rsidRDefault="00DE48E2" w:rsidP="00DE48E2">
      <w:pPr>
        <w:pStyle w:val="Zkladntext"/>
        <w:numPr>
          <w:ilvl w:val="0"/>
          <w:numId w:val="4"/>
        </w:numPr>
        <w:jc w:val="both"/>
        <w:rPr>
          <w:rFonts w:ascii="Tahoma" w:hAnsi="Tahoma" w:cs="Tahoma"/>
          <w:b w:val="0"/>
          <w:sz w:val="20"/>
        </w:rPr>
      </w:pPr>
      <w:r w:rsidRPr="00DE48E2">
        <w:rPr>
          <w:rFonts w:ascii="Tahoma" w:hAnsi="Tahoma" w:cs="Tahoma"/>
          <w:b w:val="0"/>
          <w:sz w:val="20"/>
        </w:rPr>
        <w:t>Zákazník je povinen platit poskytovateli základní servisní paušál jako paušální částku za zhotovení určitého počtu kopií formátu A4 stanoveného smlouvou bez ohledu na to, jaký byl v příslušném měsíci skutečně dosažený počet kopií zhotovených na předmětu servisu. Základní servisní paušál je zákazník povinen platit i v případě, že na předmětu servisu nebyly zhotoveny žádné kopie. Částka základního servisního paušálu je splatná na základě faktury vystavené poskytovatelem. Za den uskutečnění zdanitelného plnění se považuje den uvedený na faktuře, tj. den vystavení faktury.</w:t>
      </w:r>
    </w:p>
    <w:p w14:paraId="7A544341" w14:textId="77777777" w:rsidR="00DE48E2" w:rsidRPr="00DE48E2" w:rsidRDefault="00DE48E2" w:rsidP="00DE48E2">
      <w:pPr>
        <w:pStyle w:val="Zkladntext"/>
        <w:rPr>
          <w:rFonts w:ascii="Tahoma" w:hAnsi="Tahoma" w:cs="Tahoma"/>
          <w:b w:val="0"/>
          <w:sz w:val="20"/>
        </w:rPr>
      </w:pPr>
    </w:p>
    <w:p w14:paraId="0DA50F93" w14:textId="77777777" w:rsidR="00DE48E2" w:rsidRPr="00DE48E2" w:rsidRDefault="00DE48E2" w:rsidP="00DE48E2">
      <w:pPr>
        <w:pStyle w:val="Zkladntext"/>
        <w:numPr>
          <w:ilvl w:val="0"/>
          <w:numId w:val="4"/>
        </w:numPr>
        <w:jc w:val="both"/>
        <w:rPr>
          <w:rFonts w:ascii="Tahoma" w:hAnsi="Tahoma" w:cs="Tahoma"/>
          <w:b w:val="0"/>
          <w:sz w:val="20"/>
        </w:rPr>
      </w:pPr>
      <w:r w:rsidRPr="00DE48E2">
        <w:rPr>
          <w:rFonts w:ascii="Tahoma" w:hAnsi="Tahoma" w:cs="Tahoma"/>
          <w:b w:val="0"/>
          <w:sz w:val="20"/>
        </w:rPr>
        <w:t xml:space="preserve">Na základě zjištění počtu zhotovených kopií dle čl. </w:t>
      </w:r>
      <w:r w:rsidR="00C77B78">
        <w:rPr>
          <w:rFonts w:ascii="Tahoma" w:hAnsi="Tahoma" w:cs="Tahoma"/>
          <w:b w:val="0"/>
          <w:sz w:val="20"/>
        </w:rPr>
        <w:t>IV.</w:t>
      </w:r>
      <w:r w:rsidRPr="00DE48E2">
        <w:rPr>
          <w:rFonts w:ascii="Tahoma" w:hAnsi="Tahoma" w:cs="Tahoma"/>
          <w:b w:val="0"/>
          <w:sz w:val="20"/>
        </w:rPr>
        <w:t xml:space="preserve"> odst.</w:t>
      </w:r>
      <w:r w:rsidR="00442D29">
        <w:rPr>
          <w:rFonts w:ascii="Tahoma" w:hAnsi="Tahoma" w:cs="Tahoma"/>
          <w:b w:val="0"/>
          <w:sz w:val="20"/>
        </w:rPr>
        <w:t xml:space="preserve"> 8 a</w:t>
      </w:r>
      <w:r w:rsidRPr="00DE48E2">
        <w:rPr>
          <w:rFonts w:ascii="Tahoma" w:hAnsi="Tahoma" w:cs="Tahoma"/>
          <w:b w:val="0"/>
          <w:sz w:val="20"/>
        </w:rPr>
        <w:t xml:space="preserve"> 9 </w:t>
      </w:r>
      <w:r w:rsidR="00C77B78">
        <w:rPr>
          <w:rFonts w:ascii="Tahoma" w:hAnsi="Tahoma" w:cs="Tahoma"/>
          <w:b w:val="0"/>
          <w:sz w:val="20"/>
        </w:rPr>
        <w:t>smlouvy</w:t>
      </w:r>
      <w:r w:rsidRPr="00DE48E2">
        <w:rPr>
          <w:rFonts w:ascii="Tahoma" w:hAnsi="Tahoma" w:cs="Tahoma"/>
          <w:b w:val="0"/>
          <w:sz w:val="20"/>
        </w:rPr>
        <w:t xml:space="preserve"> bude zákazníkovi poskytovatelem účtována cena za zhotovené nadlimitní kopie, tj. cena za kopie přesahující počet kopií krytý základním servisním paušálem, a to za nadlimitní kopie pořízené v průběhu intervalu fakturace nadlimitních kopií uvedeného v</w:t>
      </w:r>
      <w:r w:rsidR="00C77B78">
        <w:rPr>
          <w:rFonts w:ascii="Tahoma" w:hAnsi="Tahoma" w:cs="Tahoma"/>
          <w:b w:val="0"/>
          <w:sz w:val="20"/>
        </w:rPr>
        <w:t xml:space="preserve"> článku II. smlouvy</w:t>
      </w:r>
      <w:r w:rsidRPr="00DE48E2">
        <w:rPr>
          <w:rFonts w:ascii="Tahoma" w:hAnsi="Tahoma" w:cs="Tahoma"/>
          <w:b w:val="0"/>
          <w:sz w:val="20"/>
        </w:rPr>
        <w:t>. Pro zjištění počtu zhotovených nadlimitních kopií je rozhodný stav počítadel předmětu servisu při podpisu smlouvy (počáteční stav počítadel předmětu servisu uvedený v</w:t>
      </w:r>
      <w:r w:rsidR="00C77B78">
        <w:rPr>
          <w:rFonts w:ascii="Tahoma" w:hAnsi="Tahoma" w:cs="Tahoma"/>
          <w:b w:val="0"/>
          <w:sz w:val="20"/>
        </w:rPr>
        <w:t xml:space="preserve"> článku II. smlouvy</w:t>
      </w:r>
      <w:r w:rsidRPr="00DE48E2">
        <w:rPr>
          <w:rFonts w:ascii="Tahoma" w:hAnsi="Tahoma" w:cs="Tahoma"/>
          <w:b w:val="0"/>
          <w:sz w:val="20"/>
        </w:rPr>
        <w:t>) nebo stav počítadel po provedení posledního odečtu pořízených kopií. Údaj počítadla kopií formátu A3 je přepočítán (převeden) na počet kopií formátu A4. Cena za zhotovené nadlimitní kopie je splatná na základě faktury vystavené poskytovatelem.</w:t>
      </w:r>
    </w:p>
    <w:p w14:paraId="105330BB" w14:textId="77777777" w:rsidR="00DE48E2" w:rsidRPr="00DE48E2" w:rsidRDefault="00DE48E2" w:rsidP="00DE48E2">
      <w:pPr>
        <w:pStyle w:val="Zkladntext"/>
        <w:rPr>
          <w:rFonts w:ascii="Tahoma" w:hAnsi="Tahoma" w:cs="Tahoma"/>
          <w:b w:val="0"/>
          <w:sz w:val="20"/>
        </w:rPr>
      </w:pPr>
    </w:p>
    <w:p w14:paraId="62811D7E" w14:textId="77777777" w:rsidR="00DE48E2" w:rsidRPr="00DE48E2" w:rsidRDefault="00DE48E2" w:rsidP="00DE48E2">
      <w:pPr>
        <w:pStyle w:val="Zkladntext"/>
        <w:numPr>
          <w:ilvl w:val="0"/>
          <w:numId w:val="4"/>
        </w:numPr>
        <w:jc w:val="both"/>
        <w:rPr>
          <w:rFonts w:ascii="Tahoma" w:hAnsi="Tahoma" w:cs="Tahoma"/>
          <w:b w:val="0"/>
          <w:sz w:val="20"/>
        </w:rPr>
      </w:pPr>
      <w:r w:rsidRPr="00DE48E2">
        <w:rPr>
          <w:rFonts w:ascii="Tahoma" w:hAnsi="Tahoma" w:cs="Tahoma"/>
          <w:b w:val="0"/>
          <w:sz w:val="20"/>
        </w:rPr>
        <w:t>V případě, že počet kopií pořízených na předmětu servisu v průběhu intervalu fakturace nadlimitních kopií uvedeném v</w:t>
      </w:r>
      <w:r w:rsidR="00C77B78">
        <w:rPr>
          <w:rFonts w:ascii="Tahoma" w:hAnsi="Tahoma" w:cs="Tahoma"/>
          <w:b w:val="0"/>
          <w:sz w:val="20"/>
        </w:rPr>
        <w:t xml:space="preserve"> článku II. smlouvy</w:t>
      </w:r>
      <w:r w:rsidRPr="00DE48E2">
        <w:rPr>
          <w:rFonts w:ascii="Tahoma" w:hAnsi="Tahoma" w:cs="Tahoma"/>
          <w:b w:val="0"/>
          <w:sz w:val="20"/>
        </w:rPr>
        <w:t xml:space="preserve"> překročí o více než 30 % počet kopií krytých základním servisním paušálem, má poskytovatel právo na tomuto navýšení odpovídající zvýšení částky základního servisního paušálu a odpovídajícím způsobem i počtu kopií krytých základním servisním paušálem. V takovém případě je zákazník povinen bez zbytečného odkladu po výzvě poskytovatele uzavřít s ním dodatek ke smlouvě zohledňující změnu výše uvedené částky základního servisního paušálu a počtu jím krytých kopií. </w:t>
      </w:r>
    </w:p>
    <w:p w14:paraId="0E556762" w14:textId="77777777" w:rsidR="00DE48E2" w:rsidRPr="00DE48E2" w:rsidRDefault="00DE48E2" w:rsidP="00DE48E2">
      <w:pPr>
        <w:pStyle w:val="Zkladntext"/>
        <w:rPr>
          <w:rFonts w:ascii="Tahoma" w:hAnsi="Tahoma" w:cs="Tahoma"/>
          <w:b w:val="0"/>
          <w:sz w:val="20"/>
        </w:rPr>
      </w:pPr>
    </w:p>
    <w:p w14:paraId="7D6BD0B2" w14:textId="77777777" w:rsidR="00DE48E2" w:rsidRPr="00DE48E2" w:rsidRDefault="00DE48E2" w:rsidP="00DE48E2">
      <w:pPr>
        <w:pStyle w:val="Zkladntext"/>
        <w:numPr>
          <w:ilvl w:val="0"/>
          <w:numId w:val="4"/>
        </w:numPr>
        <w:jc w:val="both"/>
        <w:rPr>
          <w:rFonts w:ascii="Tahoma" w:hAnsi="Tahoma" w:cs="Tahoma"/>
          <w:b w:val="0"/>
          <w:sz w:val="20"/>
        </w:rPr>
      </w:pPr>
      <w:r w:rsidRPr="00DE48E2">
        <w:rPr>
          <w:rFonts w:ascii="Tahoma" w:hAnsi="Tahoma" w:cs="Tahoma"/>
          <w:b w:val="0"/>
          <w:sz w:val="20"/>
        </w:rPr>
        <w:t>Veškeré ceny uvedené v</w:t>
      </w:r>
      <w:r w:rsidR="00C77B78">
        <w:rPr>
          <w:rFonts w:ascii="Tahoma" w:hAnsi="Tahoma" w:cs="Tahoma"/>
          <w:b w:val="0"/>
          <w:sz w:val="20"/>
        </w:rPr>
        <w:t xml:space="preserve"> článku II. smlouvy</w:t>
      </w:r>
      <w:r w:rsidRPr="00DE48E2">
        <w:rPr>
          <w:rFonts w:ascii="Tahoma" w:hAnsi="Tahoma" w:cs="Tahoma"/>
          <w:b w:val="0"/>
          <w:sz w:val="20"/>
        </w:rPr>
        <w:t xml:space="preserve"> jsou stanoveny bez příslušné částky DPH. </w:t>
      </w:r>
    </w:p>
    <w:p w14:paraId="2C32426A" w14:textId="77777777" w:rsidR="00DE48E2" w:rsidRPr="00DE48E2" w:rsidRDefault="00DE48E2" w:rsidP="00DE48E2">
      <w:pPr>
        <w:pStyle w:val="Zkladntext"/>
        <w:rPr>
          <w:rFonts w:ascii="Tahoma" w:hAnsi="Tahoma" w:cs="Tahoma"/>
          <w:b w:val="0"/>
          <w:sz w:val="20"/>
        </w:rPr>
      </w:pPr>
    </w:p>
    <w:p w14:paraId="1F2A98D4" w14:textId="52C54FB5" w:rsidR="00DE48E2" w:rsidRPr="00DE48E2" w:rsidRDefault="00DE48E2" w:rsidP="00DE48E2">
      <w:pPr>
        <w:pStyle w:val="Zkladntext"/>
        <w:numPr>
          <w:ilvl w:val="0"/>
          <w:numId w:val="4"/>
        </w:numPr>
        <w:jc w:val="both"/>
        <w:rPr>
          <w:rFonts w:ascii="Tahoma" w:hAnsi="Tahoma" w:cs="Tahoma"/>
          <w:b w:val="0"/>
          <w:sz w:val="20"/>
          <w:lang w:val="cs-CZ"/>
        </w:rPr>
      </w:pPr>
      <w:r w:rsidRPr="00DE48E2">
        <w:rPr>
          <w:rFonts w:ascii="Tahoma" w:hAnsi="Tahoma" w:cs="Tahoma"/>
          <w:b w:val="0"/>
          <w:sz w:val="20"/>
          <w:lang w:val="cs-CZ"/>
        </w:rPr>
        <w:t xml:space="preserve">V případě, že množství zákazníkem odebraného toneru pro provoz předmětu servisu v průběhu kalendářního roku překročí o více než </w:t>
      </w:r>
      <w:r w:rsidR="0078519C">
        <w:rPr>
          <w:rFonts w:ascii="Tahoma" w:hAnsi="Tahoma" w:cs="Tahoma"/>
          <w:b w:val="0"/>
          <w:sz w:val="20"/>
          <w:lang w:val="cs-CZ"/>
        </w:rPr>
        <w:t>5</w:t>
      </w:r>
      <w:r w:rsidRPr="00DE48E2">
        <w:rPr>
          <w:rFonts w:ascii="Tahoma" w:hAnsi="Tahoma" w:cs="Tahoma"/>
          <w:b w:val="0"/>
          <w:sz w:val="20"/>
          <w:lang w:val="cs-CZ"/>
        </w:rPr>
        <w:t>% množství toneru potřebné na zhotovení kopií ve stejném období uvedené v</w:t>
      </w:r>
      <w:r w:rsidR="00C77B78">
        <w:rPr>
          <w:rFonts w:ascii="Tahoma" w:hAnsi="Tahoma" w:cs="Tahoma"/>
          <w:b w:val="0"/>
          <w:sz w:val="20"/>
          <w:lang w:val="cs-CZ"/>
        </w:rPr>
        <w:t> článku II. smlouvy</w:t>
      </w:r>
      <w:r w:rsidRPr="00DE48E2">
        <w:rPr>
          <w:rFonts w:ascii="Tahoma" w:hAnsi="Tahoma" w:cs="Tahoma"/>
          <w:b w:val="0"/>
          <w:sz w:val="20"/>
          <w:lang w:val="cs-CZ"/>
        </w:rPr>
        <w:t xml:space="preserve"> dle životnosti toneru při definovaném pokrytí plochy kopie A4, má poskytovatel právo množství toneru, které bylo dodáno nad rámec </w:t>
      </w:r>
      <w:r w:rsidR="00C77B78">
        <w:rPr>
          <w:rFonts w:ascii="Tahoma" w:hAnsi="Tahoma" w:cs="Tahoma"/>
          <w:b w:val="0"/>
          <w:sz w:val="20"/>
          <w:lang w:val="cs-CZ"/>
        </w:rPr>
        <w:t>životnosti</w:t>
      </w:r>
      <w:r w:rsidRPr="00DE48E2">
        <w:rPr>
          <w:rFonts w:ascii="Tahoma" w:hAnsi="Tahoma" w:cs="Tahoma"/>
          <w:b w:val="0"/>
          <w:sz w:val="20"/>
          <w:lang w:val="cs-CZ"/>
        </w:rPr>
        <w:t>, zákazníkovi vyúčtovat dle ceníku platného ke dni vyúčtování. Vyúčtování poskytovatel provede do 14 dní po ukončení každého kalendářního roku trvání smlouvy. V případě, že smlouva nebude trvat po celé období příslušného kalendářního roku, za nějž se provádí vyúčtování, bude spotřeba toneru určena poměrnou částí za dané období trvání smlouvy (tj. 1/12 za každý kalendářní měsíc trvání smlouvy v příslušném kalendářním roce, za něž se provádí vyúčtování).</w:t>
      </w:r>
    </w:p>
    <w:p w14:paraId="4035B8F5" w14:textId="77777777" w:rsidR="00DE48E2" w:rsidRPr="00626706" w:rsidRDefault="00DE48E2" w:rsidP="00DE48E2">
      <w:pPr>
        <w:pStyle w:val="Zkladntext"/>
        <w:rPr>
          <w:rFonts w:ascii="Tahoma" w:hAnsi="Tahoma" w:cs="Tahoma"/>
          <w:b w:val="0"/>
          <w:sz w:val="20"/>
          <w:lang w:val="cs-CZ"/>
        </w:rPr>
      </w:pPr>
    </w:p>
    <w:p w14:paraId="680574D4" w14:textId="77777777" w:rsidR="00DE48E2" w:rsidRPr="00D915A3" w:rsidRDefault="00DE48E2" w:rsidP="00DE48E2">
      <w:pPr>
        <w:pStyle w:val="Zkladntext"/>
        <w:numPr>
          <w:ilvl w:val="0"/>
          <w:numId w:val="4"/>
        </w:numPr>
        <w:jc w:val="both"/>
        <w:rPr>
          <w:rFonts w:ascii="Tahoma" w:hAnsi="Tahoma" w:cs="Tahoma"/>
          <w:b w:val="0"/>
          <w:sz w:val="20"/>
          <w:lang w:val="cs-CZ"/>
        </w:rPr>
      </w:pPr>
      <w:r w:rsidRPr="00D915A3">
        <w:rPr>
          <w:rFonts w:ascii="Tahoma" w:hAnsi="Tahoma" w:cs="Tahoma"/>
          <w:b w:val="0"/>
          <w:sz w:val="20"/>
          <w:lang w:val="cs-CZ"/>
        </w:rPr>
        <w:t>Za účelem vyloučení jakýchkoli pochybností smluvní strany tímto činí nesporným, že odměna nezahrnuje náklady na jakékoli služby, opravy a údržbu předmětu servisu, které servis předmětu servisu ve smyslu ustanovení čl. I</w:t>
      </w:r>
      <w:r w:rsidR="009F0380" w:rsidRPr="00D915A3">
        <w:rPr>
          <w:rFonts w:ascii="Tahoma" w:hAnsi="Tahoma" w:cs="Tahoma"/>
          <w:b w:val="0"/>
          <w:sz w:val="20"/>
          <w:lang w:val="cs-CZ"/>
        </w:rPr>
        <w:t>I</w:t>
      </w:r>
      <w:r w:rsidRPr="00D915A3">
        <w:rPr>
          <w:rFonts w:ascii="Tahoma" w:hAnsi="Tahoma" w:cs="Tahoma"/>
          <w:b w:val="0"/>
          <w:sz w:val="20"/>
          <w:lang w:val="cs-CZ"/>
        </w:rPr>
        <w:t xml:space="preserve">I. odst. 2 a </w:t>
      </w:r>
      <w:r w:rsidR="009F0380" w:rsidRPr="00D915A3">
        <w:rPr>
          <w:rFonts w:ascii="Tahoma" w:hAnsi="Tahoma" w:cs="Tahoma"/>
          <w:b w:val="0"/>
          <w:sz w:val="20"/>
          <w:lang w:val="cs-CZ"/>
        </w:rPr>
        <w:t xml:space="preserve">odst. 7 smlouvy </w:t>
      </w:r>
      <w:r w:rsidRPr="00D915A3">
        <w:rPr>
          <w:rFonts w:ascii="Tahoma" w:hAnsi="Tahoma" w:cs="Tahoma"/>
          <w:b w:val="0"/>
          <w:sz w:val="20"/>
          <w:lang w:val="cs-CZ"/>
        </w:rPr>
        <w:t>nezahrnuje. Odměna dále nezahrnuje provedení opravy nebo údržby předmětu servisu či poskytnutí služby, které servis předmětu servisu dle čl. II. odst. 1 sml</w:t>
      </w:r>
      <w:r w:rsidR="009F0380" w:rsidRPr="00D915A3">
        <w:rPr>
          <w:rFonts w:ascii="Tahoma" w:hAnsi="Tahoma" w:cs="Tahoma"/>
          <w:b w:val="0"/>
          <w:sz w:val="20"/>
          <w:lang w:val="cs-CZ"/>
        </w:rPr>
        <w:t>o</w:t>
      </w:r>
      <w:r w:rsidRPr="00D915A3">
        <w:rPr>
          <w:rFonts w:ascii="Tahoma" w:hAnsi="Tahoma" w:cs="Tahoma"/>
          <w:b w:val="0"/>
          <w:sz w:val="20"/>
          <w:lang w:val="cs-CZ"/>
        </w:rPr>
        <w:t>u</w:t>
      </w:r>
      <w:r w:rsidR="009F0380" w:rsidRPr="00D915A3">
        <w:rPr>
          <w:rFonts w:ascii="Tahoma" w:hAnsi="Tahoma" w:cs="Tahoma"/>
          <w:b w:val="0"/>
          <w:sz w:val="20"/>
          <w:lang w:val="cs-CZ"/>
        </w:rPr>
        <w:t>vy</w:t>
      </w:r>
      <w:r w:rsidRPr="00D915A3">
        <w:rPr>
          <w:rFonts w:ascii="Tahoma" w:hAnsi="Tahoma" w:cs="Tahoma"/>
          <w:b w:val="0"/>
          <w:sz w:val="20"/>
          <w:lang w:val="cs-CZ"/>
        </w:rPr>
        <w:t xml:space="preserve"> zahrnuje, pokud je oprava či údržba předmětu servisu či poskytnutí služby provedena na žádost zákazníka mimo běžnou pracovní dobu poskytovatele. Odměna dále nezahrnuje náklady na přizpůsobení hardware a/nebo software vzniklé provedením technických změn nebo instalací nového softwaru či jinými výkony provedenými v rámci servisu předmětu servisu.</w:t>
      </w:r>
    </w:p>
    <w:p w14:paraId="345FE373" w14:textId="77777777" w:rsidR="00DE48E2" w:rsidRPr="00D915A3" w:rsidRDefault="00DE48E2" w:rsidP="00DE48E2">
      <w:pPr>
        <w:pStyle w:val="Zkladntext"/>
        <w:rPr>
          <w:rFonts w:ascii="Tahoma" w:hAnsi="Tahoma" w:cs="Tahoma"/>
          <w:b w:val="0"/>
          <w:sz w:val="20"/>
          <w:u w:val="single"/>
          <w:lang w:val="cs-CZ"/>
        </w:rPr>
      </w:pPr>
    </w:p>
    <w:p w14:paraId="5DA584F9" w14:textId="77777777" w:rsidR="00DE48E2" w:rsidRPr="00D915A3" w:rsidRDefault="00DE48E2" w:rsidP="00DE48E2">
      <w:pPr>
        <w:pStyle w:val="Zkladntext"/>
        <w:rPr>
          <w:rFonts w:ascii="Tahoma" w:hAnsi="Tahoma" w:cs="Tahoma"/>
          <w:b w:val="0"/>
          <w:sz w:val="20"/>
          <w:u w:val="single"/>
          <w:lang w:val="cs-CZ"/>
        </w:rPr>
      </w:pPr>
    </w:p>
    <w:p w14:paraId="31EB2843" w14:textId="77777777" w:rsidR="00DE48E2" w:rsidRPr="000B3EA4" w:rsidRDefault="00DE48E2" w:rsidP="00DE48E2">
      <w:pPr>
        <w:pStyle w:val="Zkladntext"/>
        <w:rPr>
          <w:rFonts w:ascii="Tahoma" w:hAnsi="Tahoma" w:cs="Tahoma"/>
          <w:sz w:val="20"/>
        </w:rPr>
      </w:pPr>
      <w:r w:rsidRPr="000B3EA4">
        <w:rPr>
          <w:rFonts w:ascii="Tahoma" w:hAnsi="Tahoma" w:cs="Tahoma"/>
          <w:sz w:val="20"/>
        </w:rPr>
        <w:t>V</w:t>
      </w:r>
      <w:r w:rsidR="000B3EA4" w:rsidRPr="000B3EA4">
        <w:rPr>
          <w:rFonts w:ascii="Tahoma" w:hAnsi="Tahoma" w:cs="Tahoma"/>
          <w:sz w:val="20"/>
        </w:rPr>
        <w:t>I</w:t>
      </w:r>
      <w:r w:rsidRPr="000B3EA4">
        <w:rPr>
          <w:rFonts w:ascii="Tahoma" w:hAnsi="Tahoma" w:cs="Tahoma"/>
          <w:sz w:val="20"/>
        </w:rPr>
        <w:t xml:space="preserve">. </w:t>
      </w:r>
      <w:r w:rsidRPr="000B3EA4">
        <w:rPr>
          <w:rFonts w:ascii="Tahoma" w:hAnsi="Tahoma" w:cs="Tahoma"/>
          <w:sz w:val="20"/>
          <w:u w:val="single"/>
        </w:rPr>
        <w:t>Další ujednání</w:t>
      </w:r>
    </w:p>
    <w:p w14:paraId="25746A15" w14:textId="77777777" w:rsidR="00DE48E2" w:rsidRPr="00DE48E2" w:rsidRDefault="00DE48E2" w:rsidP="00DE48E2">
      <w:pPr>
        <w:pStyle w:val="Zkladntext"/>
        <w:rPr>
          <w:rFonts w:ascii="Tahoma" w:hAnsi="Tahoma" w:cs="Tahoma"/>
          <w:b w:val="0"/>
          <w:sz w:val="20"/>
        </w:rPr>
      </w:pPr>
    </w:p>
    <w:p w14:paraId="7E167600" w14:textId="77777777" w:rsidR="00DE48E2" w:rsidRPr="00DE48E2" w:rsidRDefault="00DE48E2" w:rsidP="00DE48E2">
      <w:pPr>
        <w:pStyle w:val="Zkladntext"/>
        <w:numPr>
          <w:ilvl w:val="0"/>
          <w:numId w:val="6"/>
        </w:numPr>
        <w:jc w:val="both"/>
        <w:rPr>
          <w:rFonts w:ascii="Tahoma" w:hAnsi="Tahoma" w:cs="Tahoma"/>
          <w:b w:val="0"/>
          <w:sz w:val="20"/>
        </w:rPr>
      </w:pPr>
      <w:r w:rsidRPr="00DE48E2">
        <w:rPr>
          <w:rFonts w:ascii="Tahoma" w:hAnsi="Tahoma" w:cs="Tahoma"/>
          <w:b w:val="0"/>
          <w:sz w:val="20"/>
        </w:rPr>
        <w:t>Veškeré peněžité závazky zákazníka jsou považovány za splněné ke dni připsání příslušné částky na bankovní účet poskytovatele uvedený ve smlouvě.</w:t>
      </w:r>
    </w:p>
    <w:p w14:paraId="3EB9DE0E" w14:textId="77777777" w:rsidR="00DE48E2" w:rsidRPr="00DE48E2" w:rsidRDefault="00DE48E2" w:rsidP="00DE48E2">
      <w:pPr>
        <w:pStyle w:val="Zkladntext"/>
        <w:rPr>
          <w:rFonts w:ascii="Tahoma" w:hAnsi="Tahoma" w:cs="Tahoma"/>
          <w:b w:val="0"/>
          <w:sz w:val="20"/>
        </w:rPr>
      </w:pPr>
    </w:p>
    <w:p w14:paraId="7B8882E5" w14:textId="77777777" w:rsidR="00DE48E2" w:rsidRPr="00DE48E2" w:rsidRDefault="00DE48E2" w:rsidP="00DE48E2">
      <w:pPr>
        <w:pStyle w:val="Zkladntext"/>
        <w:numPr>
          <w:ilvl w:val="0"/>
          <w:numId w:val="6"/>
        </w:numPr>
        <w:jc w:val="both"/>
        <w:rPr>
          <w:rFonts w:ascii="Tahoma" w:hAnsi="Tahoma" w:cs="Tahoma"/>
          <w:b w:val="0"/>
          <w:sz w:val="20"/>
        </w:rPr>
      </w:pPr>
      <w:r w:rsidRPr="00DE48E2">
        <w:rPr>
          <w:rFonts w:ascii="Tahoma" w:hAnsi="Tahoma" w:cs="Tahoma"/>
          <w:b w:val="0"/>
          <w:sz w:val="20"/>
        </w:rPr>
        <w:t>Pro případ prodlení zákazníka s úhradou jakýchkoli peněžitých závazků sjednávají smluvní strany úrok z prodlení ve výši stanovené občanským zákoníkem, resp. příslušným prováděcím předpisem.</w:t>
      </w:r>
    </w:p>
    <w:p w14:paraId="3F1273CB" w14:textId="77777777" w:rsidR="00DE48E2" w:rsidRPr="00DE48E2" w:rsidRDefault="00DE48E2" w:rsidP="00DE48E2">
      <w:pPr>
        <w:pStyle w:val="Zkladntext"/>
        <w:rPr>
          <w:rFonts w:ascii="Tahoma" w:hAnsi="Tahoma" w:cs="Tahoma"/>
          <w:b w:val="0"/>
          <w:sz w:val="20"/>
        </w:rPr>
      </w:pPr>
    </w:p>
    <w:p w14:paraId="41F0FC1A" w14:textId="77777777" w:rsidR="00DE48E2" w:rsidRPr="00DE48E2" w:rsidRDefault="00DE48E2" w:rsidP="00DE48E2">
      <w:pPr>
        <w:pStyle w:val="Zkladntext"/>
        <w:numPr>
          <w:ilvl w:val="0"/>
          <w:numId w:val="6"/>
        </w:numPr>
        <w:jc w:val="both"/>
        <w:rPr>
          <w:rFonts w:ascii="Tahoma" w:hAnsi="Tahoma" w:cs="Tahoma"/>
          <w:b w:val="0"/>
          <w:sz w:val="20"/>
        </w:rPr>
      </w:pPr>
      <w:r w:rsidRPr="00DE48E2">
        <w:rPr>
          <w:rFonts w:ascii="Tahoma" w:hAnsi="Tahoma" w:cs="Tahoma"/>
          <w:b w:val="0"/>
          <w:sz w:val="20"/>
        </w:rPr>
        <w:t>Pro případ prodlení zákazníka s úhradou jakýchkoli peněžitých závazků po dobu delší 15-ti dnů sjednávají smluvní strany smluvní pokutu ve výši 0,25 % z dlužné částky za každý den prodlení až do zaplacení. Zaplacením smluvní pokuty zůstává nedotčeno právo poskytovatele na náhradu škody způsobené mu porušením povinnosti, na kterou se vztahuje shora uvedená smluvní pokuta. Poskytovatel má právo na náhradu škody v plném rozsahu.</w:t>
      </w:r>
    </w:p>
    <w:p w14:paraId="5504449D" w14:textId="77777777" w:rsidR="00DE48E2" w:rsidRPr="00DE48E2" w:rsidRDefault="00DE48E2" w:rsidP="00DE48E2">
      <w:pPr>
        <w:pStyle w:val="Zkladntext"/>
        <w:rPr>
          <w:rFonts w:ascii="Tahoma" w:hAnsi="Tahoma" w:cs="Tahoma"/>
          <w:b w:val="0"/>
          <w:sz w:val="20"/>
        </w:rPr>
      </w:pPr>
    </w:p>
    <w:p w14:paraId="1FC92CB4" w14:textId="77777777" w:rsidR="00DE48E2" w:rsidRPr="00DE48E2" w:rsidRDefault="00DE48E2" w:rsidP="00DE48E2">
      <w:pPr>
        <w:pStyle w:val="Zkladntext"/>
        <w:numPr>
          <w:ilvl w:val="0"/>
          <w:numId w:val="6"/>
        </w:numPr>
        <w:jc w:val="both"/>
        <w:rPr>
          <w:rFonts w:ascii="Tahoma" w:hAnsi="Tahoma" w:cs="Tahoma"/>
          <w:b w:val="0"/>
          <w:sz w:val="20"/>
        </w:rPr>
      </w:pPr>
      <w:r w:rsidRPr="00DE48E2">
        <w:rPr>
          <w:rFonts w:ascii="Tahoma" w:hAnsi="Tahoma" w:cs="Tahoma"/>
          <w:b w:val="0"/>
          <w:sz w:val="20"/>
        </w:rPr>
        <w:t>V případě prodlení zákazníka s úhradou jakýchkoli peněžitých závazků po dobu delší než 1 měsíc je poskytovatel oprávněn od smlouvy okamžitě odstoupit.</w:t>
      </w:r>
    </w:p>
    <w:p w14:paraId="03C4BDED" w14:textId="77777777" w:rsidR="00DE48E2" w:rsidRPr="00DE48E2" w:rsidRDefault="00DE48E2" w:rsidP="00DE48E2">
      <w:pPr>
        <w:pStyle w:val="Zkladntext"/>
        <w:rPr>
          <w:rFonts w:ascii="Tahoma" w:hAnsi="Tahoma" w:cs="Tahoma"/>
          <w:b w:val="0"/>
          <w:sz w:val="20"/>
        </w:rPr>
      </w:pPr>
    </w:p>
    <w:p w14:paraId="2DB6D9FB" w14:textId="77777777" w:rsidR="00DE48E2" w:rsidRPr="00DE48E2" w:rsidRDefault="00DE48E2" w:rsidP="00DE48E2">
      <w:pPr>
        <w:pStyle w:val="Zkladntext"/>
        <w:numPr>
          <w:ilvl w:val="0"/>
          <w:numId w:val="6"/>
        </w:numPr>
        <w:jc w:val="both"/>
        <w:rPr>
          <w:rFonts w:ascii="Tahoma" w:hAnsi="Tahoma" w:cs="Tahoma"/>
          <w:b w:val="0"/>
          <w:sz w:val="20"/>
        </w:rPr>
      </w:pPr>
      <w:r w:rsidRPr="00DE48E2">
        <w:rPr>
          <w:rFonts w:ascii="Tahoma" w:hAnsi="Tahoma" w:cs="Tahoma"/>
          <w:b w:val="0"/>
          <w:sz w:val="20"/>
        </w:rPr>
        <w:t>Poskytovatel je oprávněn ceny uvedené ve smlouvě zvyšovat každoročně o míru inflace, které bylo dosaženo v České republice v předcházejícím kalendářním roce. Mírou inflace se rozumí roční klouzavý průměr změny hladiny spotřebitelských cen v předmětném kalendářním roce. Pro určení míry inflace je určující příslušný index, který bude zveřejněn Českým statistickým úřadem.</w:t>
      </w:r>
    </w:p>
    <w:p w14:paraId="5AD54474" w14:textId="77777777" w:rsidR="00DE48E2" w:rsidRPr="00DE48E2" w:rsidRDefault="00DE48E2" w:rsidP="00DE48E2">
      <w:pPr>
        <w:pStyle w:val="Zkladntext"/>
        <w:rPr>
          <w:rFonts w:ascii="Tahoma" w:hAnsi="Tahoma" w:cs="Tahoma"/>
          <w:b w:val="0"/>
          <w:sz w:val="20"/>
        </w:rPr>
      </w:pPr>
    </w:p>
    <w:p w14:paraId="42B000EA" w14:textId="77777777" w:rsidR="00DE48E2" w:rsidRPr="00DE48E2" w:rsidRDefault="00DE48E2" w:rsidP="00DE48E2">
      <w:pPr>
        <w:pStyle w:val="Zkladntext"/>
        <w:numPr>
          <w:ilvl w:val="0"/>
          <w:numId w:val="6"/>
        </w:numPr>
        <w:jc w:val="both"/>
        <w:rPr>
          <w:rFonts w:ascii="Tahoma" w:hAnsi="Tahoma" w:cs="Tahoma"/>
          <w:b w:val="0"/>
          <w:sz w:val="20"/>
        </w:rPr>
      </w:pPr>
      <w:r w:rsidRPr="00DE48E2">
        <w:rPr>
          <w:rFonts w:ascii="Tahoma" w:hAnsi="Tahoma" w:cs="Tahoma"/>
          <w:b w:val="0"/>
          <w:sz w:val="20"/>
        </w:rPr>
        <w:t>Poskytovatel je povinen doručovat veškeré písemnosti na adresu pro doručování uvedenou ve smlouvě, popř. na jinou adresu, kterou zákazník předem písemně poskytovateli oznámil jako adresu pro doručování. Pokud se nepodaří písemnost na adresu pro doručování doručit (např. z důvodu, že se zákazník na adrese pro doručování nezdržuje, nepřebírá si písemnosti atd.), považuje se den vrácení písemnosti za den doručení.</w:t>
      </w:r>
    </w:p>
    <w:p w14:paraId="751FE4A0" w14:textId="77777777" w:rsidR="00DE48E2" w:rsidRPr="00DE48E2" w:rsidRDefault="00DE48E2" w:rsidP="00DE48E2">
      <w:pPr>
        <w:pStyle w:val="Zkladntext"/>
        <w:rPr>
          <w:rFonts w:ascii="Tahoma" w:hAnsi="Tahoma" w:cs="Tahoma"/>
          <w:b w:val="0"/>
          <w:sz w:val="20"/>
        </w:rPr>
      </w:pPr>
    </w:p>
    <w:p w14:paraId="6392C33C" w14:textId="77777777" w:rsidR="00DE48E2" w:rsidRPr="00DE48E2" w:rsidRDefault="00DE48E2" w:rsidP="00DE48E2">
      <w:pPr>
        <w:numPr>
          <w:ilvl w:val="0"/>
          <w:numId w:val="6"/>
        </w:numPr>
        <w:rPr>
          <w:rFonts w:ascii="Tahoma" w:hAnsi="Tahoma" w:cs="Tahoma"/>
          <w:lang w:val="cs-CZ" w:eastAsia="zh-TW"/>
        </w:rPr>
      </w:pPr>
      <w:r w:rsidRPr="00DE48E2">
        <w:rPr>
          <w:rFonts w:ascii="Tahoma" w:hAnsi="Tahoma" w:cs="Tahoma"/>
          <w:lang w:val="cs-CZ"/>
        </w:rPr>
        <w:t>Pokud je ve smlouvě uveden termín kopie, je tím myšlen i jakýkoli jiný výtisk, který nemá povahu rozmnoženiny.</w:t>
      </w:r>
    </w:p>
    <w:p w14:paraId="1058D168" w14:textId="77777777" w:rsidR="00DE48E2" w:rsidRPr="00DE48E2" w:rsidRDefault="00DE48E2" w:rsidP="00DE48E2">
      <w:pPr>
        <w:pStyle w:val="Zkladntext"/>
        <w:rPr>
          <w:rFonts w:ascii="Tahoma" w:hAnsi="Tahoma" w:cs="Tahoma"/>
          <w:b w:val="0"/>
          <w:sz w:val="20"/>
        </w:rPr>
      </w:pPr>
    </w:p>
    <w:p w14:paraId="3A6638E1" w14:textId="77777777" w:rsidR="00DE48E2" w:rsidRPr="000B3EA4" w:rsidRDefault="00DE48E2" w:rsidP="00DE48E2">
      <w:pPr>
        <w:pStyle w:val="Zkladntext"/>
        <w:rPr>
          <w:rFonts w:ascii="Tahoma" w:hAnsi="Tahoma" w:cs="Tahoma"/>
          <w:sz w:val="20"/>
        </w:rPr>
      </w:pPr>
      <w:r w:rsidRPr="000B3EA4">
        <w:rPr>
          <w:rFonts w:ascii="Tahoma" w:hAnsi="Tahoma" w:cs="Tahoma"/>
          <w:sz w:val="20"/>
        </w:rPr>
        <w:t>V</w:t>
      </w:r>
      <w:r w:rsidR="000B3EA4">
        <w:rPr>
          <w:rFonts w:ascii="Tahoma" w:hAnsi="Tahoma" w:cs="Tahoma"/>
          <w:sz w:val="20"/>
        </w:rPr>
        <w:t>I</w:t>
      </w:r>
      <w:r w:rsidRPr="000B3EA4">
        <w:rPr>
          <w:rFonts w:ascii="Tahoma" w:hAnsi="Tahoma" w:cs="Tahoma"/>
          <w:sz w:val="20"/>
        </w:rPr>
        <w:t xml:space="preserve">I. </w:t>
      </w:r>
      <w:r w:rsidRPr="000B3EA4">
        <w:rPr>
          <w:rFonts w:ascii="Tahoma" w:hAnsi="Tahoma" w:cs="Tahoma"/>
          <w:sz w:val="20"/>
          <w:u w:val="single"/>
        </w:rPr>
        <w:t>Trvání smlouvy</w:t>
      </w:r>
    </w:p>
    <w:p w14:paraId="7EA0EF1E" w14:textId="77777777" w:rsidR="00DE48E2" w:rsidRPr="00DE48E2" w:rsidRDefault="00DE48E2" w:rsidP="00DE48E2">
      <w:pPr>
        <w:pStyle w:val="Zkladntext"/>
        <w:rPr>
          <w:rFonts w:ascii="Tahoma" w:hAnsi="Tahoma" w:cs="Tahoma"/>
          <w:b w:val="0"/>
          <w:sz w:val="20"/>
        </w:rPr>
      </w:pPr>
    </w:p>
    <w:p w14:paraId="3198C911" w14:textId="507B61E8" w:rsidR="0078519C" w:rsidRDefault="00DE48E2" w:rsidP="0078519C">
      <w:pPr>
        <w:pStyle w:val="Odstavecseseznamem"/>
        <w:numPr>
          <w:ilvl w:val="0"/>
          <w:numId w:val="5"/>
        </w:numPr>
        <w:rPr>
          <w:rFonts w:ascii="Tahoma" w:hAnsi="Tahoma" w:cs="Tahoma"/>
        </w:rPr>
      </w:pPr>
      <w:r w:rsidRPr="0078519C">
        <w:rPr>
          <w:rFonts w:ascii="Tahoma" w:hAnsi="Tahoma" w:cs="Tahoma"/>
        </w:rPr>
        <w:t>Smlouva je uzavřena na dobu určitou, a to ode dne jejího podpisu poslední ze smluvních stran do uplynutí sjednané doby jejího trvání nebo do dosažení životnosti předmě</w:t>
      </w:r>
      <w:r w:rsidR="000B3EA4" w:rsidRPr="0078519C">
        <w:rPr>
          <w:rFonts w:ascii="Tahoma" w:hAnsi="Tahoma" w:cs="Tahoma"/>
        </w:rPr>
        <w:t>tu servisu stanovené ve smlouvě, podle toho která skutečnost nastane dříve.</w:t>
      </w:r>
      <w:r w:rsidR="0078519C" w:rsidRPr="0078519C">
        <w:rPr>
          <w:rFonts w:ascii="Tahoma" w:hAnsi="Tahoma" w:cs="Tahoma"/>
          <w:b/>
        </w:rPr>
        <w:t xml:space="preserve"> </w:t>
      </w:r>
      <w:r w:rsidR="0078519C" w:rsidRPr="0078519C">
        <w:rPr>
          <w:rFonts w:ascii="Tahoma" w:hAnsi="Tahoma" w:cs="Tahoma"/>
        </w:rPr>
        <w:t>Uvedená doba trvání smluvního vztahu se prodlužuje vždy automaticky o jeden rok, neprohlásí-li n</w:t>
      </w:r>
      <w:r w:rsidR="0078519C" w:rsidRPr="0078519C">
        <w:rPr>
          <w:rFonts w:ascii="Tahoma" w:hAnsi="Tahoma" w:cs="Tahoma" w:hint="eastAsia"/>
        </w:rPr>
        <w:t>ě</w:t>
      </w:r>
      <w:r w:rsidR="0078519C" w:rsidRPr="0078519C">
        <w:rPr>
          <w:rFonts w:ascii="Tahoma" w:hAnsi="Tahoma" w:cs="Tahoma"/>
        </w:rPr>
        <w:t>která ze smluvních stran, nejpozd</w:t>
      </w:r>
      <w:r w:rsidR="0078519C" w:rsidRPr="0078519C">
        <w:rPr>
          <w:rFonts w:ascii="Tahoma" w:hAnsi="Tahoma" w:cs="Tahoma" w:hint="eastAsia"/>
        </w:rPr>
        <w:t>ě</w:t>
      </w:r>
      <w:r w:rsidR="0078519C" w:rsidRPr="0078519C">
        <w:rPr>
          <w:rFonts w:ascii="Tahoma" w:hAnsi="Tahoma" w:cs="Tahoma"/>
        </w:rPr>
        <w:t>ji však 30 kalendá</w:t>
      </w:r>
      <w:r w:rsidR="0078519C" w:rsidRPr="0078519C">
        <w:rPr>
          <w:rFonts w:ascii="Tahoma" w:hAnsi="Tahoma" w:cs="Tahoma" w:hint="eastAsia"/>
        </w:rPr>
        <w:t>ř</w:t>
      </w:r>
      <w:r w:rsidR="0078519C" w:rsidRPr="0078519C">
        <w:rPr>
          <w:rFonts w:ascii="Tahoma" w:hAnsi="Tahoma" w:cs="Tahoma"/>
        </w:rPr>
        <w:t>ních dn</w:t>
      </w:r>
      <w:r w:rsidR="0078519C" w:rsidRPr="0078519C">
        <w:rPr>
          <w:rFonts w:ascii="Tahoma" w:hAnsi="Tahoma" w:cs="Tahoma" w:hint="eastAsia"/>
        </w:rPr>
        <w:t>ů</w:t>
      </w:r>
      <w:r w:rsidR="0078519C" w:rsidRPr="0078519C">
        <w:rPr>
          <w:rFonts w:ascii="Tahoma" w:hAnsi="Tahoma" w:cs="Tahoma"/>
        </w:rPr>
        <w:t xml:space="preserve"> p</w:t>
      </w:r>
      <w:r w:rsidR="0078519C" w:rsidRPr="0078519C">
        <w:rPr>
          <w:rFonts w:ascii="Tahoma" w:hAnsi="Tahoma" w:cs="Tahoma" w:hint="eastAsia"/>
        </w:rPr>
        <w:t>ř</w:t>
      </w:r>
      <w:r w:rsidR="0078519C" w:rsidRPr="0078519C">
        <w:rPr>
          <w:rFonts w:ascii="Tahoma" w:hAnsi="Tahoma" w:cs="Tahoma"/>
        </w:rPr>
        <w:t>ed dnem uplynutí sjednané doby trvání tohoto smluvního vztahu, že již dále nežádá být ú</w:t>
      </w:r>
      <w:r w:rsidR="0078519C" w:rsidRPr="0078519C">
        <w:rPr>
          <w:rFonts w:ascii="Tahoma" w:hAnsi="Tahoma" w:cs="Tahoma" w:hint="eastAsia"/>
        </w:rPr>
        <w:t>č</w:t>
      </w:r>
      <w:r w:rsidR="0078519C" w:rsidRPr="0078519C">
        <w:rPr>
          <w:rFonts w:ascii="Tahoma" w:hAnsi="Tahoma" w:cs="Tahoma"/>
        </w:rPr>
        <w:t>astníkem tohoto smluvního vztahu.</w:t>
      </w:r>
    </w:p>
    <w:p w14:paraId="1864D1FD" w14:textId="77777777" w:rsidR="00DE48E2" w:rsidRPr="00DE48E2" w:rsidRDefault="00DE48E2" w:rsidP="00DE48E2">
      <w:pPr>
        <w:pStyle w:val="Zkladntext"/>
        <w:rPr>
          <w:rFonts w:ascii="Tahoma" w:hAnsi="Tahoma" w:cs="Tahoma"/>
          <w:b w:val="0"/>
          <w:sz w:val="20"/>
        </w:rPr>
      </w:pPr>
    </w:p>
    <w:p w14:paraId="6ED89A91" w14:textId="4C6F0965" w:rsidR="00DE48E2" w:rsidRPr="00DE48E2" w:rsidRDefault="00DE48E2" w:rsidP="00DE48E2">
      <w:pPr>
        <w:pStyle w:val="Zkladntext"/>
        <w:numPr>
          <w:ilvl w:val="0"/>
          <w:numId w:val="5"/>
        </w:numPr>
        <w:jc w:val="both"/>
        <w:rPr>
          <w:rFonts w:ascii="Tahoma" w:hAnsi="Tahoma" w:cs="Tahoma"/>
          <w:b w:val="0"/>
          <w:sz w:val="20"/>
        </w:rPr>
      </w:pPr>
      <w:r w:rsidRPr="00DE48E2">
        <w:rPr>
          <w:rFonts w:ascii="Tahoma" w:hAnsi="Tahoma" w:cs="Tahoma"/>
          <w:b w:val="0"/>
          <w:sz w:val="20"/>
        </w:rPr>
        <w:t xml:space="preserve">Smlouva může být kdykoli ukončena písemnou dohodou </w:t>
      </w:r>
      <w:r w:rsidR="0078519C">
        <w:rPr>
          <w:rFonts w:ascii="Tahoma" w:hAnsi="Tahoma" w:cs="Tahoma"/>
          <w:b w:val="0"/>
          <w:sz w:val="20"/>
        </w:rPr>
        <w:t xml:space="preserve">obou </w:t>
      </w:r>
      <w:r w:rsidRPr="00DE48E2">
        <w:rPr>
          <w:rFonts w:ascii="Tahoma" w:hAnsi="Tahoma" w:cs="Tahoma"/>
          <w:b w:val="0"/>
          <w:sz w:val="20"/>
        </w:rPr>
        <w:t>smluvních stran.</w:t>
      </w:r>
    </w:p>
    <w:p w14:paraId="06AEADB5" w14:textId="77777777" w:rsidR="00DE48E2" w:rsidRPr="00DE48E2" w:rsidRDefault="00DE48E2" w:rsidP="00DE48E2">
      <w:pPr>
        <w:pStyle w:val="Zkladntext"/>
        <w:rPr>
          <w:rFonts w:ascii="Tahoma" w:hAnsi="Tahoma" w:cs="Tahoma"/>
          <w:b w:val="0"/>
          <w:sz w:val="20"/>
        </w:rPr>
      </w:pPr>
    </w:p>
    <w:p w14:paraId="764AA422" w14:textId="77777777" w:rsidR="00DE48E2" w:rsidRPr="00DE48E2" w:rsidRDefault="00DE48E2" w:rsidP="00DE48E2">
      <w:pPr>
        <w:pStyle w:val="Zkladntext"/>
        <w:numPr>
          <w:ilvl w:val="0"/>
          <w:numId w:val="5"/>
        </w:numPr>
        <w:jc w:val="both"/>
        <w:rPr>
          <w:rFonts w:ascii="Tahoma" w:hAnsi="Tahoma" w:cs="Tahoma"/>
          <w:b w:val="0"/>
          <w:sz w:val="20"/>
        </w:rPr>
      </w:pPr>
      <w:r w:rsidRPr="00DE48E2">
        <w:rPr>
          <w:rFonts w:ascii="Tahoma" w:hAnsi="Tahoma" w:cs="Tahoma"/>
          <w:b w:val="0"/>
          <w:sz w:val="20"/>
        </w:rPr>
        <w:t>Poskytovatel je oprávněn od smlouvy okamžitě odstoupit v následujících případech:</w:t>
      </w:r>
    </w:p>
    <w:p w14:paraId="2887B313" w14:textId="77777777" w:rsidR="00DE48E2" w:rsidRPr="00DE48E2" w:rsidRDefault="00DE48E2" w:rsidP="00DE48E2">
      <w:pPr>
        <w:pStyle w:val="Zkladntext"/>
        <w:numPr>
          <w:ilvl w:val="1"/>
          <w:numId w:val="5"/>
        </w:numPr>
        <w:jc w:val="both"/>
        <w:rPr>
          <w:rFonts w:ascii="Tahoma" w:hAnsi="Tahoma" w:cs="Tahoma"/>
          <w:b w:val="0"/>
          <w:sz w:val="20"/>
        </w:rPr>
      </w:pPr>
      <w:r w:rsidRPr="00DE48E2">
        <w:rPr>
          <w:rFonts w:ascii="Tahoma" w:hAnsi="Tahoma" w:cs="Tahoma"/>
          <w:b w:val="0"/>
          <w:sz w:val="20"/>
        </w:rPr>
        <w:t>zákazník je v prodlení s plněním jakéhokoli peněžitého závazku delším než 1 měsíc,</w:t>
      </w:r>
    </w:p>
    <w:p w14:paraId="78EDAA27" w14:textId="77777777" w:rsidR="00DE48E2" w:rsidRPr="00DE48E2" w:rsidRDefault="00DE48E2" w:rsidP="00DE48E2">
      <w:pPr>
        <w:pStyle w:val="Zkladntext"/>
        <w:numPr>
          <w:ilvl w:val="1"/>
          <w:numId w:val="5"/>
        </w:numPr>
        <w:jc w:val="both"/>
        <w:rPr>
          <w:rFonts w:ascii="Tahoma" w:hAnsi="Tahoma" w:cs="Tahoma"/>
          <w:b w:val="0"/>
          <w:sz w:val="20"/>
        </w:rPr>
      </w:pPr>
      <w:r w:rsidRPr="00DE48E2">
        <w:rPr>
          <w:rFonts w:ascii="Tahoma" w:hAnsi="Tahoma" w:cs="Tahoma"/>
          <w:b w:val="0"/>
          <w:sz w:val="20"/>
        </w:rPr>
        <w:t>zákazník opakovaně poruší jakékoli jiné povinnosti vyplývající pro něj ze smlouvy,</w:t>
      </w:r>
    </w:p>
    <w:p w14:paraId="50A59A98" w14:textId="77777777" w:rsidR="00DE48E2" w:rsidRPr="00DE48E2" w:rsidRDefault="000B3EA4" w:rsidP="00DE48E2">
      <w:pPr>
        <w:pStyle w:val="Zkladntext"/>
        <w:numPr>
          <w:ilvl w:val="1"/>
          <w:numId w:val="5"/>
        </w:numPr>
        <w:jc w:val="both"/>
        <w:rPr>
          <w:rFonts w:ascii="Tahoma" w:hAnsi="Tahoma" w:cs="Tahoma"/>
          <w:b w:val="0"/>
          <w:sz w:val="20"/>
        </w:rPr>
      </w:pPr>
      <w:r>
        <w:rPr>
          <w:rFonts w:ascii="Tahoma" w:hAnsi="Tahoma" w:cs="Tahoma"/>
          <w:b w:val="0"/>
          <w:sz w:val="20"/>
        </w:rPr>
        <w:t xml:space="preserve">proti </w:t>
      </w:r>
      <w:r w:rsidR="00815E3B">
        <w:rPr>
          <w:rFonts w:ascii="Tahoma" w:hAnsi="Tahoma" w:cs="Tahoma"/>
          <w:b w:val="0"/>
          <w:sz w:val="20"/>
        </w:rPr>
        <w:t xml:space="preserve">zákazníkovi </w:t>
      </w:r>
      <w:r>
        <w:rPr>
          <w:rFonts w:ascii="Tahoma" w:hAnsi="Tahoma" w:cs="Tahoma"/>
          <w:b w:val="0"/>
          <w:sz w:val="20"/>
        </w:rPr>
        <w:t>byl podán insolvenční návrh.</w:t>
      </w:r>
    </w:p>
    <w:p w14:paraId="3D8CE1E1" w14:textId="77777777" w:rsidR="000B3EA4" w:rsidRPr="00DE48E2" w:rsidRDefault="000B3EA4" w:rsidP="00DE48E2">
      <w:pPr>
        <w:pStyle w:val="Zkladntext"/>
        <w:rPr>
          <w:rFonts w:ascii="Tahoma" w:hAnsi="Tahoma" w:cs="Tahoma"/>
          <w:b w:val="0"/>
          <w:sz w:val="20"/>
        </w:rPr>
      </w:pPr>
    </w:p>
    <w:p w14:paraId="60C23BFE" w14:textId="5D8016BC" w:rsidR="00DE48E2" w:rsidRPr="00DE48E2" w:rsidRDefault="00DE48E2" w:rsidP="00DE48E2">
      <w:pPr>
        <w:pStyle w:val="Zkladntext"/>
        <w:numPr>
          <w:ilvl w:val="0"/>
          <w:numId w:val="5"/>
        </w:numPr>
        <w:jc w:val="both"/>
        <w:rPr>
          <w:rFonts w:ascii="Tahoma" w:hAnsi="Tahoma" w:cs="Tahoma"/>
          <w:b w:val="0"/>
          <w:sz w:val="20"/>
        </w:rPr>
      </w:pPr>
      <w:r w:rsidRPr="00DE48E2">
        <w:rPr>
          <w:rFonts w:ascii="Tahoma" w:hAnsi="Tahoma" w:cs="Tahoma"/>
          <w:b w:val="0"/>
          <w:sz w:val="20"/>
        </w:rPr>
        <w:t>Odstoupením od smlouvy nejsou dotčena její ustanovení o smluvních pokutách či náhradě škody, která zůstávají v platnosti a trvají i po ukončení smlouvy. Odstoupením od smlouvy není dále dotčena povinnost zákazníka splnit veškeré své peněžité závazky vzniklé do doby odstoupení od smlouvy, zejména závazek platit poskytovateli odměnu. V případě odstoupení od smlouvy nemá zákazník nárok na vrácení jakéhokoliv plnění poskytnutého poskytovateli před odstoupením od smlouvy.</w:t>
      </w:r>
      <w:r w:rsidR="00FA1D14">
        <w:rPr>
          <w:rFonts w:ascii="Tahoma" w:hAnsi="Tahoma" w:cs="Tahoma"/>
          <w:b w:val="0"/>
          <w:sz w:val="20"/>
        </w:rPr>
        <w:t xml:space="preserve"> Zákazník je povinen doplatit veškerý zbytek nespotřebovaného spotřebního materiálu a náklady spojené s předčasném ukončením smlouvy.</w:t>
      </w:r>
    </w:p>
    <w:p w14:paraId="16847583" w14:textId="77777777" w:rsidR="00DE48E2" w:rsidRPr="00DE48E2" w:rsidRDefault="00DE48E2" w:rsidP="00DE48E2">
      <w:pPr>
        <w:pStyle w:val="Zkladntext"/>
        <w:rPr>
          <w:rFonts w:ascii="Tahoma" w:hAnsi="Tahoma" w:cs="Tahoma"/>
          <w:b w:val="0"/>
          <w:sz w:val="20"/>
        </w:rPr>
      </w:pPr>
    </w:p>
    <w:p w14:paraId="729CEE31" w14:textId="77777777" w:rsidR="00DE48E2" w:rsidRPr="009A6FF4" w:rsidRDefault="009A6FF4" w:rsidP="009A6FF4">
      <w:pPr>
        <w:pStyle w:val="Zkladntext"/>
        <w:numPr>
          <w:ilvl w:val="0"/>
          <w:numId w:val="5"/>
        </w:numPr>
        <w:jc w:val="both"/>
        <w:rPr>
          <w:rFonts w:ascii="Tahoma" w:hAnsi="Tahoma" w:cs="Tahoma"/>
          <w:b w:val="0"/>
          <w:sz w:val="19"/>
          <w:szCs w:val="19"/>
          <w:lang w:val="cs-CZ"/>
        </w:rPr>
      </w:pPr>
      <w:r w:rsidRPr="00C9619F">
        <w:rPr>
          <w:rFonts w:ascii="Tahoma" w:hAnsi="Tahoma" w:cs="Tahoma"/>
          <w:b w:val="0"/>
          <w:sz w:val="19"/>
          <w:szCs w:val="19"/>
          <w:lang w:val="cs-CZ"/>
        </w:rPr>
        <w:t xml:space="preserve">Vztahy touto smlouvou výslovně neupravené se řídí příslušnými ustanoveními zákona č. </w:t>
      </w:r>
      <w:r>
        <w:rPr>
          <w:rFonts w:ascii="Tahoma" w:hAnsi="Tahoma" w:cs="Tahoma"/>
          <w:b w:val="0"/>
          <w:sz w:val="19"/>
          <w:szCs w:val="19"/>
          <w:lang w:val="cs-CZ"/>
        </w:rPr>
        <w:t>89</w:t>
      </w:r>
      <w:r w:rsidRPr="00C9619F">
        <w:rPr>
          <w:rFonts w:ascii="Tahoma" w:hAnsi="Tahoma" w:cs="Tahoma"/>
          <w:b w:val="0"/>
          <w:sz w:val="19"/>
          <w:szCs w:val="19"/>
          <w:lang w:val="cs-CZ"/>
        </w:rPr>
        <w:t>/</w:t>
      </w:r>
      <w:r>
        <w:rPr>
          <w:rFonts w:ascii="Tahoma" w:hAnsi="Tahoma" w:cs="Tahoma"/>
          <w:b w:val="0"/>
          <w:sz w:val="19"/>
          <w:szCs w:val="19"/>
          <w:lang w:val="cs-CZ"/>
        </w:rPr>
        <w:t>2012</w:t>
      </w:r>
      <w:r w:rsidRPr="00C9619F">
        <w:rPr>
          <w:rFonts w:ascii="Tahoma" w:hAnsi="Tahoma" w:cs="Tahoma"/>
          <w:b w:val="0"/>
          <w:sz w:val="19"/>
          <w:szCs w:val="19"/>
          <w:lang w:val="cs-CZ"/>
        </w:rPr>
        <w:t xml:space="preserve"> Sb., občanský zákoník. </w:t>
      </w:r>
    </w:p>
    <w:p w14:paraId="096AB235" w14:textId="77777777" w:rsidR="00DE48E2" w:rsidRPr="00DE48E2" w:rsidRDefault="00DE48E2" w:rsidP="00DE48E2">
      <w:pPr>
        <w:rPr>
          <w:rFonts w:ascii="Tahoma" w:hAnsi="Tahoma" w:cs="Tahoma"/>
          <w:lang w:val="cs-CZ" w:eastAsia="zh-TW"/>
        </w:rPr>
      </w:pPr>
    </w:p>
    <w:p w14:paraId="5D435E03" w14:textId="77777777" w:rsidR="00DE48E2" w:rsidRPr="00DE48E2" w:rsidRDefault="00DE48E2" w:rsidP="00DE48E2">
      <w:pPr>
        <w:numPr>
          <w:ilvl w:val="0"/>
          <w:numId w:val="5"/>
        </w:numPr>
        <w:rPr>
          <w:rFonts w:ascii="Tahoma" w:hAnsi="Tahoma" w:cs="Tahoma"/>
          <w:lang w:val="cs-CZ" w:eastAsia="zh-TW"/>
        </w:rPr>
      </w:pPr>
      <w:r w:rsidRPr="00DE48E2">
        <w:rPr>
          <w:rFonts w:ascii="Tahoma" w:hAnsi="Tahoma" w:cs="Tahoma"/>
          <w:lang w:val="cs-CZ" w:eastAsia="zh-TW"/>
        </w:rPr>
        <w:t>V případě neplatnosti nebo neúčinnosti některého ustanovení této smlouvy nebudou dotčena ostatní ustanovení této smlouvy.</w:t>
      </w:r>
    </w:p>
    <w:p w14:paraId="7C7A9338" w14:textId="77777777" w:rsidR="00DE48E2" w:rsidRPr="00DE48E2" w:rsidRDefault="00DE48E2" w:rsidP="00DE48E2">
      <w:pPr>
        <w:rPr>
          <w:rFonts w:ascii="Tahoma" w:hAnsi="Tahoma" w:cs="Tahoma"/>
          <w:lang w:val="cs-CZ" w:eastAsia="zh-TW"/>
        </w:rPr>
      </w:pPr>
    </w:p>
    <w:p w14:paraId="056ECE66" w14:textId="77777777" w:rsidR="00DE48E2" w:rsidRDefault="00DE48E2" w:rsidP="00DE48E2">
      <w:pPr>
        <w:pStyle w:val="Zkladntext"/>
        <w:numPr>
          <w:ilvl w:val="0"/>
          <w:numId w:val="5"/>
        </w:numPr>
        <w:jc w:val="both"/>
        <w:rPr>
          <w:rFonts w:ascii="Tahoma" w:hAnsi="Tahoma" w:cs="Tahoma"/>
          <w:b w:val="0"/>
          <w:sz w:val="20"/>
          <w:lang w:val="cs-CZ"/>
        </w:rPr>
      </w:pPr>
      <w:r w:rsidRPr="00DE48E2">
        <w:rPr>
          <w:rFonts w:ascii="Tahoma" w:hAnsi="Tahoma" w:cs="Tahoma"/>
          <w:b w:val="0"/>
          <w:sz w:val="20"/>
          <w:lang w:val="cs-CZ" w:eastAsia="zh-TW"/>
        </w:rPr>
        <w:t>Smlouva může být měněna pouze formou písemných dodatků podepsaných oběma smluvními stranami.</w:t>
      </w:r>
    </w:p>
    <w:p w14:paraId="06F0C6B2" w14:textId="77777777" w:rsidR="00DE48E2" w:rsidRDefault="00DE48E2" w:rsidP="00DE48E2">
      <w:pPr>
        <w:pStyle w:val="Zkladntext"/>
        <w:jc w:val="both"/>
        <w:rPr>
          <w:rFonts w:ascii="Tahoma" w:hAnsi="Tahoma" w:cs="Tahoma"/>
          <w:b w:val="0"/>
          <w:sz w:val="20"/>
          <w:lang w:val="cs-CZ"/>
        </w:rPr>
      </w:pPr>
    </w:p>
    <w:p w14:paraId="5E035183" w14:textId="34104364" w:rsidR="00DE48E2" w:rsidRPr="00626706" w:rsidRDefault="00DE48E2" w:rsidP="009602D8">
      <w:pPr>
        <w:pStyle w:val="Zkladntext"/>
        <w:tabs>
          <w:tab w:val="left" w:pos="720"/>
          <w:tab w:val="left" w:pos="1440"/>
          <w:tab w:val="left" w:pos="2160"/>
          <w:tab w:val="left" w:pos="5134"/>
        </w:tabs>
        <w:rPr>
          <w:rFonts w:ascii="Tahoma" w:hAnsi="Tahoma" w:cs="Tahoma"/>
          <w:b w:val="0"/>
          <w:sz w:val="20"/>
          <w:lang w:val="cs-CZ"/>
        </w:rPr>
      </w:pPr>
      <w:r w:rsidRPr="00626706">
        <w:rPr>
          <w:rFonts w:ascii="Tahoma" w:hAnsi="Tahoma" w:cs="Tahoma"/>
          <w:b w:val="0"/>
          <w:sz w:val="20"/>
          <w:lang w:val="cs-CZ"/>
        </w:rPr>
        <w:t xml:space="preserve">V </w:t>
      </w:r>
      <w:r w:rsidR="00C33173">
        <w:rPr>
          <w:rFonts w:ascii="Tahoma" w:hAnsi="Tahoma" w:cs="Tahoma"/>
          <w:b w:val="0"/>
          <w:sz w:val="18"/>
          <w:szCs w:val="18"/>
          <w:lang w:val="nl-NL"/>
        </w:rPr>
        <w:t>Praze</w:t>
      </w:r>
      <w:r w:rsidR="0045148B" w:rsidRPr="00B95294">
        <w:rPr>
          <w:rFonts w:ascii="Tahoma" w:hAnsi="Tahoma" w:cs="Tahoma"/>
          <w:b w:val="0"/>
          <w:sz w:val="18"/>
          <w:szCs w:val="18"/>
          <w:lang w:val="pl-PL"/>
        </w:rPr>
        <w:t xml:space="preserve"> </w:t>
      </w:r>
      <w:r w:rsidRPr="00626706">
        <w:rPr>
          <w:rFonts w:ascii="Tahoma" w:hAnsi="Tahoma" w:cs="Tahoma"/>
          <w:b w:val="0"/>
          <w:sz w:val="20"/>
          <w:lang w:val="cs-CZ"/>
        </w:rPr>
        <w:t xml:space="preserve">dne </w:t>
      </w:r>
      <w:r w:rsidR="00D371A9">
        <w:rPr>
          <w:rFonts w:ascii="Tahoma" w:hAnsi="Tahoma" w:cs="Tahoma"/>
          <w:b w:val="0"/>
          <w:sz w:val="20"/>
          <w:lang w:val="cs-CZ"/>
        </w:rPr>
        <w:t>16</w:t>
      </w:r>
      <w:r w:rsidR="003D011E">
        <w:rPr>
          <w:rFonts w:ascii="Tahoma" w:hAnsi="Tahoma" w:cs="Tahoma"/>
          <w:b w:val="0"/>
          <w:sz w:val="20"/>
          <w:lang w:val="cs-CZ"/>
        </w:rPr>
        <w:t>.</w:t>
      </w:r>
      <w:r w:rsidR="00D371A9">
        <w:rPr>
          <w:rFonts w:ascii="Tahoma" w:hAnsi="Tahoma" w:cs="Tahoma"/>
          <w:b w:val="0"/>
          <w:sz w:val="20"/>
          <w:lang w:val="cs-CZ"/>
        </w:rPr>
        <w:t>01</w:t>
      </w:r>
      <w:r w:rsidR="00C33173">
        <w:rPr>
          <w:rFonts w:ascii="Tahoma" w:hAnsi="Tahoma" w:cs="Tahoma"/>
          <w:b w:val="0"/>
          <w:sz w:val="20"/>
          <w:lang w:val="cs-CZ"/>
        </w:rPr>
        <w:t>.202</w:t>
      </w:r>
      <w:r w:rsidR="00D371A9">
        <w:rPr>
          <w:rFonts w:ascii="Tahoma" w:hAnsi="Tahoma" w:cs="Tahoma"/>
          <w:b w:val="0"/>
          <w:sz w:val="20"/>
          <w:lang w:val="cs-CZ"/>
        </w:rPr>
        <w:t>5</w:t>
      </w:r>
      <w:r w:rsidRPr="00626706">
        <w:rPr>
          <w:rFonts w:ascii="Tahoma" w:hAnsi="Tahoma" w:cs="Tahoma"/>
          <w:b w:val="0"/>
          <w:sz w:val="20"/>
          <w:lang w:val="cs-CZ"/>
        </w:rPr>
        <w:tab/>
      </w:r>
      <w:r w:rsidR="009602D8">
        <w:rPr>
          <w:rFonts w:ascii="Tahoma" w:hAnsi="Tahoma" w:cs="Tahoma"/>
          <w:b w:val="0"/>
          <w:sz w:val="20"/>
          <w:lang w:val="cs-CZ"/>
        </w:rPr>
        <w:tab/>
        <w:t>V České Kamenici 21. 1. 2025</w:t>
      </w:r>
    </w:p>
    <w:p w14:paraId="405AE6EE" w14:textId="77777777" w:rsidR="00DE48E2" w:rsidRPr="00626706" w:rsidRDefault="00DE48E2" w:rsidP="00DE48E2">
      <w:pPr>
        <w:pStyle w:val="Zkladntext"/>
        <w:ind w:left="180"/>
        <w:jc w:val="center"/>
        <w:rPr>
          <w:rFonts w:ascii="Tahoma" w:hAnsi="Tahoma" w:cs="Tahoma"/>
          <w:b w:val="0"/>
          <w:sz w:val="22"/>
          <w:szCs w:val="22"/>
          <w:lang w:val="cs-CZ"/>
        </w:rPr>
      </w:pPr>
    </w:p>
    <w:p w14:paraId="7A5A1837" w14:textId="77777777" w:rsidR="00DE48E2" w:rsidRPr="00626706" w:rsidRDefault="00DE48E2" w:rsidP="00DE48E2">
      <w:pPr>
        <w:pStyle w:val="Zkladntext"/>
        <w:ind w:left="180"/>
        <w:jc w:val="center"/>
        <w:rPr>
          <w:rFonts w:ascii="Tahoma" w:hAnsi="Tahoma" w:cs="Tahoma"/>
          <w:b w:val="0"/>
          <w:sz w:val="22"/>
          <w:szCs w:val="22"/>
          <w:lang w:val="cs-CZ"/>
        </w:rPr>
      </w:pPr>
    </w:p>
    <w:p w14:paraId="6D5FFB6D" w14:textId="77777777" w:rsidR="00DE48E2" w:rsidRPr="00626706" w:rsidRDefault="00DE48E2" w:rsidP="00DE48E2">
      <w:pPr>
        <w:pStyle w:val="Zkladntext"/>
        <w:ind w:left="180"/>
        <w:jc w:val="center"/>
        <w:rPr>
          <w:rFonts w:ascii="Tahoma" w:hAnsi="Tahoma" w:cs="Tahoma"/>
          <w:b w:val="0"/>
          <w:sz w:val="22"/>
          <w:szCs w:val="22"/>
          <w:lang w:val="cs-CZ"/>
        </w:rPr>
      </w:pPr>
    </w:p>
    <w:p w14:paraId="163D71C5" w14:textId="77777777" w:rsidR="00DE48E2" w:rsidRPr="00D915A3" w:rsidRDefault="00DE48E2" w:rsidP="00DE48E2">
      <w:pPr>
        <w:pStyle w:val="Zkladntext"/>
        <w:ind w:left="180"/>
        <w:jc w:val="center"/>
        <w:rPr>
          <w:rFonts w:ascii="Tahoma" w:hAnsi="Tahoma" w:cs="Tahoma"/>
          <w:b w:val="0"/>
          <w:sz w:val="22"/>
          <w:szCs w:val="22"/>
          <w:lang w:val="it-IT"/>
        </w:rPr>
      </w:pPr>
      <w:r w:rsidRPr="00D915A3">
        <w:rPr>
          <w:rFonts w:ascii="Tahoma" w:hAnsi="Tahoma" w:cs="Tahoma"/>
          <w:b w:val="0"/>
          <w:sz w:val="22"/>
          <w:szCs w:val="22"/>
          <w:lang w:val="it-IT"/>
        </w:rPr>
        <w:t>............................................……..</w:t>
      </w:r>
      <w:r w:rsidRPr="00D915A3">
        <w:rPr>
          <w:rFonts w:ascii="Tahoma" w:hAnsi="Tahoma" w:cs="Tahoma"/>
          <w:b w:val="0"/>
          <w:sz w:val="22"/>
          <w:szCs w:val="22"/>
          <w:lang w:val="it-IT"/>
        </w:rPr>
        <w:tab/>
        <w:t xml:space="preserve">       .....................................................</w:t>
      </w:r>
    </w:p>
    <w:p w14:paraId="4E425F11" w14:textId="1636EF83" w:rsidR="000B3950" w:rsidRPr="003D011E" w:rsidRDefault="009072FF" w:rsidP="009072FF">
      <w:pPr>
        <w:pStyle w:val="Zkladntext"/>
        <w:ind w:left="180"/>
        <w:rPr>
          <w:rFonts w:ascii="Tahoma" w:hAnsi="Tahoma" w:cs="Tahoma"/>
          <w:b w:val="0"/>
          <w:sz w:val="22"/>
          <w:szCs w:val="22"/>
          <w:lang w:val="pl-PL"/>
        </w:rPr>
      </w:pPr>
      <w:r>
        <w:rPr>
          <w:rFonts w:ascii="Tahoma" w:hAnsi="Tahoma" w:cs="Tahoma"/>
          <w:b w:val="0"/>
          <w:sz w:val="22"/>
          <w:szCs w:val="22"/>
          <w:lang w:val="pl-PL"/>
        </w:rPr>
        <w:t xml:space="preserve">       </w:t>
      </w:r>
      <w:r w:rsidR="006C7749">
        <w:rPr>
          <w:rFonts w:ascii="Tahoma" w:hAnsi="Tahoma" w:cs="Tahoma"/>
          <w:b w:val="0"/>
          <w:sz w:val="22"/>
          <w:szCs w:val="22"/>
          <w:lang w:val="pl-PL"/>
        </w:rPr>
        <w:t xml:space="preserve">       </w:t>
      </w:r>
      <w:r>
        <w:rPr>
          <w:rFonts w:ascii="Tahoma" w:hAnsi="Tahoma" w:cs="Tahoma"/>
          <w:b w:val="0"/>
          <w:sz w:val="22"/>
          <w:szCs w:val="22"/>
          <w:lang w:val="pl-PL"/>
        </w:rPr>
        <w:t xml:space="preserve">  Miroslav Hradecký</w:t>
      </w:r>
      <w:r w:rsidR="002A627B">
        <w:rPr>
          <w:rFonts w:ascii="Tahoma" w:hAnsi="Tahoma" w:cs="Tahoma"/>
          <w:b w:val="0"/>
          <w:sz w:val="22"/>
          <w:szCs w:val="22"/>
          <w:lang w:val="pl-PL"/>
        </w:rPr>
        <w:t xml:space="preserve">   </w:t>
      </w:r>
      <w:r w:rsidR="00A83F75">
        <w:rPr>
          <w:rFonts w:ascii="Tahoma" w:hAnsi="Tahoma" w:cs="Tahoma"/>
          <w:b w:val="0"/>
          <w:sz w:val="22"/>
          <w:szCs w:val="22"/>
          <w:lang w:val="pl-PL"/>
        </w:rPr>
        <w:tab/>
      </w:r>
      <w:r w:rsidR="00A83F75">
        <w:rPr>
          <w:rFonts w:ascii="Tahoma" w:hAnsi="Tahoma" w:cs="Tahoma"/>
          <w:b w:val="0"/>
          <w:sz w:val="22"/>
          <w:szCs w:val="22"/>
          <w:lang w:val="pl-PL"/>
        </w:rPr>
        <w:tab/>
      </w:r>
      <w:r w:rsidR="00C33173">
        <w:rPr>
          <w:rFonts w:ascii="Tahoma" w:hAnsi="Tahoma" w:cs="Tahoma"/>
          <w:b w:val="0"/>
          <w:sz w:val="22"/>
          <w:szCs w:val="22"/>
          <w:lang w:val="pl-PL"/>
        </w:rPr>
        <w:t xml:space="preserve">                      </w:t>
      </w:r>
      <w:r w:rsidR="009602D8">
        <w:rPr>
          <w:rFonts w:ascii="Tahoma" w:hAnsi="Tahoma" w:cs="Tahoma"/>
          <w:b w:val="0"/>
          <w:sz w:val="22"/>
          <w:szCs w:val="22"/>
          <w:lang w:val="pl-PL"/>
        </w:rPr>
        <w:t>Mgr. Iva Brzobohatá</w:t>
      </w:r>
    </w:p>
    <w:p w14:paraId="6345FA79" w14:textId="4628C7A9" w:rsidR="00DE48E2" w:rsidRPr="003D011E" w:rsidRDefault="0023729A" w:rsidP="006C7749">
      <w:pPr>
        <w:pStyle w:val="Zkladntext"/>
        <w:ind w:left="180"/>
        <w:rPr>
          <w:rFonts w:ascii="Tahoma" w:hAnsi="Tahoma" w:cs="Tahoma"/>
          <w:b w:val="0"/>
          <w:sz w:val="22"/>
          <w:szCs w:val="22"/>
          <w:lang w:val="pl-PL"/>
        </w:rPr>
      </w:pPr>
      <w:r>
        <w:rPr>
          <w:rFonts w:ascii="Tahoma" w:hAnsi="Tahoma" w:cs="Tahoma"/>
          <w:b w:val="0"/>
          <w:sz w:val="22"/>
          <w:szCs w:val="22"/>
          <w:lang w:val="pl-PL"/>
        </w:rPr>
        <w:t xml:space="preserve">  </w:t>
      </w:r>
      <w:r w:rsidR="006C7749">
        <w:rPr>
          <w:rFonts w:ascii="Tahoma" w:hAnsi="Tahoma" w:cs="Tahoma"/>
          <w:b w:val="0"/>
          <w:sz w:val="22"/>
          <w:szCs w:val="22"/>
          <w:lang w:val="pl-PL"/>
        </w:rPr>
        <w:t xml:space="preserve">       </w:t>
      </w:r>
      <w:r>
        <w:rPr>
          <w:rFonts w:ascii="Tahoma" w:hAnsi="Tahoma" w:cs="Tahoma"/>
          <w:b w:val="0"/>
          <w:sz w:val="22"/>
          <w:szCs w:val="22"/>
          <w:lang w:val="pl-PL"/>
        </w:rPr>
        <w:t xml:space="preserve">  </w:t>
      </w:r>
      <w:r w:rsidR="009072FF">
        <w:rPr>
          <w:rFonts w:ascii="Tahoma" w:hAnsi="Tahoma" w:cs="Tahoma"/>
          <w:b w:val="0"/>
          <w:sz w:val="22"/>
          <w:szCs w:val="22"/>
          <w:lang w:val="pl-PL"/>
        </w:rPr>
        <w:t xml:space="preserve">za </w:t>
      </w:r>
      <w:r>
        <w:rPr>
          <w:rFonts w:ascii="Tahoma" w:hAnsi="Tahoma" w:cs="Tahoma"/>
          <w:b w:val="0"/>
          <w:sz w:val="22"/>
          <w:szCs w:val="22"/>
          <w:lang w:val="pl-PL"/>
        </w:rPr>
        <w:t xml:space="preserve"> </w:t>
      </w:r>
      <w:r w:rsidR="009072FF">
        <w:rPr>
          <w:rFonts w:ascii="Tahoma" w:hAnsi="Tahoma" w:cs="Tahoma"/>
          <w:b w:val="0"/>
          <w:sz w:val="22"/>
          <w:szCs w:val="22"/>
          <w:lang w:val="pl-PL"/>
        </w:rPr>
        <w:t>NONAC CV</w:t>
      </w:r>
      <w:r w:rsidR="006C7749">
        <w:rPr>
          <w:rFonts w:ascii="Tahoma" w:hAnsi="Tahoma" w:cs="Tahoma"/>
          <w:b w:val="0"/>
          <w:sz w:val="22"/>
          <w:szCs w:val="22"/>
          <w:lang w:val="pl-PL"/>
        </w:rPr>
        <w:t>, spol. s r.o.</w:t>
      </w:r>
      <w:r w:rsidR="00A83F75">
        <w:rPr>
          <w:rFonts w:ascii="Tahoma" w:hAnsi="Tahoma" w:cs="Tahoma"/>
          <w:b w:val="0"/>
          <w:sz w:val="22"/>
          <w:szCs w:val="22"/>
          <w:lang w:val="pl-PL"/>
        </w:rPr>
        <w:tab/>
      </w:r>
      <w:r w:rsidR="00A83F75">
        <w:rPr>
          <w:rFonts w:ascii="Tahoma" w:hAnsi="Tahoma" w:cs="Tahoma"/>
          <w:b w:val="0"/>
          <w:sz w:val="22"/>
          <w:szCs w:val="22"/>
          <w:lang w:val="pl-PL"/>
        </w:rPr>
        <w:tab/>
      </w:r>
      <w:r w:rsidR="00A83F75">
        <w:rPr>
          <w:rFonts w:ascii="Tahoma" w:hAnsi="Tahoma" w:cs="Tahoma"/>
          <w:b w:val="0"/>
          <w:sz w:val="22"/>
          <w:szCs w:val="22"/>
          <w:lang w:val="pl-PL"/>
        </w:rPr>
        <w:tab/>
      </w:r>
      <w:r w:rsidR="003D011E">
        <w:rPr>
          <w:rFonts w:ascii="Tahoma" w:hAnsi="Tahoma" w:cs="Tahoma"/>
          <w:b w:val="0"/>
          <w:sz w:val="22"/>
          <w:szCs w:val="22"/>
          <w:lang w:val="pl-PL"/>
        </w:rPr>
        <w:t xml:space="preserve">     </w:t>
      </w:r>
      <w:r w:rsidR="009602D8">
        <w:rPr>
          <w:rFonts w:ascii="Tahoma" w:hAnsi="Tahoma" w:cs="Tahoma"/>
          <w:b w:val="0"/>
          <w:sz w:val="22"/>
          <w:szCs w:val="22"/>
          <w:lang w:val="pl-PL"/>
        </w:rPr>
        <w:t xml:space="preserve">            ředitelka DD</w:t>
      </w:r>
    </w:p>
    <w:sectPr w:rsidR="00DE48E2" w:rsidRPr="003D011E" w:rsidSect="007229C6">
      <w:headerReference w:type="even" r:id="rId8"/>
      <w:headerReference w:type="default" r:id="rId9"/>
      <w:footerReference w:type="even" r:id="rId10"/>
      <w:footerReference w:type="default" r:id="rId11"/>
      <w:pgSz w:w="11906" w:h="16838" w:code="9"/>
      <w:pgMar w:top="426" w:right="1440" w:bottom="426" w:left="1440" w:header="144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2975" w14:textId="77777777" w:rsidR="00B1272C" w:rsidRDefault="00B1272C">
      <w:r>
        <w:separator/>
      </w:r>
    </w:p>
  </w:endnote>
  <w:endnote w:type="continuationSeparator" w:id="0">
    <w:p w14:paraId="3D367370" w14:textId="77777777" w:rsidR="00B1272C" w:rsidRDefault="00B1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embo">
    <w:altName w:val="Bembo"/>
    <w:charset w:val="00"/>
    <w:family w:val="roman"/>
    <w:pitch w:val="variable"/>
    <w:sig w:usb0="80000003" w:usb1="00000000" w:usb2="00000000" w:usb3="00000000" w:csb0="00000001" w:csb1="00000000"/>
  </w:font>
  <w:font w:name="NewsGoth BT">
    <w:altName w:val="Arial"/>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DendaNewLight">
    <w:altName w:val="Times New Roman"/>
    <w:charset w:val="00"/>
    <w:family w:val="auto"/>
    <w:pitch w:val="variable"/>
    <w:sig w:usb0="00000001" w:usb1="00000040" w:usb2="00000000" w:usb3="00000000" w:csb0="00000009"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6908" w14:textId="77777777" w:rsidR="00910FAD" w:rsidRDefault="001C2699" w:rsidP="00F17F75">
    <w:pPr>
      <w:pStyle w:val="Zpat"/>
      <w:framePr w:wrap="around" w:vAnchor="text" w:hAnchor="margin" w:xAlign="right" w:y="1"/>
      <w:rPr>
        <w:rStyle w:val="slostrnky"/>
      </w:rPr>
    </w:pPr>
    <w:r>
      <w:rPr>
        <w:rStyle w:val="slostrnky"/>
      </w:rPr>
      <w:fldChar w:fldCharType="begin"/>
    </w:r>
    <w:r w:rsidR="00910FAD">
      <w:rPr>
        <w:rStyle w:val="slostrnky"/>
      </w:rPr>
      <w:instrText xml:space="preserve">PAGE  </w:instrText>
    </w:r>
    <w:r>
      <w:rPr>
        <w:rStyle w:val="slostrnky"/>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518"/>
    </w:tblGrid>
    <w:tr w:rsidR="00FE284B" w14:paraId="061C2A6A" w14:textId="77777777">
      <w:tc>
        <w:tcPr>
          <w:tcW w:w="3420" w:type="dxa"/>
          <w:tcBorders>
            <w:top w:val="single" w:sz="4" w:space="0" w:color="000000"/>
            <w:left w:val="single" w:sz="4" w:space="0" w:color="000000"/>
            <w:bottom w:val="single" w:sz="4" w:space="0" w:color="000000"/>
            <w:right w:val="single" w:sz="4" w:space="0" w:color="000000"/>
          </w:tcBorders>
          <w:shd w:val="clear" w:color="auto" w:fill="000000"/>
        </w:tcPr>
        <w:p w14:paraId="2152453B" w14:textId="77777777" w:rsidR="00FE284B" w:rsidRDefault="00FE284B" w:rsidP="00910FAD">
          <w:pPr>
            <w:pStyle w:val="Zpat"/>
            <w:tabs>
              <w:tab w:val="left" w:pos="4962"/>
            </w:tabs>
            <w:ind w:right="360"/>
            <w:rPr>
              <w:rFonts w:ascii="NewsGoth BT" w:hAnsi="NewsGoth BT"/>
              <w:color w:val="FFFFFF"/>
            </w:rPr>
          </w:pPr>
          <w:r>
            <w:rPr>
              <w:rFonts w:ascii="NewsGoth BT" w:hAnsi="NewsGoth BT"/>
              <w:color w:val="FFFFFF"/>
            </w:rPr>
            <w:t>Canon (</w:t>
          </w:r>
          <w:smartTag w:uri="urn:schemas-microsoft-com:office:smarttags" w:element="place">
            <w:smartTag w:uri="urn:schemas-microsoft-com:office:smarttags" w:element="country-region">
              <w:r>
                <w:rPr>
                  <w:rFonts w:ascii="NewsGoth BT" w:hAnsi="NewsGoth BT"/>
                  <w:color w:val="FFFFFF"/>
                </w:rPr>
                <w:t>UK</w:t>
              </w:r>
            </w:smartTag>
          </w:smartTag>
          <w:r>
            <w:rPr>
              <w:rFonts w:ascii="NewsGoth BT" w:hAnsi="NewsGoth BT"/>
              <w:color w:val="FFFFFF"/>
            </w:rPr>
            <w:t>) Limited</w:t>
          </w:r>
        </w:p>
      </w:tc>
      <w:tc>
        <w:tcPr>
          <w:tcW w:w="4518" w:type="dxa"/>
          <w:tcBorders>
            <w:left w:val="nil"/>
          </w:tcBorders>
        </w:tcPr>
        <w:p w14:paraId="6C369C6E" w14:textId="77777777" w:rsidR="00FE284B" w:rsidRDefault="00FE284B">
          <w:pPr>
            <w:pStyle w:val="Zpat"/>
            <w:tabs>
              <w:tab w:val="clear" w:pos="4153"/>
              <w:tab w:val="left" w:pos="4962"/>
            </w:tabs>
            <w:ind w:left="34"/>
            <w:rPr>
              <w:rFonts w:ascii="NewsGoth BT" w:hAnsi="NewsGoth BT"/>
              <w:spacing w:val="20"/>
            </w:rPr>
          </w:pPr>
          <w:r>
            <w:rPr>
              <w:rFonts w:ascii="NewsGoth BT" w:hAnsi="NewsGoth BT"/>
              <w:spacing w:val="20"/>
            </w:rPr>
            <w:t>Solution Proposal</w:t>
          </w:r>
        </w:p>
      </w:tc>
    </w:tr>
    <w:tr w:rsidR="00FE284B" w14:paraId="57F0A465" w14:textId="77777777">
      <w:trPr>
        <w:cantSplit/>
      </w:trPr>
      <w:tc>
        <w:tcPr>
          <w:tcW w:w="7938" w:type="dxa"/>
          <w:gridSpan w:val="2"/>
        </w:tcPr>
        <w:p w14:paraId="0193E121" w14:textId="3BF65616" w:rsidR="00FE284B" w:rsidRDefault="009072FF">
          <w:pPr>
            <w:pStyle w:val="Zpat"/>
            <w:tabs>
              <w:tab w:val="clear" w:pos="4153"/>
              <w:tab w:val="clear" w:pos="8306"/>
              <w:tab w:val="right" w:pos="7689"/>
            </w:tabs>
            <w:spacing w:before="60"/>
            <w:rPr>
              <w:rFonts w:ascii="NewsGoth BT" w:hAnsi="NewsGoth BT"/>
              <w:spacing w:val="-2"/>
              <w:sz w:val="16"/>
            </w:rPr>
          </w:pPr>
          <w:r>
            <w:rPr>
              <w:noProof/>
              <w:lang w:val="cs-CZ" w:eastAsia="cs-CZ"/>
            </w:rPr>
            <w:drawing>
              <wp:anchor distT="0" distB="0" distL="114300" distR="114300" simplePos="0" relativeHeight="251659776" behindDoc="0" locked="0" layoutInCell="0" allowOverlap="1" wp14:anchorId="023E6A85" wp14:editId="2F8912DC">
                <wp:simplePos x="0" y="0"/>
                <wp:positionH relativeFrom="column">
                  <wp:posOffset>5090160</wp:posOffset>
                </wp:positionH>
                <wp:positionV relativeFrom="paragraph">
                  <wp:posOffset>-115570</wp:posOffset>
                </wp:positionV>
                <wp:extent cx="778510" cy="390525"/>
                <wp:effectExtent l="19050" t="0" r="2540" b="0"/>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778510" cy="390525"/>
                        </a:xfrm>
                        <a:prstGeom prst="rect">
                          <a:avLst/>
                        </a:prstGeom>
                        <a:noFill/>
                        <a:ln w="9525">
                          <a:noFill/>
                          <a:miter lim="800000"/>
                          <a:headEnd/>
                          <a:tailEnd/>
                        </a:ln>
                      </pic:spPr>
                    </pic:pic>
                  </a:graphicData>
                </a:graphic>
              </wp:anchor>
            </w:drawing>
          </w:r>
          <w:r w:rsidR="001C2699">
            <w:rPr>
              <w:rFonts w:ascii="NewsGoth BT" w:hAnsi="NewsGoth BT"/>
              <w:spacing w:val="-2"/>
              <w:sz w:val="16"/>
            </w:rPr>
            <w:fldChar w:fldCharType="begin"/>
          </w:r>
          <w:r w:rsidR="00FE284B">
            <w:rPr>
              <w:rFonts w:ascii="NewsGoth BT" w:hAnsi="NewsGoth BT"/>
              <w:spacing w:val="-2"/>
              <w:sz w:val="16"/>
            </w:rPr>
            <w:instrText xml:space="preserve"> CREATEDATE \@ "d MMMM, yyyy" \* MERGEFORMAT </w:instrText>
          </w:r>
          <w:r w:rsidR="001C2699">
            <w:rPr>
              <w:rFonts w:ascii="NewsGoth BT" w:hAnsi="NewsGoth BT"/>
              <w:spacing w:val="-2"/>
              <w:sz w:val="16"/>
            </w:rPr>
            <w:fldChar w:fldCharType="separate"/>
          </w:r>
          <w:r w:rsidR="00CC0D48">
            <w:rPr>
              <w:rFonts w:ascii="NewsGoth BT" w:hAnsi="NewsGoth BT"/>
              <w:noProof/>
              <w:spacing w:val="-2"/>
              <w:sz w:val="16"/>
            </w:rPr>
            <w:t>2 December, 2024</w:t>
          </w:r>
          <w:r w:rsidR="001C2699">
            <w:rPr>
              <w:rFonts w:ascii="NewsGoth BT" w:hAnsi="NewsGoth BT"/>
              <w:spacing w:val="-2"/>
              <w:sz w:val="16"/>
            </w:rPr>
            <w:fldChar w:fldCharType="end"/>
          </w:r>
          <w:r w:rsidR="00FE284B">
            <w:rPr>
              <w:rFonts w:ascii="NewsGoth BT" w:hAnsi="NewsGoth BT"/>
              <w:spacing w:val="-2"/>
              <w:sz w:val="16"/>
            </w:rPr>
            <w:t xml:space="preserve">.  Author: Neil Jones. </w:t>
          </w:r>
        </w:p>
        <w:p w14:paraId="21306071" w14:textId="77777777" w:rsidR="00FE284B" w:rsidRDefault="00FE284B">
          <w:pPr>
            <w:pStyle w:val="Zpat"/>
            <w:tabs>
              <w:tab w:val="clear" w:pos="4153"/>
              <w:tab w:val="clear" w:pos="8306"/>
              <w:tab w:val="right" w:pos="7689"/>
            </w:tabs>
            <w:spacing w:after="60"/>
            <w:rPr>
              <w:rFonts w:ascii="NewsGoth BT" w:hAnsi="NewsGoth BT"/>
            </w:rPr>
          </w:pPr>
          <w:r>
            <w:rPr>
              <w:rFonts w:ascii="NewsGoth BT" w:hAnsi="NewsGoth BT"/>
              <w:spacing w:val="-2"/>
              <w:sz w:val="16"/>
            </w:rPr>
            <w:t>www.canon.co.uk/solutions/</w:t>
          </w:r>
          <w:r>
            <w:rPr>
              <w:rFonts w:ascii="NewsGoth BT" w:hAnsi="NewsGoth BT"/>
              <w:spacing w:val="-2"/>
              <w:sz w:val="16"/>
            </w:rPr>
            <w:tab/>
            <w:t xml:space="preserve">Page </w:t>
          </w:r>
        </w:p>
      </w:tc>
    </w:tr>
  </w:tbl>
  <w:p w14:paraId="45DF97C3" w14:textId="77777777" w:rsidR="00FE284B" w:rsidRDefault="00FE28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EA2B" w14:textId="77777777" w:rsidR="00910FAD" w:rsidRDefault="001C2699" w:rsidP="00F17F75">
    <w:pPr>
      <w:pStyle w:val="Zpat"/>
      <w:framePr w:wrap="around" w:vAnchor="text" w:hAnchor="margin" w:xAlign="right" w:y="1"/>
      <w:rPr>
        <w:rStyle w:val="slostrnky"/>
      </w:rPr>
    </w:pPr>
    <w:r>
      <w:rPr>
        <w:rStyle w:val="slostrnky"/>
      </w:rPr>
      <w:fldChar w:fldCharType="begin"/>
    </w:r>
    <w:r w:rsidR="00910FAD">
      <w:rPr>
        <w:rStyle w:val="slostrnky"/>
      </w:rPr>
      <w:instrText xml:space="preserve">PAGE  </w:instrText>
    </w:r>
    <w:r>
      <w:rPr>
        <w:rStyle w:val="slostrnky"/>
      </w:rPr>
      <w:fldChar w:fldCharType="separate"/>
    </w:r>
    <w:r w:rsidR="00840D6B">
      <w:rPr>
        <w:rStyle w:val="slostrnky"/>
        <w:noProof/>
      </w:rPr>
      <w:t>1</w:t>
    </w:r>
    <w:r>
      <w:rPr>
        <w:rStyle w:val="slostrnky"/>
      </w:rPr>
      <w:fldChar w:fldCharType="end"/>
    </w:r>
  </w:p>
  <w:p w14:paraId="23AE54E1" w14:textId="06880E06" w:rsidR="00910FAD" w:rsidRDefault="00DE1298" w:rsidP="00910FAD">
    <w:pPr>
      <w:pStyle w:val="Zpat"/>
      <w:ind w:right="360"/>
    </w:pPr>
    <w:r>
      <w:t xml:space="preserve">Verze </w:t>
    </w:r>
    <w:r w:rsidR="003E6F98">
      <w:t>10</w:t>
    </w:r>
    <w:r>
      <w:t>.</w:t>
    </w:r>
    <w:r w:rsidR="008E6369">
      <w:t>09.</w:t>
    </w:r>
    <w:r w:rsidR="007C2D28">
      <w:t>.20</w:t>
    </w:r>
    <w:r w:rsidR="008E6369">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FF15" w14:textId="77777777" w:rsidR="00B1272C" w:rsidRDefault="00B1272C">
      <w:r>
        <w:separator/>
      </w:r>
    </w:p>
  </w:footnote>
  <w:footnote w:type="continuationSeparator" w:id="0">
    <w:p w14:paraId="176E2389" w14:textId="77777777" w:rsidR="00B1272C" w:rsidRDefault="00B12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2021" w14:textId="5A8A53F6" w:rsidR="00FE284B" w:rsidRDefault="00FA1D14">
    <w:pPr>
      <w:tabs>
        <w:tab w:val="left" w:pos="-720"/>
      </w:tabs>
    </w:pPr>
    <w:r>
      <w:rPr>
        <w:noProof/>
      </w:rPr>
      <mc:AlternateContent>
        <mc:Choice Requires="wpg">
          <w:drawing>
            <wp:anchor distT="0" distB="0" distL="114300" distR="114300" simplePos="0" relativeHeight="251656704" behindDoc="0" locked="0" layoutInCell="0" allowOverlap="1" wp14:anchorId="5BDDF2FA" wp14:editId="69A78446">
              <wp:simplePos x="0" y="0"/>
              <wp:positionH relativeFrom="column">
                <wp:posOffset>-85725</wp:posOffset>
              </wp:positionH>
              <wp:positionV relativeFrom="paragraph">
                <wp:posOffset>-99060</wp:posOffset>
              </wp:positionV>
              <wp:extent cx="1295400" cy="718185"/>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718185"/>
                        <a:chOff x="8550" y="3084"/>
                        <a:chExt cx="2040" cy="1131"/>
                      </a:xfrm>
                    </wpg:grpSpPr>
                    <wps:wsp>
                      <wps:cNvPr id="8" name="Text Box 3"/>
                      <wps:cNvSpPr txBox="1">
                        <a:spLocks noChangeArrowheads="1"/>
                      </wps:cNvSpPr>
                      <wps:spPr bwMode="auto">
                        <a:xfrm>
                          <a:off x="8550" y="3465"/>
                          <a:ext cx="2040" cy="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51A6" w14:textId="77777777" w:rsidR="00FE284B" w:rsidRDefault="00FE284B">
                            <w:pPr>
                              <w:pStyle w:val="Nadpis5"/>
                              <w:rPr>
                                <w:spacing w:val="68"/>
                              </w:rPr>
                            </w:pPr>
                            <w:r>
                              <w:rPr>
                                <w:spacing w:val="68"/>
                              </w:rPr>
                              <w:t>BUSINESS</w:t>
                            </w:r>
                          </w:p>
                          <w:p w14:paraId="393A21F9" w14:textId="77777777" w:rsidR="00FE284B" w:rsidRDefault="00FE284B">
                            <w:pPr>
                              <w:pStyle w:val="Nadpis5"/>
                              <w:rPr>
                                <w:spacing w:val="98"/>
                              </w:rPr>
                            </w:pPr>
                            <w:r>
                              <w:rPr>
                                <w:spacing w:val="98"/>
                              </w:rPr>
                              <w:t>SERVICE</w:t>
                            </w:r>
                          </w:p>
                        </w:txbxContent>
                      </wps:txbx>
                      <wps:bodyPr rot="0" vert="horz" wrap="square" lIns="91440" tIns="45720" rIns="91440" bIns="45720" anchor="t" anchorCtr="0" upright="1">
                        <a:noAutofit/>
                      </wps:bodyPr>
                    </wps:wsp>
                    <pic:pic xmlns:pic="http://schemas.openxmlformats.org/drawingml/2006/picture">
                      <pic:nvPicPr>
                        <pic:cNvPr id="9"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655" y="3084"/>
                          <a:ext cx="1756" cy="44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BDDF2FA" id="Group 2" o:spid="_x0000_s1026" style="position:absolute;left:0;text-align:left;margin-left:-6.75pt;margin-top:-7.8pt;width:102pt;height:56.55pt;z-index:251656704" coordorigin="8550,3084" coordsize="2040,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6EQfMwMAALEHAAAOAAAAZHJzL2Uyb0RvYy54bWykVW1vmzAQ/j5p/8Hi&#10;e0tISZqikKpr16rSXqq1+wHGGLAKtmc7gezX72xDSNJJ7bpIQWeffTz33HPH8rJrarShSjPB0yA6&#10;nQSIciJyxss0+Pl0e7IIkDaY57gWnKbBlurgcvXxw7KVCZ2KStQ5VQiCcJ20Mg0qY2QShppUtMH6&#10;VEjKwVkI1WADS1WGucItRG/qcDqZzMNWqFwqQajWsHvjncHKxS8KSsz3otDUoDoNAJtxT+WemX2G&#10;qyVOSoVlxUgPA78DRYMZh5fuQt1gg9FasRehGkaU0KIwp0Q0oSgKRqjLAbKJJkfZ3Cmxli6XMmlL&#10;uaMJqD3i6d1hybfNnZKP8kF59GB+EeRZAy9hK8tk32/XpT+MsvaryKGeeG2ES7wrVGNDQEqoc/xu&#10;d/zSziACm9H0YhZPoAwEfOfRIlrMfAFIBVWy1xazGbjBezZZxIPvc399Oon7u1F0FllviBP/Xoe1&#10;x2ZrD2LSI1/6//h6rLCkrgza8vGgEMsBaoA4boCCJ5veJ9GhMwvJvhsOWUaR6WAb0nYEaU8s4uK6&#10;wrykV0qJtqI4B3Q+mb2rPo62QV5jeqQsnvd0DnyPhJ0Drft84UQqbe6oaJA10kBBpziYePNFG390&#10;OGLLqkXN8ltW126hyuy6VmiDoatu3a+PfnCs5vYwF/aaj2h3oFQ6sZn5HE2XdT1tmci3kLASvkth&#10;qoBRCfU7QC10aBroX2usaIDqew6kXUSx1YNxi3h2PoWF2vdk+x7MCYRKAxMgb14bPwbWUrGygjf5&#10;MnFxBZIumOPAQvWoetygqtVSMpLAv29HsF7I6/WxBbfM2ubiR1/zphgNVs9reQKTQ2LDMlYzs3VT&#10;ECpnQfHNAyOWWLsYlXoxKBW89qXIddZwxt8AQTDiOn8UqJYgCsvLuPVCs4dRQrs8QJHVTA6ysXaf&#10;L1B/NMH+QpmfjjeCrBvKjR/3itaQuuC6YlJDvRPaZDQH/d7nrolAqYr8ANygKbCNooZU1ixAhP0+&#10;TI2dwyEeQVr8b+u6+Wx2NKiGrovOZ3M/4uL4cEr9c9eNvTMAAx1aE/5Oke67ANbBh2d/7U6NX9rV&#10;HwAAAP//AwBQSwMECgAAAAAAAAAhACJDqkxmDwAAZg8AABQAAABkcnMvbWVkaWEvaW1hZ2UxLnBu&#10;Z4lQTkcNChoKAAAADUlIRFIAAAUlAAABSgEDAAAA0dKoOQAAAARnQU1BAACxiJWY9KYAAAAGUExU&#10;RQAAAP///6XZn90AAAAJcEhZcwAALiQAAC4jAWWgD84AAA72SURBVHic7d1Nzqu6lgZgUKRKM93q&#10;MY3bup5SzQBLNYA7hDMVn5lQM8jtRSoEdZJge71rLQMmTuCUcGfvgH8ebGyIMfmq8e8Qqr0Bq8Kp&#10;LBdOZblwKsuFU1kunMpy4VSWC6eyXDiV5cKpLBdOZblwKsuFU1kunMpy4VSWC6eyXDiV5cKpLBf+&#10;1sq+qqrmp5DZoCufyKoyv6XMBFU5VNWxmKrSTsqq/bEmFTRl55FV/XOPHhTlUMXQ/BykBkV5J8qD&#10;DFQKw1Kl+blIC1LZU2R12cEkg1Q6UB6jmwvlgMjqtoeKB6G8M+UhBiOhZA1+jP4jlBx5iCbnyl4o&#10;j9DLubITyiP0cq60Utns4cLAlLLBD9HkTMnHoYOMRUwpxqFjnJhMqSEPcGKiUjstq+q6ky0GVD5U&#10;5f4nJio7Vbn/iYlKqyvNPrYYQMnv2nzY/VIOSt55btM5sHv3ASUb018XHXeE7gNK1nna57bXWbAL&#10;jQQAYOeZ2tkdoPuAUh1/npXZ/B4GgSqx84ST0e7ffagSrzxh+On2v3mjSuzird/c7999aPlObfBX&#10;k7e/dmGgSuji5Hrjdu/kVAkN3sTt9907OVHiVbyNO/rdr+RECQMRXBR37+RECV0cWG7vK3lKCU3c&#10;7T0UkeI7qjQ00n3voYgoYSBqaaT73kMRUSY7z/5DUVTCQIR9+r73UJRQIqrb+64oKmG4bCCSUwdM&#10;bXzqv3NqRCXctxnmUYaiXlT5yOVWGRq6LR0xlg7DJeZuxZZR/9o2wAE+1MPQRzU3e+JHJR0uWemy&#10;dv1pzLY+2yOewU4exrvBJANH5DvPN6ZwyS4+yjPVVz2rgQ7SKk2g9c2p8BuNxTprVNJBHSMNmtJq&#10;h2NpTfWysh9qU731F4i1RokHOyjH78ctZaOH3WUy315on/ThUydixH208zQQp5fVG85iyO0OiZ2o&#10;7DAk89G3g6zk0QUlDOp4JI/EqSpyc7BJVnYcRpjS0qPrZXF4FvnQSmUtN4ncoKJ6mZULBTQ02VRD&#10;voLv8jjCJxjU8UiVZKE8iu8B3slmiQVgk9/hgJ2sKFXJ+mCnJNOq/Q6prai1PlWCg23y6KKSXnrY&#10;OdiJZOSQyGZfwa8P/jwnJy4tAo7Z0hbsxdERZUeyYF3QCaWLcUluIHjIvEgqyG2g6TwEuuUapeUc&#10;Oh7E3EIFG5ofyev50coqDnVs6LGAISjpgbIR3PKN9ByOuYXjbGIieva8VvgNYnMsuqE1gIMHUkh0&#10;rINk0+FlOyQPPSX2k/eFz6eNuYWWudEawAkBTWkAOXAOXABqufVZmjKAd688/I42bO9putgiqpKW&#10;vKDEGURaVe9wpYXBTdctRmtkdleorUVlS2P4Y41N4CotcnRdR3VAfdPkCBWyu4y0RSjCK6EVARla&#10;ZNSixooPlfBUkgG8JclM9MemCTGfm2KLmDEGXza9jLNLj0/oP7OnQo2wXyCOISW08WhCIbHkGlok&#10;U8nPd1tBuAl7DSeFIdk8//W75EHXkHmjKOkQyC6Qd8w2scSMuGo4y31p3XT4vraUg4bMl5T6Da+3&#10;86UdU2yypYbcfGluyqJj20lUYNBLS6WUrV7GQypy7EQPt6dwuSWaCy3pJqsHWmRJyS6QDkoTiyZq&#10;WcPad6jBHz67DaEH1I4yHSi1o8fKa2VEonR0kzbl1HPlRTZNS6uAtuh6ZWw4FnxNxfBfivLh/+sl&#10;9SgSmtR55wundWFQCYeurD9JbGbKO1fibei7YKrIUw5QGI1HSuvSSnL+NVB7LW/D6p/0Ax0PvdKy&#10;YmPoKV1b2WFG2fGl0gmliQ01hX98rIztpij11VKgtEJ5G2cTakq6H5DTmVMnG/xZtoZnykoor4mj&#10;/kBJakRRdotKMiNGd7jNSvVmoxl5CLLbGiWZgKOMmXSKkvYKdc7ACCV+ERj1nhWUD6ms589nylCU&#10;6pyBQEolTLCsUFbz57OipAfFlE7ZBknC8BuzaNj3i8nzVlq/p6Ul5Cq1OQNlbl5ORsYsWvZdDWYo&#10;g9JM6eIR0fuUDcpmRhnqmRbQs+xczCVAfKZReWF37kxJL6es3qbKyVFe6Il+5cfq0sob+xa0Wjnw&#10;FOuU8UNa6QuKSkOOLl+pLohIK68jaddr3MeU/tSKypakU5R0SGjA0ks4Q9V8wys6WgZN6Q8vKset&#10;SjLQfaDsw3aCEsqapstXasgZZUOLTit9QmCLvQklVty90juPMu80o3xoSvFt5kIlijKm5MquEiPo&#10;otKMfCaNPrVMK+FeLlupPxXOV5KL5Su0ijKMNllKJ7bQPWuV3SrlLUPZCouKjEqfAHJYozSKUpnq&#10;DspQolDa5CK3HKUjyngFaYopq1TnyVLa138vC8omQ4mWig+gK5XBMqO8lVIOonJDCJmbZWVVRGlT&#10;ypmly/nKOmRJdjFluCnKVKZWiGYoh+JK8bg+tdIn9I/NSnyS/oFyZlHjnWY+r4RHRt9RtsWU+OQ8&#10;FPW5sksvCT6Q0qXGdOJYVsKDLTJDkamMCYUyuUwuOHBpzh5Km16ImKHEx28VRNymZOuNUmP6sZTp&#10;9fRiOiut7MiOLyiHdOeR01n5SlNK2ZRUvlW2tLKfWcWboXQJZVNG+Uh3HjlRtJ9y5pWZDcrmO8r7&#10;zNLnDKV3vVUuRGRf0LcquyatFJNu+ylbiQtvVfD8vq1MPqL4UyLjk5v1SlRFJZlz/0T531LpQhZb&#10;lUFVSvkvvSph/dL+yj+EsouxrE+yt1IGT2szlOzRUJwounxJ2ZMcj6vsSDT3Y2X6/pKHUH+VnCha&#10;Vl5+o4R1aFuVcaKo/o6SPL26rVeGk/lHyjuNF3I/mtKRiGI6a1lZ/0ZJ4lVmq5I/ty2thKUZzVGV&#10;sBrkyieKkkr2dITk8hUlvgifr9SnYLYo51677yoajqp0oAzLLH+ltOuUJNpf4T/9f27HUlZ6WK9s&#10;WTbfUC78rtZBlKlladffK2fmXMi9RiFl+wVlavHceqVhpeUp3SplV+nh76G8HEpJY1ny//XKppiy&#10;TSqJrKFJcpUOYn5PWUOH/5UyRJxVxjg3+FQfSUkuPQbKWq/kk27blWaF8pm7WHa6WtlBzMJK9k2A&#10;f8n6vjK9Gk9VXlnV7qBsUkpemM1XsqnA7yrfUdxWJVvpVlbJF6jFKvmRkt6TJR/x8MV+/PMxlLzu&#10;kreNaSWfKMJ8l5Qza/8VZc0THUnpsCzxrvfBlD5GSGJ+o1w1sb5Zyaev4ucvKK2PIV4s3kGZ/Kpr&#10;aW7Khq8rV00UCaXLVlbFlMkvPiGCmTZA9hlKJlmvtBXL6fDKdknpI4Qr3U3up0p+j3d4ZQsxc5WO&#10;KM2S0m84ojKW5bcEyVZl5nNI+OLTZCuv/x+UYv3dVuXML1kIZUi/WWl/qWTr8b6vpDfr6q3b/84p&#10;LxuV7CtlllK9Kfr3J0obdjWvmG6jcubVbKEM+3dVqjdF/3MEJTzK0ZR/KkqWY1rpwi6cdMtcM7is&#10;dCWVnfppWQk3mK2itIdQWqI0irL6RBkczNUUVg6zymq1EvtLttIRZaMp24JKf6XLVsaM1EtkrynZ&#10;t6y0Ml5/UWk+USqXyMe8sv2RcuYXT9+7zcwVcknJpwYfNFmOkl7IlYtPV0iJE0UfKZVh3X1F6Wtg&#10;tRJ/Ni5XaeaV/OXCzUq4RLZCaUnvkffq65W4Hi9biQvthPKZY9idrYxVANNZdb7SEmXDkf0z0Yyy&#10;2UMphnVdGUevBSVf9aL+4vUqpSNKMaw/njmWUw6blV3MSQ7r3bMwUOQpraq85itn/zj66xXTUJRX&#10;xgO7/UoJw3o7YrDPHEJRJlvpMOeBpMpTwrBuRgyvLZbmhmUvKTvY56M2+Upc84vI4ZW743v3VrKh&#10;6PE6nxzfa0N87MhSqT9YNflKuPiIH+OtNWWMv15pPlTGmhH3bh3+wJEfTtcr2bV0KqvdoAxV9Qyo&#10;tPjtRTwt3agMdZChDJFjZiEW/mb6pCSjwmVBye7xPlDCsN5Q5PD+zH+G6VH9x1rlwDK21JGlhGEd&#10;ruSPdxXECNnKuO+tdCFRrhKGInzDlP/cbjtV/u33SlznTZXunYSfXK5qIMs5pVWUvr3ylCGnCPH8&#10;CyqbKb5ZrXT+I5kaFL8zuEoZcqJZvHWsC/hWbC3Nck4ZJETZbFKG2M9ATkz/kvOAO3vyo5q5ym67&#10;Ejo5DvdmBMbUmWp8cXNOiT+j9YaZTUpc2m9iHLka3rwyz1BqVdtuUsJQFEfMR6jYYJpW3F7w9dI5&#10;JXuA1fk0+Ur2Yozf6sJJGkzPLF59KmxpF5QDfuwoI1MZFT7NlIx/QXk2uRMvbq5SXkJJoX9mKvE9&#10;CfI9VP7NiSnX1Ur26NFV5JTKVLI3Y0yoBKMrTSxgg5L+uescJXYf8qc4pv0PsT8UYJaUTiibjUq8&#10;kkeGT8DfQspR+naoQ82arUp/wCz4M4jV9SVH6T9HZbtVmXjNSPnV76l8+OW5VcoqKEOpucrEi2Wh&#10;bSzHw4ubs8pQuj/cqMhV8u5DM34GB5ubHOVIdz4/xNuZXKX+FxuU/Hx5wbKstGQnuVJsUSKDlaPc&#10;NWUo3fTZjNOfPtuu5CNiSPwOcN5eaHx44UdV0mePfUXvubKV6onZ6ruvecoHifmAXLOV2okJ0Unw&#10;lbJS2ZOY/m9MbVWGFFhn2kGYkd02zisH8rmDbyz5SuXEbBIH0eYp/RFOv8ZzVTJdrVROzFY/CPyK&#10;vkLppg3vmOQ7ar5SXsphkpBPs8Et+IIyPhTHLr5FKZocZoxI92lACX+QQFfGTn6voIU2KEWTG9jt&#10;gJKljFdyZtig5E3OZoVD4RcseYUShjHaQluUrMkTf9+Z/0rAGiU9/uZDJRvYW7bX4Xaa55Iy9Trj&#10;JiX+QAnf+8DtOUp6F0Cz3KSE/mPE7vd2/jBljZK0Ep/EzVfSC8xV7sW/+mxJnlBRmtKFGM3nSlKZ&#10;RtktSlGD/CNEcsr7IyXej2nlz/wq5lyQq7s+Ufp06tLbT4JTjz4ozZg4El2JT43KBd9IbWa6lKTb&#10;3KyzwfJTdV0oX1+z4bGpKn+txCnB1eHXyr/GsT82JCrO+EY4leXCqSwXTmW5cCrLhVNZLpzKcuFU&#10;lgunslw4leXCqSwXTmW5cCrLhVNZLpzKcuFUlgunslw4leXCqSwXTmW58PdQ/h9rnKZQQL2/xgAA&#10;AABJRU5ErkJgglBLAwQUAAYACAAAACEAn6DBPuAAAAAKAQAADwAAAGRycy9kb3ducmV2LnhtbEyP&#10;TUvDQBCG74L/YRnBW7uJJdXGbEop6qkIbQXxNs1Ok9DsbMhuk/TfuznpbT4e3nkmW4+mET11rras&#10;IJ5HIIgLq2suFXwd32cvIJxH1thYJgU3crDO7+8yTLUdeE/9wZcihLBLUUHlfZtK6YqKDLq5bYnD&#10;7mw7gz60XSl1h0MIN418iqKlNFhzuFBhS9uKisvhahR8DDhsFvFbv7uct7efY/L5vYtJqceHcfMK&#10;wtPo/2CY9IM65MHpZK+snWgUzOJFEtCpSJYgJmIVhclJweo5AZln8v8L+S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0OhEHzMDAACxBwAADgAAAAAAAAAAAAAA&#10;AAA6AgAAZHJzL2Uyb0RvYy54bWxQSwECLQAKAAAAAAAAACEAIkOqTGYPAABmDwAAFAAAAAAAAAAA&#10;AAAAAACZBQAAZHJzL21lZGlhL2ltYWdlMS5wbmdQSwECLQAUAAYACAAAACEAn6DBPuAAAAAKAQAA&#10;DwAAAAAAAAAAAAAAAAAxFQAAZHJzL2Rvd25yZXYueG1sUEsBAi0AFAAGAAgAAAAhAKomDr68AAAA&#10;IQEAABkAAAAAAAAAAAAAAAAAPhYAAGRycy9fcmVscy9lMm9Eb2MueG1sLnJlbHNQSwUGAAAAAAYA&#10;BgB8AQAAMRcAAAAA&#10;" o:allowincell="f">
              <v:shapetype id="_x0000_t202" coordsize="21600,21600" o:spt="202" path="m,l,21600r21600,l21600,xe">
                <v:stroke joinstyle="miter"/>
                <v:path gradientshapeok="t" o:connecttype="rect"/>
              </v:shapetype>
              <v:shape id="Text Box 3" o:spid="_x0000_s1027" type="#_x0000_t202" style="position:absolute;left:8550;top:3465;width:204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8A551A6" w14:textId="77777777" w:rsidR="00FE284B" w:rsidRDefault="00FE284B">
                      <w:pPr>
                        <w:pStyle w:val="Nadpis5"/>
                        <w:rPr>
                          <w:spacing w:val="68"/>
                        </w:rPr>
                      </w:pPr>
                      <w:r>
                        <w:rPr>
                          <w:spacing w:val="68"/>
                        </w:rPr>
                        <w:t>BUSINESS</w:t>
                      </w:r>
                    </w:p>
                    <w:p w14:paraId="393A21F9" w14:textId="77777777" w:rsidR="00FE284B" w:rsidRDefault="00FE284B">
                      <w:pPr>
                        <w:pStyle w:val="Nadpis5"/>
                        <w:rPr>
                          <w:spacing w:val="98"/>
                        </w:rPr>
                      </w:pPr>
                      <w:r>
                        <w:rPr>
                          <w:spacing w:val="98"/>
                        </w:rPr>
                        <w:t>SERVICE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655;top:3084;width:1756;height: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N4ZxAAAANoAAAAPAAAAZHJzL2Rvd25yZXYueG1sRI9Ba8JA&#10;FITvBf/D8oTe6sYWio2uImKhPZWaHuLtmX0mwezbmN1mU3+9WxA8DjPzDbNYDaYRPXWutqxgOklA&#10;EBdW11wq+Mnen2YgnEfW2FgmBX/kYLUcPSww1TbwN/U7X4oIYZeigsr7NpXSFRUZdBPbEkfvaDuD&#10;PsqulLrDEOGmkc9J8ioN1hwXKmxpU1Fx2v0aBcdD2H9mhyH/OtvtNOSX0L6cSqUex8N6DsLT4O/h&#10;W/tDK3iD/yvxBsjlFQAA//8DAFBLAQItABQABgAIAAAAIQDb4fbL7gAAAIUBAAATAAAAAAAAAAAA&#10;AAAAAAAAAABbQ29udGVudF9UeXBlc10ueG1sUEsBAi0AFAAGAAgAAAAhAFr0LFu/AAAAFQEAAAsA&#10;AAAAAAAAAAAAAAAAHwEAAF9yZWxzLy5yZWxzUEsBAi0AFAAGAAgAAAAhANww3hnEAAAA2gAAAA8A&#10;AAAAAAAAAAAAAAAABwIAAGRycy9kb3ducmV2LnhtbFBLBQYAAAAAAwADALcAAAD4AgAAAAA=&#10;">
                <v:imagedata r:id="rId2" o:title=""/>
              </v:shape>
            </v:group>
          </w:pict>
        </mc:Fallback>
      </mc:AlternateContent>
    </w:r>
    <w:r w:rsidR="00FE284B">
      <w:tab/>
    </w:r>
    <w:r>
      <w:rPr>
        <w:noProof/>
      </w:rPr>
      <mc:AlternateContent>
        <mc:Choice Requires="wps">
          <w:drawing>
            <wp:anchor distT="0" distB="0" distL="114300" distR="114300" simplePos="0" relativeHeight="251657728" behindDoc="0" locked="0" layoutInCell="0" allowOverlap="1" wp14:anchorId="6CBF4F90" wp14:editId="6E35DED3">
              <wp:simplePos x="0" y="0"/>
              <wp:positionH relativeFrom="page">
                <wp:posOffset>914400</wp:posOffset>
              </wp:positionH>
              <wp:positionV relativeFrom="paragraph">
                <wp:posOffset>0</wp:posOffset>
              </wp:positionV>
              <wp:extent cx="5731510" cy="0"/>
              <wp:effectExtent l="0" t="0" r="254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8040F77" w14:textId="77777777" w:rsidR="00FE284B" w:rsidRDefault="00FE284B">
                          <w:pPr>
                            <w:tabs>
                              <w:tab w:val="left" w:pos="-720"/>
                            </w:tabs>
                          </w:pPr>
                        </w:p>
                        <w:p w14:paraId="7ED24954" w14:textId="77777777" w:rsidR="00FE284B" w:rsidRDefault="00FE284B">
                          <w:pPr>
                            <w:tabs>
                              <w:tab w:val="left" w:pos="-720"/>
                            </w:tabs>
                          </w:pPr>
                        </w:p>
                        <w:p w14:paraId="64541A71" w14:textId="77777777" w:rsidR="00FE284B" w:rsidRDefault="00FE284B">
                          <w:pPr>
                            <w:tabs>
                              <w:tab w:val="left" w:pos="-720"/>
                            </w:tabs>
                          </w:pPr>
                        </w:p>
                        <w:p w14:paraId="098755DE" w14:textId="77777777" w:rsidR="00FE284B" w:rsidRDefault="00FE284B">
                          <w:pPr>
                            <w:tabs>
                              <w:tab w:val="left" w:pos="-720"/>
                            </w:tabs>
                          </w:pPr>
                        </w:p>
                        <w:p w14:paraId="27F5DFF2" w14:textId="77777777" w:rsidR="00FE284B" w:rsidRDefault="00FE284B">
                          <w:pPr>
                            <w:tabs>
                              <w:tab w:val="left" w:pos="-720"/>
                            </w:tabs>
                          </w:pPr>
                        </w:p>
                        <w:p w14:paraId="1E9D0688" w14:textId="77777777" w:rsidR="00FE284B" w:rsidRDefault="00FE284B">
                          <w:pPr>
                            <w:tabs>
                              <w:tab w:val="center" w:pos="4680"/>
                            </w:tabs>
                          </w:pPr>
                          <w:r>
                            <w:rPr>
                              <w:sz w:val="29"/>
                            </w:rPr>
                            <w:tab/>
                          </w:r>
                          <w:r>
                            <w:rPr>
                              <w:sz w:val="29"/>
                              <w:u w:val="single"/>
                            </w:rPr>
                            <w:t>HARDWARE REQUIREMENTS FOR VARIOUS APPLICATIONS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F4F90" id="Rectangle 5" o:spid="_x0000_s1029" style="position:absolute;left:0;text-align:left;margin-left:1in;margin-top:0;width:451.3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szAEAAIkDAAAOAAAAZHJzL2Uyb0RvYy54bWysU9tu2zAMfR+wfxD0vjju0G0w4hRFiw4D&#10;ugvQ7gNkWbKF2aJGKrGzrx+lxOnWvg17EShKPDrnkNpczeMg9gbJga9luVpLYbyG1vmult8f7958&#10;kIKi8q0awJtaHgzJq+3rV5spVOYCehhag4JBPFVTqGUfY6iKgnRvRkUrCMbzoQUcVeQtdkWLamL0&#10;cSgu1ut3xQTYBgRtiDh7ezyU24xvrdHxq7VkohhqydxiXjGvTVqL7UZVHarQO32iof6Bxaic50fP&#10;ULcqKrFD9wJqdBqBwMaVhrEAa502WQOrKdfP1Dz0Kpishc2hcLaJ/h+s/rJ/CN8wUadwD/oHCQ83&#10;vfKduUaEqTeq5efKZFQxBarOBWlDXCqa6TO03Fq1i5A9mC2OCZDViTlbfThbbeYoNCcv378tL0vu&#10;iF7OClUthQEpfjQwihTUErmLGVjt7ykmIqparqR3PNy5YcidHPxfCb6YMpl44prGgqo4N7Nw7UlV&#10;yjTQHlgJwnE+eJ456AF/STHxbNSSfu4UGimGT57dSIO0BLgEzRIor7m0llGKY3gTjwO3C+i6npHL&#10;rMbDNTtmXVb0xOJEl/udhZ5mMw3Un/t86+kHbX8DAAD//wMAUEsDBBQABgAIAAAAIQDRJx5g2QAA&#10;AAYBAAAPAAAAZHJzL2Rvd25yZXYueG1sTI/BToQwEIbvJr5DMybe3KIhRJGyMUtI9KarF29dOgKR&#10;TqHtAr69w0kvk3z5J/98U+xXO4gZfegdKbjdJSCQGmd6ahV8vNc39yBC1GT04AgV/GCAfXl5Uejc&#10;uIXecD7GVnAJhVwr6GIccylD06HVYedGJM6+nLc6MvpWGq8XLreDvEuSTFrdE1/o9IiHDpvv49kq&#10;qHxm6nB4ruqHz6WKL6/TPMlJqeur9ekRRMQ1/i3Dps/qULLTyZ3JBDEwpyn/EhXw3OIkzTIQp41l&#10;Wcj/+uUvAAAA//8DAFBLAQItABQABgAIAAAAIQC2gziS/gAAAOEBAAATAAAAAAAAAAAAAAAAAAAA&#10;AABbQ29udGVudF9UeXBlc10ueG1sUEsBAi0AFAAGAAgAAAAhADj9If/WAAAAlAEAAAsAAAAAAAAA&#10;AAAAAAAALwEAAF9yZWxzLy5yZWxzUEsBAi0AFAAGAAgAAAAhAP5zCOzMAQAAiQMAAA4AAAAAAAAA&#10;AAAAAAAALgIAAGRycy9lMm9Eb2MueG1sUEsBAi0AFAAGAAgAAAAhANEnHmDZAAAABgEAAA8AAAAA&#10;AAAAAAAAAAAAJgQAAGRycy9kb3ducmV2LnhtbFBLBQYAAAAABAAEAPMAAAAsBQAAAAA=&#10;" o:allowincell="f" filled="f" stroked="f" strokeweight="0">
              <v:textbox inset="0,0,0,0">
                <w:txbxContent>
                  <w:p w14:paraId="68040F77" w14:textId="77777777" w:rsidR="00FE284B" w:rsidRDefault="00FE284B">
                    <w:pPr>
                      <w:tabs>
                        <w:tab w:val="left" w:pos="-720"/>
                      </w:tabs>
                    </w:pPr>
                  </w:p>
                  <w:p w14:paraId="7ED24954" w14:textId="77777777" w:rsidR="00FE284B" w:rsidRDefault="00FE284B">
                    <w:pPr>
                      <w:tabs>
                        <w:tab w:val="left" w:pos="-720"/>
                      </w:tabs>
                    </w:pPr>
                  </w:p>
                  <w:p w14:paraId="64541A71" w14:textId="77777777" w:rsidR="00FE284B" w:rsidRDefault="00FE284B">
                    <w:pPr>
                      <w:tabs>
                        <w:tab w:val="left" w:pos="-720"/>
                      </w:tabs>
                    </w:pPr>
                  </w:p>
                  <w:p w14:paraId="098755DE" w14:textId="77777777" w:rsidR="00FE284B" w:rsidRDefault="00FE284B">
                    <w:pPr>
                      <w:tabs>
                        <w:tab w:val="left" w:pos="-720"/>
                      </w:tabs>
                    </w:pPr>
                  </w:p>
                  <w:p w14:paraId="27F5DFF2" w14:textId="77777777" w:rsidR="00FE284B" w:rsidRDefault="00FE284B">
                    <w:pPr>
                      <w:tabs>
                        <w:tab w:val="left" w:pos="-720"/>
                      </w:tabs>
                    </w:pPr>
                  </w:p>
                  <w:p w14:paraId="1E9D0688" w14:textId="77777777" w:rsidR="00FE284B" w:rsidRDefault="00FE284B">
                    <w:pPr>
                      <w:tabs>
                        <w:tab w:val="center" w:pos="4680"/>
                      </w:tabs>
                    </w:pPr>
                    <w:r>
                      <w:rPr>
                        <w:sz w:val="29"/>
                      </w:rPr>
                      <w:tab/>
                    </w:r>
                    <w:r>
                      <w:rPr>
                        <w:sz w:val="29"/>
                        <w:u w:val="single"/>
                      </w:rPr>
                      <w:t>HARDWARE REQUIREMENTS FOR VARIOUS APPLICATIONS</w:t>
                    </w:r>
                  </w:p>
                </w:txbxContent>
              </v:textbox>
              <w10:wrap anchorx="page"/>
            </v:rect>
          </w:pict>
        </mc:Fallback>
      </mc:AlternateContent>
    </w:r>
  </w:p>
  <w:p w14:paraId="48F376D7" w14:textId="77777777" w:rsidR="00FE284B" w:rsidRDefault="00FE284B">
    <w:pPr>
      <w:tabs>
        <w:tab w:val="center" w:pos="4680"/>
      </w:tabs>
      <w:rPr>
        <w:rFonts w:ascii="NewsGoth BT" w:hAnsi="NewsGoth BT"/>
        <w:spacing w:val="20"/>
        <w:sz w:val="29"/>
      </w:rPr>
    </w:pPr>
    <w:r>
      <w:rPr>
        <w:sz w:val="29"/>
      </w:rPr>
      <w:tab/>
    </w:r>
    <w:smartTag w:uri="urn:schemas-microsoft-com:office:smarttags" w:element="Street">
      <w:smartTag w:uri="urn:schemas-microsoft-com:office:smarttags" w:element="address">
        <w:r>
          <w:rPr>
            <w:rFonts w:ascii="NewsGoth BT" w:hAnsi="NewsGoth BT"/>
            <w:spacing w:val="20"/>
            <w:sz w:val="29"/>
          </w:rPr>
          <w:t>Southwark Bridge Road</w:t>
        </w:r>
      </w:smartTag>
    </w:smartTag>
  </w:p>
  <w:p w14:paraId="3F2302AD" w14:textId="77777777" w:rsidR="00FE284B" w:rsidRDefault="00FE284B">
    <w:pPr>
      <w:tabs>
        <w:tab w:val="right" w:pos="9072"/>
      </w:tabs>
      <w:rPr>
        <w:spacing w:val="-2"/>
        <w:sz w:val="16"/>
      </w:rPr>
    </w:pPr>
    <w:r>
      <w:rPr>
        <w:spacing w:val="-2"/>
        <w:sz w:val="16"/>
      </w:rPr>
      <w:tab/>
    </w:r>
  </w:p>
  <w:p w14:paraId="3D2A8841" w14:textId="7B1F1136" w:rsidR="00FE284B" w:rsidRDefault="00FA1D14">
    <w:pPr>
      <w:tabs>
        <w:tab w:val="right" w:pos="9025"/>
      </w:tabs>
      <w:rPr>
        <w:spacing w:val="-2"/>
        <w:sz w:val="16"/>
      </w:rPr>
    </w:pPr>
    <w:r>
      <w:rPr>
        <w:noProof/>
      </w:rPr>
      <mc:AlternateContent>
        <mc:Choice Requires="wps">
          <w:drawing>
            <wp:anchor distT="0" distB="0" distL="114300" distR="114300" simplePos="0" relativeHeight="251658752" behindDoc="0" locked="0" layoutInCell="0" allowOverlap="1" wp14:anchorId="025C32FD" wp14:editId="57C9FDEB">
              <wp:simplePos x="0" y="0"/>
              <wp:positionH relativeFrom="column">
                <wp:posOffset>13970</wp:posOffset>
              </wp:positionH>
              <wp:positionV relativeFrom="paragraph">
                <wp:posOffset>78105</wp:posOffset>
              </wp:positionV>
              <wp:extent cx="5724525" cy="0"/>
              <wp:effectExtent l="13970" t="11430" r="5080" b="762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9E0E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6.15pt" to="451.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LW0QEAAKEDAAAOAAAAZHJzL2Uyb0RvYy54bWysU8FuGyEQvVfKPyDu9dpWnDYrr3Nwkl7c&#10;1lKSDxgDu4sKDALsXf99B2K7aXqoVJUDYpiZx7w3w/JutIYdVIgaXcNnkylnygmU2nUNf3l+/PiZ&#10;s5jASTDoVMOPKvK71dWH5eBrNccejVSBEYiL9eAb3qfk66qKolcW4gS9cuRsMVhIZIaukgEGQrem&#10;mk+nN9WAQfqAQsVIt/evTr4q+G2rRPretlElZhpOtaWyh7Lv8l6tllB3AXyvxakM+IcqLGhHj16g&#10;7iEB2wf9B5TVImDENk0E2grbVgtVOBCb2fQdm6cevCpcSJzoLzLF/wcrvh22gWnZ8GvOHFhq0UY7&#10;xW6yMoOPNQWs3TZkbmJ0T36D4kdkDtc9uE6VCp+PntJmOaP6LSUb0RP+bviKkmJgn7DINLbBZkgS&#10;gI2lG8dLN9SYmKDLxaf59WK+4EycfRXU50QfYvqi0LJ8aLihmgswHDYx5UKgPofkdxw+amNKs41j&#10;Q8NvM3L2RDRaZmcxQrdbm8AOkMelrMLqXVjAvZMFrFcgH5xkqUjgaMR5Ro+WM6PoQ9ChxCXQ5u9x&#10;VLRxJxGzbq8d2KE8bkPmlPWkOSjsTjObB+2tXaJ+/azVTwAAAP//AwBQSwMEFAAGAAgAAAAhAPHU&#10;gxbbAAAABwEAAA8AAABkcnMvZG93bnJldi54bWxMjstOwzAQRfdI/IM1SOyoQypRGuJU5VHBrqKU&#10;RXfTeEgi4nEUu03K1zOIBSzvQ/eefDG6Vh2pD41nA9eTBBRx6W3DlYHt2+rqFlSIyBZbz2TgRAEW&#10;xflZjpn1A7/ScRMrJSMcMjRQx9hlWoeyJodh4jtiyT587zCK7Cttexxk3LU6TZIb7bBheaixo4ea&#10;ys/NwRlYPsfZabd66hjXX7tHO4wv9++jMZcX4/IOVKQx/pXhB1/QoRCmvT+wDao1kKZSFDudgpJ4&#10;nkxnoPa/hi5y/Z+/+AYAAP//AwBQSwECLQAUAAYACAAAACEAtoM4kv4AAADhAQAAEwAAAAAAAAAA&#10;AAAAAAAAAAAAW0NvbnRlbnRfVHlwZXNdLnhtbFBLAQItABQABgAIAAAAIQA4/SH/1gAAAJQBAAAL&#10;AAAAAAAAAAAAAAAAAC8BAABfcmVscy8ucmVsc1BLAQItABQABgAIAAAAIQBAAMLW0QEAAKEDAAAO&#10;AAAAAAAAAAAAAAAAAC4CAABkcnMvZTJvRG9jLnhtbFBLAQItABQABgAIAAAAIQDx1IMW2wAAAAcB&#10;AAAPAAAAAAAAAAAAAAAAACsEAABkcnMvZG93bnJldi54bWxQSwUGAAAAAAQABADzAAAAMwUAAAAA&#10;" o:allowincell="f">
              <v:stroke startarrowwidth="narrow" startarrowlength="short" endarrowwidth="narrow" endarrowlength="short"/>
            </v:line>
          </w:pict>
        </mc:Fallback>
      </mc:AlternateContent>
    </w:r>
  </w:p>
  <w:p w14:paraId="23BA048D" w14:textId="77777777" w:rsidR="00FE284B" w:rsidRDefault="00FE28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E384" w14:textId="2207023D" w:rsidR="00FE284B" w:rsidRPr="009072FF" w:rsidRDefault="00FA1D14" w:rsidP="0077690E">
    <w:pPr>
      <w:tabs>
        <w:tab w:val="left" w:pos="-720"/>
      </w:tabs>
      <w:jc w:val="left"/>
      <w:rPr>
        <w:rFonts w:ascii="DendaNewLight" w:hAnsi="DendaNewLight"/>
        <w:i/>
        <w:sz w:val="24"/>
      </w:rPr>
    </w:pPr>
    <w:r>
      <w:rPr>
        <w:rFonts w:ascii="DendaNewLight" w:hAnsi="DendaNewLight"/>
        <w:i/>
        <w:noProof/>
        <w:sz w:val="24"/>
      </w:rPr>
      <mc:AlternateContent>
        <mc:Choice Requires="wps">
          <w:drawing>
            <wp:anchor distT="0" distB="0" distL="114300" distR="114300" simplePos="0" relativeHeight="251661824" behindDoc="0" locked="0" layoutInCell="1" allowOverlap="1" wp14:anchorId="261CC823" wp14:editId="6BCFE813">
              <wp:simplePos x="0" y="0"/>
              <wp:positionH relativeFrom="column">
                <wp:posOffset>76200</wp:posOffset>
              </wp:positionH>
              <wp:positionV relativeFrom="paragraph">
                <wp:posOffset>-581025</wp:posOffset>
              </wp:positionV>
              <wp:extent cx="2289175" cy="558165"/>
              <wp:effectExtent l="0" t="0" r="0"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FBAD" w14:textId="77777777" w:rsidR="009072FF" w:rsidRDefault="009072FF">
                          <w:pPr>
                            <w:rPr>
                              <w:lang w:val="cs-CZ"/>
                            </w:rPr>
                          </w:pPr>
                          <w:r>
                            <w:rPr>
                              <w:rFonts w:ascii="DendaNewLight" w:hAnsi="DendaNewLight"/>
                              <w:i/>
                              <w:noProof/>
                              <w:sz w:val="24"/>
                              <w:lang w:val="cs-CZ" w:eastAsia="cs-CZ"/>
                            </w:rPr>
                            <w:drawing>
                              <wp:inline distT="0" distB="0" distL="0" distR="0" wp14:anchorId="1718039A" wp14:editId="0F4ED7FB">
                                <wp:extent cx="2095500" cy="466725"/>
                                <wp:effectExtent l="19050" t="0" r="0" b="0"/>
                                <wp:docPr id="1" name="obrázek 7" descr="C:\Users\Tomas\Desktop\Temp\Podpis\non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omas\Desktop\Temp\Podpis\nonac.png"/>
                                        <pic:cNvPicPr>
                                          <a:picLocks noChangeAspect="1" noChangeArrowheads="1"/>
                                        </pic:cNvPicPr>
                                      </pic:nvPicPr>
                                      <pic:blipFill>
                                        <a:blip r:embed="rId1"/>
                                        <a:srcRect/>
                                        <a:stretch>
                                          <a:fillRect/>
                                        </a:stretch>
                                      </pic:blipFill>
                                      <pic:spPr bwMode="auto">
                                        <a:xfrm>
                                          <a:off x="0" y="0"/>
                                          <a:ext cx="2095500" cy="4667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61CC823" id="_x0000_t202" coordsize="21600,21600" o:spt="202" path="m,l,21600r21600,l21600,xe">
              <v:stroke joinstyle="miter"/>
              <v:path gradientshapeok="t" o:connecttype="rect"/>
            </v:shapetype>
            <v:shape id="Text Box 8" o:spid="_x0000_s1030" type="#_x0000_t202" style="position:absolute;margin-left:6pt;margin-top:-45.75pt;width:180.25pt;height:43.95pt;z-index:2516618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9TP9wEAANEDAAAOAAAAZHJzL2Uyb0RvYy54bWysU8GO0zAQvSPxD5bvNE3V7najpqulqyKk&#10;hUVa+ADHcRKLxGPGbpPy9YydtFvghsjB8njsN/PevGzuh65lR4VOg8l5OptzpoyEUps659++7t+t&#10;OXNemFK0YFTOT8rx++3bN5veZmoBDbSlQkYgxmW9zXnjvc2SxMlGdcLNwCpDyQqwE55CrJMSRU/o&#10;XZss5vObpAcsLYJUztHp45jk24hfVUr656pyyrM259SbjyvGtQhrst2IrEZhGy2nNsQ/dNEJbajo&#10;BepReMEOqP+C6rREcFD5mYQugarSUkUOxCad/8HmpRFWRS4kjrMXmdz/g5Wfjy/2CzI/vIeBBhhJ&#10;OPsE8rtjBnaNMLV6QIS+UaKkwmmQLOmty6anQWqXuQBS9J+gpCGLg4cINFTYBVWIJyN0GsDpIroa&#10;PJN0uFis79LbFWeScqvVOr1ZxRIiO7+26PwHBR0Lm5wjDTWii+OT86EbkZ2vhGIOWl3uddvGAOti&#10;1yI7CjLAPn4T+m/XWhMuGwjPRsRwEmkGZiNHPxQD0yW1HCAC6wLKE/FGGH1F/wFtGsCfnPXkqZy7&#10;HweBirP2oyHt7tLlMpgwBsvV7YICvM4U1xlhJEHl3HM2bnd+NO7Boq4bqnSe1gPpvddRiteupvbJ&#10;N1GhyePBmNdxvPX6J25/AQAA//8DAFBLAwQUAAYACAAAACEA6gt6iOAAAAAJAQAADwAAAGRycy9k&#10;b3ducmV2LnhtbEyPzU7DMBCE70i8g7VIXFDrxBUthDhV+bv01pJKHLexmwTidRS7beDpWU5w29kd&#10;zX6TL0fXiZMdQutJQzpNQFiqvGmp1lC+vU7uQISIZLDzZDV82QDL4vIix8z4M23saRtrwSEUMtTQ&#10;xNhnUoaqsQ7D1PeW+Hbwg8PIcqilGfDM4a6TKknm0mFL/KHB3j41tvrcHp2G78fyefVyE9ODiu9q&#10;t3HrsvpAra+vxtUDiGjH+GeGX3xGh4KZ9v5IJoiOteIqUcPkPr0FwYbZQvGw581sDrLI5f8GxQ8A&#10;AAD//wMAUEsBAi0AFAAGAAgAAAAhALaDOJL+AAAA4QEAABMAAAAAAAAAAAAAAAAAAAAAAFtDb250&#10;ZW50X1R5cGVzXS54bWxQSwECLQAUAAYACAAAACEAOP0h/9YAAACUAQAACwAAAAAAAAAAAAAAAAAv&#10;AQAAX3JlbHMvLnJlbHNQSwECLQAUAAYACAAAACEA5u/Uz/cBAADRAwAADgAAAAAAAAAAAAAAAAAu&#10;AgAAZHJzL2Uyb0RvYy54bWxQSwECLQAUAAYACAAAACEA6gt6iOAAAAAJAQAADwAAAAAAAAAAAAAA&#10;AABRBAAAZHJzL2Rvd25yZXYueG1sUEsFBgAAAAAEAAQA8wAAAF4FAAAAAA==&#10;" stroked="f">
              <v:textbox style="mso-fit-shape-to-text:t">
                <w:txbxContent>
                  <w:p w14:paraId="511BFBAD" w14:textId="77777777" w:rsidR="009072FF" w:rsidRDefault="009072FF">
                    <w:pPr>
                      <w:rPr>
                        <w:lang w:val="cs-CZ"/>
                      </w:rPr>
                    </w:pPr>
                    <w:r>
                      <w:rPr>
                        <w:rFonts w:ascii="DendaNewLight" w:hAnsi="DendaNewLight"/>
                        <w:i/>
                        <w:noProof/>
                        <w:sz w:val="24"/>
                        <w:lang w:val="cs-CZ" w:eastAsia="cs-CZ"/>
                      </w:rPr>
                      <w:drawing>
                        <wp:inline distT="0" distB="0" distL="0" distR="0" wp14:anchorId="1718039A" wp14:editId="0F4ED7FB">
                          <wp:extent cx="2095500" cy="466725"/>
                          <wp:effectExtent l="19050" t="0" r="0" b="0"/>
                          <wp:docPr id="1" name="obrázek 7" descr="C:\Users\Tomas\Desktop\Temp\Podpis\non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omas\Desktop\Temp\Podpis\nonac.png"/>
                                  <pic:cNvPicPr>
                                    <a:picLocks noChangeAspect="1" noChangeArrowheads="1"/>
                                  </pic:cNvPicPr>
                                </pic:nvPicPr>
                                <pic:blipFill>
                                  <a:blip r:embed="rId1"/>
                                  <a:srcRect/>
                                  <a:stretch>
                                    <a:fillRect/>
                                  </a:stretch>
                                </pic:blipFill>
                                <pic:spPr bwMode="auto">
                                  <a:xfrm>
                                    <a:off x="0" y="0"/>
                                    <a:ext cx="2095500" cy="466725"/>
                                  </a:xfrm>
                                  <a:prstGeom prst="rect">
                                    <a:avLst/>
                                  </a:prstGeom>
                                  <a:noFill/>
                                  <a:ln w="9525">
                                    <a:noFill/>
                                    <a:miter lim="800000"/>
                                    <a:headEnd/>
                                    <a:tailEnd/>
                                  </a:ln>
                                </pic:spPr>
                              </pic:pic>
                            </a:graphicData>
                          </a:graphic>
                        </wp:inline>
                      </w:drawing>
                    </w:r>
                  </w:p>
                </w:txbxContent>
              </v:textbox>
            </v:shape>
          </w:pict>
        </mc:Fallback>
      </mc:AlternateContent>
    </w:r>
  </w:p>
  <w:p w14:paraId="354326A8" w14:textId="05601413" w:rsidR="00FE284B" w:rsidRDefault="00FE284B">
    <w:pPr>
      <w:tabs>
        <w:tab w:val="left" w:pos="-720"/>
      </w:tabs>
      <w:jc w:val="center"/>
      <w:rPr>
        <w:sz w:val="24"/>
      </w:rPr>
    </w:pPr>
    <w:r>
      <w:rPr>
        <w:sz w:val="24"/>
      </w:rPr>
      <w:tab/>
    </w:r>
    <w:r w:rsidR="00FA1D14">
      <w:rPr>
        <w:noProof/>
        <w:sz w:val="24"/>
      </w:rPr>
      <mc:AlternateContent>
        <mc:Choice Requires="wps">
          <w:drawing>
            <wp:anchor distT="0" distB="0" distL="114300" distR="114300" simplePos="0" relativeHeight="251655680" behindDoc="0" locked="0" layoutInCell="0" allowOverlap="1" wp14:anchorId="3936B159" wp14:editId="7AC57D2D">
              <wp:simplePos x="0" y="0"/>
              <wp:positionH relativeFrom="page">
                <wp:posOffset>914400</wp:posOffset>
              </wp:positionH>
              <wp:positionV relativeFrom="paragraph">
                <wp:posOffset>0</wp:posOffset>
              </wp:positionV>
              <wp:extent cx="5731510" cy="0"/>
              <wp:effectExtent l="0" t="3810" r="254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783401D" w14:textId="77777777" w:rsidR="00FE284B" w:rsidRDefault="00FE284B">
                          <w:pPr>
                            <w:tabs>
                              <w:tab w:val="left" w:pos="-720"/>
                            </w:tabs>
                          </w:pPr>
                        </w:p>
                        <w:p w14:paraId="613F8A6D" w14:textId="77777777" w:rsidR="00FE284B" w:rsidRDefault="00FE284B">
                          <w:pPr>
                            <w:tabs>
                              <w:tab w:val="left" w:pos="-720"/>
                            </w:tabs>
                          </w:pPr>
                        </w:p>
                        <w:p w14:paraId="5DAE5508" w14:textId="77777777" w:rsidR="00FE284B" w:rsidRDefault="00FE284B">
                          <w:pPr>
                            <w:tabs>
                              <w:tab w:val="left" w:pos="-720"/>
                            </w:tabs>
                          </w:pPr>
                        </w:p>
                        <w:p w14:paraId="04010128" w14:textId="77777777" w:rsidR="00FE284B" w:rsidRDefault="00FE284B">
                          <w:pPr>
                            <w:tabs>
                              <w:tab w:val="left" w:pos="-720"/>
                            </w:tabs>
                          </w:pPr>
                        </w:p>
                        <w:p w14:paraId="35960890" w14:textId="77777777" w:rsidR="00FE284B" w:rsidRDefault="00FE284B">
                          <w:pPr>
                            <w:tabs>
                              <w:tab w:val="left" w:pos="-720"/>
                            </w:tabs>
                          </w:pPr>
                        </w:p>
                        <w:p w14:paraId="57D35C85" w14:textId="77777777" w:rsidR="00FE284B" w:rsidRDefault="00FE284B">
                          <w:pPr>
                            <w:tabs>
                              <w:tab w:val="center" w:pos="4680"/>
                            </w:tabs>
                          </w:pPr>
                          <w:r>
                            <w:rPr>
                              <w:sz w:val="29"/>
                            </w:rPr>
                            <w:tab/>
                          </w:r>
                          <w:r>
                            <w:rPr>
                              <w:sz w:val="29"/>
                              <w:u w:val="single"/>
                            </w:rPr>
                            <w:t>HARDWARE REQUIREMENTS FOR VARIOUS APPLICATIONS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6B159" id="Rectangle 1" o:spid="_x0000_s1031" style="position:absolute;left:0;text-align:left;margin-left:1in;margin-top:0;width:451.3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1HzgEAAIkDAAAOAAAAZHJzL2Uyb0RvYy54bWysU9tu2zAMfR+wfxD0vjhu0W0w4hRFiw4D&#10;ugvQ7QNkWbKF2aJGKrGzrx+lxOm2vhV7EShKPDrnkNpcz+Mg9gbJga9luVpLYbyG1vmult+/3b95&#10;LwVF5Vs1gDe1PBiS19vXrzZTqMwF9DC0BgWDeKqmUMs+xlAVBenejIpWEIznQws4qshb7IoW1cTo&#10;41BcrNdviwmwDQjaEHH27ngotxnfWqPjF2vJRDHUkrnFvGJem7QW242qOlShd/pEQ72Axaic50fP&#10;UHcqKrFD9wxqdBqBwMaVhrEAa502WQOrKdf/qHnsVTBZC5tD4WwT/T9Y/Xn/GL5iok7hAfQPEh5u&#10;e+U7c4MIU29Uy8+VyahiClSdC9KGuFQ00ydoubVqFyF7MFscEyCrE3O2+nC22sxRaE5evbssr0ru&#10;iF7OClUthQEpfjAwihTUErmLGVjtHygmIqparqR3PNy7YcidHPxfCb6YMpl44prGgqo4N7NwbS0v&#10;k6qUaaA9sBKE43zwPHPQA/6SYuLZqCX93Ck0UgwfPbuRBmkJcAmaJVBec2ktoxTH8DYeB24X0HU9&#10;I5dZjYcbdsy6rOiJxYku9zsLPc1mGqg/9/nW0w/a/gYAAP//AwBQSwMEFAAGAAgAAAAhANEnHmDZ&#10;AAAABgEAAA8AAABkcnMvZG93bnJldi54bWxMj8FOhDAQhu8mvkMzJt7coiFEkbIxS0j0pqsXb106&#10;ApFOoe0Cvr3DSS+TfPkn/3xT7Fc7iBl96B0puN0lIJAaZ3pqFXy81zf3IELUZPTgCBX8YIB9eXlR&#10;6Ny4hd5wPsZWcAmFXCvoYhxzKUPTodVh50Ykzr6ctzoy+lYarxcut4O8S5JMWt0TX+j0iIcOm+/j&#10;2SqofGbqcHiu6ofPpYovr9M8yUmp66v16RFExDX+LcOmz+pQstPJnckEMTCnKf8SFfDc4iTNMhCn&#10;jWVZyP/65S8AAAD//wMAUEsBAi0AFAAGAAgAAAAhALaDOJL+AAAA4QEAABMAAAAAAAAAAAAAAAAA&#10;AAAAAFtDb250ZW50X1R5cGVzXS54bWxQSwECLQAUAAYACAAAACEAOP0h/9YAAACUAQAACwAAAAAA&#10;AAAAAAAAAAAvAQAAX3JlbHMvLnJlbHNQSwECLQAUAAYACAAAACEAmJZdR84BAACJAwAADgAAAAAA&#10;AAAAAAAAAAAuAgAAZHJzL2Uyb0RvYy54bWxQSwECLQAUAAYACAAAACEA0SceYNkAAAAGAQAADwAA&#10;AAAAAAAAAAAAAAAoBAAAZHJzL2Rvd25yZXYueG1sUEsFBgAAAAAEAAQA8wAAAC4FAAAAAA==&#10;" o:allowincell="f" filled="f" stroked="f" strokeweight="0">
              <v:textbox inset="0,0,0,0">
                <w:txbxContent>
                  <w:p w14:paraId="5783401D" w14:textId="77777777" w:rsidR="00FE284B" w:rsidRDefault="00FE284B">
                    <w:pPr>
                      <w:tabs>
                        <w:tab w:val="left" w:pos="-720"/>
                      </w:tabs>
                    </w:pPr>
                  </w:p>
                  <w:p w14:paraId="613F8A6D" w14:textId="77777777" w:rsidR="00FE284B" w:rsidRDefault="00FE284B">
                    <w:pPr>
                      <w:tabs>
                        <w:tab w:val="left" w:pos="-720"/>
                      </w:tabs>
                    </w:pPr>
                  </w:p>
                  <w:p w14:paraId="5DAE5508" w14:textId="77777777" w:rsidR="00FE284B" w:rsidRDefault="00FE284B">
                    <w:pPr>
                      <w:tabs>
                        <w:tab w:val="left" w:pos="-720"/>
                      </w:tabs>
                    </w:pPr>
                  </w:p>
                  <w:p w14:paraId="04010128" w14:textId="77777777" w:rsidR="00FE284B" w:rsidRDefault="00FE284B">
                    <w:pPr>
                      <w:tabs>
                        <w:tab w:val="left" w:pos="-720"/>
                      </w:tabs>
                    </w:pPr>
                  </w:p>
                  <w:p w14:paraId="35960890" w14:textId="77777777" w:rsidR="00FE284B" w:rsidRDefault="00FE284B">
                    <w:pPr>
                      <w:tabs>
                        <w:tab w:val="left" w:pos="-720"/>
                      </w:tabs>
                    </w:pPr>
                  </w:p>
                  <w:p w14:paraId="57D35C85" w14:textId="77777777" w:rsidR="00FE284B" w:rsidRDefault="00FE284B">
                    <w:pPr>
                      <w:tabs>
                        <w:tab w:val="center" w:pos="4680"/>
                      </w:tabs>
                    </w:pPr>
                    <w:r>
                      <w:rPr>
                        <w:sz w:val="29"/>
                      </w:rPr>
                      <w:tab/>
                    </w:r>
                    <w:r>
                      <w:rPr>
                        <w:sz w:val="29"/>
                        <w:u w:val="single"/>
                      </w:rPr>
                      <w:t>HARDWARE REQUIREMENTS FOR VARIOUS APPLICATIONS</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B95"/>
    <w:multiLevelType w:val="multilevel"/>
    <w:tmpl w:val="D16CD9AE"/>
    <w:lvl w:ilvl="0">
      <w:start w:val="1"/>
      <w:numFmt w:val="decimal"/>
      <w:lvlText w:val="%1."/>
      <w:lvlJc w:val="left"/>
      <w:pPr>
        <w:tabs>
          <w:tab w:val="num" w:pos="340"/>
        </w:tabs>
        <w:ind w:left="340" w:hanging="340"/>
      </w:pPr>
      <w:rPr>
        <w:rFonts w:hint="default"/>
        <w:b/>
        <w:bCs/>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8995422"/>
    <w:multiLevelType w:val="multilevel"/>
    <w:tmpl w:val="AE5EC678"/>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38854A0"/>
    <w:multiLevelType w:val="multilevel"/>
    <w:tmpl w:val="8A72B6C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D9E3BAA"/>
    <w:multiLevelType w:val="multilevel"/>
    <w:tmpl w:val="374835A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72327D"/>
    <w:multiLevelType w:val="multilevel"/>
    <w:tmpl w:val="51A6E74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0C72637"/>
    <w:multiLevelType w:val="multilevel"/>
    <w:tmpl w:val="99BE798C"/>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A3D5844"/>
    <w:multiLevelType w:val="multilevel"/>
    <w:tmpl w:val="340C3058"/>
    <w:lvl w:ilvl="0">
      <w:start w:val="1"/>
      <w:numFmt w:val="decimal"/>
      <w:lvlText w:val="%1."/>
      <w:lvlJc w:val="left"/>
      <w:pPr>
        <w:tabs>
          <w:tab w:val="num" w:pos="340"/>
        </w:tabs>
        <w:ind w:left="340" w:hanging="340"/>
      </w:pPr>
      <w:rPr>
        <w:rFonts w:hint="default"/>
        <w:b/>
        <w:color w:val="000000" w:themeColor="text1"/>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35883657">
    <w:abstractNumId w:val="2"/>
  </w:num>
  <w:num w:numId="2" w16cid:durableId="18896545">
    <w:abstractNumId w:val="5"/>
  </w:num>
  <w:num w:numId="3" w16cid:durableId="961378734">
    <w:abstractNumId w:val="3"/>
  </w:num>
  <w:num w:numId="4" w16cid:durableId="1898972218">
    <w:abstractNumId w:val="1"/>
  </w:num>
  <w:num w:numId="5" w16cid:durableId="1518158213">
    <w:abstractNumId w:val="4"/>
  </w:num>
  <w:num w:numId="6" w16cid:durableId="729184046">
    <w:abstractNumId w:val="0"/>
  </w:num>
  <w:num w:numId="7" w16cid:durableId="855075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79"/>
    <w:rsid w:val="000012D0"/>
    <w:rsid w:val="0001378F"/>
    <w:rsid w:val="00026C46"/>
    <w:rsid w:val="00033B75"/>
    <w:rsid w:val="000401F8"/>
    <w:rsid w:val="00044DFD"/>
    <w:rsid w:val="0006039A"/>
    <w:rsid w:val="00071782"/>
    <w:rsid w:val="00086F99"/>
    <w:rsid w:val="0009020F"/>
    <w:rsid w:val="00092892"/>
    <w:rsid w:val="000A5919"/>
    <w:rsid w:val="000B1E16"/>
    <w:rsid w:val="000B3950"/>
    <w:rsid w:val="000B3EA4"/>
    <w:rsid w:val="000D36F2"/>
    <w:rsid w:val="000E0F6D"/>
    <w:rsid w:val="000F0FF5"/>
    <w:rsid w:val="000F2C93"/>
    <w:rsid w:val="000F5CBA"/>
    <w:rsid w:val="00111B47"/>
    <w:rsid w:val="00120057"/>
    <w:rsid w:val="00121320"/>
    <w:rsid w:val="00125E21"/>
    <w:rsid w:val="001354FB"/>
    <w:rsid w:val="001359BC"/>
    <w:rsid w:val="00136327"/>
    <w:rsid w:val="00137049"/>
    <w:rsid w:val="00142AF2"/>
    <w:rsid w:val="00142F97"/>
    <w:rsid w:val="00150F0B"/>
    <w:rsid w:val="00151490"/>
    <w:rsid w:val="00152405"/>
    <w:rsid w:val="00154085"/>
    <w:rsid w:val="00173F3B"/>
    <w:rsid w:val="00195E02"/>
    <w:rsid w:val="001962FE"/>
    <w:rsid w:val="001A6EB9"/>
    <w:rsid w:val="001C2699"/>
    <w:rsid w:val="001D3529"/>
    <w:rsid w:val="001D4E0B"/>
    <w:rsid w:val="001E6342"/>
    <w:rsid w:val="0021153C"/>
    <w:rsid w:val="0023729A"/>
    <w:rsid w:val="0025445B"/>
    <w:rsid w:val="00257C1A"/>
    <w:rsid w:val="00264A3D"/>
    <w:rsid w:val="002666C0"/>
    <w:rsid w:val="002802EE"/>
    <w:rsid w:val="00294870"/>
    <w:rsid w:val="002974FF"/>
    <w:rsid w:val="002A3025"/>
    <w:rsid w:val="002A627B"/>
    <w:rsid w:val="002A79A4"/>
    <w:rsid w:val="002A7BBC"/>
    <w:rsid w:val="002B5E72"/>
    <w:rsid w:val="002E2226"/>
    <w:rsid w:val="002E4879"/>
    <w:rsid w:val="002E6855"/>
    <w:rsid w:val="0030799F"/>
    <w:rsid w:val="00334365"/>
    <w:rsid w:val="00345D13"/>
    <w:rsid w:val="00351219"/>
    <w:rsid w:val="00351F49"/>
    <w:rsid w:val="0035503C"/>
    <w:rsid w:val="00362B11"/>
    <w:rsid w:val="0036742F"/>
    <w:rsid w:val="00370400"/>
    <w:rsid w:val="003730AE"/>
    <w:rsid w:val="003A04ED"/>
    <w:rsid w:val="003B0EBA"/>
    <w:rsid w:val="003B388C"/>
    <w:rsid w:val="003B3A54"/>
    <w:rsid w:val="003B4EFB"/>
    <w:rsid w:val="003D011E"/>
    <w:rsid w:val="003D15D5"/>
    <w:rsid w:val="003E32B8"/>
    <w:rsid w:val="003E6F98"/>
    <w:rsid w:val="00401B77"/>
    <w:rsid w:val="00421941"/>
    <w:rsid w:val="00430843"/>
    <w:rsid w:val="0043392E"/>
    <w:rsid w:val="00433CAC"/>
    <w:rsid w:val="00442D29"/>
    <w:rsid w:val="004450AB"/>
    <w:rsid w:val="0045148B"/>
    <w:rsid w:val="00460A81"/>
    <w:rsid w:val="00465D9D"/>
    <w:rsid w:val="004676E2"/>
    <w:rsid w:val="00476D28"/>
    <w:rsid w:val="004963B9"/>
    <w:rsid w:val="00496861"/>
    <w:rsid w:val="004A46B5"/>
    <w:rsid w:val="004D1F9C"/>
    <w:rsid w:val="004D6A80"/>
    <w:rsid w:val="004E320A"/>
    <w:rsid w:val="0051638D"/>
    <w:rsid w:val="00516FD3"/>
    <w:rsid w:val="0052231C"/>
    <w:rsid w:val="005328BF"/>
    <w:rsid w:val="00536E9A"/>
    <w:rsid w:val="005572AD"/>
    <w:rsid w:val="00564EEB"/>
    <w:rsid w:val="0058186F"/>
    <w:rsid w:val="00581E1D"/>
    <w:rsid w:val="005857AF"/>
    <w:rsid w:val="005858A9"/>
    <w:rsid w:val="005B70D0"/>
    <w:rsid w:val="005C6AC0"/>
    <w:rsid w:val="005D1923"/>
    <w:rsid w:val="00603146"/>
    <w:rsid w:val="00617D11"/>
    <w:rsid w:val="006212E1"/>
    <w:rsid w:val="00626706"/>
    <w:rsid w:val="0065554B"/>
    <w:rsid w:val="006800A5"/>
    <w:rsid w:val="00685FF7"/>
    <w:rsid w:val="0069226F"/>
    <w:rsid w:val="00696FAE"/>
    <w:rsid w:val="006A157E"/>
    <w:rsid w:val="006B450E"/>
    <w:rsid w:val="006C2895"/>
    <w:rsid w:val="006C7749"/>
    <w:rsid w:val="006F7EBD"/>
    <w:rsid w:val="00702C12"/>
    <w:rsid w:val="007120F3"/>
    <w:rsid w:val="00715AF8"/>
    <w:rsid w:val="007229C6"/>
    <w:rsid w:val="00730895"/>
    <w:rsid w:val="00731755"/>
    <w:rsid w:val="00750710"/>
    <w:rsid w:val="007617D8"/>
    <w:rsid w:val="00762262"/>
    <w:rsid w:val="0076646D"/>
    <w:rsid w:val="007712F3"/>
    <w:rsid w:val="0077690E"/>
    <w:rsid w:val="0078519C"/>
    <w:rsid w:val="00793A0A"/>
    <w:rsid w:val="0079457F"/>
    <w:rsid w:val="007A11A3"/>
    <w:rsid w:val="007A53A9"/>
    <w:rsid w:val="007B0BC9"/>
    <w:rsid w:val="007C2D28"/>
    <w:rsid w:val="007D2709"/>
    <w:rsid w:val="007E4054"/>
    <w:rsid w:val="007F1292"/>
    <w:rsid w:val="007F19A4"/>
    <w:rsid w:val="00815E3B"/>
    <w:rsid w:val="00817ACB"/>
    <w:rsid w:val="00824FA4"/>
    <w:rsid w:val="00840D6B"/>
    <w:rsid w:val="00851CC4"/>
    <w:rsid w:val="00852017"/>
    <w:rsid w:val="00852732"/>
    <w:rsid w:val="00862A98"/>
    <w:rsid w:val="00865296"/>
    <w:rsid w:val="008679B1"/>
    <w:rsid w:val="008707B8"/>
    <w:rsid w:val="00875AC1"/>
    <w:rsid w:val="00877B7B"/>
    <w:rsid w:val="00885EF0"/>
    <w:rsid w:val="00892DE6"/>
    <w:rsid w:val="00896FF3"/>
    <w:rsid w:val="008C0C44"/>
    <w:rsid w:val="008C26CD"/>
    <w:rsid w:val="008C2F81"/>
    <w:rsid w:val="008D26D1"/>
    <w:rsid w:val="008E6369"/>
    <w:rsid w:val="008F6D3A"/>
    <w:rsid w:val="009072FF"/>
    <w:rsid w:val="00910FAD"/>
    <w:rsid w:val="00913329"/>
    <w:rsid w:val="009574EF"/>
    <w:rsid w:val="00957A0C"/>
    <w:rsid w:val="009602D8"/>
    <w:rsid w:val="009667A0"/>
    <w:rsid w:val="00970FE3"/>
    <w:rsid w:val="00974978"/>
    <w:rsid w:val="009759D6"/>
    <w:rsid w:val="009A6FF4"/>
    <w:rsid w:val="009B24A6"/>
    <w:rsid w:val="009B68FC"/>
    <w:rsid w:val="009E60FE"/>
    <w:rsid w:val="009F0380"/>
    <w:rsid w:val="00A34F44"/>
    <w:rsid w:val="00A42153"/>
    <w:rsid w:val="00A47935"/>
    <w:rsid w:val="00A564B4"/>
    <w:rsid w:val="00A62EA6"/>
    <w:rsid w:val="00A83F75"/>
    <w:rsid w:val="00A94428"/>
    <w:rsid w:val="00AC051F"/>
    <w:rsid w:val="00AC75B1"/>
    <w:rsid w:val="00AD5D56"/>
    <w:rsid w:val="00AE0571"/>
    <w:rsid w:val="00AF7518"/>
    <w:rsid w:val="00B00C3C"/>
    <w:rsid w:val="00B11E29"/>
    <w:rsid w:val="00B1272C"/>
    <w:rsid w:val="00B20D9E"/>
    <w:rsid w:val="00B34F9C"/>
    <w:rsid w:val="00B4694D"/>
    <w:rsid w:val="00B556F1"/>
    <w:rsid w:val="00B70125"/>
    <w:rsid w:val="00B703DF"/>
    <w:rsid w:val="00B851A0"/>
    <w:rsid w:val="00B85D9A"/>
    <w:rsid w:val="00B92076"/>
    <w:rsid w:val="00B95101"/>
    <w:rsid w:val="00B95294"/>
    <w:rsid w:val="00BA6A9C"/>
    <w:rsid w:val="00BA6F8E"/>
    <w:rsid w:val="00BD4EE8"/>
    <w:rsid w:val="00BD6130"/>
    <w:rsid w:val="00BE0359"/>
    <w:rsid w:val="00BE36C9"/>
    <w:rsid w:val="00BF3530"/>
    <w:rsid w:val="00C00430"/>
    <w:rsid w:val="00C04418"/>
    <w:rsid w:val="00C21A6A"/>
    <w:rsid w:val="00C253ED"/>
    <w:rsid w:val="00C33173"/>
    <w:rsid w:val="00C35371"/>
    <w:rsid w:val="00C47158"/>
    <w:rsid w:val="00C5668F"/>
    <w:rsid w:val="00C65077"/>
    <w:rsid w:val="00C77B78"/>
    <w:rsid w:val="00C80061"/>
    <w:rsid w:val="00CA193C"/>
    <w:rsid w:val="00CA213C"/>
    <w:rsid w:val="00CB24A2"/>
    <w:rsid w:val="00CC0D48"/>
    <w:rsid w:val="00CE0E67"/>
    <w:rsid w:val="00CE4219"/>
    <w:rsid w:val="00CE71D8"/>
    <w:rsid w:val="00CF0DCE"/>
    <w:rsid w:val="00D07011"/>
    <w:rsid w:val="00D14D3D"/>
    <w:rsid w:val="00D371A9"/>
    <w:rsid w:val="00D43034"/>
    <w:rsid w:val="00D51648"/>
    <w:rsid w:val="00D51ADB"/>
    <w:rsid w:val="00D72436"/>
    <w:rsid w:val="00D83FBD"/>
    <w:rsid w:val="00D87842"/>
    <w:rsid w:val="00D915A3"/>
    <w:rsid w:val="00D95CFA"/>
    <w:rsid w:val="00DA60E0"/>
    <w:rsid w:val="00DB1CB4"/>
    <w:rsid w:val="00DB342D"/>
    <w:rsid w:val="00DB591F"/>
    <w:rsid w:val="00DC79FF"/>
    <w:rsid w:val="00DD537C"/>
    <w:rsid w:val="00DE0101"/>
    <w:rsid w:val="00DE1298"/>
    <w:rsid w:val="00DE3B8D"/>
    <w:rsid w:val="00DE48E2"/>
    <w:rsid w:val="00E00662"/>
    <w:rsid w:val="00E1118C"/>
    <w:rsid w:val="00E21B9F"/>
    <w:rsid w:val="00E225C5"/>
    <w:rsid w:val="00E268B7"/>
    <w:rsid w:val="00E417EA"/>
    <w:rsid w:val="00E551A1"/>
    <w:rsid w:val="00E61CFC"/>
    <w:rsid w:val="00EB3C09"/>
    <w:rsid w:val="00EE1A11"/>
    <w:rsid w:val="00F07D46"/>
    <w:rsid w:val="00F158F1"/>
    <w:rsid w:val="00F17F75"/>
    <w:rsid w:val="00F217E6"/>
    <w:rsid w:val="00F370DE"/>
    <w:rsid w:val="00F45E11"/>
    <w:rsid w:val="00F8166E"/>
    <w:rsid w:val="00F92C04"/>
    <w:rsid w:val="00F953E4"/>
    <w:rsid w:val="00F979F5"/>
    <w:rsid w:val="00FA116B"/>
    <w:rsid w:val="00FA1D14"/>
    <w:rsid w:val="00FB0D79"/>
    <w:rsid w:val="00FB209E"/>
    <w:rsid w:val="00FC574D"/>
    <w:rsid w:val="00FE25CA"/>
    <w:rsid w:val="00FE284B"/>
    <w:rsid w:val="00FE6F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fill="f" fillcolor="white" stroke="f">
      <v:fill color="white" on="f"/>
      <v:stroke on="f"/>
    </o:shapedefaults>
    <o:shapelayout v:ext="edit">
      <o:idmap v:ext="edit" data="2"/>
    </o:shapelayout>
  </w:shapeDefaults>
  <w:decimalSymbol w:val=","/>
  <w:listSeparator w:val=";"/>
  <w14:docId w14:val="17E35914"/>
  <w15:docId w15:val="{378C42A2-90CE-491B-8922-C58F3810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B3C09"/>
    <w:pPr>
      <w:jc w:val="both"/>
    </w:pPr>
    <w:rPr>
      <w:rFonts w:ascii="Bembo" w:hAnsi="Bembo"/>
      <w:lang w:val="en-GB" w:eastAsia="en-US"/>
    </w:rPr>
  </w:style>
  <w:style w:type="paragraph" w:styleId="Nadpis1">
    <w:name w:val="heading 1"/>
    <w:basedOn w:val="Normln"/>
    <w:next w:val="Normln"/>
    <w:qFormat/>
    <w:rsid w:val="00EB3C09"/>
    <w:pPr>
      <w:keepNext/>
      <w:tabs>
        <w:tab w:val="left" w:pos="-720"/>
      </w:tabs>
      <w:suppressAutoHyphens/>
      <w:spacing w:after="60"/>
      <w:outlineLvl w:val="0"/>
    </w:pPr>
    <w:rPr>
      <w:rFonts w:ascii="NewsGoth BT" w:hAnsi="NewsGoth BT"/>
      <w:kern w:val="28"/>
      <w:sz w:val="40"/>
    </w:rPr>
  </w:style>
  <w:style w:type="paragraph" w:styleId="Nadpis2">
    <w:name w:val="heading 2"/>
    <w:basedOn w:val="Normln"/>
    <w:next w:val="Normln"/>
    <w:qFormat/>
    <w:rsid w:val="00EB3C09"/>
    <w:pPr>
      <w:keepNext/>
      <w:spacing w:before="240" w:after="60"/>
      <w:outlineLvl w:val="1"/>
    </w:pPr>
    <w:rPr>
      <w:rFonts w:ascii="NewsGoth BT" w:hAnsi="NewsGoth BT"/>
      <w:sz w:val="24"/>
    </w:rPr>
  </w:style>
  <w:style w:type="paragraph" w:styleId="Nadpis3">
    <w:name w:val="heading 3"/>
    <w:basedOn w:val="Normln"/>
    <w:next w:val="Normln"/>
    <w:qFormat/>
    <w:rsid w:val="00EB3C09"/>
    <w:pPr>
      <w:keepNext/>
      <w:tabs>
        <w:tab w:val="left" w:pos="-720"/>
      </w:tabs>
      <w:suppressAutoHyphens/>
      <w:spacing w:before="120" w:after="60"/>
      <w:outlineLvl w:val="2"/>
    </w:pPr>
    <w:rPr>
      <w:rFonts w:ascii="NewsGoth BT" w:hAnsi="NewsGoth BT"/>
      <w:spacing w:val="-3"/>
    </w:rPr>
  </w:style>
  <w:style w:type="paragraph" w:styleId="Nadpis4">
    <w:name w:val="heading 4"/>
    <w:basedOn w:val="Normln"/>
    <w:next w:val="Normln"/>
    <w:qFormat/>
    <w:rsid w:val="00EB3C09"/>
    <w:pPr>
      <w:keepNext/>
      <w:jc w:val="left"/>
      <w:outlineLvl w:val="3"/>
    </w:pPr>
    <w:rPr>
      <w:rFonts w:ascii="Arial" w:hAnsi="Arial"/>
      <w:b/>
      <w:sz w:val="16"/>
    </w:rPr>
  </w:style>
  <w:style w:type="paragraph" w:styleId="Nadpis5">
    <w:name w:val="heading 5"/>
    <w:basedOn w:val="Normln"/>
    <w:next w:val="Normln"/>
    <w:link w:val="Nadpis5Char"/>
    <w:qFormat/>
    <w:rsid w:val="00EB3C09"/>
    <w:pPr>
      <w:keepNext/>
      <w:outlineLvl w:val="4"/>
    </w:pPr>
    <w:rPr>
      <w:b/>
      <w:spacing w:val="34"/>
      <w:sz w:val="24"/>
    </w:rPr>
  </w:style>
  <w:style w:type="paragraph" w:styleId="Nadpis6">
    <w:name w:val="heading 6"/>
    <w:basedOn w:val="Normln"/>
    <w:next w:val="Normln"/>
    <w:qFormat/>
    <w:rsid w:val="00EB3C09"/>
    <w:pPr>
      <w:keepNext/>
      <w:spacing w:before="120"/>
      <w:ind w:left="709"/>
      <w:outlineLvl w:val="5"/>
    </w:pPr>
    <w:rPr>
      <w:rFonts w:ascii="NewsGoth BT" w:hAnsi="NewsGoth BT"/>
      <w:sz w:val="32"/>
    </w:rPr>
  </w:style>
  <w:style w:type="paragraph" w:styleId="Nadpis7">
    <w:name w:val="heading 7"/>
    <w:basedOn w:val="Normln"/>
    <w:next w:val="Normln"/>
    <w:qFormat/>
    <w:rsid w:val="00EB3C09"/>
    <w:pPr>
      <w:keepNext/>
      <w:outlineLvl w:val="6"/>
    </w:pPr>
    <w:rPr>
      <w:rFonts w:ascii="NewsGoth BT" w:hAnsi="NewsGoth BT"/>
      <w:sz w:val="32"/>
    </w:rPr>
  </w:style>
  <w:style w:type="paragraph" w:styleId="Nadpis8">
    <w:name w:val="heading 8"/>
    <w:basedOn w:val="Normln"/>
    <w:next w:val="Normln"/>
    <w:qFormat/>
    <w:rsid w:val="00EB3C09"/>
    <w:pPr>
      <w:keepNext/>
      <w:outlineLvl w:val="7"/>
    </w:pPr>
    <w:rPr>
      <w:i/>
    </w:rPr>
  </w:style>
  <w:style w:type="paragraph" w:styleId="Nadpis9">
    <w:name w:val="heading 9"/>
    <w:basedOn w:val="Normln"/>
    <w:next w:val="Normln"/>
    <w:qFormat/>
    <w:rsid w:val="00EB3C09"/>
    <w:pPr>
      <w:keepNext/>
      <w:tabs>
        <w:tab w:val="left" w:pos="3600"/>
      </w:tabs>
      <w:ind w:left="1620"/>
      <w:outlineLvl w:val="8"/>
    </w:pPr>
    <w:rPr>
      <w:rFonts w:ascii="NewsGoth BT" w:hAnsi="NewsGoth BT"/>
      <w:b/>
      <w:bCs/>
      <w:color w:val="0000FF"/>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B3C09"/>
    <w:pPr>
      <w:tabs>
        <w:tab w:val="center" w:pos="4153"/>
        <w:tab w:val="right" w:pos="8306"/>
      </w:tabs>
    </w:pPr>
  </w:style>
  <w:style w:type="paragraph" w:styleId="Zpat">
    <w:name w:val="footer"/>
    <w:basedOn w:val="Normln"/>
    <w:link w:val="ZpatChar"/>
    <w:rsid w:val="00EB3C09"/>
    <w:pPr>
      <w:tabs>
        <w:tab w:val="center" w:pos="4153"/>
        <w:tab w:val="right" w:pos="8306"/>
      </w:tabs>
    </w:pPr>
  </w:style>
  <w:style w:type="character" w:styleId="slostrnky">
    <w:name w:val="page number"/>
    <w:basedOn w:val="Standardnpsmoodstavce"/>
    <w:rsid w:val="00EB3C09"/>
  </w:style>
  <w:style w:type="paragraph" w:styleId="Obsah1">
    <w:name w:val="toc 1"/>
    <w:basedOn w:val="Normln"/>
    <w:next w:val="Normln"/>
    <w:autoRedefine/>
    <w:semiHidden/>
    <w:rsid w:val="00EB3C09"/>
    <w:pPr>
      <w:tabs>
        <w:tab w:val="right" w:leader="dot" w:pos="9026"/>
      </w:tabs>
      <w:suppressAutoHyphens/>
      <w:spacing w:before="240" w:after="120"/>
    </w:pPr>
    <w:rPr>
      <w:b/>
      <w:spacing w:val="-3"/>
    </w:rPr>
  </w:style>
  <w:style w:type="paragraph" w:styleId="Obsah3">
    <w:name w:val="toc 3"/>
    <w:basedOn w:val="Normln"/>
    <w:next w:val="Normln"/>
    <w:autoRedefine/>
    <w:semiHidden/>
    <w:rsid w:val="00EB3C09"/>
    <w:pPr>
      <w:tabs>
        <w:tab w:val="right" w:leader="dot" w:pos="9026"/>
      </w:tabs>
      <w:suppressAutoHyphens/>
      <w:ind w:left="400"/>
    </w:pPr>
    <w:rPr>
      <w:spacing w:val="-3"/>
    </w:rPr>
  </w:style>
  <w:style w:type="paragraph" w:styleId="Zkladntextodsazen">
    <w:name w:val="Body Text Indent"/>
    <w:basedOn w:val="Normln"/>
    <w:rsid w:val="00EB3C09"/>
    <w:rPr>
      <w:rFonts w:ascii="Arial Narrow" w:hAnsi="Arial Narrow"/>
      <w:b/>
      <w:sz w:val="24"/>
    </w:rPr>
  </w:style>
  <w:style w:type="paragraph" w:styleId="Zkladntext">
    <w:name w:val="Body Text"/>
    <w:basedOn w:val="Normln"/>
    <w:link w:val="ZkladntextChar"/>
    <w:rsid w:val="00EB3C09"/>
    <w:pPr>
      <w:jc w:val="left"/>
    </w:pPr>
    <w:rPr>
      <w:b/>
      <w:sz w:val="40"/>
    </w:rPr>
  </w:style>
  <w:style w:type="paragraph" w:styleId="Obsah2">
    <w:name w:val="toc 2"/>
    <w:basedOn w:val="Normln"/>
    <w:next w:val="Normln"/>
    <w:autoRedefine/>
    <w:semiHidden/>
    <w:rsid w:val="00EB3C09"/>
    <w:pPr>
      <w:ind w:left="200"/>
    </w:pPr>
  </w:style>
  <w:style w:type="paragraph" w:styleId="Zkladntextodsazen2">
    <w:name w:val="Body Text Indent 2"/>
    <w:basedOn w:val="Normln"/>
    <w:rsid w:val="00EB3C09"/>
  </w:style>
  <w:style w:type="paragraph" w:styleId="Zkladntextodsazen3">
    <w:name w:val="Body Text Indent 3"/>
    <w:basedOn w:val="Normln"/>
    <w:rsid w:val="00EB3C09"/>
    <w:pPr>
      <w:ind w:firstLine="459"/>
    </w:pPr>
  </w:style>
  <w:style w:type="paragraph" w:customStyle="1" w:styleId="Rozloendokumentu1">
    <w:name w:val="Rozložení dokumentu1"/>
    <w:basedOn w:val="Normln"/>
    <w:semiHidden/>
    <w:rsid w:val="00EB3C09"/>
    <w:pPr>
      <w:shd w:val="clear" w:color="auto" w:fill="000080"/>
    </w:pPr>
    <w:rPr>
      <w:rFonts w:ascii="Tahoma" w:hAnsi="Tahoma"/>
    </w:rPr>
  </w:style>
  <w:style w:type="character" w:styleId="Hypertextovodkaz">
    <w:name w:val="Hyperlink"/>
    <w:rsid w:val="00EB3C09"/>
    <w:rPr>
      <w:color w:val="0000FF"/>
      <w:u w:val="single"/>
    </w:rPr>
  </w:style>
  <w:style w:type="character" w:styleId="Sledovanodkaz">
    <w:name w:val="FollowedHyperlink"/>
    <w:rsid w:val="00EB3C09"/>
    <w:rPr>
      <w:color w:val="800080"/>
      <w:u w:val="single"/>
    </w:rPr>
  </w:style>
  <w:style w:type="paragraph" w:styleId="Obsah4">
    <w:name w:val="toc 4"/>
    <w:basedOn w:val="Normln"/>
    <w:next w:val="Normln"/>
    <w:autoRedefine/>
    <w:semiHidden/>
    <w:rsid w:val="00EB3C09"/>
    <w:pPr>
      <w:ind w:left="600"/>
    </w:pPr>
  </w:style>
  <w:style w:type="paragraph" w:styleId="Obsah5">
    <w:name w:val="toc 5"/>
    <w:basedOn w:val="Normln"/>
    <w:next w:val="Normln"/>
    <w:autoRedefine/>
    <w:semiHidden/>
    <w:rsid w:val="00EB3C09"/>
    <w:pPr>
      <w:ind w:left="800"/>
    </w:pPr>
  </w:style>
  <w:style w:type="paragraph" w:styleId="Obsah6">
    <w:name w:val="toc 6"/>
    <w:basedOn w:val="Normln"/>
    <w:next w:val="Normln"/>
    <w:autoRedefine/>
    <w:semiHidden/>
    <w:rsid w:val="00EB3C09"/>
    <w:pPr>
      <w:ind w:left="1000"/>
    </w:pPr>
  </w:style>
  <w:style w:type="paragraph" w:styleId="Obsah7">
    <w:name w:val="toc 7"/>
    <w:basedOn w:val="Normln"/>
    <w:next w:val="Normln"/>
    <w:autoRedefine/>
    <w:semiHidden/>
    <w:rsid w:val="00EB3C09"/>
    <w:pPr>
      <w:ind w:left="1200"/>
    </w:pPr>
  </w:style>
  <w:style w:type="paragraph" w:styleId="Obsah8">
    <w:name w:val="toc 8"/>
    <w:basedOn w:val="Normln"/>
    <w:next w:val="Normln"/>
    <w:autoRedefine/>
    <w:semiHidden/>
    <w:rsid w:val="00EB3C09"/>
    <w:pPr>
      <w:ind w:left="1400"/>
    </w:pPr>
  </w:style>
  <w:style w:type="paragraph" w:styleId="Obsah9">
    <w:name w:val="toc 9"/>
    <w:basedOn w:val="Normln"/>
    <w:next w:val="Normln"/>
    <w:autoRedefine/>
    <w:semiHidden/>
    <w:rsid w:val="00EB3C09"/>
    <w:pPr>
      <w:ind w:left="1600"/>
    </w:pPr>
  </w:style>
  <w:style w:type="paragraph" w:customStyle="1" w:styleId="H1">
    <w:name w:val="H1"/>
    <w:basedOn w:val="Normln"/>
    <w:next w:val="Normln"/>
    <w:rsid w:val="00EB3C09"/>
    <w:pPr>
      <w:keepNext/>
      <w:spacing w:before="100" w:after="100"/>
      <w:jc w:val="left"/>
      <w:outlineLvl w:val="1"/>
    </w:pPr>
    <w:rPr>
      <w:rFonts w:ascii="Times New Roman" w:hAnsi="Times New Roman"/>
      <w:b/>
      <w:snapToGrid w:val="0"/>
      <w:kern w:val="36"/>
      <w:sz w:val="48"/>
    </w:rPr>
  </w:style>
  <w:style w:type="paragraph" w:customStyle="1" w:styleId="H3">
    <w:name w:val="H3"/>
    <w:basedOn w:val="Normln"/>
    <w:next w:val="Normln"/>
    <w:rsid w:val="00EB3C09"/>
    <w:pPr>
      <w:keepNext/>
      <w:spacing w:before="100" w:after="100"/>
      <w:jc w:val="left"/>
      <w:outlineLvl w:val="3"/>
    </w:pPr>
    <w:rPr>
      <w:rFonts w:ascii="Times New Roman" w:hAnsi="Times New Roman"/>
      <w:b/>
      <w:snapToGrid w:val="0"/>
      <w:sz w:val="28"/>
    </w:rPr>
  </w:style>
  <w:style w:type="paragraph" w:customStyle="1" w:styleId="DefinitionList">
    <w:name w:val="Definition List"/>
    <w:basedOn w:val="Normln"/>
    <w:next w:val="DefinitionTerm"/>
    <w:rsid w:val="00EB3C09"/>
    <w:pPr>
      <w:ind w:left="360"/>
      <w:jc w:val="left"/>
    </w:pPr>
    <w:rPr>
      <w:rFonts w:ascii="Times New Roman" w:hAnsi="Times New Roman"/>
      <w:snapToGrid w:val="0"/>
      <w:sz w:val="24"/>
    </w:rPr>
  </w:style>
  <w:style w:type="paragraph" w:customStyle="1" w:styleId="DefinitionTerm">
    <w:name w:val="Definition Term"/>
    <w:basedOn w:val="Normln"/>
    <w:next w:val="DefinitionList"/>
    <w:rsid w:val="00EB3C09"/>
    <w:pPr>
      <w:jc w:val="left"/>
    </w:pPr>
    <w:rPr>
      <w:rFonts w:ascii="Times New Roman" w:hAnsi="Times New Roman"/>
      <w:snapToGrid w:val="0"/>
      <w:sz w:val="24"/>
    </w:rPr>
  </w:style>
  <w:style w:type="paragraph" w:styleId="Zkladntext2">
    <w:name w:val="Body Text 2"/>
    <w:basedOn w:val="Normln"/>
    <w:rsid w:val="00EB3C09"/>
    <w:rPr>
      <w:rFonts w:ascii="Times New Roman" w:hAnsi="Times New Roman"/>
    </w:rPr>
  </w:style>
  <w:style w:type="paragraph" w:styleId="Zkladntext3">
    <w:name w:val="Body Text 3"/>
    <w:basedOn w:val="Normln"/>
    <w:rsid w:val="00EB3C09"/>
    <w:rPr>
      <w:rFonts w:ascii="Times New Roman" w:hAnsi="Times New Roman"/>
      <w:color w:val="000000"/>
      <w:sz w:val="22"/>
    </w:rPr>
  </w:style>
  <w:style w:type="table" w:styleId="Mkatabulky">
    <w:name w:val="Table Grid"/>
    <w:basedOn w:val="Normlntabulka"/>
    <w:rsid w:val="0081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9072FF"/>
    <w:rPr>
      <w:rFonts w:ascii="Tahoma" w:hAnsi="Tahoma" w:cs="Tahoma"/>
      <w:sz w:val="16"/>
      <w:szCs w:val="16"/>
    </w:rPr>
  </w:style>
  <w:style w:type="character" w:customStyle="1" w:styleId="TextbublinyChar">
    <w:name w:val="Text bubliny Char"/>
    <w:basedOn w:val="Standardnpsmoodstavce"/>
    <w:link w:val="Textbubliny"/>
    <w:rsid w:val="009072FF"/>
    <w:rPr>
      <w:rFonts w:ascii="Tahoma" w:hAnsi="Tahoma" w:cs="Tahoma"/>
      <w:sz w:val="16"/>
      <w:szCs w:val="16"/>
      <w:lang w:val="en-GB" w:eastAsia="en-US"/>
    </w:rPr>
  </w:style>
  <w:style w:type="character" w:customStyle="1" w:styleId="ZkladntextChar">
    <w:name w:val="Základní text Char"/>
    <w:basedOn w:val="Standardnpsmoodstavce"/>
    <w:link w:val="Zkladntext"/>
    <w:rsid w:val="009A6FF4"/>
    <w:rPr>
      <w:rFonts w:ascii="Bembo" w:hAnsi="Bembo"/>
      <w:b/>
      <w:sz w:val="40"/>
      <w:lang w:val="en-GB" w:eastAsia="en-US"/>
    </w:rPr>
  </w:style>
  <w:style w:type="paragraph" w:styleId="Odstavecseseznamem">
    <w:name w:val="List Paragraph"/>
    <w:basedOn w:val="Normln"/>
    <w:uiPriority w:val="34"/>
    <w:qFormat/>
    <w:rsid w:val="0078519C"/>
    <w:pPr>
      <w:ind w:left="720"/>
      <w:contextualSpacing/>
    </w:pPr>
  </w:style>
  <w:style w:type="character" w:styleId="Nevyeenzmnka">
    <w:name w:val="Unresolved Mention"/>
    <w:basedOn w:val="Standardnpsmoodstavce"/>
    <w:uiPriority w:val="99"/>
    <w:semiHidden/>
    <w:unhideWhenUsed/>
    <w:rsid w:val="00FC574D"/>
    <w:rPr>
      <w:color w:val="605E5C"/>
      <w:shd w:val="clear" w:color="auto" w:fill="E1DFDD"/>
    </w:rPr>
  </w:style>
  <w:style w:type="character" w:customStyle="1" w:styleId="Nadpis5Char">
    <w:name w:val="Nadpis 5 Char"/>
    <w:basedOn w:val="Standardnpsmoodstavce"/>
    <w:link w:val="Nadpis5"/>
    <w:rsid w:val="004A46B5"/>
    <w:rPr>
      <w:rFonts w:ascii="Bembo" w:hAnsi="Bembo"/>
      <w:b/>
      <w:spacing w:val="34"/>
      <w:sz w:val="24"/>
      <w:lang w:val="en-GB" w:eastAsia="en-US"/>
    </w:rPr>
  </w:style>
  <w:style w:type="character" w:customStyle="1" w:styleId="ZhlavChar">
    <w:name w:val="Záhlaví Char"/>
    <w:basedOn w:val="Standardnpsmoodstavce"/>
    <w:link w:val="Zhlav"/>
    <w:rsid w:val="004A46B5"/>
    <w:rPr>
      <w:rFonts w:ascii="Bembo" w:hAnsi="Bembo"/>
      <w:lang w:val="en-GB" w:eastAsia="en-US"/>
    </w:rPr>
  </w:style>
  <w:style w:type="character" w:customStyle="1" w:styleId="ZpatChar">
    <w:name w:val="Zápatí Char"/>
    <w:basedOn w:val="Standardnpsmoodstavce"/>
    <w:link w:val="Zpat"/>
    <w:rsid w:val="004A46B5"/>
    <w:rPr>
      <w:rFonts w:ascii="Bembo" w:hAnsi="Bemb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530484">
      <w:bodyDiv w:val="1"/>
      <w:marLeft w:val="0"/>
      <w:marRight w:val="0"/>
      <w:marTop w:val="0"/>
      <w:marBottom w:val="0"/>
      <w:divBdr>
        <w:top w:val="none" w:sz="0" w:space="0" w:color="auto"/>
        <w:left w:val="none" w:sz="0" w:space="0" w:color="auto"/>
        <w:bottom w:val="none" w:sz="0" w:space="0" w:color="auto"/>
        <w:right w:val="none" w:sz="0" w:space="0" w:color="auto"/>
      </w:divBdr>
    </w:div>
    <w:div w:id="849179081">
      <w:bodyDiv w:val="1"/>
      <w:marLeft w:val="0"/>
      <w:marRight w:val="0"/>
      <w:marTop w:val="0"/>
      <w:marBottom w:val="0"/>
      <w:divBdr>
        <w:top w:val="none" w:sz="0" w:space="0" w:color="auto"/>
        <w:left w:val="none" w:sz="0" w:space="0" w:color="auto"/>
        <w:bottom w:val="none" w:sz="0" w:space="0" w:color="auto"/>
        <w:right w:val="none" w:sz="0" w:space="0" w:color="auto"/>
      </w:divBdr>
    </w:div>
    <w:div w:id="1522742439">
      <w:bodyDiv w:val="1"/>
      <w:marLeft w:val="0"/>
      <w:marRight w:val="0"/>
      <w:marTop w:val="0"/>
      <w:marBottom w:val="0"/>
      <w:divBdr>
        <w:top w:val="none" w:sz="0" w:space="0" w:color="auto"/>
        <w:left w:val="none" w:sz="0" w:space="0" w:color="auto"/>
        <w:bottom w:val="none" w:sz="0" w:space="0" w:color="auto"/>
        <w:right w:val="none" w:sz="0" w:space="0" w:color="auto"/>
      </w:divBdr>
    </w:div>
    <w:div w:id="1660844786">
      <w:bodyDiv w:val="1"/>
      <w:marLeft w:val="0"/>
      <w:marRight w:val="0"/>
      <w:marTop w:val="0"/>
      <w:marBottom w:val="0"/>
      <w:divBdr>
        <w:top w:val="none" w:sz="0" w:space="0" w:color="auto"/>
        <w:left w:val="none" w:sz="0" w:space="0" w:color="auto"/>
        <w:bottom w:val="none" w:sz="0" w:space="0" w:color="auto"/>
        <w:right w:val="none" w:sz="0" w:space="0" w:color="auto"/>
      </w:divBdr>
    </w:div>
    <w:div w:id="1846826849">
      <w:bodyDiv w:val="1"/>
      <w:marLeft w:val="0"/>
      <w:marRight w:val="0"/>
      <w:marTop w:val="0"/>
      <w:marBottom w:val="0"/>
      <w:divBdr>
        <w:top w:val="none" w:sz="0" w:space="0" w:color="auto"/>
        <w:left w:val="none" w:sz="0" w:space="0" w:color="auto"/>
        <w:bottom w:val="none" w:sz="0" w:space="0" w:color="auto"/>
        <w:right w:val="none" w:sz="0" w:space="0" w:color="auto"/>
      </w:divBdr>
    </w:div>
    <w:div w:id="1889104706">
      <w:bodyDiv w:val="1"/>
      <w:marLeft w:val="0"/>
      <w:marRight w:val="0"/>
      <w:marTop w:val="0"/>
      <w:marBottom w:val="0"/>
      <w:divBdr>
        <w:top w:val="none" w:sz="0" w:space="0" w:color="auto"/>
        <w:left w:val="none" w:sz="0" w:space="0" w:color="auto"/>
        <w:bottom w:val="none" w:sz="0" w:space="0" w:color="auto"/>
        <w:right w:val="none" w:sz="0" w:space="0" w:color="auto"/>
      </w:divBdr>
    </w:div>
    <w:div w:id="1915814837">
      <w:bodyDiv w:val="1"/>
      <w:marLeft w:val="0"/>
      <w:marRight w:val="0"/>
      <w:marTop w:val="0"/>
      <w:marBottom w:val="0"/>
      <w:divBdr>
        <w:top w:val="none" w:sz="0" w:space="0" w:color="auto"/>
        <w:left w:val="none" w:sz="0" w:space="0" w:color="auto"/>
        <w:bottom w:val="none" w:sz="0" w:space="0" w:color="auto"/>
        <w:right w:val="none" w:sz="0" w:space="0" w:color="auto"/>
      </w:divBdr>
    </w:div>
    <w:div w:id="199583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zobohata.i@ddzemedeti.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20Seddon\Application%20Data\Microsoft\Templates\contract_spec_r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contract_spec_r1</Template>
  <TotalTime>5</TotalTime>
  <Pages>1</Pages>
  <Words>2437</Words>
  <Characters>14379</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&lt;company name&gt;, (“You”, “Your”)</vt:lpstr>
      <vt:lpstr>&lt;company name&gt;, (“You”, “Your”)</vt:lpstr>
    </vt:vector>
  </TitlesOfParts>
  <Company>Canon (UK) Limited</Company>
  <LinksUpToDate>false</LinksUpToDate>
  <CharactersWithSpaces>16783</CharactersWithSpaces>
  <SharedDoc>false</SharedDoc>
  <HLinks>
    <vt:vector size="12" baseType="variant">
      <vt:variant>
        <vt:i4>262228</vt:i4>
      </vt:variant>
      <vt:variant>
        <vt:i4>48</vt:i4>
      </vt:variant>
      <vt:variant>
        <vt:i4>0</vt:i4>
      </vt:variant>
      <vt:variant>
        <vt:i4>5</vt:i4>
      </vt:variant>
      <vt:variant>
        <vt:lpwstr>http://kopie-tisky.canon.cz/</vt:lpwstr>
      </vt:variant>
      <vt:variant>
        <vt:lpwstr/>
      </vt:variant>
      <vt:variant>
        <vt:i4>1048618</vt:i4>
      </vt:variant>
      <vt:variant>
        <vt:i4>45</vt:i4>
      </vt:variant>
      <vt:variant>
        <vt:i4>0</vt:i4>
      </vt:variant>
      <vt:variant>
        <vt:i4>5</vt:i4>
      </vt:variant>
      <vt:variant>
        <vt:lpwstr>mailto:servis@canon.cz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&lt;company name&gt;, (“You”, “Your”)</dc:title>
  <dc:subject>Contract Spec</dc:subject>
  <dc:creator>Fiona Gibson/CanonUK/UK</dc:creator>
  <cp:lastModifiedBy>Lenka Hošnová</cp:lastModifiedBy>
  <cp:revision>4</cp:revision>
  <cp:lastPrinted>2024-12-02T12:51:00Z</cp:lastPrinted>
  <dcterms:created xsi:type="dcterms:W3CDTF">2025-01-17T12:52:00Z</dcterms:created>
  <dcterms:modified xsi:type="dcterms:W3CDTF">2025-03-10T10:24:00Z</dcterms:modified>
</cp:coreProperties>
</file>