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2025-SMB-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11"/>
          <w:position w:val="1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3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5385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3955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 4 - projekt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staveb,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.o.,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226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Sokolská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183/43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460 01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LIBEREC  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</w:t>
      </w:r>
      <w:r>
        <w:rPr lang="cs-CZ" sz="20" baseline="-1" dirty="0">
          <w:jc w:val="left"/>
          <w:rFonts w:ascii="Arial" w:hAnsi="Arial" w:cs="Arial"/>
          <w:color w:val="000000"/>
          <w:spacing w:val="-15"/>
          <w:position w:val="-1"/>
          <w:sz w:val="20"/>
          <w:szCs w:val="20"/>
        </w:rPr>
        <w:t>L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projektovou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ípravu na akci „Drobné stavební úpravy“,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4799187</wp:posOffset>
            </wp:positionH>
            <wp:positionV relativeFrom="line">
              <wp:posOffset>73953</wp:posOffset>
            </wp:positionV>
            <wp:extent cx="571386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386" cy="96696"/>
                    </a:xfrm>
                    <a:custGeom>
                      <a:rect l="l" t="t" r="r" b="b"/>
                      <a:pathLst>
                        <a:path w="571386" h="96696">
                          <a:moveTo>
                            <a:pt x="0" y="96696"/>
                          </a:moveTo>
                          <a:lnTo>
                            <a:pt x="571386" y="96696"/>
                          </a:lnTo>
                          <a:lnTo>
                            <a:pt x="571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Nový pavilon 2.NP a 3.NP – m.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2.30-2.31, 2.33-2.34 a m.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3.30-3.31,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3.33-3.34  – jídelny a sociální zázemí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484" w:right="4144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Jednostup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 PD – AS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a profesní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ásti TZB, odborný odhad IN (bez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podrobného pol. rozpo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tu, bez 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 dodání do konce 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ezna 2025 - PD pro 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86 400,0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296958" cy="423564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96958" cy="423564"/>
                          </a:xfrm>
                          <a:custGeom>
                            <a:rect l="l" t="t" r="r" b="b"/>
                            <a:pathLst>
                              <a:path w="1296958" h="423564">
                                <a:moveTo>
                                  <a:pt x="0" y="423564"/>
                                </a:moveTo>
                                <a:lnTo>
                                  <a:pt x="1296958" y="423564"/>
                                </a:lnTo>
                                <a:lnTo>
                                  <a:pt x="129695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356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2025-03-06T10:26:42Z</dcterms:created>
  <dcterms:modified xsi:type="dcterms:W3CDTF">2025-03-06T10:26:42Z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