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0A06" w14:textId="77777777" w:rsidR="00382EAE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05DE5177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CE7E812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6CD6B33B" w14:textId="77777777" w:rsidTr="008F128A">
        <w:trPr>
          <w:trHeight w:val="2595"/>
        </w:trPr>
        <w:tc>
          <w:tcPr>
            <w:tcW w:w="4245" w:type="dxa"/>
          </w:tcPr>
          <w:p w14:paraId="27BEC9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5D56D0E3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66986B3B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00569D50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15DDC89A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78657ACF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68254E9D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7A45D358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63C9CFE7" w14:textId="1A05FBC0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2EAE">
              <w:rPr>
                <w:rFonts w:ascii="Arial" w:hAnsi="Arial" w:cs="Arial"/>
                <w:b/>
                <w:sz w:val="18"/>
                <w:szCs w:val="18"/>
              </w:rPr>
              <w:t>19347821</w:t>
            </w:r>
          </w:p>
          <w:p w14:paraId="5039B15A" w14:textId="33D18DB3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2EAE">
              <w:rPr>
                <w:rFonts w:ascii="Arial" w:hAnsi="Arial" w:cs="Arial"/>
                <w:b/>
                <w:sz w:val="18"/>
                <w:szCs w:val="18"/>
              </w:rPr>
              <w:t>CZ19347821</w:t>
            </w:r>
          </w:p>
          <w:p w14:paraId="50559AC4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B2B746" w14:textId="77777777" w:rsidR="001E6557" w:rsidRDefault="00382EAE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Seeds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s.r.o.</w:t>
            </w:r>
          </w:p>
          <w:p w14:paraId="32027D16" w14:textId="77777777" w:rsidR="00382EAE" w:rsidRDefault="00382EAE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5E45BB" w14:textId="77777777" w:rsidR="00382EAE" w:rsidRDefault="00382EAE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2237B4" w14:textId="77777777" w:rsidR="00382EAE" w:rsidRDefault="00382EAE" w:rsidP="00854CD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Průmyslová  2170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/12</w:t>
            </w:r>
          </w:p>
          <w:p w14:paraId="7F1F3F92" w14:textId="10526FD7" w:rsidR="00382EAE" w:rsidRPr="00382EAE" w:rsidRDefault="00382EAE" w:rsidP="00854CD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796 01 Prostějov</w:t>
            </w:r>
          </w:p>
        </w:tc>
      </w:tr>
    </w:tbl>
    <w:p w14:paraId="03A6CD8E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1288273" w14:textId="133B2752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382EAE">
        <w:rPr>
          <w:rFonts w:ascii="Arial" w:hAnsi="Arial" w:cs="Arial"/>
          <w:sz w:val="18"/>
          <w:szCs w:val="18"/>
        </w:rPr>
        <w:t>do 28. 2. 2025</w:t>
      </w:r>
    </w:p>
    <w:p w14:paraId="7A2142A7" w14:textId="2CD3E33E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382EAE">
        <w:rPr>
          <w:rFonts w:ascii="Arial" w:hAnsi="Arial" w:cs="Arial"/>
          <w:sz w:val="18"/>
          <w:szCs w:val="18"/>
        </w:rPr>
        <w:t>10. 2. 2025</w:t>
      </w:r>
    </w:p>
    <w:p w14:paraId="6906E871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491026EB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BB1E67B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42E3BFBF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63FCBAB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48752B53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520BDE93" w14:textId="74F8DCC4" w:rsidR="00290C85" w:rsidRPr="00E231F3" w:rsidRDefault="00382EAE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Osivo ječmen jarní </w:t>
      </w:r>
      <w:proofErr w:type="spellStart"/>
      <w:r>
        <w:rPr>
          <w:rFonts w:ascii="Arial" w:hAnsi="Arial" w:cs="Arial"/>
          <w:sz w:val="24"/>
          <w:szCs w:val="24"/>
        </w:rPr>
        <w:t>Bojos</w:t>
      </w:r>
      <w:proofErr w:type="spellEnd"/>
      <w:r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11,3 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18590,-</w:t>
      </w:r>
      <w:r>
        <w:rPr>
          <w:rFonts w:ascii="Arial" w:hAnsi="Arial" w:cs="Arial"/>
          <w:sz w:val="24"/>
          <w:szCs w:val="24"/>
        </w:rPr>
        <w:tab/>
        <w:t>210.067,-</w:t>
      </w:r>
    </w:p>
    <w:p w14:paraId="2C669BEC" w14:textId="2E6E0E9E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382EAE">
        <w:rPr>
          <w:rFonts w:ascii="Arial" w:hAnsi="Arial" w:cs="Arial"/>
          <w:sz w:val="24"/>
          <w:szCs w:val="24"/>
        </w:rPr>
        <w:t>210.067,-</w:t>
      </w:r>
      <w:r w:rsidR="00C20B37">
        <w:rPr>
          <w:rFonts w:ascii="Arial" w:hAnsi="Arial" w:cs="Arial"/>
          <w:sz w:val="24"/>
          <w:szCs w:val="24"/>
        </w:rPr>
        <w:t xml:space="preserve">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77788380" w14:textId="77777777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6559AC60" w14:textId="083D8FA0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382EAE">
        <w:rPr>
          <w:rFonts w:ascii="Arial" w:hAnsi="Arial" w:cs="Arial"/>
          <w:b/>
          <w:sz w:val="28"/>
          <w:szCs w:val="28"/>
        </w:rPr>
        <w:t>210.067,-</w:t>
      </w:r>
      <w:proofErr w:type="gramEnd"/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C36C7DA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1C9DBC08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A433D78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09A1822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229CADA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FBE258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CB26151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124C3FF6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123E8AA0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0458CFD4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5E29B83A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018D7C77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2BEC8A38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2C7F4789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</w:p>
    <w:p w14:paraId="29E812CC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4725EAE5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9BC4" w14:textId="77777777" w:rsidR="00382EAE" w:rsidRDefault="00382EAE" w:rsidP="00782A00">
      <w:pPr>
        <w:spacing w:after="0" w:line="240" w:lineRule="auto"/>
      </w:pPr>
      <w:r>
        <w:separator/>
      </w:r>
    </w:p>
  </w:endnote>
  <w:endnote w:type="continuationSeparator" w:id="0">
    <w:p w14:paraId="5D8F4A83" w14:textId="77777777" w:rsidR="00382EAE" w:rsidRDefault="00382EAE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1F0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5869FB3A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74D7B5EF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0CD4" w14:textId="77777777" w:rsidR="00382EAE" w:rsidRDefault="00382EAE" w:rsidP="00782A00">
      <w:pPr>
        <w:spacing w:after="0" w:line="240" w:lineRule="auto"/>
      </w:pPr>
      <w:r>
        <w:separator/>
      </w:r>
    </w:p>
  </w:footnote>
  <w:footnote w:type="continuationSeparator" w:id="0">
    <w:p w14:paraId="619DFD2D" w14:textId="77777777" w:rsidR="00382EAE" w:rsidRDefault="00382EAE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AE"/>
    <w:rsid w:val="001E6557"/>
    <w:rsid w:val="00290C85"/>
    <w:rsid w:val="003613CC"/>
    <w:rsid w:val="00382EAE"/>
    <w:rsid w:val="00506C66"/>
    <w:rsid w:val="006405D6"/>
    <w:rsid w:val="00776F07"/>
    <w:rsid w:val="00782A00"/>
    <w:rsid w:val="00854CD0"/>
    <w:rsid w:val="00875465"/>
    <w:rsid w:val="00897705"/>
    <w:rsid w:val="008F128A"/>
    <w:rsid w:val="00A633DF"/>
    <w:rsid w:val="00B834F9"/>
    <w:rsid w:val="00B91704"/>
    <w:rsid w:val="00C028DB"/>
    <w:rsid w:val="00C20B37"/>
    <w:rsid w:val="00CF71BD"/>
    <w:rsid w:val="00E231F3"/>
    <w:rsid w:val="00F609D1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9A841"/>
  <w15:docId w15:val="{E94F7D8C-2378-47FF-A890-C3227655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4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1</cp:revision>
  <cp:lastPrinted>2017-08-17T07:10:00Z</cp:lastPrinted>
  <dcterms:created xsi:type="dcterms:W3CDTF">2025-03-07T13:31:00Z</dcterms:created>
  <dcterms:modified xsi:type="dcterms:W3CDTF">2025-03-07T13:35:00Z</dcterms:modified>
</cp:coreProperties>
</file>