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CA2C" w14:textId="77777777" w:rsidR="00A27106" w:rsidRDefault="00A27106" w:rsidP="00AF3A6D">
      <w:pPr>
        <w:jc w:val="center"/>
        <w:rPr>
          <w:rFonts w:asciiTheme="minorHAnsi" w:hAnsiTheme="minorHAnsi" w:cstheme="minorHAnsi"/>
          <w:b/>
          <w:sz w:val="40"/>
        </w:rPr>
      </w:pPr>
    </w:p>
    <w:p w14:paraId="3F046A68" w14:textId="09CDE28F" w:rsidR="008D733C" w:rsidRPr="005F1C57" w:rsidRDefault="008D733C" w:rsidP="00AF3A6D">
      <w:pPr>
        <w:jc w:val="center"/>
        <w:rPr>
          <w:rFonts w:asciiTheme="minorHAnsi" w:hAnsiTheme="minorHAnsi" w:cstheme="minorHAnsi"/>
          <w:b/>
          <w:sz w:val="40"/>
        </w:rPr>
      </w:pPr>
      <w:r w:rsidRPr="005F1C57">
        <w:rPr>
          <w:rFonts w:asciiTheme="minorHAnsi" w:hAnsiTheme="minorHAnsi" w:cstheme="minorHAnsi"/>
          <w:b/>
          <w:sz w:val="40"/>
        </w:rPr>
        <w:t>SMLOUVA O DÍLO</w:t>
      </w:r>
    </w:p>
    <w:p w14:paraId="2772E230" w14:textId="77777777" w:rsidR="008D733C" w:rsidRPr="005F1C57" w:rsidRDefault="008D733C" w:rsidP="00AF3A6D">
      <w:pPr>
        <w:rPr>
          <w:rFonts w:asciiTheme="minorHAnsi" w:hAnsiTheme="minorHAnsi" w:cstheme="minorHAnsi"/>
          <w:b/>
          <w:sz w:val="28"/>
        </w:rPr>
      </w:pPr>
      <w:r w:rsidRPr="005F1C57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          </w:t>
      </w:r>
    </w:p>
    <w:p w14:paraId="7D5C0D12" w14:textId="77777777" w:rsidR="008D733C" w:rsidRPr="00966F16" w:rsidRDefault="008D733C" w:rsidP="00AF3A6D">
      <w:pPr>
        <w:jc w:val="center"/>
        <w:rPr>
          <w:rFonts w:asciiTheme="minorHAnsi" w:hAnsiTheme="minorHAnsi" w:cstheme="minorHAnsi"/>
          <w:b/>
        </w:rPr>
      </w:pPr>
      <w:r w:rsidRPr="00966F16">
        <w:rPr>
          <w:rFonts w:asciiTheme="minorHAnsi" w:hAnsiTheme="minorHAnsi" w:cstheme="minorHAnsi"/>
          <w:b/>
        </w:rPr>
        <w:t xml:space="preserve">I. </w:t>
      </w:r>
    </w:p>
    <w:p w14:paraId="4F6E703D" w14:textId="77777777" w:rsidR="008D733C" w:rsidRPr="00DB470B" w:rsidRDefault="008D733C" w:rsidP="00DB470B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DB470B">
        <w:rPr>
          <w:rFonts w:ascii="Calibri" w:hAnsi="Calibri" w:cs="Calibri"/>
          <w:b/>
          <w:sz w:val="22"/>
          <w:szCs w:val="22"/>
        </w:rPr>
        <w:t>Smluvní strany</w:t>
      </w:r>
    </w:p>
    <w:p w14:paraId="6C27C2F3" w14:textId="77777777" w:rsidR="005F1C57" w:rsidRPr="00DB470B" w:rsidRDefault="005F1C57" w:rsidP="00DB470B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4F8E7819" w14:textId="77777777" w:rsidR="005F1C57" w:rsidRPr="00DB470B" w:rsidRDefault="005F1C57" w:rsidP="006A290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120"/>
        <w:ind w:left="357" w:hanging="357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DB470B">
        <w:rPr>
          <w:rFonts w:ascii="Calibri" w:hAnsi="Calibri" w:cs="Calibr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DB470B" w:rsidRDefault="005F1C57" w:rsidP="00DB470B">
      <w:pPr>
        <w:tabs>
          <w:tab w:val="left" w:pos="3119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se sídlem:</w:t>
      </w:r>
      <w:r w:rsidRPr="00DB470B">
        <w:rPr>
          <w:rFonts w:ascii="Calibri" w:hAnsi="Calibri" w:cs="Calibri"/>
          <w:sz w:val="22"/>
          <w:szCs w:val="22"/>
        </w:rPr>
        <w:tab/>
        <w:t>Tyršova 867/34, 746 01 Opava</w:t>
      </w:r>
    </w:p>
    <w:p w14:paraId="15BCCE14" w14:textId="77777777" w:rsidR="005F1C57" w:rsidRPr="00DB470B" w:rsidRDefault="005F1C57" w:rsidP="00DB470B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zastoupena:</w:t>
      </w:r>
      <w:r w:rsidRPr="00DB470B">
        <w:rPr>
          <w:rFonts w:ascii="Calibri" w:hAnsi="Calibri" w:cs="Calibri"/>
          <w:sz w:val="22"/>
          <w:szCs w:val="22"/>
        </w:rPr>
        <w:tab/>
        <w:t>Mgr. Martinem Ruským</w:t>
      </w:r>
    </w:p>
    <w:p w14:paraId="6F068B61" w14:textId="77777777" w:rsidR="005F1C57" w:rsidRPr="00DB470B" w:rsidRDefault="005F1C57" w:rsidP="00DB470B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IČO:</w:t>
      </w:r>
      <w:r w:rsidRPr="00DB470B">
        <w:rPr>
          <w:rFonts w:ascii="Calibri" w:hAnsi="Calibri" w:cs="Calibri"/>
          <w:sz w:val="22"/>
          <w:szCs w:val="22"/>
        </w:rPr>
        <w:tab/>
        <w:t>72547651</w:t>
      </w:r>
    </w:p>
    <w:p w14:paraId="691DEED0" w14:textId="77777777" w:rsidR="005F1C57" w:rsidRPr="00DB470B" w:rsidRDefault="005F1C57" w:rsidP="00DB470B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DIČ:</w:t>
      </w:r>
      <w:r w:rsidRPr="00DB470B">
        <w:rPr>
          <w:rFonts w:ascii="Calibri" w:hAnsi="Calibri" w:cs="Calibri"/>
          <w:sz w:val="22"/>
          <w:szCs w:val="22"/>
        </w:rPr>
        <w:tab/>
        <w:t>CZ0072547651</w:t>
      </w:r>
    </w:p>
    <w:p w14:paraId="3C5F9507" w14:textId="77777777" w:rsidR="005F1C57" w:rsidRPr="00DB470B" w:rsidRDefault="005F1C57" w:rsidP="00DB470B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bankovní spojení:</w:t>
      </w:r>
      <w:r w:rsidRPr="00DB470B">
        <w:rPr>
          <w:rFonts w:ascii="Calibri" w:hAnsi="Calibri" w:cs="Calibri"/>
          <w:sz w:val="22"/>
          <w:szCs w:val="22"/>
        </w:rPr>
        <w:tab/>
        <w:t>Komerční banka, a. s.</w:t>
      </w:r>
    </w:p>
    <w:p w14:paraId="39E503DC" w14:textId="77777777" w:rsidR="005F1C57" w:rsidRPr="00DB470B" w:rsidRDefault="005F1C57" w:rsidP="00DB470B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číslo účtu:</w:t>
      </w:r>
      <w:r w:rsidRPr="00DB470B">
        <w:rPr>
          <w:rFonts w:ascii="Calibri" w:hAnsi="Calibri" w:cs="Calibri"/>
          <w:sz w:val="22"/>
          <w:szCs w:val="22"/>
        </w:rPr>
        <w:tab/>
        <w:t>107-439710287/0100</w:t>
      </w:r>
    </w:p>
    <w:p w14:paraId="21D1F25B" w14:textId="77777777" w:rsidR="005F1C57" w:rsidRPr="00DB470B" w:rsidRDefault="005F1C57" w:rsidP="00DB470B">
      <w:pPr>
        <w:tabs>
          <w:tab w:val="left" w:pos="2835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  <w:highlight w:val="yellow"/>
        </w:rPr>
      </w:pPr>
      <w:r w:rsidRPr="00DB470B">
        <w:rPr>
          <w:rFonts w:ascii="Calibri" w:hAnsi="Calibri" w:cs="Calibri"/>
          <w:sz w:val="22"/>
          <w:szCs w:val="22"/>
        </w:rPr>
        <w:tab/>
      </w:r>
    </w:p>
    <w:p w14:paraId="0E4B41F6" w14:textId="77777777" w:rsidR="005F1C57" w:rsidRPr="00DB470B" w:rsidRDefault="005F1C57" w:rsidP="00DB470B">
      <w:pPr>
        <w:spacing w:before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Osoba oprávněná jednat ve věcech realizace stavby:</w:t>
      </w:r>
    </w:p>
    <w:p w14:paraId="782E36FB" w14:textId="5979864E" w:rsidR="005F1C57" w:rsidRPr="00DB470B" w:rsidRDefault="00A12F74" w:rsidP="00DB470B">
      <w:pPr>
        <w:pStyle w:val="dajeOSmluvnStran"/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xxxxxxxxxx</w:t>
      </w:r>
      <w:proofErr w:type="spellEnd"/>
      <w:r w:rsidR="005F1C57" w:rsidRPr="00DB470B">
        <w:rPr>
          <w:rFonts w:ascii="Calibri" w:hAnsi="Calibri" w:cs="Calibri"/>
          <w:sz w:val="22"/>
          <w:szCs w:val="22"/>
        </w:rPr>
        <w:t>, tel.: </w:t>
      </w:r>
      <w:proofErr w:type="spellStart"/>
      <w:r>
        <w:rPr>
          <w:rFonts w:ascii="Calibri" w:hAnsi="Calibri" w:cs="Calibri"/>
          <w:sz w:val="22"/>
          <w:szCs w:val="22"/>
        </w:rPr>
        <w:t>xxxxxxxxxx</w:t>
      </w:r>
      <w:proofErr w:type="spellEnd"/>
    </w:p>
    <w:p w14:paraId="43A57A21" w14:textId="77777777" w:rsidR="005F1C57" w:rsidRPr="00DB470B" w:rsidRDefault="005F1C57" w:rsidP="00DB470B">
      <w:pPr>
        <w:pStyle w:val="dajeOSmluvnStran"/>
        <w:spacing w:before="6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DB470B">
        <w:rPr>
          <w:rFonts w:ascii="Calibri" w:hAnsi="Calibri" w:cs="Calibri"/>
          <w:iCs/>
          <w:sz w:val="22"/>
          <w:szCs w:val="22"/>
        </w:rPr>
        <w:t>(</w:t>
      </w:r>
      <w:r w:rsidRPr="00DB470B">
        <w:rPr>
          <w:rFonts w:ascii="Calibri" w:hAnsi="Calibri" w:cs="Calibri"/>
          <w:sz w:val="22"/>
          <w:szCs w:val="22"/>
        </w:rPr>
        <w:t>dále</w:t>
      </w:r>
      <w:r w:rsidRPr="00DB470B">
        <w:rPr>
          <w:rFonts w:ascii="Calibri" w:hAnsi="Calibri" w:cs="Calibri"/>
          <w:iCs/>
          <w:sz w:val="22"/>
          <w:szCs w:val="22"/>
        </w:rPr>
        <w:t xml:space="preserve"> jen „</w:t>
      </w:r>
      <w:r w:rsidRPr="00DB470B">
        <w:rPr>
          <w:rFonts w:ascii="Calibri" w:hAnsi="Calibri" w:cs="Calibri"/>
          <w:b/>
          <w:iCs/>
          <w:sz w:val="22"/>
          <w:szCs w:val="22"/>
        </w:rPr>
        <w:t>objednatel</w:t>
      </w:r>
      <w:r w:rsidRPr="00DB470B">
        <w:rPr>
          <w:rFonts w:ascii="Calibri" w:hAnsi="Calibri" w:cs="Calibri"/>
          <w:iCs/>
          <w:sz w:val="22"/>
          <w:szCs w:val="22"/>
        </w:rPr>
        <w:t>“)</w:t>
      </w:r>
    </w:p>
    <w:p w14:paraId="4FC83B51" w14:textId="77777777" w:rsidR="00A17DA2" w:rsidRPr="00DB470B" w:rsidRDefault="00A17DA2" w:rsidP="006D7AE6">
      <w:pPr>
        <w:pStyle w:val="dajeOSmluvnStran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3E4B198F" w14:textId="3B5EE8EC" w:rsidR="005F1C57" w:rsidRPr="00DB470B" w:rsidRDefault="00EF0AD0" w:rsidP="006A2907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/>
        <w:ind w:hanging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Pr="00EF0AD0">
        <w:rPr>
          <w:rFonts w:ascii="Calibri" w:hAnsi="Calibri" w:cs="Calibri"/>
          <w:b/>
        </w:rPr>
        <w:t>CHLAZENÍ servis s.r.o.</w:t>
      </w:r>
    </w:p>
    <w:p w14:paraId="6220470F" w14:textId="234C28C3" w:rsidR="005F1C57" w:rsidRPr="00DB470B" w:rsidRDefault="005F1C57" w:rsidP="006D7AE6">
      <w:pPr>
        <w:tabs>
          <w:tab w:val="left" w:pos="2835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 xml:space="preserve">se sídlem: </w:t>
      </w:r>
      <w:r w:rsidR="00EF0AD0" w:rsidRPr="00EF0AD0">
        <w:rPr>
          <w:rFonts w:ascii="Calibri" w:hAnsi="Calibri" w:cs="Calibri"/>
          <w:sz w:val="22"/>
          <w:szCs w:val="22"/>
        </w:rPr>
        <w:t>Krnovská 380/214, 747 07</w:t>
      </w:r>
      <w:r w:rsidR="00EF0AD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EF0AD0" w:rsidRPr="00EF0AD0">
        <w:rPr>
          <w:rFonts w:ascii="Calibri" w:hAnsi="Calibri" w:cs="Calibri"/>
          <w:sz w:val="22"/>
          <w:szCs w:val="22"/>
        </w:rPr>
        <w:t xml:space="preserve">Opava - </w:t>
      </w:r>
      <w:proofErr w:type="spellStart"/>
      <w:r w:rsidR="00EF0AD0" w:rsidRPr="00EF0AD0">
        <w:rPr>
          <w:rFonts w:ascii="Calibri" w:hAnsi="Calibri" w:cs="Calibri"/>
          <w:sz w:val="22"/>
          <w:szCs w:val="22"/>
        </w:rPr>
        <w:t>Jaktař</w:t>
      </w:r>
      <w:proofErr w:type="spellEnd"/>
      <w:proofErr w:type="gramEnd"/>
    </w:p>
    <w:p w14:paraId="06B09530" w14:textId="09BCBEFB" w:rsidR="005F1C57" w:rsidRPr="00DB470B" w:rsidRDefault="005F1C57" w:rsidP="006D7AE6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IČO:</w:t>
      </w:r>
      <w:r w:rsidR="00EF0AD0" w:rsidRPr="00EF0AD0">
        <w:t xml:space="preserve"> </w:t>
      </w:r>
      <w:r w:rsidR="00EF0AD0" w:rsidRPr="00EF0AD0">
        <w:rPr>
          <w:rFonts w:ascii="Calibri" w:hAnsi="Calibri" w:cs="Calibri"/>
          <w:sz w:val="22"/>
          <w:szCs w:val="22"/>
        </w:rPr>
        <w:t>25386298</w:t>
      </w:r>
      <w:r w:rsidRPr="00DB470B">
        <w:rPr>
          <w:rFonts w:ascii="Calibri" w:hAnsi="Calibri" w:cs="Calibri"/>
          <w:sz w:val="22"/>
          <w:szCs w:val="22"/>
        </w:rPr>
        <w:tab/>
      </w:r>
    </w:p>
    <w:p w14:paraId="3F5800BE" w14:textId="0A648456" w:rsidR="005F1C57" w:rsidRPr="00DB470B" w:rsidRDefault="005F1C57" w:rsidP="006D7AE6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DIČ:</w:t>
      </w:r>
      <w:r w:rsidR="00EF0AD0" w:rsidRPr="00EF0AD0">
        <w:t xml:space="preserve"> </w:t>
      </w:r>
      <w:r w:rsidR="00EF0AD0" w:rsidRPr="00EF0AD0">
        <w:rPr>
          <w:rFonts w:ascii="Calibri" w:hAnsi="Calibri" w:cs="Calibri"/>
          <w:sz w:val="22"/>
          <w:szCs w:val="22"/>
        </w:rPr>
        <w:t>CZ25386298</w:t>
      </w:r>
      <w:r w:rsidRPr="00DB470B">
        <w:rPr>
          <w:rFonts w:ascii="Calibri" w:hAnsi="Calibri" w:cs="Calibri"/>
          <w:sz w:val="22"/>
          <w:szCs w:val="22"/>
        </w:rPr>
        <w:tab/>
      </w:r>
    </w:p>
    <w:p w14:paraId="2E215C9B" w14:textId="310C0898" w:rsidR="005F1C57" w:rsidRPr="00DB470B" w:rsidRDefault="005F1C57" w:rsidP="006D7AE6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 xml:space="preserve">bankovní spojení: </w:t>
      </w:r>
      <w:hyperlink r:id="rId8" w:history="1">
        <w:r w:rsidRPr="00DB470B">
          <w:rPr>
            <w:rFonts w:ascii="Calibri" w:hAnsi="Calibri" w:cs="Calibri"/>
            <w:sz w:val="22"/>
            <w:szCs w:val="22"/>
          </w:rPr>
          <w:t>Česká spořitelna, a.s.</w:t>
        </w:r>
      </w:hyperlink>
      <w:r w:rsidRPr="00DB470B">
        <w:rPr>
          <w:rFonts w:ascii="Calibri" w:hAnsi="Calibri" w:cs="Calibri"/>
          <w:sz w:val="22"/>
          <w:szCs w:val="22"/>
        </w:rPr>
        <w:tab/>
      </w:r>
    </w:p>
    <w:p w14:paraId="1254A4C0" w14:textId="52E19E0D" w:rsidR="005F1C57" w:rsidRPr="00DB470B" w:rsidRDefault="005F1C57" w:rsidP="006D7AE6">
      <w:pPr>
        <w:numPr>
          <w:ilvl w:val="12"/>
          <w:numId w:val="0"/>
        </w:numPr>
        <w:tabs>
          <w:tab w:val="left" w:pos="3119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 xml:space="preserve">číslo účtu: </w:t>
      </w:r>
      <w:r w:rsidR="00EF0AD0" w:rsidRPr="00EF0AD0">
        <w:rPr>
          <w:rFonts w:ascii="Calibri" w:hAnsi="Calibri" w:cs="Calibri"/>
          <w:sz w:val="22"/>
          <w:szCs w:val="22"/>
        </w:rPr>
        <w:t>1840340379/0800</w:t>
      </w:r>
    </w:p>
    <w:p w14:paraId="50EA6925" w14:textId="54410C67" w:rsidR="005F1C57" w:rsidRPr="00DB470B" w:rsidRDefault="005F1C57" w:rsidP="006D7AE6">
      <w:pPr>
        <w:numPr>
          <w:ilvl w:val="12"/>
          <w:numId w:val="0"/>
        </w:numPr>
        <w:tabs>
          <w:tab w:val="left" w:pos="2835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ab/>
      </w:r>
    </w:p>
    <w:p w14:paraId="1A783C47" w14:textId="77777777" w:rsidR="005F1C57" w:rsidRPr="00DB470B" w:rsidRDefault="005F1C57" w:rsidP="006D7AE6">
      <w:pPr>
        <w:spacing w:before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B470B">
        <w:rPr>
          <w:rFonts w:ascii="Calibri" w:hAnsi="Calibri" w:cs="Calibri"/>
          <w:sz w:val="22"/>
          <w:szCs w:val="22"/>
        </w:rPr>
        <w:t>Osoba oprávněná jednat ve věcech technických a realizace stavby:</w:t>
      </w:r>
    </w:p>
    <w:p w14:paraId="11AD3E19" w14:textId="38ED596C" w:rsidR="005F1C57" w:rsidRPr="00DB470B" w:rsidRDefault="00EF0AD0" w:rsidP="006D7AE6">
      <w:pPr>
        <w:pStyle w:val="dajeOSmluvnStran"/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r w:rsidRPr="00EF0AD0">
        <w:rPr>
          <w:rFonts w:ascii="Calibri" w:hAnsi="Calibri" w:cs="Calibri"/>
          <w:sz w:val="22"/>
          <w:szCs w:val="22"/>
        </w:rPr>
        <w:t xml:space="preserve">Radovan </w:t>
      </w:r>
      <w:proofErr w:type="spellStart"/>
      <w:r w:rsidRPr="00EF0AD0">
        <w:rPr>
          <w:rFonts w:ascii="Calibri" w:hAnsi="Calibri" w:cs="Calibri"/>
          <w:sz w:val="22"/>
          <w:szCs w:val="22"/>
        </w:rPr>
        <w:t>Křempek</w:t>
      </w:r>
      <w:proofErr w:type="spellEnd"/>
      <w:r w:rsidR="00F11D6E" w:rsidRPr="00DB470B">
        <w:rPr>
          <w:rFonts w:ascii="Calibri" w:hAnsi="Calibri" w:cs="Calibri"/>
          <w:sz w:val="22"/>
          <w:szCs w:val="22"/>
        </w:rPr>
        <w:t>,</w:t>
      </w:r>
      <w:r w:rsidR="005F1C57" w:rsidRPr="00DB470B">
        <w:rPr>
          <w:rFonts w:ascii="Calibri" w:hAnsi="Calibri" w:cs="Calibri"/>
          <w:sz w:val="22"/>
          <w:szCs w:val="22"/>
        </w:rPr>
        <w:t xml:space="preserve"> tel.: </w:t>
      </w:r>
      <w:proofErr w:type="spellStart"/>
      <w:r w:rsidR="00A12F74">
        <w:rPr>
          <w:rFonts w:ascii="Calibri" w:hAnsi="Calibri" w:cs="Calibri"/>
          <w:sz w:val="22"/>
          <w:szCs w:val="22"/>
        </w:rPr>
        <w:t>xxxxxxxxxx</w:t>
      </w:r>
      <w:proofErr w:type="spellEnd"/>
    </w:p>
    <w:p w14:paraId="3E33F171" w14:textId="6769B721" w:rsidR="005F1C57" w:rsidRPr="00DB470B" w:rsidRDefault="005F1C57" w:rsidP="006D7AE6">
      <w:pPr>
        <w:spacing w:before="120" w:line="276" w:lineRule="auto"/>
        <w:ind w:left="357"/>
        <w:jc w:val="both"/>
        <w:rPr>
          <w:rFonts w:ascii="Calibri" w:hAnsi="Calibri" w:cs="Calibri"/>
          <w:iCs/>
          <w:sz w:val="22"/>
          <w:szCs w:val="22"/>
        </w:rPr>
      </w:pPr>
      <w:r w:rsidRPr="00DB470B">
        <w:rPr>
          <w:rFonts w:ascii="Calibri" w:hAnsi="Calibri" w:cs="Calibri"/>
          <w:iCs/>
          <w:sz w:val="22"/>
          <w:szCs w:val="22"/>
        </w:rPr>
        <w:t>(</w:t>
      </w:r>
      <w:r w:rsidRPr="00DB470B">
        <w:rPr>
          <w:rFonts w:ascii="Calibri" w:hAnsi="Calibri" w:cs="Calibri"/>
          <w:sz w:val="22"/>
          <w:szCs w:val="22"/>
        </w:rPr>
        <w:t>dále</w:t>
      </w:r>
      <w:r w:rsidRPr="00DB470B">
        <w:rPr>
          <w:rFonts w:ascii="Calibri" w:hAnsi="Calibri" w:cs="Calibri"/>
          <w:iCs/>
          <w:sz w:val="22"/>
          <w:szCs w:val="22"/>
        </w:rPr>
        <w:t xml:space="preserve"> jen „</w:t>
      </w:r>
      <w:r w:rsidRPr="00DB470B">
        <w:rPr>
          <w:rFonts w:ascii="Calibri" w:hAnsi="Calibri" w:cs="Calibri"/>
          <w:b/>
          <w:iCs/>
          <w:sz w:val="22"/>
          <w:szCs w:val="22"/>
        </w:rPr>
        <w:t>zhotovitel</w:t>
      </w:r>
      <w:r w:rsidRPr="00DB470B">
        <w:rPr>
          <w:rFonts w:ascii="Calibri" w:hAnsi="Calibri" w:cs="Calibri"/>
          <w:iCs/>
          <w:sz w:val="22"/>
          <w:szCs w:val="22"/>
        </w:rPr>
        <w:t>“)</w:t>
      </w:r>
    </w:p>
    <w:p w14:paraId="2BBDD231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 xml:space="preserve">II. </w:t>
      </w:r>
    </w:p>
    <w:p w14:paraId="2C355CC5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Základní ustanovení</w:t>
      </w:r>
    </w:p>
    <w:p w14:paraId="1634C989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8869241" w14:textId="09447515" w:rsidR="00DB470B" w:rsidRPr="00DB470B" w:rsidRDefault="008D733C" w:rsidP="006A290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2AF4B5EE" w14:textId="77777777" w:rsidR="006D7AE6" w:rsidRDefault="008D733C" w:rsidP="006A290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</w:t>
      </w:r>
    </w:p>
    <w:p w14:paraId="1D921277" w14:textId="77777777" w:rsidR="006D7AE6" w:rsidRDefault="006D7AE6" w:rsidP="006D7AE6">
      <w:pPr>
        <w:pStyle w:val="Odstavecseseznamem"/>
        <w:spacing w:after="0" w:line="240" w:lineRule="auto"/>
        <w:ind w:left="284"/>
        <w:jc w:val="both"/>
        <w:rPr>
          <w:rFonts w:asciiTheme="majorHAnsi" w:hAnsiTheme="majorHAnsi" w:cstheme="majorHAnsi"/>
        </w:rPr>
      </w:pPr>
    </w:p>
    <w:p w14:paraId="7F23A4FA" w14:textId="77777777" w:rsidR="006D7AE6" w:rsidRDefault="006D7AE6" w:rsidP="006D7AE6">
      <w:pPr>
        <w:pStyle w:val="Odstavecseseznamem"/>
        <w:spacing w:after="0" w:line="240" w:lineRule="auto"/>
        <w:ind w:left="284"/>
        <w:jc w:val="both"/>
        <w:rPr>
          <w:rFonts w:asciiTheme="majorHAnsi" w:hAnsiTheme="majorHAnsi" w:cstheme="majorHAnsi"/>
        </w:rPr>
      </w:pPr>
    </w:p>
    <w:p w14:paraId="452BB243" w14:textId="07DB3241" w:rsidR="008D733C" w:rsidRPr="00DB470B" w:rsidRDefault="008D733C" w:rsidP="006D7AE6">
      <w:pPr>
        <w:pStyle w:val="Odstavecseseznamem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k</w:t>
      </w:r>
      <w:r w:rsidR="00DB470B">
        <w:rPr>
          <w:rFonts w:asciiTheme="majorHAnsi" w:hAnsiTheme="majorHAnsi" w:cstheme="majorHAnsi"/>
        </w:rPr>
        <w:t> </w:t>
      </w:r>
      <w:r w:rsidRPr="00DB470B">
        <w:rPr>
          <w:rFonts w:asciiTheme="majorHAnsi" w:hAnsiTheme="majorHAnsi" w:cstheme="maj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DB470B" w:rsidRDefault="008D733C" w:rsidP="006A290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Smluvní strany prohlašují, že osoby podepisující tuto smlouvu jsou k tomuto jednání oprávněny. </w:t>
      </w:r>
    </w:p>
    <w:p w14:paraId="6F330F3B" w14:textId="77777777" w:rsidR="00A17DA2" w:rsidRPr="00DB470B" w:rsidRDefault="008D733C" w:rsidP="006A290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Zhotovitel prohlašuje, že je odborně způsobilý k zajištění předmětu plnění podle této smlouvy. </w:t>
      </w:r>
    </w:p>
    <w:p w14:paraId="27722CF3" w14:textId="45B8BFA4" w:rsidR="00FE18E2" w:rsidRPr="00DB470B" w:rsidRDefault="008D733C" w:rsidP="006A290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 V</w:t>
      </w:r>
      <w:r w:rsidR="00DB470B">
        <w:rPr>
          <w:rFonts w:asciiTheme="majorHAnsi" w:hAnsiTheme="majorHAnsi" w:cstheme="majorHAnsi"/>
        </w:rPr>
        <w:t> </w:t>
      </w:r>
      <w:r w:rsidRPr="00DB470B">
        <w:rPr>
          <w:rFonts w:asciiTheme="majorHAnsi" w:hAnsiTheme="majorHAnsi" w:cstheme="majorHAnsi"/>
        </w:rPr>
        <w:t xml:space="preserve">odst. 1 této smlouvy. </w:t>
      </w:r>
    </w:p>
    <w:p w14:paraId="36119845" w14:textId="6624A8F2" w:rsidR="00FE18E2" w:rsidRPr="00DB470B" w:rsidRDefault="00FE18E2" w:rsidP="006A290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DB470B" w:rsidRDefault="00D94589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B5F473E" w14:textId="77777777" w:rsidR="00A27106" w:rsidRPr="00DB470B" w:rsidRDefault="00A27106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D6462B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III.</w:t>
      </w:r>
    </w:p>
    <w:p w14:paraId="244EC1DB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Předmět smlouvy</w:t>
      </w:r>
    </w:p>
    <w:p w14:paraId="7C6FA70D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2689C46" w14:textId="5D360EEC" w:rsidR="008D733C" w:rsidRPr="00DB470B" w:rsidRDefault="008D733C" w:rsidP="006A29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se zavazuje provést pro objednatele na svůj náklad a nebezpečí za podmínek dle této smlouvy „</w:t>
      </w:r>
      <w:r w:rsidR="00BA548C" w:rsidRPr="00BA548C">
        <w:rPr>
          <w:rFonts w:asciiTheme="majorHAnsi" w:hAnsiTheme="majorHAnsi" w:cstheme="majorHAnsi"/>
          <w:b/>
          <w:bCs/>
        </w:rPr>
        <w:t xml:space="preserve">CN – </w:t>
      </w:r>
      <w:r w:rsidR="00EF0AD0" w:rsidRPr="00EF0AD0">
        <w:rPr>
          <w:rFonts w:asciiTheme="majorHAnsi" w:hAnsiTheme="majorHAnsi" w:cstheme="majorHAnsi"/>
          <w:b/>
          <w:bCs/>
        </w:rPr>
        <w:t xml:space="preserve">Chladírenská a mrazírenská technologie </w:t>
      </w:r>
      <w:r w:rsidR="00EF0AD0">
        <w:rPr>
          <w:rFonts w:asciiTheme="majorHAnsi" w:hAnsiTheme="majorHAnsi" w:cstheme="majorHAnsi"/>
          <w:b/>
          <w:bCs/>
        </w:rPr>
        <w:t>„</w:t>
      </w:r>
      <w:r w:rsidR="004C449F">
        <w:rPr>
          <w:rFonts w:asciiTheme="majorHAnsi" w:hAnsiTheme="majorHAnsi" w:cstheme="majorHAnsi"/>
          <w:b/>
          <w:bCs/>
        </w:rPr>
        <w:t>T</w:t>
      </w:r>
      <w:r w:rsidR="00EF0AD0">
        <w:rPr>
          <w:rFonts w:asciiTheme="majorHAnsi" w:hAnsiTheme="majorHAnsi" w:cstheme="majorHAnsi"/>
          <w:b/>
          <w:bCs/>
        </w:rPr>
        <w:t>ERASA</w:t>
      </w:r>
      <w:r w:rsidR="004C449F">
        <w:rPr>
          <w:rFonts w:asciiTheme="majorHAnsi" w:hAnsiTheme="majorHAnsi" w:cstheme="majorHAnsi"/>
          <w:b/>
          <w:bCs/>
        </w:rPr>
        <w:t>“</w:t>
      </w:r>
      <w:r w:rsidR="00BA548C" w:rsidRPr="00BA548C">
        <w:rPr>
          <w:rFonts w:asciiTheme="majorHAnsi" w:hAnsiTheme="majorHAnsi" w:cstheme="majorHAnsi"/>
          <w:b/>
          <w:bCs/>
        </w:rPr>
        <w:t xml:space="preserve"> v souvislosti s</w:t>
      </w:r>
      <w:r w:rsidR="00EF0AD0">
        <w:rPr>
          <w:rFonts w:asciiTheme="majorHAnsi" w:hAnsiTheme="majorHAnsi" w:cstheme="majorHAnsi"/>
          <w:b/>
          <w:bCs/>
        </w:rPr>
        <w:t> </w:t>
      </w:r>
      <w:r w:rsidR="00BA548C" w:rsidRPr="00BA548C">
        <w:rPr>
          <w:rFonts w:asciiTheme="majorHAnsi" w:hAnsiTheme="majorHAnsi" w:cstheme="majorHAnsi"/>
          <w:b/>
          <w:bCs/>
        </w:rPr>
        <w:t>povodněmi</w:t>
      </w:r>
      <w:r w:rsidR="00EF0AD0" w:rsidRPr="00EF0AD0">
        <w:rPr>
          <w:rFonts w:asciiTheme="majorHAnsi" w:hAnsiTheme="majorHAnsi" w:cstheme="majorHAnsi"/>
        </w:rPr>
        <w:t>“</w:t>
      </w:r>
      <w:r w:rsidR="004C449F">
        <w:rPr>
          <w:rFonts w:asciiTheme="majorHAnsi" w:hAnsiTheme="majorHAnsi" w:cstheme="majorHAnsi"/>
        </w:rPr>
        <w:t xml:space="preserve"> </w:t>
      </w:r>
      <w:r w:rsidR="00BA548C">
        <w:rPr>
          <w:rFonts w:asciiTheme="majorHAnsi" w:hAnsiTheme="majorHAnsi" w:cstheme="majorHAnsi"/>
        </w:rPr>
        <w:t>v objektu SPV Restaurace Terasa, Partyzánská 5, Opava</w:t>
      </w:r>
      <w:r w:rsidR="00926CB3" w:rsidRPr="00DB470B">
        <w:rPr>
          <w:rFonts w:asciiTheme="majorHAnsi" w:hAnsiTheme="majorHAnsi" w:cstheme="majorHAnsi"/>
        </w:rPr>
        <w:t>“</w:t>
      </w:r>
      <w:r w:rsidR="00753B5E" w:rsidRPr="00DB470B">
        <w:rPr>
          <w:rFonts w:asciiTheme="majorHAnsi" w:hAnsiTheme="majorHAnsi" w:cstheme="majorHAnsi"/>
        </w:rPr>
        <w:t xml:space="preserve">, </w:t>
      </w:r>
      <w:r w:rsidRPr="00DB470B">
        <w:rPr>
          <w:rFonts w:asciiTheme="majorHAnsi" w:hAnsiTheme="majorHAnsi" w:cstheme="majorHAnsi"/>
        </w:rPr>
        <w:t>a to v</w:t>
      </w:r>
      <w:r w:rsidR="003464EF" w:rsidRPr="00DB470B">
        <w:rPr>
          <w:rFonts w:asciiTheme="majorHAnsi" w:hAnsiTheme="majorHAnsi" w:cstheme="majorHAnsi"/>
        </w:rPr>
        <w:t> </w:t>
      </w:r>
      <w:r w:rsidRPr="00DB470B">
        <w:rPr>
          <w:rFonts w:asciiTheme="majorHAnsi" w:hAnsiTheme="majorHAnsi" w:cstheme="majorHAnsi"/>
        </w:rPr>
        <w:t>roz</w:t>
      </w:r>
      <w:r w:rsidR="003464EF" w:rsidRPr="00DB470B">
        <w:rPr>
          <w:rFonts w:asciiTheme="majorHAnsi" w:hAnsiTheme="majorHAnsi" w:cstheme="majorHAnsi"/>
        </w:rPr>
        <w:t xml:space="preserve">sahu </w:t>
      </w:r>
      <w:r w:rsidR="00F11D6E" w:rsidRPr="00DB470B">
        <w:rPr>
          <w:rFonts w:asciiTheme="majorHAnsi" w:hAnsiTheme="majorHAnsi" w:cstheme="majorHAnsi"/>
        </w:rPr>
        <w:t>položkového rozpisu stavby</w:t>
      </w:r>
      <w:r w:rsidRPr="00DB470B">
        <w:rPr>
          <w:rFonts w:asciiTheme="majorHAnsi" w:hAnsiTheme="majorHAnsi" w:cstheme="majorHAnsi"/>
        </w:rPr>
        <w:t>.</w:t>
      </w:r>
      <w:r w:rsidR="00F11D6E" w:rsidRPr="00DB470B">
        <w:rPr>
          <w:rFonts w:asciiTheme="majorHAnsi" w:hAnsiTheme="majorHAnsi" w:cstheme="majorHAnsi"/>
        </w:rPr>
        <w:t xml:space="preserve"> </w:t>
      </w:r>
      <w:r w:rsidR="00966F16" w:rsidRPr="00DB470B">
        <w:rPr>
          <w:rFonts w:asciiTheme="majorHAnsi" w:hAnsiTheme="majorHAnsi" w:cstheme="majorHAnsi"/>
        </w:rPr>
        <w:t>D</w:t>
      </w:r>
      <w:r w:rsidR="00F11D6E" w:rsidRPr="00DB470B">
        <w:rPr>
          <w:rFonts w:asciiTheme="majorHAnsi" w:hAnsiTheme="majorHAnsi" w:cstheme="maj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DB470B" w:rsidRDefault="008D733C" w:rsidP="006A29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77777777" w:rsidR="008D733C" w:rsidRPr="00DB470B" w:rsidRDefault="008D733C" w:rsidP="006A29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 uvedením počtu hodin a způsobu ocenění. Tyto záznamy musí být odsouhlaseny objednatelem předem.</w:t>
      </w:r>
    </w:p>
    <w:p w14:paraId="69A7FEA8" w14:textId="77777777" w:rsidR="008D733C" w:rsidRPr="00DB470B" w:rsidRDefault="008D733C" w:rsidP="006A29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DB470B" w:rsidRDefault="008D733C" w:rsidP="006A290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4DEAA417" w14:textId="77777777" w:rsidR="00A27106" w:rsidRPr="00DB470B" w:rsidRDefault="00A27106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8800891" w14:textId="713D0B62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IV.</w:t>
      </w:r>
    </w:p>
    <w:p w14:paraId="52D565BC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Termín plnění</w:t>
      </w:r>
    </w:p>
    <w:p w14:paraId="5FACCCF0" w14:textId="77777777" w:rsidR="008D733C" w:rsidRPr="00DB470B" w:rsidRDefault="008D733C" w:rsidP="00AF3A6D">
      <w:pPr>
        <w:rPr>
          <w:rFonts w:asciiTheme="majorHAnsi" w:hAnsiTheme="majorHAnsi" w:cstheme="majorHAnsi"/>
          <w:sz w:val="22"/>
          <w:szCs w:val="22"/>
        </w:rPr>
      </w:pPr>
    </w:p>
    <w:p w14:paraId="033F05C2" w14:textId="515ADC24" w:rsidR="008D733C" w:rsidRPr="00DB470B" w:rsidRDefault="008D733C" w:rsidP="00AF3A6D">
      <w:pPr>
        <w:jc w:val="both"/>
        <w:rPr>
          <w:rFonts w:asciiTheme="majorHAnsi" w:hAnsiTheme="majorHAnsi" w:cstheme="majorHAnsi"/>
          <w:sz w:val="22"/>
          <w:szCs w:val="22"/>
        </w:rPr>
      </w:pPr>
      <w:r w:rsidRPr="00DB470B">
        <w:rPr>
          <w:rFonts w:asciiTheme="majorHAnsi" w:hAnsiTheme="majorHAnsi" w:cstheme="majorHAnsi"/>
          <w:sz w:val="22"/>
          <w:szCs w:val="22"/>
        </w:rPr>
        <w:t xml:space="preserve">1. Dílo se zavazuje zhotovitel předat objednateli v termínu od podepsání smlouvy </w:t>
      </w:r>
      <w:r w:rsidRPr="00DB470B">
        <w:rPr>
          <w:rFonts w:asciiTheme="majorHAnsi" w:hAnsiTheme="majorHAnsi" w:cstheme="majorHAnsi"/>
          <w:b/>
          <w:sz w:val="22"/>
          <w:szCs w:val="22"/>
        </w:rPr>
        <w:t>do</w:t>
      </w:r>
      <w:r w:rsidR="004267EC" w:rsidRPr="00DB470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F0AD0">
        <w:rPr>
          <w:rFonts w:asciiTheme="majorHAnsi" w:hAnsiTheme="majorHAnsi" w:cstheme="majorHAnsi"/>
          <w:b/>
          <w:sz w:val="22"/>
          <w:szCs w:val="22"/>
        </w:rPr>
        <w:t>30. 4. 2025</w:t>
      </w:r>
      <w:r w:rsidR="00AF3A6D" w:rsidRPr="00DB470B">
        <w:rPr>
          <w:rFonts w:asciiTheme="majorHAnsi" w:hAnsiTheme="majorHAnsi" w:cstheme="majorHAnsi"/>
          <w:b/>
          <w:sz w:val="22"/>
          <w:szCs w:val="22"/>
        </w:rPr>
        <w:t>.</w:t>
      </w:r>
      <w:r w:rsidRPr="00DB470B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DB470B" w:rsidRDefault="008D733C" w:rsidP="00AF3A6D">
      <w:pPr>
        <w:rPr>
          <w:rFonts w:asciiTheme="majorHAnsi" w:hAnsiTheme="majorHAnsi" w:cstheme="majorHAnsi"/>
          <w:sz w:val="22"/>
          <w:szCs w:val="22"/>
        </w:rPr>
      </w:pPr>
      <w:r w:rsidRPr="00DB470B">
        <w:rPr>
          <w:rFonts w:asciiTheme="majorHAnsi" w:hAnsiTheme="majorHAnsi" w:cstheme="maj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DB470B" w:rsidRDefault="008D733C" w:rsidP="00AF3A6D">
      <w:pPr>
        <w:rPr>
          <w:rFonts w:asciiTheme="majorHAnsi" w:hAnsiTheme="majorHAnsi" w:cstheme="majorHAnsi"/>
          <w:sz w:val="22"/>
          <w:szCs w:val="22"/>
        </w:rPr>
      </w:pPr>
    </w:p>
    <w:p w14:paraId="7339BA8D" w14:textId="3DA5D900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V.</w:t>
      </w:r>
    </w:p>
    <w:p w14:paraId="08B6A3EB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Cena za dílo</w:t>
      </w:r>
    </w:p>
    <w:p w14:paraId="61BB3494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73A896C" w14:textId="77777777" w:rsidR="00BA548C" w:rsidRDefault="008D733C" w:rsidP="006A290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Cena za dílo je sjednána dohodou mezi smluvními stranami a je vytvořena v rámci cenové nabídky a činí: </w:t>
      </w:r>
    </w:p>
    <w:p w14:paraId="4BF01970" w14:textId="39CF10C3" w:rsidR="00BA548C" w:rsidRDefault="00EF0AD0" w:rsidP="006A290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F0AD0">
        <w:rPr>
          <w:rFonts w:asciiTheme="majorHAnsi" w:hAnsiTheme="majorHAnsi" w:cstheme="majorHAnsi"/>
          <w:b/>
          <w:bCs/>
        </w:rPr>
        <w:lastRenderedPageBreak/>
        <w:t xml:space="preserve">CN – Chladírenská a mrazírenská technologie „TERASA“ v souvislosti s povodněmi </w:t>
      </w:r>
      <w:r w:rsidR="00BA548C">
        <w:rPr>
          <w:rFonts w:asciiTheme="majorHAnsi" w:hAnsiTheme="majorHAnsi" w:cstheme="majorHAnsi"/>
        </w:rPr>
        <w:t xml:space="preserve">ve výši </w:t>
      </w:r>
      <w:r w:rsidRPr="00EF0AD0">
        <w:rPr>
          <w:rFonts w:asciiTheme="majorHAnsi" w:hAnsiTheme="majorHAnsi" w:cstheme="majorHAnsi"/>
          <w:b/>
          <w:bCs/>
        </w:rPr>
        <w:t>351</w:t>
      </w:r>
      <w:r>
        <w:rPr>
          <w:rFonts w:asciiTheme="majorHAnsi" w:hAnsiTheme="majorHAnsi" w:cstheme="majorHAnsi"/>
          <w:b/>
          <w:bCs/>
        </w:rPr>
        <w:t>.</w:t>
      </w:r>
      <w:r w:rsidRPr="00EF0AD0">
        <w:rPr>
          <w:rFonts w:asciiTheme="majorHAnsi" w:hAnsiTheme="majorHAnsi" w:cstheme="majorHAnsi"/>
          <w:b/>
          <w:bCs/>
        </w:rPr>
        <w:t>720</w:t>
      </w:r>
      <w:r>
        <w:rPr>
          <w:rFonts w:asciiTheme="majorHAnsi" w:hAnsiTheme="majorHAnsi" w:cstheme="majorHAnsi"/>
          <w:b/>
          <w:bCs/>
        </w:rPr>
        <w:t>,00</w:t>
      </w:r>
      <w:r w:rsidRPr="00EF0AD0">
        <w:rPr>
          <w:rFonts w:asciiTheme="majorHAnsi" w:hAnsiTheme="majorHAnsi" w:cstheme="majorHAnsi"/>
          <w:b/>
          <w:bCs/>
        </w:rPr>
        <w:t xml:space="preserve"> </w:t>
      </w:r>
      <w:r w:rsidR="00BA548C">
        <w:rPr>
          <w:rFonts w:asciiTheme="majorHAnsi" w:hAnsiTheme="majorHAnsi" w:cstheme="majorHAnsi"/>
          <w:b/>
          <w:bCs/>
        </w:rPr>
        <w:t>Kč bez DPH</w:t>
      </w:r>
      <w:r w:rsidR="002F6C11">
        <w:rPr>
          <w:rFonts w:asciiTheme="majorHAnsi" w:hAnsiTheme="majorHAnsi" w:cstheme="majorHAnsi"/>
        </w:rPr>
        <w:t>, a to v rozsahu položkového rozpočtu,</w:t>
      </w:r>
    </w:p>
    <w:p w14:paraId="65DCF32C" w14:textId="6AC502C5" w:rsidR="00AF3A6D" w:rsidRPr="002F6C11" w:rsidRDefault="00AF3A6D" w:rsidP="002F6C11">
      <w:pPr>
        <w:jc w:val="both"/>
        <w:rPr>
          <w:rFonts w:asciiTheme="majorHAnsi" w:hAnsiTheme="majorHAnsi" w:cstheme="majorHAnsi"/>
        </w:rPr>
      </w:pPr>
    </w:p>
    <w:p w14:paraId="6C1BCEBE" w14:textId="77777777" w:rsidR="006D7AE6" w:rsidRPr="006D7AE6" w:rsidRDefault="006D7AE6" w:rsidP="006A290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D7AE6">
        <w:rPr>
          <w:rFonts w:asciiTheme="majorHAnsi" w:hAnsiTheme="majorHAnsi" w:cstheme="majorHAnsi"/>
        </w:rPr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77777777" w:rsidR="008D733C" w:rsidRPr="00DB470B" w:rsidRDefault="008D733C" w:rsidP="006A290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1944A15E" w:rsidR="008D733C" w:rsidRPr="00DB470B" w:rsidRDefault="008D733C" w:rsidP="006A290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Cena za dílo </w:t>
      </w:r>
      <w:r w:rsidR="006D7AE6">
        <w:rPr>
          <w:rFonts w:asciiTheme="majorHAnsi" w:hAnsiTheme="majorHAnsi" w:cstheme="majorHAnsi"/>
        </w:rPr>
        <w:t>bez</w:t>
      </w:r>
      <w:r w:rsidRPr="00DB470B">
        <w:rPr>
          <w:rFonts w:asciiTheme="majorHAnsi" w:hAnsiTheme="majorHAnsi" w:cstheme="majorHAnsi"/>
        </w:rPr>
        <w:t xml:space="preserve"> DPH uvedená v odst. 1 tohoto článku je cenou nejvýše přípustnou a nelze ji překročit. Cenu díla bude možné měnit pouze: </w:t>
      </w:r>
    </w:p>
    <w:p w14:paraId="12D0FD83" w14:textId="74DCAC00" w:rsidR="008D733C" w:rsidRPr="006D7AE6" w:rsidRDefault="008D733C" w:rsidP="006A290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</w:t>
      </w:r>
      <w:r w:rsidRPr="006D7AE6">
        <w:rPr>
          <w:rFonts w:asciiTheme="majorHAnsi" w:hAnsiTheme="majorHAnsi" w:cstheme="majorHAnsi"/>
        </w:rPr>
        <w:t xml:space="preserve">neprovedených dle soupisu prací, dodávek a služeb, který je součástí nabídky zhotovitele podané na předmět plnění, </w:t>
      </w:r>
    </w:p>
    <w:p w14:paraId="769A4D0C" w14:textId="77777777" w:rsidR="008D733C" w:rsidRPr="00DB470B" w:rsidRDefault="008D733C" w:rsidP="006A2907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DB470B" w:rsidRDefault="008D733C" w:rsidP="006A2907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38B0DA4D" w14:textId="77777777" w:rsidR="00075B1B" w:rsidRPr="00DB470B" w:rsidRDefault="00075B1B" w:rsidP="00162AF3">
      <w:pPr>
        <w:rPr>
          <w:rFonts w:asciiTheme="majorHAnsi" w:hAnsiTheme="majorHAnsi" w:cstheme="majorHAnsi"/>
          <w:b/>
          <w:sz w:val="22"/>
          <w:szCs w:val="22"/>
        </w:rPr>
      </w:pPr>
    </w:p>
    <w:p w14:paraId="6E954CD9" w14:textId="77777777" w:rsidR="00A27106" w:rsidRPr="00DB470B" w:rsidRDefault="00A27106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00EE728" w14:textId="26E65D48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VI.</w:t>
      </w:r>
    </w:p>
    <w:p w14:paraId="06C6CC71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Platební podmínky</w:t>
      </w:r>
    </w:p>
    <w:p w14:paraId="139DB58A" w14:textId="77777777" w:rsidR="008D733C" w:rsidRPr="00DB470B" w:rsidRDefault="008D733C" w:rsidP="00AF3A6D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44A223C" w14:textId="77777777" w:rsidR="008D733C" w:rsidRPr="00DB470B" w:rsidRDefault="008D733C" w:rsidP="006A290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DB470B">
        <w:rPr>
          <w:rFonts w:asciiTheme="majorHAnsi" w:hAnsiTheme="majorHAnsi" w:cstheme="majorHAnsi"/>
          <w:sz w:val="22"/>
          <w:szCs w:val="22"/>
        </w:rPr>
        <w:t>Zálohy nejsou sjednány.</w:t>
      </w:r>
    </w:p>
    <w:p w14:paraId="4B102CFD" w14:textId="77777777" w:rsidR="008D733C" w:rsidRPr="00DB470B" w:rsidRDefault="008D733C" w:rsidP="006A290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DB470B">
        <w:rPr>
          <w:rFonts w:asciiTheme="majorHAnsi" w:hAnsiTheme="majorHAnsi" w:cstheme="maj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DB470B" w:rsidRDefault="008D733C" w:rsidP="006A290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DB470B">
        <w:rPr>
          <w:rFonts w:asciiTheme="majorHAnsi" w:hAnsiTheme="majorHAnsi" w:cstheme="maj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DB470B" w:rsidRDefault="008D733C" w:rsidP="006A29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DB470B" w:rsidRDefault="008D733C" w:rsidP="006A29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157A5B38" w14:textId="5292AE7A" w:rsidR="00F40E07" w:rsidRPr="00DB470B" w:rsidRDefault="00F40E07" w:rsidP="006A29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1F7140E6" w14:textId="422E1EF0" w:rsidR="00741683" w:rsidRPr="00162AF3" w:rsidRDefault="00741683" w:rsidP="006A290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0764C797" w14:textId="77777777" w:rsidR="00753B5E" w:rsidRPr="00DB470B" w:rsidRDefault="00753B5E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49AB8B" w14:textId="7EA741E3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VII.</w:t>
      </w:r>
    </w:p>
    <w:p w14:paraId="6546DC78" w14:textId="77777777" w:rsidR="008D733C" w:rsidRPr="00DB470B" w:rsidRDefault="008D733C" w:rsidP="00753B5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Předání podkladů a staveniště</w:t>
      </w:r>
    </w:p>
    <w:p w14:paraId="6A84D3CA" w14:textId="77777777" w:rsidR="008D733C" w:rsidRPr="00DB470B" w:rsidRDefault="008D733C" w:rsidP="00AF3A6D">
      <w:pPr>
        <w:rPr>
          <w:rFonts w:asciiTheme="majorHAnsi" w:hAnsiTheme="majorHAnsi" w:cstheme="majorHAnsi"/>
          <w:sz w:val="22"/>
          <w:szCs w:val="22"/>
        </w:rPr>
      </w:pPr>
    </w:p>
    <w:p w14:paraId="2DC996C4" w14:textId="77777777" w:rsidR="006D7AE6" w:rsidRDefault="008D733C" w:rsidP="006A290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D7AE6">
        <w:rPr>
          <w:rFonts w:asciiTheme="majorHAnsi" w:hAnsiTheme="majorHAnsi" w:cstheme="maj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784B4365" w:rsidR="008D733C" w:rsidRPr="006D7AE6" w:rsidRDefault="008D733C" w:rsidP="006A290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6D7AE6">
        <w:rPr>
          <w:rFonts w:asciiTheme="majorHAnsi" w:hAnsiTheme="majorHAnsi" w:cstheme="maj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DB470B" w:rsidRDefault="008D733C" w:rsidP="006A290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se zavazuje vyklidit staveniště do 7 dnů po provedení a předání stavby.</w:t>
      </w:r>
    </w:p>
    <w:p w14:paraId="25D800BA" w14:textId="77777777" w:rsidR="00E45384" w:rsidRPr="00DB470B" w:rsidRDefault="00E45384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C5EB570" w14:textId="77777777" w:rsidR="00D9558A" w:rsidRPr="00DB470B" w:rsidRDefault="00D9558A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2ECE476" w14:textId="77777777" w:rsidR="00A27106" w:rsidRPr="00DB470B" w:rsidRDefault="00A27106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35AE03" w14:textId="18D9B476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VIII.</w:t>
      </w:r>
    </w:p>
    <w:p w14:paraId="39617DD6" w14:textId="77777777" w:rsidR="008D733C" w:rsidRPr="00DB470B" w:rsidRDefault="008D733C" w:rsidP="00753B5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Podmínky provádění stavby</w:t>
      </w:r>
    </w:p>
    <w:p w14:paraId="6C253EED" w14:textId="77777777" w:rsidR="008D733C" w:rsidRPr="00DB470B" w:rsidRDefault="008D733C" w:rsidP="00AF3A6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EBEF2C" w14:textId="77777777" w:rsidR="008D733C" w:rsidRPr="00DB470B" w:rsidRDefault="008D733C" w:rsidP="006A290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DB470B" w:rsidRDefault="008D733C" w:rsidP="006A290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DB470B" w:rsidRDefault="008D733C" w:rsidP="006A290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DB470B" w:rsidRDefault="008D733C" w:rsidP="006A290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DB470B" w:rsidRDefault="008D733C" w:rsidP="006A290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umožní objednateli (tj. osoba jím pověřena) průběžnou kontrolu kvality jím prováděných prací.</w:t>
      </w:r>
    </w:p>
    <w:p w14:paraId="04BA0D91" w14:textId="77777777" w:rsidR="00E266C5" w:rsidRPr="00DB470B" w:rsidRDefault="00E266C5" w:rsidP="00AF3A6D">
      <w:pPr>
        <w:rPr>
          <w:rFonts w:asciiTheme="majorHAnsi" w:hAnsiTheme="majorHAnsi" w:cstheme="majorHAnsi"/>
          <w:sz w:val="22"/>
          <w:szCs w:val="22"/>
        </w:rPr>
      </w:pPr>
    </w:p>
    <w:p w14:paraId="3E658804" w14:textId="77777777" w:rsidR="00A27106" w:rsidRPr="00DB470B" w:rsidRDefault="00A27106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7EEFC46" w14:textId="05057BA8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IX.</w:t>
      </w:r>
    </w:p>
    <w:p w14:paraId="2651055D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Odevzdání a převzetí díla</w:t>
      </w:r>
    </w:p>
    <w:p w14:paraId="0D47850C" w14:textId="77777777" w:rsidR="008D733C" w:rsidRPr="00DB470B" w:rsidRDefault="008D733C" w:rsidP="00AF3A6D">
      <w:pPr>
        <w:rPr>
          <w:rFonts w:asciiTheme="majorHAnsi" w:hAnsiTheme="majorHAnsi" w:cstheme="majorHAnsi"/>
          <w:b/>
          <w:sz w:val="22"/>
          <w:szCs w:val="22"/>
        </w:rPr>
      </w:pPr>
    </w:p>
    <w:p w14:paraId="0BC7E30C" w14:textId="77777777" w:rsidR="008D733C" w:rsidRPr="00DB470B" w:rsidRDefault="008D733C" w:rsidP="006A290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45CD8CE" w:rsidR="008D733C" w:rsidRPr="00DB470B" w:rsidRDefault="008D733C" w:rsidP="006A290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DB470B" w:rsidRDefault="008D733C" w:rsidP="006A290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DB470B" w:rsidRDefault="008D733C" w:rsidP="006A290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DB470B" w:rsidRDefault="008D733C" w:rsidP="006A290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se zavazuje provést dílo dle platných ČSN s dodržením standardních technologických postupů.</w:t>
      </w:r>
    </w:p>
    <w:p w14:paraId="07EA726C" w14:textId="77777777" w:rsidR="008D733C" w:rsidRPr="00DB470B" w:rsidRDefault="008D733C" w:rsidP="006A290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DB470B" w:rsidRDefault="008D733C" w:rsidP="006A290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odpovídá za vady, které byly způsobeny na díle při činnosti spojené s montáží předmětného díla.</w:t>
      </w:r>
    </w:p>
    <w:p w14:paraId="04293CBB" w14:textId="77777777" w:rsidR="00692953" w:rsidRDefault="00692953" w:rsidP="00162AF3">
      <w:pPr>
        <w:rPr>
          <w:rFonts w:asciiTheme="majorHAnsi" w:hAnsiTheme="majorHAnsi" w:cstheme="majorHAnsi"/>
          <w:b/>
          <w:sz w:val="22"/>
          <w:szCs w:val="22"/>
        </w:rPr>
      </w:pPr>
    </w:p>
    <w:p w14:paraId="6CB73FB7" w14:textId="05721200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lastRenderedPageBreak/>
        <w:t>X.</w:t>
      </w:r>
    </w:p>
    <w:p w14:paraId="4D143229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Smluvní pokuty</w:t>
      </w:r>
    </w:p>
    <w:p w14:paraId="1AD53147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D03739" w14:textId="77777777" w:rsidR="008D733C" w:rsidRPr="00DB470B" w:rsidRDefault="008D733C" w:rsidP="006A29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V případě, že objednatel nebude plnit finanční závazky řádně a včas v souladu s touto smlouvou, zavazuje se uhradit smluvní pokutu ve výši 0,05</w:t>
      </w:r>
      <w:r w:rsidR="00BC29C6" w:rsidRPr="00DB470B">
        <w:rPr>
          <w:rFonts w:asciiTheme="majorHAnsi" w:hAnsiTheme="majorHAnsi" w:cstheme="majorHAnsi"/>
        </w:rPr>
        <w:t> </w:t>
      </w:r>
      <w:r w:rsidRPr="00DB470B">
        <w:rPr>
          <w:rFonts w:asciiTheme="majorHAnsi" w:hAnsiTheme="majorHAnsi" w:cstheme="majorHAnsi"/>
        </w:rPr>
        <w:t xml:space="preserve">% z dlužné částky za každý i započatý den, v němž je v prodlení. </w:t>
      </w:r>
    </w:p>
    <w:p w14:paraId="71E37C04" w14:textId="77777777" w:rsidR="008D733C" w:rsidRPr="00DB470B" w:rsidRDefault="008D733C" w:rsidP="006A29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V případě, že zhotovitel bude v prodlení se splněním díla dle </w:t>
      </w:r>
      <w:proofErr w:type="spellStart"/>
      <w:r w:rsidRPr="00DB470B">
        <w:rPr>
          <w:rFonts w:asciiTheme="majorHAnsi" w:hAnsiTheme="majorHAnsi" w:cstheme="majorHAnsi"/>
        </w:rPr>
        <w:t>ust</w:t>
      </w:r>
      <w:proofErr w:type="spellEnd"/>
      <w:r w:rsidRPr="00DB470B">
        <w:rPr>
          <w:rFonts w:asciiTheme="majorHAnsi" w:hAnsiTheme="majorHAnsi" w:cstheme="majorHAnsi"/>
        </w:rPr>
        <w:t>. IV. této smlouvy, zavazuje se uhradit smluvní pokutu ve výši 0,05</w:t>
      </w:r>
      <w:r w:rsidR="00BC29C6" w:rsidRPr="00DB470B">
        <w:rPr>
          <w:rFonts w:asciiTheme="majorHAnsi" w:hAnsiTheme="majorHAnsi" w:cstheme="majorHAnsi"/>
        </w:rPr>
        <w:t> </w:t>
      </w:r>
      <w:r w:rsidRPr="00DB470B">
        <w:rPr>
          <w:rFonts w:asciiTheme="majorHAnsi" w:hAnsiTheme="majorHAnsi" w:cstheme="majorHAnsi"/>
        </w:rPr>
        <w:t>% z ceny díla za každý kalendářní den prodlení.</w:t>
      </w:r>
    </w:p>
    <w:p w14:paraId="3F199E76" w14:textId="77777777" w:rsidR="008D733C" w:rsidRPr="00DB470B" w:rsidRDefault="008D733C" w:rsidP="006A29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DB470B" w:rsidRDefault="008D733C" w:rsidP="006A29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Nesplní–</w:t>
      </w:r>
      <w:proofErr w:type="spellStart"/>
      <w:r w:rsidRPr="00DB470B">
        <w:rPr>
          <w:rFonts w:asciiTheme="majorHAnsi" w:hAnsiTheme="majorHAnsi" w:cstheme="majorHAnsi"/>
        </w:rPr>
        <w:t>li</w:t>
      </w:r>
      <w:proofErr w:type="spellEnd"/>
      <w:r w:rsidRPr="00DB470B">
        <w:rPr>
          <w:rFonts w:asciiTheme="majorHAnsi" w:hAnsiTheme="majorHAnsi" w:cstheme="maj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Pr="00DB470B">
        <w:rPr>
          <w:rFonts w:asciiTheme="majorHAnsi" w:hAnsiTheme="majorHAnsi" w:cstheme="majorHAnsi"/>
        </w:rPr>
        <w:t>2.500,-</w:t>
      </w:r>
      <w:proofErr w:type="gramEnd"/>
      <w:r w:rsidRPr="00DB470B">
        <w:rPr>
          <w:rFonts w:asciiTheme="majorHAnsi" w:hAnsiTheme="majorHAnsi" w:cstheme="majorHAnsi"/>
        </w:rPr>
        <w:t xml:space="preserve"> Kč za každý započatý týden prodlení.  </w:t>
      </w:r>
    </w:p>
    <w:p w14:paraId="5637D025" w14:textId="77777777" w:rsidR="008D733C" w:rsidRPr="00DB470B" w:rsidRDefault="008D733C" w:rsidP="006A29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DB470B" w:rsidRDefault="008D733C" w:rsidP="006A29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Default="00CE3B62" w:rsidP="00CE3B62">
      <w:pPr>
        <w:pStyle w:val="Odstavecseseznamem"/>
        <w:spacing w:after="0" w:line="240" w:lineRule="auto"/>
        <w:ind w:left="284"/>
        <w:jc w:val="both"/>
        <w:rPr>
          <w:rFonts w:asciiTheme="majorHAnsi" w:hAnsiTheme="majorHAnsi" w:cstheme="majorHAnsi"/>
        </w:rPr>
      </w:pPr>
    </w:p>
    <w:p w14:paraId="569FC887" w14:textId="77777777" w:rsidR="00DB470B" w:rsidRDefault="00DB470B" w:rsidP="00CE3B62">
      <w:pPr>
        <w:pStyle w:val="Odstavecseseznamem"/>
        <w:spacing w:after="0" w:line="240" w:lineRule="auto"/>
        <w:ind w:left="284"/>
        <w:jc w:val="both"/>
        <w:rPr>
          <w:rFonts w:asciiTheme="majorHAnsi" w:hAnsiTheme="majorHAnsi" w:cstheme="majorHAnsi"/>
        </w:rPr>
      </w:pPr>
    </w:p>
    <w:p w14:paraId="7D2DB42B" w14:textId="7D3DFD8A" w:rsidR="00CE3B62" w:rsidRPr="00DB470B" w:rsidRDefault="00CE3B62" w:rsidP="00CE3B6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XI.</w:t>
      </w:r>
      <w:r w:rsidRPr="00DB470B">
        <w:rPr>
          <w:rFonts w:asciiTheme="majorHAnsi" w:hAnsiTheme="majorHAnsi" w:cstheme="maj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DB470B" w:rsidRDefault="00CE3B62" w:rsidP="00CE3B62">
      <w:pPr>
        <w:pStyle w:val="Odstavecseseznamem"/>
        <w:spacing w:after="0" w:line="240" w:lineRule="auto"/>
        <w:ind w:left="284"/>
        <w:jc w:val="both"/>
        <w:rPr>
          <w:rFonts w:asciiTheme="majorHAnsi" w:hAnsiTheme="majorHAnsi" w:cstheme="majorHAnsi"/>
        </w:rPr>
      </w:pPr>
    </w:p>
    <w:p w14:paraId="27304CBF" w14:textId="27952489" w:rsidR="00CE3B62" w:rsidRPr="00DB470B" w:rsidRDefault="00CE3B62" w:rsidP="006A290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DB470B" w:rsidRDefault="00CE3B62" w:rsidP="006A290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DB470B" w:rsidRDefault="00CE3B62" w:rsidP="006A290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74A5E73" w14:textId="77777777" w:rsidR="00CE3B62" w:rsidRPr="00DB470B" w:rsidRDefault="00CE3B62" w:rsidP="006A290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Dojde-li k 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 </w:t>
      </w:r>
    </w:p>
    <w:p w14:paraId="3B163459" w14:textId="09EA8B58" w:rsidR="00CE3B62" w:rsidRPr="00DB470B" w:rsidRDefault="00CE3B62" w:rsidP="006A290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05C82D7B" w14:textId="77777777" w:rsidR="008D421F" w:rsidRDefault="008D421F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CD2E9BB" w14:textId="5AE7B2EE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XI</w:t>
      </w:r>
      <w:r w:rsidR="00CE3B62" w:rsidRPr="00DB470B">
        <w:rPr>
          <w:rFonts w:asciiTheme="majorHAnsi" w:hAnsiTheme="majorHAnsi" w:cstheme="majorHAnsi"/>
          <w:b/>
          <w:sz w:val="22"/>
          <w:szCs w:val="22"/>
        </w:rPr>
        <w:t>I</w:t>
      </w:r>
      <w:r w:rsidRPr="00DB470B">
        <w:rPr>
          <w:rFonts w:asciiTheme="majorHAnsi" w:hAnsiTheme="majorHAnsi" w:cstheme="majorHAnsi"/>
          <w:b/>
          <w:sz w:val="22"/>
          <w:szCs w:val="22"/>
        </w:rPr>
        <w:t>.</w:t>
      </w:r>
    </w:p>
    <w:p w14:paraId="025D83BA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Práva a povinnosti smluvních stran</w:t>
      </w:r>
    </w:p>
    <w:p w14:paraId="58933369" w14:textId="77777777" w:rsidR="008D733C" w:rsidRPr="00DB470B" w:rsidRDefault="008D733C" w:rsidP="00AF3A6D">
      <w:pPr>
        <w:rPr>
          <w:rFonts w:asciiTheme="majorHAnsi" w:hAnsiTheme="majorHAnsi" w:cstheme="majorHAnsi"/>
          <w:sz w:val="22"/>
          <w:szCs w:val="22"/>
        </w:rPr>
      </w:pPr>
    </w:p>
    <w:p w14:paraId="22282FDF" w14:textId="77777777" w:rsidR="008D733C" w:rsidRPr="00DB470B" w:rsidRDefault="008D733C" w:rsidP="006A2907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DB470B" w:rsidRDefault="008D733C" w:rsidP="006A2907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lastRenderedPageBreak/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DB470B">
        <w:rPr>
          <w:rFonts w:asciiTheme="majorHAnsi" w:hAnsiTheme="majorHAnsi" w:cstheme="majorHAnsi"/>
        </w:rPr>
        <w:t>ust</w:t>
      </w:r>
      <w:proofErr w:type="spellEnd"/>
      <w:r w:rsidRPr="00DB470B">
        <w:rPr>
          <w:rFonts w:asciiTheme="majorHAnsi" w:hAnsiTheme="majorHAnsi" w:cstheme="majorHAnsi"/>
        </w:rPr>
        <w:t>. IV. této smlouvy na základě jednostranného zápisu o předávacím protokolu, který bude doručen objednateli.</w:t>
      </w:r>
    </w:p>
    <w:p w14:paraId="61800F7A" w14:textId="77777777" w:rsidR="008D733C" w:rsidRPr="00DB470B" w:rsidRDefault="008D733C" w:rsidP="00AF3A6D">
      <w:pPr>
        <w:rPr>
          <w:rFonts w:asciiTheme="majorHAnsi" w:hAnsiTheme="majorHAnsi" w:cstheme="majorHAnsi"/>
          <w:b/>
          <w:sz w:val="22"/>
          <w:szCs w:val="22"/>
        </w:rPr>
      </w:pPr>
    </w:p>
    <w:p w14:paraId="31CDFCDF" w14:textId="77777777" w:rsidR="00D9558A" w:rsidRPr="00DB470B" w:rsidRDefault="00D9558A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8DE9C0E" w14:textId="68737EA2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XI</w:t>
      </w:r>
      <w:r w:rsidR="00CE3B62" w:rsidRPr="00DB470B">
        <w:rPr>
          <w:rFonts w:asciiTheme="majorHAnsi" w:hAnsiTheme="majorHAnsi" w:cstheme="majorHAnsi"/>
          <w:b/>
          <w:sz w:val="22"/>
          <w:szCs w:val="22"/>
        </w:rPr>
        <w:t>I</w:t>
      </w:r>
      <w:r w:rsidRPr="00DB470B">
        <w:rPr>
          <w:rFonts w:asciiTheme="majorHAnsi" w:hAnsiTheme="majorHAnsi" w:cstheme="majorHAnsi"/>
          <w:b/>
          <w:sz w:val="22"/>
          <w:szCs w:val="22"/>
        </w:rPr>
        <w:t>I.</w:t>
      </w:r>
    </w:p>
    <w:p w14:paraId="5F158BAB" w14:textId="77777777" w:rsidR="008D733C" w:rsidRPr="00DB470B" w:rsidRDefault="008D733C" w:rsidP="00AF3A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70B">
        <w:rPr>
          <w:rFonts w:asciiTheme="majorHAnsi" w:hAnsiTheme="majorHAnsi" w:cstheme="majorHAnsi"/>
          <w:b/>
          <w:sz w:val="22"/>
          <w:szCs w:val="22"/>
        </w:rPr>
        <w:t>Závěrečná ustanovení</w:t>
      </w:r>
    </w:p>
    <w:p w14:paraId="589BFD01" w14:textId="77777777" w:rsidR="008D733C" w:rsidRPr="00DB470B" w:rsidRDefault="008D733C" w:rsidP="00AF3A6D">
      <w:pPr>
        <w:rPr>
          <w:rFonts w:asciiTheme="majorHAnsi" w:hAnsiTheme="majorHAnsi" w:cstheme="majorHAnsi"/>
          <w:b/>
          <w:sz w:val="22"/>
          <w:szCs w:val="22"/>
        </w:rPr>
      </w:pPr>
    </w:p>
    <w:p w14:paraId="7346000D" w14:textId="77777777" w:rsidR="008D733C" w:rsidRPr="00DB470B" w:rsidRDefault="008D733C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Smlouvu lze měnit pouze písemně na základě dohody smluvních stran.</w:t>
      </w:r>
    </w:p>
    <w:p w14:paraId="5F7CFA1E" w14:textId="77777777" w:rsidR="008D733C" w:rsidRPr="00DB470B" w:rsidRDefault="008D733C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DB470B" w:rsidRDefault="008D733C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DB470B" w:rsidRDefault="008D733C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asciiTheme="majorHAnsi" w:hAnsiTheme="majorHAnsi" w:cstheme="majorHAnsi"/>
          <w:color w:val="auto"/>
          <w:u w:val="none"/>
        </w:rPr>
      </w:pPr>
      <w:r w:rsidRPr="00DB470B">
        <w:rPr>
          <w:rFonts w:asciiTheme="majorHAnsi" w:hAnsiTheme="majorHAnsi" w:cstheme="maj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9" w:history="1">
        <w:r w:rsidRPr="00A12F74">
          <w:rPr>
            <w:rStyle w:val="Hypertextovodkaz"/>
            <w:rFonts w:asciiTheme="majorHAnsi" w:hAnsiTheme="majorHAnsi" w:cstheme="majorHAnsi"/>
            <w:color w:val="auto"/>
          </w:rPr>
          <w:t>www.sshsopava.cz</w:t>
        </w:r>
      </w:hyperlink>
    </w:p>
    <w:p w14:paraId="2F33F3D6" w14:textId="77777777" w:rsidR="009E5963" w:rsidRDefault="008D733C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</w:t>
      </w:r>
      <w:r w:rsidR="009E5963">
        <w:rPr>
          <w:rFonts w:asciiTheme="majorHAnsi" w:hAnsiTheme="majorHAnsi" w:cstheme="majorHAnsi"/>
        </w:rPr>
        <w:t>.</w:t>
      </w:r>
    </w:p>
    <w:p w14:paraId="66D110CF" w14:textId="5FE6AAD1" w:rsidR="00753B5E" w:rsidRPr="00DB470B" w:rsidRDefault="00753B5E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DB470B" w:rsidRDefault="008D733C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Smlouvu si obě strany řádně přečetly, s jejím obsahem souhlasí, což potvrzují podpisy osob oprávněných jednat za smluvní strany.</w:t>
      </w:r>
    </w:p>
    <w:p w14:paraId="05B6A321" w14:textId="77777777" w:rsidR="008D733C" w:rsidRDefault="008D733C" w:rsidP="006A290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B470B">
        <w:rPr>
          <w:rFonts w:asciiTheme="majorHAnsi" w:hAnsiTheme="majorHAnsi" w:cstheme="majorHAnsi"/>
        </w:rPr>
        <w:t>Tato smlouva je vyhotovena ve dvou stejnopisech, z nichž po jednom výtisku obdrží každá ze smluvních stran.</w:t>
      </w:r>
    </w:p>
    <w:p w14:paraId="2D88D6F9" w14:textId="77777777" w:rsidR="004C449F" w:rsidRDefault="004C449F" w:rsidP="004C449F">
      <w:pPr>
        <w:jc w:val="both"/>
        <w:rPr>
          <w:rFonts w:asciiTheme="majorHAnsi" w:hAnsiTheme="majorHAnsi" w:cstheme="majorHAnsi"/>
        </w:rPr>
      </w:pPr>
    </w:p>
    <w:p w14:paraId="0E441AD6" w14:textId="77777777" w:rsidR="00EF0AD0" w:rsidRDefault="00EF0AD0" w:rsidP="004C449F">
      <w:pPr>
        <w:jc w:val="both"/>
        <w:rPr>
          <w:rFonts w:asciiTheme="majorHAnsi" w:hAnsiTheme="majorHAnsi" w:cstheme="majorHAnsi"/>
        </w:rPr>
      </w:pPr>
    </w:p>
    <w:p w14:paraId="2C1576EE" w14:textId="77777777" w:rsidR="004C449F" w:rsidRPr="004C449F" w:rsidRDefault="004C449F" w:rsidP="004C449F">
      <w:pPr>
        <w:jc w:val="both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DB470B" w14:paraId="2248002D" w14:textId="77777777" w:rsidTr="001B6128">
        <w:tc>
          <w:tcPr>
            <w:tcW w:w="1925" w:type="dxa"/>
            <w:hideMark/>
          </w:tcPr>
          <w:p w14:paraId="4A9CD6C5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470B">
              <w:rPr>
                <w:rFonts w:asciiTheme="majorHAnsi" w:hAnsiTheme="majorHAnsi" w:cstheme="maj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E8059C2" w:rsidR="008D733C" w:rsidRPr="00DB470B" w:rsidRDefault="008D733C" w:rsidP="00753B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26E7B297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470B">
              <w:rPr>
                <w:rFonts w:asciiTheme="majorHAnsi" w:hAnsiTheme="majorHAnsi" w:cstheme="maj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59EAE13B" w:rsidR="008D733C" w:rsidRPr="00DB470B" w:rsidRDefault="008D733C" w:rsidP="00753B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D733C" w:rsidRPr="00DB470B" w14:paraId="3369CA56" w14:textId="77777777" w:rsidTr="001B6128">
        <w:tc>
          <w:tcPr>
            <w:tcW w:w="1925" w:type="dxa"/>
          </w:tcPr>
          <w:p w14:paraId="3F3B8455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507D61" w14:textId="77777777" w:rsidR="00D94589" w:rsidRPr="00DB470B" w:rsidRDefault="00D94589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E6DD89" w14:textId="77777777" w:rsidR="00D94589" w:rsidRPr="00DB470B" w:rsidRDefault="00D94589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CDAECD" w14:textId="77777777" w:rsidR="00D94589" w:rsidRPr="00DB470B" w:rsidRDefault="00D94589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B7ED19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D733C" w:rsidRPr="00DB470B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470B">
              <w:rPr>
                <w:rFonts w:asciiTheme="majorHAnsi" w:hAnsiTheme="majorHAnsi" w:cstheme="maj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DB470B" w:rsidRDefault="008D733C" w:rsidP="00AF3A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470B">
              <w:rPr>
                <w:rFonts w:asciiTheme="majorHAnsi" w:hAnsiTheme="majorHAnsi" w:cstheme="maj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DB470B" w:rsidRDefault="008D733C" w:rsidP="00AF3A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D733C" w:rsidRPr="00DB470B" w14:paraId="39C33168" w14:textId="77777777" w:rsidTr="001B6128">
        <w:tc>
          <w:tcPr>
            <w:tcW w:w="1925" w:type="dxa"/>
          </w:tcPr>
          <w:p w14:paraId="62F4EE74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DB470B" w:rsidRDefault="008D733C" w:rsidP="00AF3A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470B">
              <w:rPr>
                <w:rFonts w:asciiTheme="majorHAnsi" w:hAnsiTheme="majorHAnsi" w:cstheme="maj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32B70D79" w:rsidR="008D733C" w:rsidRPr="00DB470B" w:rsidRDefault="00EF0AD0" w:rsidP="00AC5A1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Radovan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Křempek</w:t>
            </w:r>
            <w:proofErr w:type="spellEnd"/>
          </w:p>
        </w:tc>
      </w:tr>
      <w:tr w:rsidR="008D733C" w:rsidRPr="00DB470B" w14:paraId="3B017E0C" w14:textId="77777777" w:rsidTr="001B6128">
        <w:tc>
          <w:tcPr>
            <w:tcW w:w="1925" w:type="dxa"/>
          </w:tcPr>
          <w:p w14:paraId="104B3BF3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DB470B" w:rsidRDefault="008D733C" w:rsidP="00AF3A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470B">
              <w:rPr>
                <w:rFonts w:asciiTheme="majorHAnsi" w:hAnsiTheme="majorHAnsi" w:cstheme="maj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DB470B" w:rsidRDefault="008D733C" w:rsidP="00AF3A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DB470B" w:rsidRDefault="00FE18E2" w:rsidP="00C418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470B">
              <w:rPr>
                <w:rFonts w:asciiTheme="majorHAnsi" w:hAnsiTheme="majorHAnsi" w:cstheme="majorHAnsi"/>
                <w:sz w:val="22"/>
                <w:szCs w:val="22"/>
              </w:rPr>
              <w:t>jednatel</w:t>
            </w:r>
          </w:p>
        </w:tc>
      </w:tr>
    </w:tbl>
    <w:p w14:paraId="052CB4FF" w14:textId="77777777" w:rsidR="008D733C" w:rsidRPr="00DB470B" w:rsidRDefault="008D733C" w:rsidP="00AF3A6D">
      <w:pPr>
        <w:tabs>
          <w:tab w:val="left" w:pos="1050"/>
        </w:tabs>
        <w:jc w:val="center"/>
        <w:rPr>
          <w:b/>
          <w:sz w:val="22"/>
          <w:szCs w:val="22"/>
        </w:rPr>
      </w:pPr>
      <w:r w:rsidRPr="00DB470B">
        <w:rPr>
          <w:sz w:val="22"/>
          <w:szCs w:val="22"/>
        </w:rPr>
        <w:t xml:space="preserve">      </w:t>
      </w:r>
    </w:p>
    <w:sectPr w:rsidR="008D733C" w:rsidRPr="00DB470B" w:rsidSect="00AC5D1D">
      <w:headerReference w:type="default" r:id="rId10"/>
      <w:footerReference w:type="default" r:id="rId11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D029" w14:textId="77777777" w:rsidR="00AE3EA8" w:rsidRDefault="00AE3EA8">
      <w:r>
        <w:separator/>
      </w:r>
    </w:p>
  </w:endnote>
  <w:endnote w:type="continuationSeparator" w:id="0">
    <w:p w14:paraId="20615E00" w14:textId="77777777" w:rsidR="00AE3EA8" w:rsidRDefault="00A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5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3563" w14:textId="77777777" w:rsidR="00AE3EA8" w:rsidRDefault="00AE3EA8">
      <w:r>
        <w:separator/>
      </w:r>
    </w:p>
  </w:footnote>
  <w:footnote w:type="continuationSeparator" w:id="0">
    <w:p w14:paraId="6A8228FC" w14:textId="77777777" w:rsidR="00AE3EA8" w:rsidRDefault="00AE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EF0" w14:textId="77777777" w:rsidR="00CD2DAF" w:rsidRDefault="00CD2DAF" w:rsidP="00F361B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B77B4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63EC2F45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76DE6612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4CFEB1FB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61FEC452" w14:textId="77777777" w:rsidR="00F361B8" w:rsidRDefault="00F361B8" w:rsidP="00F361B8">
    <w:pPr>
      <w:pStyle w:val="Zhlav"/>
      <w:tabs>
        <w:tab w:val="clear" w:pos="4536"/>
        <w:tab w:val="clear" w:pos="9072"/>
      </w:tabs>
    </w:pPr>
    <w:r>
      <w:ptab w:relativeTo="margin" w:alignment="center" w:leader="none"/>
    </w:r>
  </w:p>
  <w:p w14:paraId="05BE6B57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75288B25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2F6F0088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50741F12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11D8E230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86A0D73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2792CF98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632B364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2218CD82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2C90C753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493B7F7D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0A96AB11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512D57AF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5389AA5E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6359B129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2EE6A02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F6588B9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53AEB50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0623F32" w14:textId="77777777" w:rsidR="00F361B8" w:rsidRDefault="00F361B8" w:rsidP="00F361B8">
    <w:pPr>
      <w:pStyle w:val="Zhlav"/>
      <w:tabs>
        <w:tab w:val="clear" w:pos="4536"/>
      </w:tabs>
    </w:pPr>
  </w:p>
  <w:p w14:paraId="541F208D" w14:textId="77777777" w:rsidR="00F361B8" w:rsidRDefault="00F361B8" w:rsidP="00721DB2">
    <w:pPr>
      <w:pStyle w:val="Zhlav"/>
    </w:pPr>
  </w:p>
  <w:p w14:paraId="4930B4B0" w14:textId="77777777" w:rsidR="00F361B8" w:rsidRDefault="00F361B8" w:rsidP="00721DB2">
    <w:pPr>
      <w:pStyle w:val="Zhlav"/>
    </w:pPr>
  </w:p>
  <w:p w14:paraId="6C90A8A4" w14:textId="77777777" w:rsidR="00F361B8" w:rsidRDefault="00F361B8" w:rsidP="00721DB2">
    <w:pPr>
      <w:pStyle w:val="Zhlav"/>
    </w:pPr>
  </w:p>
  <w:p w14:paraId="04A27A37" w14:textId="77777777" w:rsidR="00F361B8" w:rsidRDefault="00F361B8" w:rsidP="00721DB2">
    <w:pPr>
      <w:pStyle w:val="Zhlav"/>
    </w:pPr>
  </w:p>
  <w:p w14:paraId="68375357" w14:textId="77777777" w:rsidR="00F361B8" w:rsidRDefault="00F361B8" w:rsidP="00721DB2">
    <w:pPr>
      <w:pStyle w:val="Zhlav"/>
    </w:pPr>
  </w:p>
  <w:p w14:paraId="2D8515C3" w14:textId="77777777" w:rsidR="00F361B8" w:rsidRDefault="00F361B8" w:rsidP="00721DB2">
    <w:pPr>
      <w:pStyle w:val="Zhlav"/>
    </w:pPr>
  </w:p>
  <w:p w14:paraId="65A0958E" w14:textId="77777777" w:rsidR="00F361B8" w:rsidRDefault="00F361B8" w:rsidP="00721DB2">
    <w:pPr>
      <w:pStyle w:val="Zhlav"/>
    </w:pPr>
  </w:p>
  <w:p w14:paraId="5C965FDF" w14:textId="77777777" w:rsidR="00F361B8" w:rsidRDefault="00F361B8" w:rsidP="00721DB2">
    <w:pPr>
      <w:pStyle w:val="Zhlav"/>
    </w:pPr>
  </w:p>
  <w:p w14:paraId="0FE8CE73" w14:textId="77777777" w:rsidR="0068709F" w:rsidRPr="00721DB2" w:rsidRDefault="0068709F" w:rsidP="00721D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37B0C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0B15"/>
    <w:multiLevelType w:val="hybridMultilevel"/>
    <w:tmpl w:val="867CAA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62AF3"/>
    <w:rsid w:val="00173025"/>
    <w:rsid w:val="0017397A"/>
    <w:rsid w:val="001778E1"/>
    <w:rsid w:val="00182EF4"/>
    <w:rsid w:val="00191D39"/>
    <w:rsid w:val="00193A19"/>
    <w:rsid w:val="001A111B"/>
    <w:rsid w:val="001A1D98"/>
    <w:rsid w:val="001B45C0"/>
    <w:rsid w:val="001B551E"/>
    <w:rsid w:val="001D259F"/>
    <w:rsid w:val="001D709A"/>
    <w:rsid w:val="001E31AA"/>
    <w:rsid w:val="001F461E"/>
    <w:rsid w:val="00211FEC"/>
    <w:rsid w:val="00247325"/>
    <w:rsid w:val="00261267"/>
    <w:rsid w:val="002661B7"/>
    <w:rsid w:val="0026756F"/>
    <w:rsid w:val="00274EEA"/>
    <w:rsid w:val="002773C2"/>
    <w:rsid w:val="00294DD5"/>
    <w:rsid w:val="002A0807"/>
    <w:rsid w:val="002A0F62"/>
    <w:rsid w:val="002B5DA8"/>
    <w:rsid w:val="002D1F78"/>
    <w:rsid w:val="002D7593"/>
    <w:rsid w:val="002E1A40"/>
    <w:rsid w:val="002F4B9C"/>
    <w:rsid w:val="002F6C11"/>
    <w:rsid w:val="002F75E8"/>
    <w:rsid w:val="003164DB"/>
    <w:rsid w:val="0033185B"/>
    <w:rsid w:val="003324E7"/>
    <w:rsid w:val="0034129B"/>
    <w:rsid w:val="00345274"/>
    <w:rsid w:val="003464EF"/>
    <w:rsid w:val="00347B15"/>
    <w:rsid w:val="0035256C"/>
    <w:rsid w:val="00355B92"/>
    <w:rsid w:val="00355DC5"/>
    <w:rsid w:val="00357FBE"/>
    <w:rsid w:val="003817AE"/>
    <w:rsid w:val="003A56DB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11370"/>
    <w:rsid w:val="00411C14"/>
    <w:rsid w:val="004267EC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C449F"/>
    <w:rsid w:val="004D2D42"/>
    <w:rsid w:val="004E1509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A16E5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92953"/>
    <w:rsid w:val="006A2907"/>
    <w:rsid w:val="006B0039"/>
    <w:rsid w:val="006B66D6"/>
    <w:rsid w:val="006C21F5"/>
    <w:rsid w:val="006C5995"/>
    <w:rsid w:val="006D22EB"/>
    <w:rsid w:val="006D3D3C"/>
    <w:rsid w:val="006D76E4"/>
    <w:rsid w:val="006D7AE6"/>
    <w:rsid w:val="006E3307"/>
    <w:rsid w:val="0071200E"/>
    <w:rsid w:val="00721DB2"/>
    <w:rsid w:val="007229A4"/>
    <w:rsid w:val="00733574"/>
    <w:rsid w:val="00741683"/>
    <w:rsid w:val="00750733"/>
    <w:rsid w:val="00750DB5"/>
    <w:rsid w:val="007524A0"/>
    <w:rsid w:val="00753B5E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79D2"/>
    <w:rsid w:val="008139E6"/>
    <w:rsid w:val="0082200A"/>
    <w:rsid w:val="00822C7E"/>
    <w:rsid w:val="00823777"/>
    <w:rsid w:val="00840F2E"/>
    <w:rsid w:val="00851AF1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421F"/>
    <w:rsid w:val="008D733C"/>
    <w:rsid w:val="008E722C"/>
    <w:rsid w:val="008F58C6"/>
    <w:rsid w:val="008F7F93"/>
    <w:rsid w:val="00900FBD"/>
    <w:rsid w:val="00920067"/>
    <w:rsid w:val="00926CB3"/>
    <w:rsid w:val="00930F0F"/>
    <w:rsid w:val="00931C02"/>
    <w:rsid w:val="00937214"/>
    <w:rsid w:val="00956752"/>
    <w:rsid w:val="00966F16"/>
    <w:rsid w:val="0097390C"/>
    <w:rsid w:val="009813D0"/>
    <w:rsid w:val="00993544"/>
    <w:rsid w:val="0099592B"/>
    <w:rsid w:val="00996474"/>
    <w:rsid w:val="009C0C79"/>
    <w:rsid w:val="009C2797"/>
    <w:rsid w:val="009D4877"/>
    <w:rsid w:val="009E10F3"/>
    <w:rsid w:val="009E5963"/>
    <w:rsid w:val="009E682C"/>
    <w:rsid w:val="009F3330"/>
    <w:rsid w:val="009F715C"/>
    <w:rsid w:val="00A03845"/>
    <w:rsid w:val="00A06CE4"/>
    <w:rsid w:val="00A12F74"/>
    <w:rsid w:val="00A16F4D"/>
    <w:rsid w:val="00A17DA2"/>
    <w:rsid w:val="00A2703C"/>
    <w:rsid w:val="00A27106"/>
    <w:rsid w:val="00A343A9"/>
    <w:rsid w:val="00A410E1"/>
    <w:rsid w:val="00A41DE4"/>
    <w:rsid w:val="00A762EE"/>
    <w:rsid w:val="00A82719"/>
    <w:rsid w:val="00A95322"/>
    <w:rsid w:val="00AA73E2"/>
    <w:rsid w:val="00AB38CF"/>
    <w:rsid w:val="00AB5D0E"/>
    <w:rsid w:val="00AC3548"/>
    <w:rsid w:val="00AC5A1C"/>
    <w:rsid w:val="00AC5D1D"/>
    <w:rsid w:val="00AC6507"/>
    <w:rsid w:val="00AD1943"/>
    <w:rsid w:val="00AE3EA8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48C"/>
    <w:rsid w:val="00BA59D7"/>
    <w:rsid w:val="00BC29C6"/>
    <w:rsid w:val="00BC69F6"/>
    <w:rsid w:val="00BD4CFF"/>
    <w:rsid w:val="00BD7387"/>
    <w:rsid w:val="00BE4867"/>
    <w:rsid w:val="00C01C7F"/>
    <w:rsid w:val="00C22D8F"/>
    <w:rsid w:val="00C33BA3"/>
    <w:rsid w:val="00C41816"/>
    <w:rsid w:val="00C62CCE"/>
    <w:rsid w:val="00C762A0"/>
    <w:rsid w:val="00C9707D"/>
    <w:rsid w:val="00CA064A"/>
    <w:rsid w:val="00CB7F94"/>
    <w:rsid w:val="00CD2DAF"/>
    <w:rsid w:val="00CE3B62"/>
    <w:rsid w:val="00CE539C"/>
    <w:rsid w:val="00CF2B52"/>
    <w:rsid w:val="00CF7B15"/>
    <w:rsid w:val="00D035AB"/>
    <w:rsid w:val="00D16B1E"/>
    <w:rsid w:val="00D22BBC"/>
    <w:rsid w:val="00D328C0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470B"/>
    <w:rsid w:val="00DB5548"/>
    <w:rsid w:val="00DD1A56"/>
    <w:rsid w:val="00DD6E99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52184"/>
    <w:rsid w:val="00E62A61"/>
    <w:rsid w:val="00E62EFF"/>
    <w:rsid w:val="00E70775"/>
    <w:rsid w:val="00E74773"/>
    <w:rsid w:val="00E81687"/>
    <w:rsid w:val="00E93A1B"/>
    <w:rsid w:val="00EA5756"/>
    <w:rsid w:val="00EA7874"/>
    <w:rsid w:val="00ED2DFE"/>
    <w:rsid w:val="00ED4AA8"/>
    <w:rsid w:val="00EE7BC2"/>
    <w:rsid w:val="00EF0AD0"/>
    <w:rsid w:val="00EF37C8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1E51"/>
    <w:rsid w:val="00F9275B"/>
    <w:rsid w:val="00F92DDF"/>
    <w:rsid w:val="00F94107"/>
    <w:rsid w:val="00F970B8"/>
    <w:rsid w:val="00FA2A1F"/>
    <w:rsid w:val="00FA302E"/>
    <w:rsid w:val="00FA370B"/>
    <w:rsid w:val="00FB074F"/>
    <w:rsid w:val="00FB149B"/>
    <w:rsid w:val="00FB5A49"/>
    <w:rsid w:val="00FC0470"/>
    <w:rsid w:val="00FC2652"/>
    <w:rsid w:val="00FC2E97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1C57"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ize.cz/banky/8145-ceska-sporitelna-a-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hsopav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321E-D2E7-4A13-8610-9822AEC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4</TotalTime>
  <Pages>6</Pages>
  <Words>2384</Words>
  <Characters>14069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16421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Jana Gibesová</cp:lastModifiedBy>
  <cp:revision>3</cp:revision>
  <cp:lastPrinted>2025-02-20T14:28:00Z</cp:lastPrinted>
  <dcterms:created xsi:type="dcterms:W3CDTF">2025-03-07T11:56:00Z</dcterms:created>
  <dcterms:modified xsi:type="dcterms:W3CDTF">2025-03-07T12:06:00Z</dcterms:modified>
</cp:coreProperties>
</file>