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B218" w14:textId="7C82C214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E56D99">
        <w:rPr>
          <w:b/>
          <w:bCs/>
          <w:sz w:val="40"/>
        </w:rPr>
        <w:t>0</w:t>
      </w:r>
      <w:r w:rsidR="00C945A6">
        <w:rPr>
          <w:b/>
          <w:bCs/>
          <w:sz w:val="40"/>
        </w:rPr>
        <w:t>4</w:t>
      </w:r>
      <w:r w:rsidR="00237D78">
        <w:rPr>
          <w:b/>
          <w:bCs/>
          <w:sz w:val="40"/>
        </w:rPr>
        <w:t>3</w:t>
      </w:r>
      <w:r w:rsidR="008061FC">
        <w:rPr>
          <w:b/>
          <w:bCs/>
          <w:sz w:val="40"/>
        </w:rPr>
        <w:t>M/202</w:t>
      </w:r>
      <w:r w:rsidR="00E56D99">
        <w:rPr>
          <w:b/>
          <w:bCs/>
          <w:sz w:val="40"/>
        </w:rPr>
        <w:t>5</w:t>
      </w:r>
    </w:p>
    <w:p w14:paraId="333029AC" w14:textId="77777777" w:rsidR="002A6A87" w:rsidRDefault="002A6A87" w:rsidP="002A6A87"/>
    <w:p w14:paraId="59BB74FD" w14:textId="77777777" w:rsidR="002A6A87" w:rsidRDefault="002A6A87" w:rsidP="002A6A87"/>
    <w:p w14:paraId="0783EF05" w14:textId="77777777" w:rsidR="002A6A87" w:rsidRDefault="002A6A87" w:rsidP="002A6A87"/>
    <w:p w14:paraId="6B7555E0" w14:textId="77777777" w:rsidR="002A6A87" w:rsidRDefault="002A6A87" w:rsidP="002A6A87">
      <w:r>
        <w:t>Objednáváme u Vás</w:t>
      </w:r>
      <w:r w:rsidRPr="008323B4">
        <w:t>:</w:t>
      </w:r>
    </w:p>
    <w:p w14:paraId="0F6C6205" w14:textId="77777777" w:rsidR="00182D42" w:rsidRDefault="00182D42" w:rsidP="002A6A87"/>
    <w:p w14:paraId="42605B3F" w14:textId="77777777" w:rsidR="005E7E22" w:rsidRDefault="00D250C9" w:rsidP="005E7E22">
      <w: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344"/>
        <w:gridCol w:w="360"/>
        <w:gridCol w:w="1187"/>
        <w:gridCol w:w="1682"/>
        <w:gridCol w:w="1622"/>
      </w:tblGrid>
      <w:tr w:rsidR="005E7E22" w:rsidRPr="005E7E22" w14:paraId="4318D9E0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BA5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Oprava automatických dveří po povodni - RD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E8E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E79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61E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C2F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BCB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E22" w:rsidRPr="005E7E22" w14:paraId="55AC98B3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2E4F" w14:textId="77777777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pohon automatických dveří EMD F 1K KM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E9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B731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9436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51 300,00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B69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548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51 300,00 Kč</w:t>
            </w:r>
          </w:p>
        </w:tc>
      </w:tr>
      <w:tr w:rsidR="005E7E22" w:rsidRPr="005E7E22" w14:paraId="1508BE4E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A4B" w14:textId="77777777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pohon automatických dveří EMD  1K TM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0554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71E9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E0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49 200,00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557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7A9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49 200,00 Kč</w:t>
            </w:r>
          </w:p>
        </w:tc>
      </w:tr>
      <w:tr w:rsidR="005E7E22" w:rsidRPr="005E7E22" w14:paraId="3E778519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CFF" w14:textId="77777777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kabelový převod TM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12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532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0093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1 500,00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FFA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29E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1 500,00 Kč</w:t>
            </w:r>
          </w:p>
        </w:tc>
      </w:tr>
      <w:tr w:rsidR="005E7E22" w:rsidRPr="005E7E22" w14:paraId="3804872A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F7C9" w14:textId="417E078F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rozvora + f</w:t>
            </w:r>
            <w:r>
              <w:rPr>
                <w:rFonts w:ascii="Calibri" w:hAnsi="Calibri" w:cs="Calibri"/>
                <w:sz w:val="26"/>
                <w:szCs w:val="26"/>
              </w:rPr>
              <w:t>unk</w:t>
            </w:r>
            <w:r w:rsidRPr="005E7E22">
              <w:rPr>
                <w:rFonts w:ascii="Calibri" w:hAnsi="Calibri" w:cs="Calibri"/>
                <w:sz w:val="26"/>
                <w:szCs w:val="26"/>
              </w:rPr>
              <w:t>ce ovládání klíčem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9C7A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8F1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2E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7 620,00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F73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1D4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7 620,00 Kč</w:t>
            </w:r>
          </w:p>
        </w:tc>
      </w:tr>
      <w:tr w:rsidR="005E7E22" w:rsidRPr="005E7E22" w14:paraId="3F9D7914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278F" w14:textId="77777777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elektrický otvírač, mechanické  odblokování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4F7F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DF8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CFA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2 405,00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BA0A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CD1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2 405,00 Kč</w:t>
            </w:r>
          </w:p>
        </w:tc>
      </w:tr>
      <w:tr w:rsidR="005E7E22" w:rsidRPr="005E7E22" w14:paraId="7CC1678D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53A" w14:textId="77777777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 xml:space="preserve">elektrický otvírač </w:t>
            </w:r>
            <w:proofErr w:type="spellStart"/>
            <w:r w:rsidRPr="005E7E22">
              <w:rPr>
                <w:rFonts w:ascii="Calibri" w:hAnsi="Calibri" w:cs="Calibri"/>
                <w:sz w:val="26"/>
                <w:szCs w:val="26"/>
              </w:rPr>
              <w:t>nízkoproudový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732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AB0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1D65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480,00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BCC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C1C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480,00 Kč</w:t>
            </w:r>
          </w:p>
        </w:tc>
      </w:tr>
      <w:tr w:rsidR="005E7E22" w:rsidRPr="005E7E22" w14:paraId="70B1A62F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9651" w14:textId="77777777" w:rsidR="005E7E22" w:rsidRPr="005E7E22" w:rsidRDefault="005E7E22" w:rsidP="005E7E2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montáž a zprovoznění automatických dveří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7247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0E5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662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10 000,00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B99" w14:textId="77777777" w:rsidR="005E7E22" w:rsidRPr="005E7E22" w:rsidRDefault="005E7E22" w:rsidP="005E7E22">
            <w:pPr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58F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20 000,00 Kč</w:t>
            </w:r>
          </w:p>
        </w:tc>
      </w:tr>
      <w:tr w:rsidR="005E7E22" w:rsidRPr="005E7E22" w14:paraId="77426788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3F59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749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D251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5B8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D45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0959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E22" w:rsidRPr="005E7E22" w14:paraId="70000E7D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C231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051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E08E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8E9C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ED81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7137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132 505,00 Kč</w:t>
            </w:r>
          </w:p>
        </w:tc>
      </w:tr>
      <w:tr w:rsidR="005E7E22" w:rsidRPr="005E7E22" w14:paraId="2E571F71" w14:textId="77777777" w:rsidTr="005E7E2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C48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3C58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A746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82F" w14:textId="77777777" w:rsidR="005E7E22" w:rsidRPr="005E7E22" w:rsidRDefault="005E7E22" w:rsidP="005E7E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6160" w14:textId="77777777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298" w14:textId="5B1DF688" w:rsidR="005E7E22" w:rsidRPr="005E7E22" w:rsidRDefault="005E7E22" w:rsidP="005E7E2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7E22">
              <w:rPr>
                <w:rFonts w:ascii="Calibri" w:hAnsi="Calibri" w:cs="Calibri"/>
                <w:sz w:val="26"/>
                <w:szCs w:val="26"/>
              </w:rPr>
              <w:t>160 33</w:t>
            </w:r>
            <w:r>
              <w:rPr>
                <w:rFonts w:ascii="Calibri" w:hAnsi="Calibri" w:cs="Calibri"/>
                <w:sz w:val="26"/>
                <w:szCs w:val="26"/>
              </w:rPr>
              <w:t>2</w:t>
            </w:r>
            <w:r w:rsidRPr="005E7E22">
              <w:rPr>
                <w:rFonts w:ascii="Calibri" w:hAnsi="Calibri" w:cs="Calibri"/>
                <w:sz w:val="26"/>
                <w:szCs w:val="26"/>
              </w:rPr>
              <w:t>,0</w:t>
            </w:r>
            <w:r>
              <w:rPr>
                <w:rFonts w:ascii="Calibri" w:hAnsi="Calibri" w:cs="Calibri"/>
                <w:sz w:val="26"/>
                <w:szCs w:val="26"/>
              </w:rPr>
              <w:t>0</w:t>
            </w:r>
            <w:r w:rsidRPr="005E7E22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0E9AC856" w14:textId="541846C8" w:rsidR="00C945A6" w:rsidRDefault="00C945A6" w:rsidP="005E7E22"/>
    <w:p w14:paraId="516E81CC" w14:textId="77777777" w:rsidR="00255292" w:rsidRDefault="00255292" w:rsidP="002A6A87"/>
    <w:p w14:paraId="53E4726E" w14:textId="77777777" w:rsidR="00604DD6" w:rsidRDefault="00604DD6" w:rsidP="002A6A87"/>
    <w:p w14:paraId="648B868C" w14:textId="77777777" w:rsidR="00604DD6" w:rsidRDefault="00604DD6" w:rsidP="002A6A87"/>
    <w:p w14:paraId="3F04ED02" w14:textId="77777777" w:rsidR="005E7E22" w:rsidRDefault="005E7E22" w:rsidP="002A6A87"/>
    <w:p w14:paraId="24361963" w14:textId="77777777" w:rsidR="002A6A87" w:rsidRPr="008323B4" w:rsidRDefault="002A6A87" w:rsidP="002A6A87">
      <w:r w:rsidRPr="008323B4">
        <w:t>Platba převodem na účet.</w:t>
      </w:r>
    </w:p>
    <w:p w14:paraId="6E32E184" w14:textId="77777777" w:rsidR="00350028" w:rsidRDefault="00350028" w:rsidP="002A6A87"/>
    <w:p w14:paraId="31028741" w14:textId="77777777" w:rsidR="00182D42" w:rsidRDefault="00182D42" w:rsidP="002A6A87"/>
    <w:p w14:paraId="63350D72" w14:textId="77777777" w:rsidR="00874A51" w:rsidRDefault="00874A51" w:rsidP="002A6A87"/>
    <w:p w14:paraId="17DBA60D" w14:textId="77777777" w:rsidR="00874A51" w:rsidRDefault="00874A51" w:rsidP="002A6A87"/>
    <w:p w14:paraId="3553860E" w14:textId="77777777" w:rsidR="00874A51" w:rsidRDefault="00874A51" w:rsidP="002A6A87"/>
    <w:p w14:paraId="376F1DC1" w14:textId="77777777" w:rsidR="00BF38E3" w:rsidRDefault="00BF38E3" w:rsidP="002A6A87"/>
    <w:p w14:paraId="490B9DA8" w14:textId="77777777" w:rsidR="006251DC" w:rsidRDefault="006251DC" w:rsidP="002A6A87"/>
    <w:p w14:paraId="5DAC1616" w14:textId="57B59654" w:rsidR="002A6A87" w:rsidRDefault="002A6A87" w:rsidP="002A6A87">
      <w:r>
        <w:t xml:space="preserve">………………………             …………………………             …………………………                 </w:t>
      </w:r>
    </w:p>
    <w:p w14:paraId="2DD844F3" w14:textId="77777777" w:rsidR="002A6A87" w:rsidRDefault="002A6A87" w:rsidP="002A6A87"/>
    <w:p w14:paraId="5CD9FAE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C945A6">
      <w:headerReference w:type="default" r:id="rId6"/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FB98" w14:textId="77777777" w:rsidR="007363B2" w:rsidRDefault="007363B2" w:rsidP="008224D6">
      <w:r>
        <w:separator/>
      </w:r>
    </w:p>
  </w:endnote>
  <w:endnote w:type="continuationSeparator" w:id="0">
    <w:p w14:paraId="57C2EA94" w14:textId="77777777" w:rsidR="007363B2" w:rsidRDefault="007363B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35A6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43B61C90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FBA0F93" wp14:editId="5FF4493A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C729282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0FF0" w14:textId="77777777" w:rsidR="007363B2" w:rsidRDefault="007363B2" w:rsidP="008224D6">
      <w:r>
        <w:separator/>
      </w:r>
    </w:p>
  </w:footnote>
  <w:footnote w:type="continuationSeparator" w:id="0">
    <w:p w14:paraId="799C2FC1" w14:textId="77777777" w:rsidR="007363B2" w:rsidRDefault="007363B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E8F0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E95C1AF" wp14:editId="723409E6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FAF164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B0B57A1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D2D8E36" w14:textId="77777777" w:rsidR="008224D6" w:rsidRDefault="008224D6" w:rsidP="00311FDB">
    <w:pPr>
      <w:pStyle w:val="Nadpis3"/>
    </w:pPr>
  </w:p>
  <w:p w14:paraId="77B57578" w14:textId="77777777" w:rsidR="00E459D1" w:rsidRDefault="00E459D1" w:rsidP="00E459D1">
    <w:pPr>
      <w:pStyle w:val="Zhlav"/>
      <w:rPr>
        <w:b/>
      </w:rPr>
    </w:pPr>
  </w:p>
  <w:p w14:paraId="07688438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FA50321" w14:textId="36856BA5" w:rsidR="00E459D1" w:rsidRDefault="00C53FF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16CA6A7" wp14:editId="67F387AE">
              <wp:simplePos x="0" y="0"/>
              <wp:positionH relativeFrom="column">
                <wp:posOffset>3450590</wp:posOffset>
              </wp:positionH>
              <wp:positionV relativeFrom="paragraph">
                <wp:posOffset>81915</wp:posOffset>
              </wp:positionV>
              <wp:extent cx="2755900" cy="1628775"/>
              <wp:effectExtent l="0" t="0" r="25400" b="28575"/>
              <wp:wrapTight wrapText="bothSides">
                <wp:wrapPolygon edited="0">
                  <wp:start x="0" y="0"/>
                  <wp:lineTo x="0" y="21726"/>
                  <wp:lineTo x="21650" y="2172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A1335" w14:textId="10F9AF42" w:rsidR="00512C98" w:rsidRDefault="00237D78" w:rsidP="00DB4A91">
                          <w:pPr>
                            <w:suppressOverlap/>
                          </w:pPr>
                          <w:r>
                            <w:t xml:space="preserve">DAB </w:t>
                          </w:r>
                          <w:proofErr w:type="spellStart"/>
                          <w:r>
                            <w:t>Trade</w:t>
                          </w:r>
                          <w:proofErr w:type="spellEnd"/>
                          <w:r w:rsidR="00512C98">
                            <w:t>, s.r.o.</w:t>
                          </w:r>
                        </w:p>
                        <w:p w14:paraId="496C895D" w14:textId="38EFB8C5" w:rsidR="00270BED" w:rsidRDefault="00237D78" w:rsidP="00DB4A91">
                          <w:pPr>
                            <w:suppressOverlap/>
                          </w:pPr>
                          <w:r>
                            <w:t>Hrušovská 2969/13</w:t>
                          </w:r>
                        </w:p>
                        <w:p w14:paraId="5C82BB44" w14:textId="50589A69" w:rsidR="00270BED" w:rsidRDefault="00237D78" w:rsidP="00DB4A91">
                          <w:r>
                            <w:t>702  00   Ostrava-</w:t>
                          </w:r>
                          <w:r w:rsidR="007022D9">
                            <w:t>Moravská Ostrava</w:t>
                          </w:r>
                        </w:p>
                        <w:p w14:paraId="6D165C12" w14:textId="20522DD6" w:rsidR="00DB4A91" w:rsidRDefault="00512C98" w:rsidP="00DB4A91">
                          <w:r>
                            <w:t>IČ</w:t>
                          </w:r>
                          <w:r w:rsidR="00DB4A91">
                            <w:t xml:space="preserve">: </w:t>
                          </w:r>
                          <w:r>
                            <w:t>2</w:t>
                          </w:r>
                          <w:r w:rsidR="007022D9">
                            <w:t>5815806</w:t>
                          </w:r>
                        </w:p>
                        <w:p w14:paraId="0DD70F29" w14:textId="3DECD0EB" w:rsidR="00DB4A91" w:rsidRDefault="00DB4A91" w:rsidP="00DB4A91">
                          <w:pPr>
                            <w:suppressOverlap/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r w:rsidR="007022D9" w:rsidRPr="007022D9">
                              <w:rPr>
                                <w:rStyle w:val="Hypertextovodkaz"/>
                              </w:rPr>
                              <w:t>obchod@dabtrade.cz</w:t>
                            </w:r>
                          </w:hyperlink>
                        </w:p>
                        <w:p w14:paraId="0E6D4BAC" w14:textId="0909C81C" w:rsidR="00DB4A91" w:rsidRDefault="00DB4A91" w:rsidP="00DB4A91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Pr="00394D12">
                            <w:t xml:space="preserve"> </w:t>
                          </w:r>
                          <w:r w:rsidR="007022D9">
                            <w:t>732 112 043</w:t>
                          </w:r>
                        </w:p>
                        <w:p w14:paraId="11FCCCAB" w14:textId="3C3F87A6" w:rsidR="0042420F" w:rsidRDefault="00DB4A91" w:rsidP="00DB4A91">
                          <w:r>
                            <w:t xml:space="preserve">Číslo účtu: </w:t>
                          </w:r>
                          <w:r w:rsidR="007022D9" w:rsidRPr="007022D9">
                            <w:t>261330518/0300</w:t>
                          </w:r>
                        </w:p>
                        <w:p w14:paraId="645D1892" w14:textId="3A71311A" w:rsidR="007022D9" w:rsidRPr="00DB4A91" w:rsidRDefault="00D250C9" w:rsidP="00DB4A91">
                          <w:r>
                            <w:t xml:space="preserve">                  </w:t>
                          </w:r>
                          <w:r w:rsidRPr="00D250C9">
                            <w:t>1643980369/0800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CA6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1.7pt;margin-top:6.45pt;width:217pt;height:1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" o:allowincell="f" strokecolor="white">
              <v:textbox>
                <w:txbxContent>
                  <w:p w14:paraId="39AA1335" w14:textId="10F9AF42" w:rsidR="00512C98" w:rsidRDefault="00237D78" w:rsidP="00DB4A91">
                    <w:pPr>
                      <w:suppressOverlap/>
                    </w:pPr>
                    <w:r>
                      <w:t xml:space="preserve">DAB </w:t>
                    </w:r>
                    <w:proofErr w:type="spellStart"/>
                    <w:r>
                      <w:t>Trade</w:t>
                    </w:r>
                    <w:proofErr w:type="spellEnd"/>
                    <w:r w:rsidR="00512C98">
                      <w:t>, s.r.o.</w:t>
                    </w:r>
                  </w:p>
                  <w:p w14:paraId="496C895D" w14:textId="38EFB8C5" w:rsidR="00270BED" w:rsidRDefault="00237D78" w:rsidP="00DB4A91">
                    <w:pPr>
                      <w:suppressOverlap/>
                    </w:pPr>
                    <w:r>
                      <w:t>Hrušovská 2969/13</w:t>
                    </w:r>
                  </w:p>
                  <w:p w14:paraId="5C82BB44" w14:textId="50589A69" w:rsidR="00270BED" w:rsidRDefault="00237D78" w:rsidP="00DB4A91">
                    <w:r>
                      <w:t>702  00   Ostrava-</w:t>
                    </w:r>
                    <w:r w:rsidR="007022D9">
                      <w:t>Moravská Ostrava</w:t>
                    </w:r>
                  </w:p>
                  <w:p w14:paraId="6D165C12" w14:textId="20522DD6" w:rsidR="00DB4A91" w:rsidRDefault="00512C98" w:rsidP="00DB4A91">
                    <w:r>
                      <w:t>IČ</w:t>
                    </w:r>
                    <w:r w:rsidR="00DB4A91">
                      <w:t xml:space="preserve">: </w:t>
                    </w:r>
                    <w:r>
                      <w:t>2</w:t>
                    </w:r>
                    <w:r w:rsidR="007022D9">
                      <w:t>5815806</w:t>
                    </w:r>
                  </w:p>
                  <w:p w14:paraId="0DD70F29" w14:textId="3DECD0EB" w:rsidR="00DB4A91" w:rsidRDefault="00DB4A91" w:rsidP="00DB4A91">
                    <w:pPr>
                      <w:suppressOverlap/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="007022D9" w:rsidRPr="007022D9">
                        <w:rPr>
                          <w:rStyle w:val="Hypertextovodkaz"/>
                        </w:rPr>
                        <w:t>obchod@dabtrade.cz</w:t>
                      </w:r>
                    </w:hyperlink>
                  </w:p>
                  <w:p w14:paraId="0E6D4BAC" w14:textId="0909C81C" w:rsidR="00DB4A91" w:rsidRDefault="00DB4A91" w:rsidP="00DB4A91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Pr="00394D12">
                      <w:t xml:space="preserve"> </w:t>
                    </w:r>
                    <w:r w:rsidR="007022D9">
                      <w:t>732 112 043</w:t>
                    </w:r>
                  </w:p>
                  <w:p w14:paraId="11FCCCAB" w14:textId="3C3F87A6" w:rsidR="0042420F" w:rsidRDefault="00DB4A91" w:rsidP="00DB4A91">
                    <w:r>
                      <w:t xml:space="preserve">Číslo účtu: </w:t>
                    </w:r>
                    <w:r w:rsidR="007022D9" w:rsidRPr="007022D9">
                      <w:t>261330518/0300</w:t>
                    </w:r>
                  </w:p>
                  <w:p w14:paraId="645D1892" w14:textId="3A71311A" w:rsidR="007022D9" w:rsidRPr="00DB4A91" w:rsidRDefault="00D250C9" w:rsidP="00DB4A91">
                    <w:r>
                      <w:t xml:space="preserve">                  </w:t>
                    </w:r>
                    <w:r w:rsidRPr="00D250C9">
                      <w:t>1643980369/0800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42364D" wp14:editId="0585EF7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02D4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C56DB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70F8B9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A6A954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5EE20B5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B699E04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DDFC644" w14:textId="77777777" w:rsidR="004B2083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CC5C4C4" w14:textId="77777777" w:rsidR="004B2083" w:rsidRPr="00A16D0C" w:rsidRDefault="004B2083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4687E90" w14:textId="37FF4B65" w:rsidR="00E459D1" w:rsidRPr="00A16D0C" w:rsidRDefault="00E56D99" w:rsidP="004B208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5.2.2025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42364D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21B02D4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C56DB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70F8B9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A6A954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5EE20B5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B699E04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DDFC644" w14:textId="77777777" w:rsidR="004B2083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CC5C4C4" w14:textId="77777777" w:rsidR="004B2083" w:rsidRPr="00A16D0C" w:rsidRDefault="004B2083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54687E90" w14:textId="37FF4B65" w:rsidR="00E459D1" w:rsidRPr="00A16D0C" w:rsidRDefault="00E56D99" w:rsidP="004B208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5.2.2025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29F574" wp14:editId="57B0231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ED1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709C895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04D932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B1393E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91D5F4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6DE064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EA3D4E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E2C104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B78D2E7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53FA56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9F574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FAED13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709C895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04D932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B1393E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91D5F4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6DE064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EA3D4E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E2C104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B78D2E7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53FA56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875D7F7" w14:textId="77777777" w:rsidR="00E459D1" w:rsidRDefault="00E459D1" w:rsidP="00E459D1">
    <w:pPr>
      <w:pStyle w:val="Zhlav"/>
      <w:rPr>
        <w:b/>
      </w:rPr>
    </w:pPr>
  </w:p>
  <w:p w14:paraId="2BEAE371" w14:textId="77777777" w:rsidR="00E459D1" w:rsidRDefault="00E459D1" w:rsidP="00E459D1">
    <w:pPr>
      <w:pStyle w:val="Zhlav"/>
      <w:rPr>
        <w:b/>
      </w:rPr>
    </w:pPr>
  </w:p>
  <w:p w14:paraId="6D242F2E" w14:textId="77777777" w:rsidR="00E459D1" w:rsidRDefault="00E459D1" w:rsidP="00E459D1">
    <w:pPr>
      <w:pStyle w:val="Zhlav"/>
      <w:rPr>
        <w:b/>
      </w:rPr>
    </w:pPr>
  </w:p>
  <w:p w14:paraId="2032DC58" w14:textId="77777777" w:rsidR="00E459D1" w:rsidRDefault="00E459D1" w:rsidP="00E459D1">
    <w:pPr>
      <w:pStyle w:val="Zhlav"/>
      <w:rPr>
        <w:b/>
      </w:rPr>
    </w:pPr>
  </w:p>
  <w:p w14:paraId="5A3BCD58" w14:textId="77777777" w:rsidR="00E459D1" w:rsidRDefault="00E459D1" w:rsidP="00E459D1">
    <w:pPr>
      <w:pStyle w:val="Zhlav"/>
      <w:rPr>
        <w:b/>
      </w:rPr>
    </w:pPr>
  </w:p>
  <w:p w14:paraId="43419DB5" w14:textId="77777777" w:rsidR="00E459D1" w:rsidRDefault="00E459D1" w:rsidP="00E459D1">
    <w:pPr>
      <w:pStyle w:val="Zhlav"/>
      <w:rPr>
        <w:b/>
      </w:rPr>
    </w:pPr>
  </w:p>
  <w:p w14:paraId="474C0271" w14:textId="77777777" w:rsidR="00E459D1" w:rsidRDefault="00E459D1" w:rsidP="00E459D1">
    <w:pPr>
      <w:pStyle w:val="Zhlav"/>
      <w:rPr>
        <w:b/>
      </w:rPr>
    </w:pPr>
  </w:p>
  <w:p w14:paraId="4A069326" w14:textId="77777777" w:rsidR="00E459D1" w:rsidRDefault="00E459D1" w:rsidP="00E459D1">
    <w:pPr>
      <w:pStyle w:val="Zhlav"/>
      <w:rPr>
        <w:b/>
      </w:rPr>
    </w:pPr>
  </w:p>
  <w:p w14:paraId="7947FA6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95F682A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2BCB"/>
    <w:rsid w:val="000165A1"/>
    <w:rsid w:val="0002237A"/>
    <w:rsid w:val="00025440"/>
    <w:rsid w:val="00030D7A"/>
    <w:rsid w:val="0003118B"/>
    <w:rsid w:val="0003597C"/>
    <w:rsid w:val="0004713A"/>
    <w:rsid w:val="00051EA2"/>
    <w:rsid w:val="000606A3"/>
    <w:rsid w:val="00061951"/>
    <w:rsid w:val="00067732"/>
    <w:rsid w:val="00070BB4"/>
    <w:rsid w:val="00085BAE"/>
    <w:rsid w:val="00090BB4"/>
    <w:rsid w:val="000A0EDE"/>
    <w:rsid w:val="000A6A3D"/>
    <w:rsid w:val="000B1982"/>
    <w:rsid w:val="000C1295"/>
    <w:rsid w:val="000D21E2"/>
    <w:rsid w:val="000D42C4"/>
    <w:rsid w:val="000E3B31"/>
    <w:rsid w:val="000E7493"/>
    <w:rsid w:val="000F0C25"/>
    <w:rsid w:val="000F4813"/>
    <w:rsid w:val="00101ACC"/>
    <w:rsid w:val="00110054"/>
    <w:rsid w:val="001207F8"/>
    <w:rsid w:val="001220D5"/>
    <w:rsid w:val="00137895"/>
    <w:rsid w:val="00147C45"/>
    <w:rsid w:val="00164B67"/>
    <w:rsid w:val="0017179B"/>
    <w:rsid w:val="00175562"/>
    <w:rsid w:val="00180DF7"/>
    <w:rsid w:val="00182D42"/>
    <w:rsid w:val="00186033"/>
    <w:rsid w:val="0019439D"/>
    <w:rsid w:val="00194D66"/>
    <w:rsid w:val="00196CEA"/>
    <w:rsid w:val="001975D9"/>
    <w:rsid w:val="001A50FC"/>
    <w:rsid w:val="001A6C71"/>
    <w:rsid w:val="001A7B60"/>
    <w:rsid w:val="001B337D"/>
    <w:rsid w:val="001C42FB"/>
    <w:rsid w:val="001D2FE5"/>
    <w:rsid w:val="001F05A4"/>
    <w:rsid w:val="002046C7"/>
    <w:rsid w:val="00210EA2"/>
    <w:rsid w:val="00216EBC"/>
    <w:rsid w:val="0022060D"/>
    <w:rsid w:val="00220E7A"/>
    <w:rsid w:val="00237D78"/>
    <w:rsid w:val="00250216"/>
    <w:rsid w:val="00254491"/>
    <w:rsid w:val="00255292"/>
    <w:rsid w:val="00256DA3"/>
    <w:rsid w:val="0026393B"/>
    <w:rsid w:val="00270BED"/>
    <w:rsid w:val="002A6A87"/>
    <w:rsid w:val="002B5A6E"/>
    <w:rsid w:val="002B6AB3"/>
    <w:rsid w:val="002C53B5"/>
    <w:rsid w:val="002E5A8F"/>
    <w:rsid w:val="002F419A"/>
    <w:rsid w:val="00301B3F"/>
    <w:rsid w:val="003066C9"/>
    <w:rsid w:val="003072A1"/>
    <w:rsid w:val="00311FDB"/>
    <w:rsid w:val="0031287D"/>
    <w:rsid w:val="00321EE0"/>
    <w:rsid w:val="00324AD8"/>
    <w:rsid w:val="0032554B"/>
    <w:rsid w:val="00327E96"/>
    <w:rsid w:val="003415A8"/>
    <w:rsid w:val="00350028"/>
    <w:rsid w:val="00354F6D"/>
    <w:rsid w:val="00370F44"/>
    <w:rsid w:val="00375DC4"/>
    <w:rsid w:val="00383821"/>
    <w:rsid w:val="003B430C"/>
    <w:rsid w:val="003C50E6"/>
    <w:rsid w:val="003D599A"/>
    <w:rsid w:val="003E31DB"/>
    <w:rsid w:val="003E686C"/>
    <w:rsid w:val="003F5307"/>
    <w:rsid w:val="0041479A"/>
    <w:rsid w:val="0042230F"/>
    <w:rsid w:val="0042333A"/>
    <w:rsid w:val="0042420F"/>
    <w:rsid w:val="004246A5"/>
    <w:rsid w:val="00437ED0"/>
    <w:rsid w:val="00444C5A"/>
    <w:rsid w:val="00446E8C"/>
    <w:rsid w:val="0045138C"/>
    <w:rsid w:val="00452AAC"/>
    <w:rsid w:val="004571FC"/>
    <w:rsid w:val="00457C3E"/>
    <w:rsid w:val="0046028B"/>
    <w:rsid w:val="00467315"/>
    <w:rsid w:val="00485C9B"/>
    <w:rsid w:val="004B2083"/>
    <w:rsid w:val="004B2B5B"/>
    <w:rsid w:val="004B6D4B"/>
    <w:rsid w:val="004D0A8D"/>
    <w:rsid w:val="004D0BB4"/>
    <w:rsid w:val="004E0044"/>
    <w:rsid w:val="004E24FE"/>
    <w:rsid w:val="004E4BC8"/>
    <w:rsid w:val="004E73BC"/>
    <w:rsid w:val="00512C98"/>
    <w:rsid w:val="00515838"/>
    <w:rsid w:val="00537364"/>
    <w:rsid w:val="00540C43"/>
    <w:rsid w:val="0054122D"/>
    <w:rsid w:val="005419D6"/>
    <w:rsid w:val="00542FA3"/>
    <w:rsid w:val="00544F02"/>
    <w:rsid w:val="0054528E"/>
    <w:rsid w:val="005465E9"/>
    <w:rsid w:val="0054686C"/>
    <w:rsid w:val="0057746B"/>
    <w:rsid w:val="00584976"/>
    <w:rsid w:val="00584E23"/>
    <w:rsid w:val="00586699"/>
    <w:rsid w:val="005A4A03"/>
    <w:rsid w:val="005B0507"/>
    <w:rsid w:val="005C21A7"/>
    <w:rsid w:val="005C4618"/>
    <w:rsid w:val="005D03FA"/>
    <w:rsid w:val="005E59B2"/>
    <w:rsid w:val="005E7E22"/>
    <w:rsid w:val="00604DD6"/>
    <w:rsid w:val="00607FE0"/>
    <w:rsid w:val="006251DC"/>
    <w:rsid w:val="006374A9"/>
    <w:rsid w:val="00650522"/>
    <w:rsid w:val="00684756"/>
    <w:rsid w:val="006859B8"/>
    <w:rsid w:val="00695F2F"/>
    <w:rsid w:val="006D307A"/>
    <w:rsid w:val="006F7258"/>
    <w:rsid w:val="007003D7"/>
    <w:rsid w:val="007022D9"/>
    <w:rsid w:val="00721203"/>
    <w:rsid w:val="00721EC8"/>
    <w:rsid w:val="00723EC1"/>
    <w:rsid w:val="00724028"/>
    <w:rsid w:val="007363B2"/>
    <w:rsid w:val="00740AE3"/>
    <w:rsid w:val="00750972"/>
    <w:rsid w:val="00783890"/>
    <w:rsid w:val="007A1988"/>
    <w:rsid w:val="007A2C8B"/>
    <w:rsid w:val="007A3FD3"/>
    <w:rsid w:val="007B0D0C"/>
    <w:rsid w:val="007B72D3"/>
    <w:rsid w:val="007E4CB7"/>
    <w:rsid w:val="007F287F"/>
    <w:rsid w:val="007F4216"/>
    <w:rsid w:val="008061FC"/>
    <w:rsid w:val="00807166"/>
    <w:rsid w:val="00810926"/>
    <w:rsid w:val="0081217C"/>
    <w:rsid w:val="008224D6"/>
    <w:rsid w:val="00822842"/>
    <w:rsid w:val="00831D24"/>
    <w:rsid w:val="008542A9"/>
    <w:rsid w:val="008564FD"/>
    <w:rsid w:val="00856881"/>
    <w:rsid w:val="00860E34"/>
    <w:rsid w:val="0086180A"/>
    <w:rsid w:val="008670C1"/>
    <w:rsid w:val="008728E9"/>
    <w:rsid w:val="00874A51"/>
    <w:rsid w:val="00875469"/>
    <w:rsid w:val="00890ECE"/>
    <w:rsid w:val="00891626"/>
    <w:rsid w:val="008A307B"/>
    <w:rsid w:val="008A45E0"/>
    <w:rsid w:val="008B0091"/>
    <w:rsid w:val="008B6164"/>
    <w:rsid w:val="008D4732"/>
    <w:rsid w:val="008E77A8"/>
    <w:rsid w:val="0090002D"/>
    <w:rsid w:val="0090115B"/>
    <w:rsid w:val="00901D9E"/>
    <w:rsid w:val="00912F51"/>
    <w:rsid w:val="00912F98"/>
    <w:rsid w:val="009149BA"/>
    <w:rsid w:val="00914BC5"/>
    <w:rsid w:val="0092146E"/>
    <w:rsid w:val="00926671"/>
    <w:rsid w:val="0093090C"/>
    <w:rsid w:val="009360AA"/>
    <w:rsid w:val="00941656"/>
    <w:rsid w:val="00942F0A"/>
    <w:rsid w:val="00951D36"/>
    <w:rsid w:val="00955A76"/>
    <w:rsid w:val="00966CAF"/>
    <w:rsid w:val="009704DD"/>
    <w:rsid w:val="009769B6"/>
    <w:rsid w:val="00976EA1"/>
    <w:rsid w:val="00982193"/>
    <w:rsid w:val="009D50BA"/>
    <w:rsid w:val="009D5AD3"/>
    <w:rsid w:val="009F26CC"/>
    <w:rsid w:val="009F7060"/>
    <w:rsid w:val="00A0205F"/>
    <w:rsid w:val="00A120A7"/>
    <w:rsid w:val="00A16D0C"/>
    <w:rsid w:val="00A1775D"/>
    <w:rsid w:val="00A24AC2"/>
    <w:rsid w:val="00A266D9"/>
    <w:rsid w:val="00A3621B"/>
    <w:rsid w:val="00A3670D"/>
    <w:rsid w:val="00A51608"/>
    <w:rsid w:val="00A57C5D"/>
    <w:rsid w:val="00A67E10"/>
    <w:rsid w:val="00A80067"/>
    <w:rsid w:val="00A91623"/>
    <w:rsid w:val="00AB4060"/>
    <w:rsid w:val="00AC09FF"/>
    <w:rsid w:val="00AC0BCE"/>
    <w:rsid w:val="00AC79C8"/>
    <w:rsid w:val="00AD4DDB"/>
    <w:rsid w:val="00AE3228"/>
    <w:rsid w:val="00AF6396"/>
    <w:rsid w:val="00B00989"/>
    <w:rsid w:val="00B04B85"/>
    <w:rsid w:val="00B1332A"/>
    <w:rsid w:val="00B17EB7"/>
    <w:rsid w:val="00B477E3"/>
    <w:rsid w:val="00B512A4"/>
    <w:rsid w:val="00B53554"/>
    <w:rsid w:val="00B57198"/>
    <w:rsid w:val="00B65210"/>
    <w:rsid w:val="00B82980"/>
    <w:rsid w:val="00B951D0"/>
    <w:rsid w:val="00BA0DC1"/>
    <w:rsid w:val="00BA6C1F"/>
    <w:rsid w:val="00BB4D7C"/>
    <w:rsid w:val="00BC6AEB"/>
    <w:rsid w:val="00BC6F4D"/>
    <w:rsid w:val="00BD15E9"/>
    <w:rsid w:val="00BD22F8"/>
    <w:rsid w:val="00BE12CC"/>
    <w:rsid w:val="00BE6C60"/>
    <w:rsid w:val="00BF38E3"/>
    <w:rsid w:val="00C05485"/>
    <w:rsid w:val="00C12FDD"/>
    <w:rsid w:val="00C2466D"/>
    <w:rsid w:val="00C263D7"/>
    <w:rsid w:val="00C26A6F"/>
    <w:rsid w:val="00C26EFD"/>
    <w:rsid w:val="00C30AE0"/>
    <w:rsid w:val="00C34063"/>
    <w:rsid w:val="00C37213"/>
    <w:rsid w:val="00C410C3"/>
    <w:rsid w:val="00C53FF3"/>
    <w:rsid w:val="00C63DBF"/>
    <w:rsid w:val="00C76727"/>
    <w:rsid w:val="00C80A7C"/>
    <w:rsid w:val="00C81BD9"/>
    <w:rsid w:val="00C945A6"/>
    <w:rsid w:val="00C951B6"/>
    <w:rsid w:val="00C95F2A"/>
    <w:rsid w:val="00CA4888"/>
    <w:rsid w:val="00CA49C3"/>
    <w:rsid w:val="00CA56BD"/>
    <w:rsid w:val="00CA60E4"/>
    <w:rsid w:val="00CB5C8C"/>
    <w:rsid w:val="00CC39B5"/>
    <w:rsid w:val="00CD182A"/>
    <w:rsid w:val="00CD5157"/>
    <w:rsid w:val="00CF71A3"/>
    <w:rsid w:val="00D07917"/>
    <w:rsid w:val="00D2084C"/>
    <w:rsid w:val="00D250C9"/>
    <w:rsid w:val="00D3440D"/>
    <w:rsid w:val="00D431F3"/>
    <w:rsid w:val="00D57863"/>
    <w:rsid w:val="00D6187D"/>
    <w:rsid w:val="00D70E62"/>
    <w:rsid w:val="00D76C71"/>
    <w:rsid w:val="00D8558F"/>
    <w:rsid w:val="00D932EE"/>
    <w:rsid w:val="00D977B1"/>
    <w:rsid w:val="00DA5CB8"/>
    <w:rsid w:val="00DB4A91"/>
    <w:rsid w:val="00DB4A9E"/>
    <w:rsid w:val="00DC2CDF"/>
    <w:rsid w:val="00DD2850"/>
    <w:rsid w:val="00DE16F3"/>
    <w:rsid w:val="00DE2042"/>
    <w:rsid w:val="00DE61F1"/>
    <w:rsid w:val="00DF1A2C"/>
    <w:rsid w:val="00DF5C70"/>
    <w:rsid w:val="00E161B5"/>
    <w:rsid w:val="00E3040A"/>
    <w:rsid w:val="00E35EF3"/>
    <w:rsid w:val="00E459D1"/>
    <w:rsid w:val="00E47517"/>
    <w:rsid w:val="00E550D9"/>
    <w:rsid w:val="00E550FC"/>
    <w:rsid w:val="00E56D99"/>
    <w:rsid w:val="00E65168"/>
    <w:rsid w:val="00E70990"/>
    <w:rsid w:val="00E73ECB"/>
    <w:rsid w:val="00E842B7"/>
    <w:rsid w:val="00E97B4F"/>
    <w:rsid w:val="00EC07BB"/>
    <w:rsid w:val="00EE5CC4"/>
    <w:rsid w:val="00EF1286"/>
    <w:rsid w:val="00EF1F8D"/>
    <w:rsid w:val="00F00329"/>
    <w:rsid w:val="00F006B7"/>
    <w:rsid w:val="00F01AF7"/>
    <w:rsid w:val="00F26B85"/>
    <w:rsid w:val="00F36F9E"/>
    <w:rsid w:val="00F40F57"/>
    <w:rsid w:val="00F437F1"/>
    <w:rsid w:val="00F74AC1"/>
    <w:rsid w:val="00F779F3"/>
    <w:rsid w:val="00F812E3"/>
    <w:rsid w:val="00F85752"/>
    <w:rsid w:val="00F901D1"/>
    <w:rsid w:val="00FA2022"/>
    <w:rsid w:val="00FB264F"/>
    <w:rsid w:val="00FC1A92"/>
    <w:rsid w:val="00FC5C08"/>
    <w:rsid w:val="00FD01AA"/>
    <w:rsid w:val="00FD294E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A99"/>
  <w15:docId w15:val="{F094631F-36D4-440E-B4D5-88613EB1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702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hod@dabtrade.cz" TargetMode="External"/><Relationship Id="rId2" Type="http://schemas.openxmlformats.org/officeDocument/2006/relationships/hyperlink" Target="mailto:obchod@dabtrade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128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2025-02-25T13:45:00Z</cp:lastPrinted>
  <dcterms:created xsi:type="dcterms:W3CDTF">2025-03-07T10:41:00Z</dcterms:created>
  <dcterms:modified xsi:type="dcterms:W3CDTF">2025-03-07T10:41:00Z</dcterms:modified>
</cp:coreProperties>
</file>