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3A3D" w14:textId="77777777" w:rsidR="006D07D9" w:rsidRDefault="00141F2C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3A6A2BE0" w14:textId="77777777" w:rsidR="006D07D9" w:rsidRDefault="00141F2C" w:rsidP="008E48D8">
      <w:pPr>
        <w:ind w:left="-284"/>
      </w:pPr>
      <w:r>
        <w:rPr>
          <w:sz w:val="24"/>
          <w:szCs w:val="24"/>
        </w:rPr>
        <w:tab/>
      </w:r>
    </w:p>
    <w:p w14:paraId="1621F191" w14:textId="16D8EE9C" w:rsidR="006D07D9" w:rsidRDefault="00141F2C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8E48D8">
        <w:rPr>
          <w:sz w:val="24"/>
          <w:szCs w:val="24"/>
        </w:rPr>
        <w:t>06.03.2025</w:t>
      </w:r>
    </w:p>
    <w:p w14:paraId="2F3CFC34" w14:textId="77777777" w:rsidR="006D07D9" w:rsidRDefault="00141F2C">
      <w:pPr>
        <w:tabs>
          <w:tab w:val="left" w:pos="1701"/>
        </w:tabs>
        <w:ind w:left="-284"/>
      </w:pPr>
      <w:r>
        <w:rPr>
          <w:sz w:val="24"/>
          <w:szCs w:val="24"/>
        </w:rPr>
        <w:t>vyřizuje: Monika Hajduková</w:t>
      </w:r>
    </w:p>
    <w:p w14:paraId="51A41707" w14:textId="6DB2A6F6" w:rsidR="006D07D9" w:rsidRDefault="008161D3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C1CCE" wp14:editId="19CD2813">
                <wp:simplePos x="0" y="0"/>
                <wp:positionH relativeFrom="column">
                  <wp:posOffset>666750</wp:posOffset>
                </wp:positionH>
                <wp:positionV relativeFrom="paragraph">
                  <wp:posOffset>8255</wp:posOffset>
                </wp:positionV>
                <wp:extent cx="3028950" cy="257175"/>
                <wp:effectExtent l="0" t="0" r="19050" b="28575"/>
                <wp:wrapNone/>
                <wp:docPr id="159888847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8888F" id="Obdélník 1" o:spid="_x0000_s1026" style="position:absolute;margin-left:52.5pt;margin-top:.65pt;width:238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" fillcolor="black [3213]" strokecolor="#09101d [484]" strokeweight="1pt"/>
            </w:pict>
          </mc:Fallback>
        </mc:AlternateContent>
      </w:r>
      <w:r w:rsidR="00141F2C">
        <w:rPr>
          <w:sz w:val="24"/>
          <w:szCs w:val="24"/>
        </w:rPr>
        <w:t>telefon/email: 731 627 756, monika.hajdukova@sslhana.cz</w:t>
      </w:r>
    </w:p>
    <w:p w14:paraId="1F1453F7" w14:textId="77777777" w:rsidR="006D07D9" w:rsidRDefault="006D07D9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D07D9" w14:paraId="725AC4CC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FE33" w14:textId="77777777" w:rsidR="006D07D9" w:rsidRDefault="00141F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D1B4" w14:textId="77777777" w:rsidR="006D07D9" w:rsidRDefault="00141F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6D07D9" w14:paraId="77B97797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C138" w14:textId="7B2365DC" w:rsidR="006D07D9" w:rsidRPr="008B22A1" w:rsidRDefault="008E48D8">
            <w:pPr>
              <w:pStyle w:val="Nadpis2"/>
              <w:shd w:val="clear" w:color="auto" w:fill="FFFFFF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B22A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Pavel </w:t>
            </w:r>
            <w:proofErr w:type="spellStart"/>
            <w:r w:rsidRPr="008B22A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Reimer</w:t>
            </w:r>
            <w:proofErr w:type="spellEnd"/>
            <w:r w:rsidRPr="008B22A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/>
              <w:t xml:space="preserve">Zlínská </w:t>
            </w:r>
            <w:r w:rsidR="00CD7683" w:rsidRPr="008B22A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1668</w:t>
            </w:r>
            <w:r w:rsidR="00CD7683" w:rsidRPr="008B22A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/>
              <w:t>769 01 Holešov</w:t>
            </w:r>
          </w:p>
          <w:p w14:paraId="78CD459A" w14:textId="77777777" w:rsidR="006D07D9" w:rsidRPr="008B22A1" w:rsidRDefault="006D07D9">
            <w:pPr>
              <w:shd w:val="clear" w:color="auto" w:fill="FFFFFF"/>
              <w:rPr>
                <w:color w:val="444444"/>
                <w:sz w:val="24"/>
                <w:szCs w:val="24"/>
              </w:rPr>
            </w:pPr>
          </w:p>
          <w:p w14:paraId="2F3CB76B" w14:textId="766E6B3F" w:rsidR="006D07D9" w:rsidRPr="008B22A1" w:rsidRDefault="00141F2C">
            <w:pPr>
              <w:shd w:val="clear" w:color="auto" w:fill="FFFFFF"/>
              <w:rPr>
                <w:color w:val="444444"/>
                <w:sz w:val="24"/>
                <w:szCs w:val="24"/>
              </w:rPr>
            </w:pPr>
            <w:r w:rsidRPr="008B22A1">
              <w:rPr>
                <w:color w:val="444444"/>
                <w:sz w:val="24"/>
                <w:szCs w:val="24"/>
              </w:rPr>
              <w:t xml:space="preserve">IČO: </w:t>
            </w:r>
            <w:r w:rsidR="00DC5579" w:rsidRPr="00DC5579">
              <w:rPr>
                <w:color w:val="444444"/>
                <w:sz w:val="24"/>
                <w:szCs w:val="24"/>
              </w:rPr>
              <w:t>12730009</w:t>
            </w:r>
          </w:p>
          <w:p w14:paraId="3ED84AD9" w14:textId="77777777" w:rsidR="008B22A1" w:rsidRPr="008B22A1" w:rsidRDefault="008B22A1">
            <w:pPr>
              <w:shd w:val="clear" w:color="auto" w:fill="FFFFFF"/>
              <w:rPr>
                <w:color w:val="444444"/>
                <w:sz w:val="24"/>
                <w:szCs w:val="24"/>
              </w:rPr>
            </w:pPr>
          </w:p>
          <w:p w14:paraId="295BDDB0" w14:textId="77777777" w:rsidR="008B22A1" w:rsidRPr="008B22A1" w:rsidRDefault="008B22A1">
            <w:pPr>
              <w:shd w:val="clear" w:color="auto" w:fill="FFFFFF"/>
              <w:rPr>
                <w:color w:val="444444"/>
                <w:sz w:val="24"/>
                <w:szCs w:val="24"/>
              </w:rPr>
            </w:pPr>
          </w:p>
          <w:p w14:paraId="475540F0" w14:textId="77777777" w:rsidR="006D07D9" w:rsidRPr="008B22A1" w:rsidRDefault="006D07D9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1274" w14:textId="77777777" w:rsidR="006D07D9" w:rsidRDefault="006D07D9">
            <w:pPr>
              <w:rPr>
                <w:sz w:val="24"/>
                <w:szCs w:val="24"/>
              </w:rPr>
            </w:pPr>
          </w:p>
          <w:p w14:paraId="6D35A8C1" w14:textId="77777777" w:rsidR="006D07D9" w:rsidRDefault="00141F2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Sociální služby Haná, p. o.</w:t>
            </w:r>
          </w:p>
          <w:p w14:paraId="3E97F24B" w14:textId="77777777" w:rsidR="006D07D9" w:rsidRDefault="0014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6636FC96" w14:textId="77777777" w:rsidR="006D07D9" w:rsidRDefault="0014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6685026C" w14:textId="77777777" w:rsidR="006D07D9" w:rsidRDefault="006D07D9">
            <w:pPr>
              <w:rPr>
                <w:sz w:val="24"/>
                <w:szCs w:val="24"/>
              </w:rPr>
            </w:pPr>
          </w:p>
          <w:p w14:paraId="17BAD3B6" w14:textId="77777777" w:rsidR="006D07D9" w:rsidRDefault="0014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 17330947</w:t>
            </w:r>
          </w:p>
          <w:p w14:paraId="7558A4DC" w14:textId="77777777" w:rsidR="006D07D9" w:rsidRDefault="0014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64B99184" w14:textId="77777777" w:rsidR="006D07D9" w:rsidRDefault="006D07D9">
            <w:pPr>
              <w:rPr>
                <w:sz w:val="24"/>
                <w:szCs w:val="24"/>
              </w:rPr>
            </w:pPr>
          </w:p>
          <w:p w14:paraId="3E107010" w14:textId="4B4969D4" w:rsidR="006D07D9" w:rsidRDefault="008161D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6DC042" wp14:editId="5E9DFAF8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189865</wp:posOffset>
                      </wp:positionV>
                      <wp:extent cx="2867025" cy="228600"/>
                      <wp:effectExtent l="0" t="0" r="28575" b="19050"/>
                      <wp:wrapNone/>
                      <wp:docPr id="1626251289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0ABB5C" id="Obdélník 2" o:spid="_x0000_s1026" style="position:absolute;margin-left:-3.45pt;margin-top:14.95pt;width:225.7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" fillcolor="black [3213]" strokecolor="#09101d [484]" strokeweight="1pt"/>
                  </w:pict>
                </mc:Fallback>
              </mc:AlternateContent>
            </w:r>
            <w:r w:rsidR="00141F2C">
              <w:rPr>
                <w:sz w:val="24"/>
                <w:szCs w:val="24"/>
              </w:rPr>
              <w:t>Bankovní spojení:</w:t>
            </w:r>
          </w:p>
          <w:p w14:paraId="17A7DA00" w14:textId="77777777" w:rsidR="006D07D9" w:rsidRDefault="0014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123-7813340207/0100, Komerční banka, a.s.</w:t>
            </w:r>
          </w:p>
          <w:p w14:paraId="1D62F0B8" w14:textId="77777777" w:rsidR="006D07D9" w:rsidRDefault="006D07D9">
            <w:pPr>
              <w:rPr>
                <w:sz w:val="24"/>
                <w:szCs w:val="24"/>
              </w:rPr>
            </w:pPr>
          </w:p>
        </w:tc>
      </w:tr>
      <w:tr w:rsidR="006D07D9" w14:paraId="5861C73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D744" w14:textId="77777777" w:rsidR="006D07D9" w:rsidRDefault="006D07D9">
            <w:pPr>
              <w:rPr>
                <w:b/>
                <w:sz w:val="24"/>
                <w:szCs w:val="24"/>
              </w:rPr>
            </w:pPr>
          </w:p>
          <w:p w14:paraId="76A80578" w14:textId="77777777" w:rsidR="006D07D9" w:rsidRDefault="00141F2C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26E6CE85" w14:textId="6F80C88D" w:rsidR="006D07D9" w:rsidRDefault="00141F2C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9E2AA2">
              <w:rPr>
                <w:rFonts w:ascii="Times New Roman" w:hAnsi="Times New Roman"/>
                <w:b w:val="0"/>
                <w:bCs w:val="0"/>
                <w:szCs w:val="24"/>
              </w:rPr>
              <w:t>ředitelství</w:t>
            </w:r>
          </w:p>
          <w:p w14:paraId="7F8D9CF4" w14:textId="77777777" w:rsidR="006D07D9" w:rsidRDefault="00141F2C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76CB3845" w14:textId="77777777" w:rsidR="006D07D9" w:rsidRDefault="006D07D9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A42D" w14:textId="77777777" w:rsidR="006D07D9" w:rsidRDefault="006D07D9">
            <w:pPr>
              <w:rPr>
                <w:b/>
                <w:sz w:val="24"/>
                <w:szCs w:val="24"/>
              </w:rPr>
            </w:pPr>
          </w:p>
          <w:p w14:paraId="7DB94EF3" w14:textId="77777777" w:rsidR="006D07D9" w:rsidRDefault="00141F2C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Zařízení: SSL Haná, </w:t>
            </w:r>
            <w:proofErr w:type="spellStart"/>
            <w:r>
              <w:rPr>
                <w:rFonts w:ascii="Times New Roman" w:hAnsi="Times New Roman"/>
                <w:szCs w:val="24"/>
              </w:rPr>
              <w:t>p.o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14:paraId="4916C32D" w14:textId="77777777" w:rsidR="006D07D9" w:rsidRDefault="00141F2C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Parková 21</w:t>
            </w:r>
          </w:p>
          <w:p w14:paraId="094A7BC7" w14:textId="77777777" w:rsidR="006D07D9" w:rsidRDefault="00141F2C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768 21 Kvasice</w:t>
            </w:r>
          </w:p>
          <w:p w14:paraId="097B4063" w14:textId="77777777" w:rsidR="006D07D9" w:rsidRDefault="006D07D9">
            <w:pPr>
              <w:rPr>
                <w:sz w:val="24"/>
                <w:szCs w:val="24"/>
              </w:rPr>
            </w:pPr>
          </w:p>
        </w:tc>
      </w:tr>
    </w:tbl>
    <w:p w14:paraId="3A23899A" w14:textId="77777777" w:rsidR="006D07D9" w:rsidRDefault="006D07D9">
      <w:pPr>
        <w:rPr>
          <w:sz w:val="24"/>
          <w:szCs w:val="24"/>
        </w:rPr>
      </w:pPr>
    </w:p>
    <w:tbl>
      <w:tblPr>
        <w:tblW w:w="9782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984"/>
        <w:gridCol w:w="1132"/>
        <w:gridCol w:w="1698"/>
        <w:gridCol w:w="848"/>
        <w:gridCol w:w="1575"/>
      </w:tblGrid>
      <w:tr w:rsidR="006D07D9" w14:paraId="0FF35971" w14:textId="77777777">
        <w:trPr>
          <w:trHeight w:val="34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BAE1" w14:textId="77777777" w:rsidR="006D07D9" w:rsidRDefault="00141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0CB9" w14:textId="77777777" w:rsidR="006D07D9" w:rsidRDefault="00141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FDE2" w14:textId="77777777" w:rsidR="006D07D9" w:rsidRDefault="00141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A5D0" w14:textId="77777777" w:rsidR="006D07D9" w:rsidRDefault="00141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6D2" w14:textId="77777777" w:rsidR="006D07D9" w:rsidRDefault="00141F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8B9FE" w14:textId="77777777" w:rsidR="006D07D9" w:rsidRDefault="00141F2C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5B24057C" w14:textId="04374B9D" w:rsidR="006D07D9" w:rsidRDefault="00141F2C">
            <w:r>
              <w:rPr>
                <w:b/>
                <w:sz w:val="22"/>
                <w:szCs w:val="22"/>
              </w:rPr>
              <w:t xml:space="preserve"> </w:t>
            </w:r>
            <w:r w:rsidR="001B3C60">
              <w:rPr>
                <w:b/>
                <w:sz w:val="22"/>
                <w:szCs w:val="22"/>
              </w:rPr>
              <w:t>bez D</w:t>
            </w:r>
            <w:r w:rsidR="00FC6BE4">
              <w:rPr>
                <w:b/>
                <w:sz w:val="22"/>
                <w:szCs w:val="22"/>
              </w:rPr>
              <w:t>PH</w:t>
            </w:r>
          </w:p>
        </w:tc>
      </w:tr>
      <w:tr w:rsidR="006D07D9" w14:paraId="36EDD29E" w14:textId="77777777">
        <w:trPr>
          <w:trHeight w:val="252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9C07" w14:textId="288FFF3E" w:rsidR="006D07D9" w:rsidRDefault="00480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Dle CN </w:t>
            </w:r>
            <w:r w:rsidR="005666A6">
              <w:rPr>
                <w:sz w:val="24"/>
                <w:szCs w:val="24"/>
              </w:rPr>
              <w:t>u Vás objednáváme</w:t>
            </w:r>
            <w:r w:rsidR="007563E8">
              <w:rPr>
                <w:sz w:val="24"/>
                <w:szCs w:val="24"/>
              </w:rPr>
              <w:t>: dodání a montáž klimatizačních jednotek</w:t>
            </w:r>
          </w:p>
          <w:p w14:paraId="07BA7A8E" w14:textId="77777777" w:rsidR="006D07D9" w:rsidRDefault="006D07D9" w:rsidP="00FC6BE4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46D8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44369B38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7DED8982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1CC13C16" w14:textId="77777777" w:rsidR="006D07D9" w:rsidRDefault="006D07D9">
            <w:pPr>
              <w:rPr>
                <w:sz w:val="24"/>
                <w:szCs w:val="24"/>
              </w:rPr>
            </w:pPr>
          </w:p>
          <w:p w14:paraId="3C2AD536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52423B74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ABE1" w14:textId="77777777" w:rsidR="006D07D9" w:rsidRDefault="00141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2A1AF4D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3FCF11A3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7E792024" w14:textId="1ABEC680" w:rsidR="006D07D9" w:rsidRDefault="006D07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FCD1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44399B98" w14:textId="77777777" w:rsidR="006D07D9" w:rsidRDefault="00141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7112DC80" w14:textId="77777777" w:rsidR="006D07D9" w:rsidRDefault="006D07D9">
            <w:pPr>
              <w:rPr>
                <w:sz w:val="24"/>
                <w:szCs w:val="24"/>
              </w:rPr>
            </w:pPr>
          </w:p>
          <w:p w14:paraId="0AA9BEEC" w14:textId="55827775" w:rsidR="006D07D9" w:rsidRDefault="006D07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0A66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0EB1BA68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5348E8F8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02C93CFD" w14:textId="77777777" w:rsidR="006D07D9" w:rsidRDefault="006D07D9" w:rsidP="00FC6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6DF4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05C824C1" w14:textId="77777777" w:rsidR="006D07D9" w:rsidRDefault="006D07D9">
            <w:pPr>
              <w:jc w:val="center"/>
              <w:rPr>
                <w:sz w:val="24"/>
                <w:szCs w:val="24"/>
              </w:rPr>
            </w:pPr>
          </w:p>
          <w:p w14:paraId="6A36B4EF" w14:textId="77777777" w:rsidR="006D07D9" w:rsidRDefault="00141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A5F5932" w14:textId="46CDF980" w:rsidR="006D07D9" w:rsidRDefault="006D07D9">
            <w:pPr>
              <w:jc w:val="center"/>
              <w:rPr>
                <w:sz w:val="24"/>
                <w:szCs w:val="24"/>
              </w:rPr>
            </w:pPr>
          </w:p>
        </w:tc>
      </w:tr>
      <w:tr w:rsidR="006D07D9" w14:paraId="0924850B" w14:textId="77777777" w:rsidTr="009C6692">
        <w:trPr>
          <w:trHeight w:val="7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D030" w14:textId="1F157A06" w:rsidR="006D07D9" w:rsidRDefault="005134D8" w:rsidP="005134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41F2C">
              <w:rPr>
                <w:b/>
                <w:sz w:val="24"/>
                <w:szCs w:val="24"/>
              </w:rPr>
              <w:t>elkem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A4A4" w14:textId="77777777" w:rsidR="006D07D9" w:rsidRDefault="006D07D9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144D" w14:textId="77777777" w:rsidR="006D07D9" w:rsidRDefault="006D07D9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96F4" w14:textId="77777777" w:rsidR="006D07D9" w:rsidRDefault="006D07D9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E556" w14:textId="77777777" w:rsidR="006D07D9" w:rsidRDefault="006D07D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CDC9" w14:textId="52F428DE" w:rsidR="006D07D9" w:rsidRDefault="00141F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C0082D">
              <w:rPr>
                <w:b/>
                <w:sz w:val="24"/>
                <w:szCs w:val="24"/>
              </w:rPr>
              <w:t>71.000</w:t>
            </w:r>
            <w:r w:rsidR="00081D0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Kč</w:t>
            </w:r>
          </w:p>
        </w:tc>
      </w:tr>
    </w:tbl>
    <w:p w14:paraId="5910B58F" w14:textId="77777777" w:rsidR="006D07D9" w:rsidRDefault="00141F2C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</w:t>
      </w:r>
    </w:p>
    <w:p w14:paraId="7112227C" w14:textId="7857F30F" w:rsidR="006D07D9" w:rsidRDefault="008161D3">
      <w:pPr>
        <w:tabs>
          <w:tab w:val="left" w:pos="4536"/>
        </w:tabs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47F29" wp14:editId="438F43AF">
                <wp:simplePos x="0" y="0"/>
                <wp:positionH relativeFrom="column">
                  <wp:posOffset>4714875</wp:posOffset>
                </wp:positionH>
                <wp:positionV relativeFrom="paragraph">
                  <wp:posOffset>31115</wp:posOffset>
                </wp:positionV>
                <wp:extent cx="1533525" cy="647700"/>
                <wp:effectExtent l="0" t="0" r="28575" b="19050"/>
                <wp:wrapNone/>
                <wp:docPr id="919594412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47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A1394" id="Obdélník 3" o:spid="_x0000_s1026" style="position:absolute;margin-left:371.25pt;margin-top:2.45pt;width:120.7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" fillcolor="black [3213]" strokecolor="#09101d [484]" strokeweight="1pt"/>
            </w:pict>
          </mc:Fallback>
        </mc:AlternateContent>
      </w:r>
      <w:r w:rsidR="00141F2C">
        <w:rPr>
          <w:sz w:val="24"/>
          <w:szCs w:val="24"/>
        </w:rPr>
        <w:tab/>
        <w:t xml:space="preserve"> </w:t>
      </w:r>
      <w:r w:rsidR="00141F2C">
        <w:rPr>
          <w:sz w:val="24"/>
          <w:szCs w:val="24"/>
        </w:rPr>
        <w:tab/>
        <w:t xml:space="preserve"> </w:t>
      </w:r>
      <w:r w:rsidR="00141F2C">
        <w:rPr>
          <w:sz w:val="24"/>
          <w:szCs w:val="24"/>
          <w:u w:val="single"/>
        </w:rPr>
        <w:t>Podpis a razítko:</w:t>
      </w:r>
    </w:p>
    <w:p w14:paraId="5FC1F2B2" w14:textId="6997C44A" w:rsidR="006D07D9" w:rsidRDefault="00141F2C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Ve Kvasicích dne </w:t>
      </w:r>
      <w:r w:rsidR="00641A1D">
        <w:rPr>
          <w:sz w:val="24"/>
          <w:szCs w:val="24"/>
        </w:rPr>
        <w:t>06</w:t>
      </w:r>
      <w:r w:rsidR="00830809">
        <w:rPr>
          <w:sz w:val="24"/>
          <w:szCs w:val="24"/>
        </w:rPr>
        <w:t>.0</w:t>
      </w:r>
      <w:r w:rsidR="00641A1D">
        <w:rPr>
          <w:sz w:val="24"/>
          <w:szCs w:val="24"/>
        </w:rPr>
        <w:t>3</w:t>
      </w:r>
      <w:r w:rsidR="00830809">
        <w:rPr>
          <w:sz w:val="24"/>
          <w:szCs w:val="24"/>
        </w:rPr>
        <w:t>.202</w:t>
      </w:r>
      <w:r w:rsidR="00641A1D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Příkazce operace:  </w:t>
      </w:r>
    </w:p>
    <w:p w14:paraId="2E88760D" w14:textId="77777777" w:rsidR="006D07D9" w:rsidRDefault="006D07D9">
      <w:pPr>
        <w:tabs>
          <w:tab w:val="left" w:pos="4536"/>
        </w:tabs>
        <w:ind w:left="-284"/>
        <w:rPr>
          <w:sz w:val="24"/>
          <w:szCs w:val="24"/>
        </w:rPr>
      </w:pPr>
    </w:p>
    <w:p w14:paraId="44258CF7" w14:textId="77777777" w:rsidR="006D07D9" w:rsidRDefault="006D07D9">
      <w:pPr>
        <w:tabs>
          <w:tab w:val="left" w:pos="4536"/>
        </w:tabs>
        <w:ind w:left="-284"/>
        <w:rPr>
          <w:sz w:val="24"/>
          <w:szCs w:val="24"/>
        </w:rPr>
      </w:pPr>
    </w:p>
    <w:p w14:paraId="6F9DBB11" w14:textId="692CB591" w:rsidR="006D07D9" w:rsidRDefault="008161D3">
      <w:pPr>
        <w:tabs>
          <w:tab w:val="left" w:pos="4536"/>
        </w:tabs>
        <w:ind w:left="-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E6F70" wp14:editId="0A045795">
                <wp:simplePos x="0" y="0"/>
                <wp:positionH relativeFrom="column">
                  <wp:posOffset>4686300</wp:posOffset>
                </wp:positionH>
                <wp:positionV relativeFrom="paragraph">
                  <wp:posOffset>149225</wp:posOffset>
                </wp:positionV>
                <wp:extent cx="1847850" cy="914400"/>
                <wp:effectExtent l="0" t="0" r="19050" b="19050"/>
                <wp:wrapNone/>
                <wp:docPr id="881277815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14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EBD8F9" id="Obdélník 4" o:spid="_x0000_s1026" style="position:absolute;margin-left:369pt;margin-top:11.75pt;width:145.5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" fillcolor="black [3213]" strokecolor="#09101d [484]" strokeweight="1pt"/>
            </w:pict>
          </mc:Fallback>
        </mc:AlternateContent>
      </w:r>
    </w:p>
    <w:p w14:paraId="111E6521" w14:textId="77777777" w:rsidR="006D07D9" w:rsidRDefault="00141F2C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Správce rozpočtu:</w:t>
      </w:r>
    </w:p>
    <w:p w14:paraId="732C4896" w14:textId="587182F8" w:rsidR="001B3C60" w:rsidRPr="001B3C60" w:rsidRDefault="001B3C60" w:rsidP="001B3C60">
      <w:pPr>
        <w:tabs>
          <w:tab w:val="left" w:pos="2130"/>
        </w:tabs>
        <w:rPr>
          <w:sz w:val="24"/>
          <w:szCs w:val="24"/>
        </w:rPr>
      </w:pPr>
    </w:p>
    <w:sectPr w:rsidR="001B3C60" w:rsidRPr="001B3C6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4572" w14:textId="77777777" w:rsidR="00D02725" w:rsidRDefault="00D02725">
      <w:r>
        <w:separator/>
      </w:r>
    </w:p>
  </w:endnote>
  <w:endnote w:type="continuationSeparator" w:id="0">
    <w:p w14:paraId="4AB92DC0" w14:textId="77777777" w:rsidR="00D02725" w:rsidRDefault="00D0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4E2B" w14:textId="77777777" w:rsidR="003738E7" w:rsidRDefault="003738E7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5F13" w14:textId="77777777" w:rsidR="003738E7" w:rsidRDefault="003738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D96E" w14:textId="77777777" w:rsidR="00D02725" w:rsidRDefault="00D02725">
      <w:r>
        <w:rPr>
          <w:color w:val="000000"/>
        </w:rPr>
        <w:separator/>
      </w:r>
    </w:p>
  </w:footnote>
  <w:footnote w:type="continuationSeparator" w:id="0">
    <w:p w14:paraId="0E459585" w14:textId="77777777" w:rsidR="00D02725" w:rsidRDefault="00D0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4EC0" w14:textId="77777777" w:rsidR="003738E7" w:rsidRDefault="00141F2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19B608" wp14:editId="3B695D7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89466488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75C7" w14:textId="77777777" w:rsidR="003738E7" w:rsidRDefault="00141F2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33BB81" wp14:editId="5FAD27D1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1875175494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C5DBB7E" w14:textId="77777777" w:rsidR="003738E7" w:rsidRDefault="003738E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3BB8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1C5DBB7E" w14:textId="77777777" w:rsidR="003738E7" w:rsidRDefault="003738E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10DD629B" wp14:editId="181C9A72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23224593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D9"/>
    <w:rsid w:val="00081D0B"/>
    <w:rsid w:val="000C797D"/>
    <w:rsid w:val="00141F2C"/>
    <w:rsid w:val="001B3C60"/>
    <w:rsid w:val="003738E7"/>
    <w:rsid w:val="0043290A"/>
    <w:rsid w:val="0048051E"/>
    <w:rsid w:val="005134D8"/>
    <w:rsid w:val="005666A6"/>
    <w:rsid w:val="006003B4"/>
    <w:rsid w:val="00641A1D"/>
    <w:rsid w:val="006D07D9"/>
    <w:rsid w:val="007563E8"/>
    <w:rsid w:val="00782B7C"/>
    <w:rsid w:val="00813FA8"/>
    <w:rsid w:val="008161D3"/>
    <w:rsid w:val="00830809"/>
    <w:rsid w:val="008B22A1"/>
    <w:rsid w:val="008E48D8"/>
    <w:rsid w:val="009C6692"/>
    <w:rsid w:val="009E2AA2"/>
    <w:rsid w:val="00C0082D"/>
    <w:rsid w:val="00C272FC"/>
    <w:rsid w:val="00CD7683"/>
    <w:rsid w:val="00D02725"/>
    <w:rsid w:val="00DC5579"/>
    <w:rsid w:val="00E21083"/>
    <w:rsid w:val="00F97B43"/>
    <w:rsid w:val="00FA5E35"/>
    <w:rsid w:val="00FC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59CA"/>
  <w15:docId w15:val="{3987D703-5395-4B63-859F-9CFD8F2F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ta.simackova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125</TotalTime>
  <Pages>1</Pages>
  <Words>116</Words>
  <Characters>685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24</cp:revision>
  <cp:lastPrinted>2025-03-06T12:39:00Z</cp:lastPrinted>
  <dcterms:created xsi:type="dcterms:W3CDTF">2023-09-22T12:12:00Z</dcterms:created>
  <dcterms:modified xsi:type="dcterms:W3CDTF">2025-03-06T12:42:00Z</dcterms:modified>
</cp:coreProperties>
</file>