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2025-SMB-106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0297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6886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TOPCHLAD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225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Martinice v Krkonoších 221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512 32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Martinice v Krkonoších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12.02.2025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12.02.2025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4831118</wp:posOffset>
            </wp:positionH>
            <wp:positionV relativeFrom="line">
              <wp:posOffset>53887</wp:posOffset>
            </wp:positionV>
            <wp:extent cx="522725" cy="116762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2725" cy="116762"/>
                    </a:xfrm>
                    <a:custGeom>
                      <a:rect l="l" t="t" r="r" b="b"/>
                      <a:pathLst>
                        <a:path w="522725" h="116762">
                          <a:moveTo>
                            <a:pt x="0" y="116762"/>
                          </a:moveTo>
                          <a:lnTo>
                            <a:pt x="522725" y="116762"/>
                          </a:lnTo>
                          <a:lnTo>
                            <a:pt x="52272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76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odtah 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ívod kuchyn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instalace nového ventilátoru,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ní, +opravy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56 780,8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450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68580</wp:posOffset>
                  </wp:positionV>
                  <wp:extent cx="1350054" cy="451454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50054" cy="451454"/>
                          </a:xfrm>
                          <a:custGeom>
                            <a:rect l="l" t="t" r="r" b="b"/>
                            <a:pathLst>
                              <a:path w="1350054" h="451454">
                                <a:moveTo>
                                  <a:pt x="0" y="451454"/>
                                </a:moveTo>
                                <a:lnTo>
                                  <a:pt x="1350054" y="451454"/>
                                </a:lnTo>
                                <a:lnTo>
                                  <a:pt x="135005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5145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9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7" Type="http://schemas.openxmlformats.org/officeDocument/2006/relationships/image" Target="media/image147.png"/><Relationship Id="rId149" Type="http://schemas.openxmlformats.org/officeDocument/2006/relationships/hyperlink" TargetMode="External" Target="http://www.saul-is.cz"/><Relationship Id="rId150" Type="http://schemas.openxmlformats.org/officeDocument/2006/relationships/image" Target="media/image1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2025-03-04T12:09:11Z</dcterms:created>
  <dcterms:modified xsi:type="dcterms:W3CDTF">2025-03-04T12:09:11Z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