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F21B8" w14:textId="4F7B2A87" w:rsidR="00F06B0E" w:rsidRDefault="00767F1E" w:rsidP="00D704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0AB1F50" w14:textId="3EC4E097" w:rsidR="00767F1E" w:rsidRDefault="00767F1E" w:rsidP="00767F1E">
      <w:pPr>
        <w:pStyle w:val="Standard"/>
        <w:autoSpaceDE w:val="0"/>
        <w:jc w:val="center"/>
        <w:rPr>
          <w:rFonts w:hint="eastAsia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OBJEDNÁVKA </w:t>
      </w:r>
      <w:r w:rsidR="000F30E2">
        <w:rPr>
          <w:rFonts w:ascii="Arial" w:hAnsi="Arial" w:cs="Arial"/>
          <w:b/>
          <w:color w:val="000000"/>
          <w:sz w:val="28"/>
          <w:szCs w:val="28"/>
        </w:rPr>
        <w:t>–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0F30E2">
        <w:rPr>
          <w:rFonts w:ascii="Arial" w:hAnsi="Arial" w:cs="Arial"/>
          <w:b/>
          <w:color w:val="000000"/>
          <w:sz w:val="28"/>
          <w:szCs w:val="28"/>
        </w:rPr>
        <w:t>Lezecká stěna Leska,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0F30E2">
        <w:rPr>
          <w:rFonts w:ascii="Arial" w:hAnsi="Arial" w:cs="Arial"/>
          <w:b/>
          <w:color w:val="000000"/>
          <w:sz w:val="28"/>
          <w:szCs w:val="28"/>
        </w:rPr>
        <w:t>Horní Leska 2135/1</w:t>
      </w:r>
      <w:r>
        <w:rPr>
          <w:rFonts w:ascii="Arial" w:hAnsi="Arial" w:cs="Arial"/>
          <w:b/>
          <w:color w:val="000000"/>
          <w:sz w:val="28"/>
          <w:szCs w:val="28"/>
        </w:rPr>
        <w:t>,</w:t>
      </w:r>
    </w:p>
    <w:p w14:paraId="1FDD21D9" w14:textId="057B99EC" w:rsidR="00767F1E" w:rsidRDefault="00767F1E" w:rsidP="00767F1E">
      <w:pPr>
        <w:pStyle w:val="Standard"/>
        <w:autoSpaceDE w:val="0"/>
        <w:jc w:val="center"/>
        <w:rPr>
          <w:rFonts w:hint="eastAsia"/>
        </w:rPr>
      </w:pPr>
      <w:r>
        <w:rPr>
          <w:rFonts w:ascii="Arial" w:hAnsi="Arial" w:cs="Arial"/>
          <w:b/>
          <w:color w:val="000000"/>
          <w:sz w:val="28"/>
          <w:szCs w:val="28"/>
        </w:rPr>
        <w:t>6</w:t>
      </w:r>
      <w:r w:rsidR="000F30E2">
        <w:rPr>
          <w:rFonts w:ascii="Arial" w:hAnsi="Arial" w:cs="Arial"/>
          <w:b/>
          <w:color w:val="000000"/>
          <w:sz w:val="28"/>
          <w:szCs w:val="28"/>
        </w:rPr>
        <w:t>69 02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Znojmo </w:t>
      </w:r>
    </w:p>
    <w:p w14:paraId="016836E3" w14:textId="77777777" w:rsidR="00767F1E" w:rsidRDefault="00767F1E" w:rsidP="00767F1E">
      <w:pPr>
        <w:pStyle w:val="Standard"/>
        <w:autoSpaceDE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60E46A8" w14:textId="77777777" w:rsidR="00767F1E" w:rsidRDefault="00767F1E" w:rsidP="00767F1E">
      <w:pPr>
        <w:pStyle w:val="Standard"/>
        <w:autoSpaceDE w:val="0"/>
        <w:jc w:val="center"/>
        <w:rPr>
          <w:rFonts w:ascii="Arial" w:hAnsi="Arial" w:cs="Arial"/>
          <w:color w:val="000000"/>
        </w:rPr>
      </w:pPr>
    </w:p>
    <w:p w14:paraId="3CB96A9B" w14:textId="77777777" w:rsidR="00767F1E" w:rsidRDefault="00767F1E" w:rsidP="00767F1E">
      <w:pPr>
        <w:pStyle w:val="Standard"/>
        <w:autoSpaceDE w:val="0"/>
        <w:jc w:val="center"/>
        <w:rPr>
          <w:rFonts w:ascii="Arial" w:hAnsi="Arial" w:cs="Arial"/>
          <w:color w:val="000000"/>
        </w:rPr>
      </w:pPr>
    </w:p>
    <w:p w14:paraId="303B9DE7" w14:textId="77777777" w:rsidR="00767F1E" w:rsidRDefault="00767F1E" w:rsidP="00767F1E">
      <w:pPr>
        <w:pStyle w:val="Standard"/>
        <w:autoSpaceDE w:val="0"/>
        <w:jc w:val="center"/>
        <w:rPr>
          <w:rFonts w:ascii="Arial" w:hAnsi="Arial" w:cs="Arial"/>
          <w:color w:val="000000"/>
        </w:rPr>
      </w:pPr>
    </w:p>
    <w:p w14:paraId="7A258420" w14:textId="2E00A118" w:rsidR="00767F1E" w:rsidRDefault="00767F1E" w:rsidP="00767F1E">
      <w:pPr>
        <w:pStyle w:val="Standard"/>
        <w:autoSpaceDE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</w:t>
      </w:r>
      <w:proofErr w:type="gramStart"/>
      <w:r w:rsidR="002549D3">
        <w:rPr>
          <w:rFonts w:ascii="Arial" w:hAnsi="Arial" w:cs="Arial"/>
          <w:color w:val="000000"/>
        </w:rPr>
        <w:t>2</w:t>
      </w:r>
      <w:r w:rsidR="000F30E2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.</w:t>
      </w:r>
      <w:r w:rsidR="000F30E2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.202</w:t>
      </w:r>
      <w:r w:rsidR="000F30E2">
        <w:rPr>
          <w:rFonts w:ascii="Arial" w:hAnsi="Arial" w:cs="Arial"/>
          <w:color w:val="000000"/>
        </w:rPr>
        <w:t>5</w:t>
      </w:r>
      <w:proofErr w:type="gramEnd"/>
    </w:p>
    <w:p w14:paraId="0C4ABE55" w14:textId="77777777" w:rsidR="00767F1E" w:rsidRDefault="00767F1E" w:rsidP="00767F1E">
      <w:pPr>
        <w:pStyle w:val="Standard"/>
        <w:autoSpaceDE w:val="0"/>
        <w:jc w:val="center"/>
        <w:rPr>
          <w:rFonts w:ascii="Arial" w:hAnsi="Arial" w:cs="Arial"/>
          <w:color w:val="000000"/>
        </w:rPr>
      </w:pPr>
    </w:p>
    <w:p w14:paraId="2A747C5A" w14:textId="77777777" w:rsidR="00767F1E" w:rsidRDefault="00767F1E" w:rsidP="00767F1E">
      <w:pPr>
        <w:pStyle w:val="Standard"/>
        <w:autoSpaceDE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</w:t>
      </w:r>
    </w:p>
    <w:p w14:paraId="5CDA3C76" w14:textId="6656CFE5" w:rsidR="00183B48" w:rsidRDefault="002549D3" w:rsidP="000F30E2">
      <w:pPr>
        <w:pStyle w:val="Standard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</w:t>
      </w:r>
      <w:r w:rsidR="000F30E2">
        <w:rPr>
          <w:rFonts w:ascii="Arial" w:hAnsi="Arial" w:cs="Arial"/>
          <w:color w:val="000000"/>
        </w:rPr>
        <w:t xml:space="preserve">                             </w:t>
      </w:r>
      <w:r>
        <w:rPr>
          <w:rFonts w:ascii="Arial" w:hAnsi="Arial" w:cs="Arial"/>
          <w:color w:val="000000"/>
        </w:rPr>
        <w:t xml:space="preserve"> </w:t>
      </w:r>
      <w:r w:rsidR="000F30E2">
        <w:rPr>
          <w:rFonts w:ascii="Arial" w:hAnsi="Arial" w:cs="Arial"/>
          <w:color w:val="000000"/>
        </w:rPr>
        <w:t>SPORT CLUB s.r.o.</w:t>
      </w:r>
    </w:p>
    <w:p w14:paraId="4DB57EC0" w14:textId="0286F898" w:rsidR="000F30E2" w:rsidRDefault="000F30E2" w:rsidP="000F30E2">
      <w:pPr>
        <w:pStyle w:val="Standard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Bahno 99</w:t>
      </w:r>
    </w:p>
    <w:p w14:paraId="736B6093" w14:textId="12FDB461" w:rsidR="000F30E2" w:rsidRDefault="000F30E2" w:rsidP="000F30E2">
      <w:pPr>
        <w:pStyle w:val="Standard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739 11 Frýdlant nad Ostravicí</w:t>
      </w:r>
    </w:p>
    <w:p w14:paraId="489CC075" w14:textId="5046FAD6" w:rsidR="000F30E2" w:rsidRDefault="000F30E2" w:rsidP="000F30E2">
      <w:pPr>
        <w:pStyle w:val="Standard"/>
        <w:autoSpaceDE w:val="0"/>
        <w:rPr>
          <w:rFonts w:hint="eastAsia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IČO: 26845431</w:t>
      </w:r>
    </w:p>
    <w:p w14:paraId="6922735B" w14:textId="77777777" w:rsidR="00767F1E" w:rsidRDefault="00767F1E" w:rsidP="000F30E2">
      <w:pPr>
        <w:pStyle w:val="Standard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</w:t>
      </w:r>
    </w:p>
    <w:p w14:paraId="69B06B9B" w14:textId="77777777" w:rsidR="00767F1E" w:rsidRDefault="00767F1E" w:rsidP="000F30E2">
      <w:pPr>
        <w:pStyle w:val="Standard"/>
        <w:autoSpaceDE w:val="0"/>
        <w:rPr>
          <w:rFonts w:ascii="Arial" w:hAnsi="Arial" w:cs="Arial"/>
          <w:color w:val="000000"/>
        </w:rPr>
      </w:pPr>
    </w:p>
    <w:p w14:paraId="301D1BAF" w14:textId="77777777" w:rsidR="00767F1E" w:rsidRDefault="00767F1E" w:rsidP="00767F1E">
      <w:pPr>
        <w:pStyle w:val="Standard"/>
        <w:autoSpaceDE w:val="0"/>
        <w:jc w:val="center"/>
        <w:rPr>
          <w:rFonts w:ascii="Arial" w:hAnsi="Arial" w:cs="Arial"/>
          <w:color w:val="000000"/>
        </w:rPr>
      </w:pPr>
    </w:p>
    <w:p w14:paraId="67BBE482" w14:textId="77777777" w:rsidR="00767F1E" w:rsidRDefault="00767F1E" w:rsidP="00767F1E">
      <w:pPr>
        <w:pStyle w:val="Standard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Dobrý den,</w:t>
      </w:r>
    </w:p>
    <w:p w14:paraId="2E3A4A8F" w14:textId="77777777" w:rsidR="00767F1E" w:rsidRDefault="00767F1E" w:rsidP="00767F1E">
      <w:pPr>
        <w:pStyle w:val="Standard"/>
        <w:autoSpaceDE w:val="0"/>
        <w:rPr>
          <w:rFonts w:ascii="Arial" w:hAnsi="Arial" w:cs="Arial"/>
          <w:color w:val="000000"/>
        </w:rPr>
      </w:pPr>
    </w:p>
    <w:p w14:paraId="0D4B290B" w14:textId="77777777" w:rsidR="00767F1E" w:rsidRDefault="00767F1E" w:rsidP="00767F1E">
      <w:pPr>
        <w:pStyle w:val="Standard"/>
        <w:autoSpaceDE w:val="0"/>
        <w:rPr>
          <w:rFonts w:ascii="Arial" w:hAnsi="Arial" w:cs="Arial"/>
          <w:color w:val="000000"/>
        </w:rPr>
      </w:pPr>
    </w:p>
    <w:p w14:paraId="14A85B92" w14:textId="7DD59073" w:rsidR="00767F1E" w:rsidRDefault="00767F1E" w:rsidP="00767F1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Prosím o </w:t>
      </w:r>
      <w:r w:rsidR="000F30E2">
        <w:rPr>
          <w:rFonts w:ascii="Arial" w:hAnsi="Arial" w:cs="Arial"/>
          <w:color w:val="000000"/>
        </w:rPr>
        <w:t xml:space="preserve">revizi </w:t>
      </w:r>
      <w:r w:rsidR="00C46474">
        <w:rPr>
          <w:rFonts w:ascii="Arial" w:hAnsi="Arial" w:cs="Arial"/>
          <w:color w:val="000000"/>
        </w:rPr>
        <w:t>5 kusů navijáků na lezeckou stěnu</w:t>
      </w:r>
      <w:r w:rsidR="002549D3" w:rsidRPr="002549D3">
        <w:rPr>
          <w:rFonts w:ascii="Arial" w:hAnsi="Arial" w:cs="Arial"/>
          <w:color w:val="000000"/>
        </w:rPr>
        <w:t xml:space="preserve"> v</w:t>
      </w:r>
      <w:r w:rsidR="00C46474">
        <w:rPr>
          <w:rFonts w:ascii="Arial" w:hAnsi="Arial" w:cs="Arial"/>
          <w:color w:val="000000"/>
        </w:rPr>
        <w:t> základní</w:t>
      </w:r>
      <w:r w:rsidR="002549D3" w:rsidRPr="002549D3">
        <w:rPr>
          <w:rFonts w:ascii="Arial" w:hAnsi="Arial" w:cs="Arial"/>
          <w:color w:val="000000"/>
        </w:rPr>
        <w:t xml:space="preserve"> ceně </w:t>
      </w:r>
      <w:r w:rsidR="00C46474">
        <w:rPr>
          <w:rFonts w:ascii="Arial" w:hAnsi="Arial" w:cs="Arial"/>
          <w:color w:val="000000"/>
        </w:rPr>
        <w:t>49 000</w:t>
      </w:r>
      <w:r w:rsidR="002549D3" w:rsidRPr="002549D3">
        <w:rPr>
          <w:rFonts w:ascii="Arial" w:hAnsi="Arial" w:cs="Arial"/>
          <w:color w:val="000000"/>
        </w:rPr>
        <w:t>,- bez DPH</w:t>
      </w:r>
      <w:r w:rsidR="005B03DF">
        <w:rPr>
          <w:rFonts w:ascii="Arial" w:hAnsi="Arial" w:cs="Arial"/>
          <w:color w:val="000000"/>
        </w:rPr>
        <w:t xml:space="preserve"> (cena za kus – 9 800,- bez DPH).</w:t>
      </w:r>
    </w:p>
    <w:p w14:paraId="19CDBA85" w14:textId="77777777" w:rsidR="00767F1E" w:rsidRDefault="00767F1E" w:rsidP="00767F1E"/>
    <w:p w14:paraId="047948ED" w14:textId="77777777" w:rsidR="00767F1E" w:rsidRDefault="00767F1E" w:rsidP="00767F1E">
      <w:pPr>
        <w:pStyle w:val="Standard"/>
        <w:autoSpaceDE w:val="0"/>
        <w:rPr>
          <w:rFonts w:hint="eastAsia"/>
        </w:rPr>
      </w:pPr>
    </w:p>
    <w:p w14:paraId="3BEF5FF3" w14:textId="75A56058" w:rsidR="00767F1E" w:rsidRDefault="00767F1E" w:rsidP="00767F1E">
      <w:pPr>
        <w:pStyle w:val="Standard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Prohlašujeme, že objekty nejsou používány k ekonomické činnosti, proto na dodávky nebude aplikován režim přenesené daňové povinnosti podle § 92a zákona o DPH.</w:t>
      </w:r>
    </w:p>
    <w:p w14:paraId="6940BB6D" w14:textId="77777777" w:rsidR="00767F1E" w:rsidRDefault="00767F1E" w:rsidP="00767F1E">
      <w:pPr>
        <w:pStyle w:val="Standard"/>
        <w:autoSpaceDE w:val="0"/>
        <w:rPr>
          <w:rFonts w:ascii="Arial" w:hAnsi="Arial" w:cs="Arial"/>
          <w:color w:val="000000"/>
        </w:rPr>
      </w:pPr>
    </w:p>
    <w:p w14:paraId="73632FBE" w14:textId="77777777" w:rsidR="00767F1E" w:rsidRDefault="00767F1E" w:rsidP="00767F1E">
      <w:pPr>
        <w:pStyle w:val="Standard"/>
        <w:autoSpaceDE w:val="0"/>
        <w:rPr>
          <w:rFonts w:ascii="Arial" w:hAnsi="Arial" w:cs="Arial"/>
          <w:color w:val="000000"/>
        </w:rPr>
      </w:pPr>
    </w:p>
    <w:p w14:paraId="3F2B827C" w14:textId="77777777" w:rsidR="00767F1E" w:rsidRDefault="00767F1E" w:rsidP="00767F1E">
      <w:pPr>
        <w:pStyle w:val="Standard"/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Děkuji</w:t>
      </w:r>
    </w:p>
    <w:p w14:paraId="0339AFA2" w14:textId="77777777" w:rsidR="00767F1E" w:rsidRDefault="00767F1E" w:rsidP="00767F1E">
      <w:pPr>
        <w:pStyle w:val="Standard"/>
        <w:autoSpaceDE w:val="0"/>
        <w:jc w:val="both"/>
        <w:rPr>
          <w:rFonts w:ascii="Arial" w:hAnsi="Arial" w:cs="Arial"/>
          <w:color w:val="000000"/>
        </w:rPr>
      </w:pPr>
    </w:p>
    <w:p w14:paraId="24E7F845" w14:textId="77777777" w:rsidR="00767F1E" w:rsidRDefault="00767F1E" w:rsidP="00767F1E">
      <w:pPr>
        <w:pStyle w:val="Standard"/>
        <w:autoSpaceDE w:val="0"/>
        <w:rPr>
          <w:rFonts w:ascii="Arial" w:hAnsi="Arial" w:cs="Arial"/>
          <w:color w:val="000000"/>
        </w:rPr>
      </w:pPr>
    </w:p>
    <w:p w14:paraId="722C2948" w14:textId="72C6EBA9" w:rsidR="00767F1E" w:rsidRDefault="00D5039D" w:rsidP="00767F1E">
      <w:pPr>
        <w:pStyle w:val="Standard"/>
        <w:autoSpaceDE w:val="0"/>
        <w:rPr>
          <w:rFonts w:ascii="Arial" w:hAnsi="Arial" w:cs="Arial"/>
          <w:color w:val="000000"/>
        </w:rPr>
      </w:pPr>
      <w:proofErr w:type="spellStart"/>
      <w:r w:rsidRPr="00D5039D">
        <w:rPr>
          <w:rFonts w:ascii="Arial" w:hAnsi="Arial" w:cs="Arial"/>
          <w:color w:val="000000"/>
          <w:highlight w:val="black"/>
        </w:rPr>
        <w:t>xxxxxxxxxxxxxx</w:t>
      </w:r>
      <w:proofErr w:type="spellEnd"/>
    </w:p>
    <w:p w14:paraId="13760654" w14:textId="77777777" w:rsidR="00767F1E" w:rsidRDefault="00767F1E" w:rsidP="00767F1E">
      <w:pPr>
        <w:pStyle w:val="Standard"/>
        <w:autoSpaceDE w:val="0"/>
        <w:rPr>
          <w:rFonts w:ascii="Arial" w:hAnsi="Arial" w:cs="Arial"/>
          <w:color w:val="000000"/>
        </w:rPr>
      </w:pPr>
    </w:p>
    <w:p w14:paraId="3B3F736F" w14:textId="7A64FB6B" w:rsidR="00767F1E" w:rsidRDefault="00767F1E" w:rsidP="00767F1E">
      <w:pPr>
        <w:pStyle w:val="Standard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Vedoucí </w:t>
      </w:r>
      <w:r w:rsidR="000F30E2">
        <w:rPr>
          <w:rFonts w:ascii="Arial" w:hAnsi="Arial" w:cs="Arial"/>
          <w:color w:val="000000"/>
        </w:rPr>
        <w:t>Sportovišť</w:t>
      </w:r>
    </w:p>
    <w:p w14:paraId="1B171D01" w14:textId="77777777" w:rsidR="00767F1E" w:rsidRDefault="00767F1E" w:rsidP="00767F1E">
      <w:pPr>
        <w:pStyle w:val="Standard"/>
        <w:autoSpaceDE w:val="0"/>
        <w:rPr>
          <w:rFonts w:ascii="Arial" w:hAnsi="Arial" w:cs="Arial"/>
          <w:color w:val="000000"/>
        </w:rPr>
      </w:pPr>
    </w:p>
    <w:p w14:paraId="194B65E9" w14:textId="7C2D93EA" w:rsidR="00767F1E" w:rsidRDefault="00767F1E" w:rsidP="00767F1E">
      <w:pPr>
        <w:pStyle w:val="Standard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Tel.: </w:t>
      </w:r>
      <w:proofErr w:type="spellStart"/>
      <w:r w:rsidR="00D5039D" w:rsidRPr="00D5039D">
        <w:rPr>
          <w:rFonts w:ascii="Arial" w:hAnsi="Arial" w:cs="Arial"/>
          <w:color w:val="000000"/>
          <w:highlight w:val="black"/>
        </w:rPr>
        <w:t>xxxxxxxxxxxx</w:t>
      </w:r>
      <w:bookmarkStart w:id="0" w:name="_GoBack"/>
      <w:bookmarkEnd w:id="0"/>
      <w:proofErr w:type="spellEnd"/>
    </w:p>
    <w:p w14:paraId="2C2EC514" w14:textId="77777777" w:rsidR="00767F1E" w:rsidRDefault="00767F1E" w:rsidP="00767F1E">
      <w:pPr>
        <w:pStyle w:val="Standard"/>
        <w:autoSpaceDE w:val="0"/>
        <w:rPr>
          <w:rFonts w:ascii="Arial" w:hAnsi="Arial" w:cs="Arial"/>
          <w:color w:val="000000"/>
        </w:rPr>
      </w:pPr>
    </w:p>
    <w:p w14:paraId="5529AF85" w14:textId="77777777" w:rsidR="00767F1E" w:rsidRDefault="00767F1E" w:rsidP="00767F1E">
      <w:pPr>
        <w:pStyle w:val="Standard"/>
        <w:autoSpaceDE w:val="0"/>
        <w:rPr>
          <w:rFonts w:ascii="Arial" w:hAnsi="Arial" w:cs="Arial"/>
          <w:color w:val="000000"/>
        </w:rPr>
      </w:pPr>
    </w:p>
    <w:p w14:paraId="2338B488" w14:textId="77777777" w:rsidR="00767F1E" w:rsidRDefault="00767F1E" w:rsidP="00767F1E">
      <w:pPr>
        <w:pStyle w:val="Standard"/>
        <w:autoSpaceDE w:val="0"/>
        <w:rPr>
          <w:rFonts w:ascii="Arial" w:hAnsi="Arial" w:cs="Arial"/>
          <w:color w:val="000000"/>
        </w:rPr>
      </w:pPr>
    </w:p>
    <w:p w14:paraId="316BB291" w14:textId="77777777" w:rsidR="00767F1E" w:rsidRDefault="00767F1E" w:rsidP="00767F1E">
      <w:pPr>
        <w:pStyle w:val="Standard"/>
        <w:autoSpaceDE w:val="0"/>
        <w:rPr>
          <w:rFonts w:ascii="Arial" w:hAnsi="Arial" w:cs="Arial"/>
          <w:color w:val="000000"/>
        </w:rPr>
      </w:pPr>
    </w:p>
    <w:p w14:paraId="71DA5992" w14:textId="77777777" w:rsidR="00767F1E" w:rsidRDefault="00767F1E" w:rsidP="00D70457">
      <w:pPr>
        <w:rPr>
          <w:rFonts w:asciiTheme="minorHAnsi" w:hAnsiTheme="minorHAnsi" w:cstheme="minorHAnsi"/>
          <w:sz w:val="22"/>
          <w:szCs w:val="22"/>
        </w:rPr>
      </w:pPr>
    </w:p>
    <w:p w14:paraId="2D2D91C5" w14:textId="77777777" w:rsidR="00F06B0E" w:rsidRDefault="00F06B0E" w:rsidP="00D70457">
      <w:pPr>
        <w:rPr>
          <w:rFonts w:asciiTheme="minorHAnsi" w:hAnsiTheme="minorHAnsi" w:cstheme="minorHAnsi"/>
          <w:sz w:val="22"/>
          <w:szCs w:val="22"/>
        </w:rPr>
      </w:pPr>
    </w:p>
    <w:p w14:paraId="483E0B0E" w14:textId="77777777" w:rsidR="00F06B0E" w:rsidRDefault="00F06B0E" w:rsidP="00D70457">
      <w:pPr>
        <w:rPr>
          <w:rFonts w:asciiTheme="minorHAnsi" w:hAnsiTheme="minorHAnsi" w:cstheme="minorHAnsi"/>
          <w:sz w:val="22"/>
          <w:szCs w:val="22"/>
        </w:rPr>
      </w:pPr>
    </w:p>
    <w:p w14:paraId="0F3B05C9" w14:textId="77777777" w:rsidR="007752A3" w:rsidRPr="00F06B0E" w:rsidRDefault="007752A3" w:rsidP="00D70457">
      <w:pPr>
        <w:rPr>
          <w:rFonts w:asciiTheme="minorHAnsi" w:hAnsiTheme="minorHAnsi" w:cstheme="minorHAnsi"/>
          <w:sz w:val="22"/>
          <w:szCs w:val="22"/>
        </w:rPr>
      </w:pPr>
    </w:p>
    <w:p w14:paraId="6659A07F" w14:textId="77777777" w:rsidR="00501685" w:rsidRPr="00F06B0E" w:rsidRDefault="00501685" w:rsidP="00501685">
      <w:pPr>
        <w:rPr>
          <w:rFonts w:asciiTheme="minorHAnsi" w:hAnsiTheme="minorHAnsi" w:cstheme="minorHAnsi"/>
          <w:sz w:val="22"/>
          <w:szCs w:val="22"/>
        </w:rPr>
      </w:pPr>
    </w:p>
    <w:sectPr w:rsidR="00501685" w:rsidRPr="00F06B0E" w:rsidSect="0039045D">
      <w:headerReference w:type="default" r:id="rId9"/>
      <w:footerReference w:type="default" r:id="rId10"/>
      <w:pgSz w:w="11906" w:h="16838" w:code="9"/>
      <w:pgMar w:top="1985" w:right="1418" w:bottom="851" w:left="1418" w:header="567" w:footer="45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DB1E9" w14:textId="77777777" w:rsidR="00E8790B" w:rsidRDefault="00E8790B">
      <w:r>
        <w:separator/>
      </w:r>
    </w:p>
  </w:endnote>
  <w:endnote w:type="continuationSeparator" w:id="0">
    <w:p w14:paraId="11EC3662" w14:textId="77777777" w:rsidR="00E8790B" w:rsidRDefault="00E8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8E079" w14:textId="77777777" w:rsidR="007E6201" w:rsidRDefault="007E6201">
    <w:pPr>
      <w:pStyle w:val="Zpat"/>
      <w:rPr>
        <w:rFonts w:asciiTheme="minorHAnsi" w:hAnsiTheme="minorHAnsi" w:cstheme="minorHAnsi"/>
        <w:b/>
        <w:sz w:val="18"/>
      </w:rPr>
    </w:pPr>
    <w:r>
      <w:rPr>
        <w:rFonts w:asciiTheme="minorHAnsi" w:hAnsiTheme="minorHAnsi" w:cstheme="minorHAnsi"/>
        <w:b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08E4C7" wp14:editId="6B3D6B00">
              <wp:simplePos x="0" y="0"/>
              <wp:positionH relativeFrom="column">
                <wp:posOffset>-10323</wp:posOffset>
              </wp:positionH>
              <wp:positionV relativeFrom="paragraph">
                <wp:posOffset>78740</wp:posOffset>
              </wp:positionV>
              <wp:extent cx="5940000" cy="0"/>
              <wp:effectExtent l="50800" t="38100" r="29210" b="7620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2F25171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6.2pt" to="466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" strokecolor="gray [1629]" strokeweight="2pt">
              <v:shadow on="t" color="black" opacity="24903f" origin=",.5" offset="0,.55556mm"/>
            </v:line>
          </w:pict>
        </mc:Fallback>
      </mc:AlternateContent>
    </w:r>
  </w:p>
  <w:p w14:paraId="2A1C622C" w14:textId="77777777" w:rsidR="00D5039D" w:rsidRPr="00C77589" w:rsidRDefault="00D5039D" w:rsidP="00D5039D">
    <w:pPr>
      <w:pStyle w:val="Zpat"/>
      <w:rPr>
        <w:rFonts w:asciiTheme="minorHAnsi" w:hAnsiTheme="minorHAnsi" w:cstheme="minorHAnsi"/>
        <w:b/>
        <w:sz w:val="18"/>
      </w:rPr>
    </w:pPr>
    <w:r w:rsidRPr="00C77589">
      <w:rPr>
        <w:rFonts w:asciiTheme="minorHAnsi" w:hAnsiTheme="minorHAnsi" w:cstheme="minorHAnsi"/>
        <w:b/>
        <w:sz w:val="18"/>
      </w:rPr>
      <w:t>Správa nemovitostí města Znojma</w:t>
    </w:r>
  </w:p>
  <w:p w14:paraId="1DEF04DC" w14:textId="77777777" w:rsidR="00D5039D" w:rsidRPr="00C77589" w:rsidRDefault="00D5039D" w:rsidP="00D5039D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příspěvková organizace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Tel.:</w:t>
    </w:r>
    <w:r w:rsidRPr="00C77589">
      <w:rPr>
        <w:rFonts w:asciiTheme="minorHAnsi" w:hAnsiTheme="minorHAnsi" w:cstheme="minorHAnsi"/>
        <w:sz w:val="18"/>
      </w:rPr>
      <w:t xml:space="preserve"> </w:t>
    </w:r>
    <w:r>
      <w:rPr>
        <w:rFonts w:asciiTheme="minorHAnsi" w:hAnsiTheme="minorHAnsi" w:cstheme="minorHAnsi"/>
        <w:sz w:val="18"/>
      </w:rPr>
      <w:t xml:space="preserve">     </w:t>
    </w:r>
    <w:proofErr w:type="spellStart"/>
    <w:r w:rsidRPr="00FD5E27">
      <w:rPr>
        <w:rFonts w:asciiTheme="minorHAnsi" w:hAnsiTheme="minorHAnsi" w:cstheme="minorHAnsi"/>
        <w:sz w:val="18"/>
        <w:highlight w:val="black"/>
      </w:rPr>
      <w:t>xxxxxxxxxxxxxxxxxx</w:t>
    </w:r>
    <w:proofErr w:type="spellEnd"/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Bankovní spojení</w:t>
    </w:r>
    <w:r>
      <w:rPr>
        <w:rFonts w:asciiTheme="minorHAnsi" w:hAnsiTheme="minorHAnsi" w:cstheme="minorHAnsi"/>
        <w:b/>
        <w:sz w:val="18"/>
      </w:rPr>
      <w:t>:</w:t>
    </w:r>
    <w:r w:rsidRPr="00C77589">
      <w:rPr>
        <w:rFonts w:asciiTheme="minorHAnsi" w:hAnsiTheme="minorHAnsi" w:cstheme="minorHAnsi"/>
        <w:sz w:val="18"/>
      </w:rPr>
      <w:t xml:space="preserve"> </w:t>
    </w:r>
    <w:proofErr w:type="spellStart"/>
    <w:r w:rsidRPr="00FD5E27">
      <w:rPr>
        <w:rFonts w:asciiTheme="minorHAnsi" w:hAnsiTheme="minorHAnsi" w:cstheme="minorHAnsi"/>
        <w:sz w:val="18"/>
        <w:highlight w:val="black"/>
      </w:rPr>
      <w:t>xxxxxxxxxxx</w:t>
    </w:r>
    <w:proofErr w:type="spellEnd"/>
  </w:p>
  <w:p w14:paraId="759A1B59" w14:textId="77777777" w:rsidR="00D5039D" w:rsidRPr="00C77589" w:rsidRDefault="00D5039D" w:rsidP="00D5039D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proofErr w:type="spellStart"/>
    <w:r w:rsidRPr="00C77589">
      <w:rPr>
        <w:rFonts w:asciiTheme="minorHAnsi" w:hAnsiTheme="minorHAnsi" w:cstheme="minorHAnsi"/>
        <w:sz w:val="18"/>
      </w:rPr>
      <w:t>Pontas</w:t>
    </w:r>
    <w:r>
      <w:rPr>
        <w:rFonts w:asciiTheme="minorHAnsi" w:hAnsiTheme="minorHAnsi" w:cstheme="minorHAnsi"/>
        <w:sz w:val="18"/>
      </w:rPr>
      <w:t>s</w:t>
    </w:r>
    <w:r w:rsidRPr="00C77589">
      <w:rPr>
        <w:rFonts w:asciiTheme="minorHAnsi" w:hAnsiTheme="minorHAnsi" w:cstheme="minorHAnsi"/>
        <w:sz w:val="18"/>
      </w:rPr>
      <w:t>ievská</w:t>
    </w:r>
    <w:proofErr w:type="spellEnd"/>
    <w:r w:rsidRPr="00C77589">
      <w:rPr>
        <w:rFonts w:asciiTheme="minorHAnsi" w:hAnsiTheme="minorHAnsi" w:cstheme="minorHAnsi"/>
        <w:sz w:val="18"/>
      </w:rPr>
      <w:t xml:space="preserve"> 317/14</w:t>
    </w:r>
    <w:r w:rsidRPr="00C77589">
      <w:rPr>
        <w:rFonts w:asciiTheme="minorHAnsi" w:hAnsiTheme="minorHAnsi" w:cstheme="minorHAnsi"/>
        <w:sz w:val="18"/>
      </w:rPr>
      <w:tab/>
    </w:r>
    <w:proofErr w:type="gramStart"/>
    <w:r w:rsidRPr="007E6201">
      <w:rPr>
        <w:rFonts w:asciiTheme="minorHAnsi" w:hAnsiTheme="minorHAnsi" w:cstheme="minorHAnsi"/>
        <w:b/>
        <w:sz w:val="18"/>
      </w:rPr>
      <w:t>Web:</w:t>
    </w:r>
    <w:r w:rsidRPr="00C77589">
      <w:rPr>
        <w:rFonts w:asciiTheme="minorHAnsi" w:hAnsiTheme="minorHAnsi" w:cstheme="minorHAnsi"/>
        <w:sz w:val="18"/>
      </w:rPr>
      <w:t xml:space="preserve"> </w:t>
    </w:r>
    <w:r>
      <w:rPr>
        <w:rFonts w:asciiTheme="minorHAnsi" w:hAnsiTheme="minorHAnsi" w:cstheme="minorHAnsi"/>
        <w:sz w:val="18"/>
      </w:rPr>
      <w:t xml:space="preserve">   </w:t>
    </w:r>
    <w:r w:rsidRPr="00C77589">
      <w:rPr>
        <w:rFonts w:asciiTheme="minorHAnsi" w:hAnsiTheme="minorHAnsi" w:cstheme="minorHAnsi"/>
        <w:sz w:val="18"/>
      </w:rPr>
      <w:t>www</w:t>
    </w:r>
    <w:proofErr w:type="gramEnd"/>
    <w:r w:rsidRPr="00C77589">
      <w:rPr>
        <w:rFonts w:asciiTheme="minorHAnsi" w:hAnsiTheme="minorHAnsi" w:cstheme="minorHAnsi"/>
        <w:sz w:val="18"/>
      </w:rPr>
      <w:t>.snznojmo.cz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Č. účtu:</w:t>
    </w:r>
    <w:r w:rsidRPr="00C77589">
      <w:rPr>
        <w:rFonts w:asciiTheme="minorHAnsi" w:hAnsiTheme="minorHAnsi" w:cstheme="minorHAnsi"/>
        <w:sz w:val="18"/>
      </w:rPr>
      <w:t xml:space="preserve"> </w:t>
    </w:r>
    <w:proofErr w:type="spellStart"/>
    <w:r w:rsidRPr="00FD5E27">
      <w:rPr>
        <w:rFonts w:asciiTheme="minorHAnsi" w:hAnsiTheme="minorHAnsi" w:cstheme="minorHAnsi"/>
        <w:sz w:val="18"/>
        <w:highlight w:val="black"/>
      </w:rPr>
      <w:t>xxxxxxxxxxxxxxxxx</w:t>
    </w:r>
    <w:proofErr w:type="spellEnd"/>
  </w:p>
  <w:p w14:paraId="341824B6" w14:textId="77777777" w:rsidR="00D5039D" w:rsidRDefault="00D5039D" w:rsidP="00D5039D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669 02 Znojmo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E-mail:</w:t>
    </w:r>
    <w:r w:rsidRPr="00C77589">
      <w:rPr>
        <w:rFonts w:asciiTheme="minorHAnsi" w:hAnsiTheme="minorHAnsi" w:cstheme="minorHAnsi"/>
        <w:sz w:val="18"/>
      </w:rPr>
      <w:t xml:space="preserve"> </w:t>
    </w:r>
    <w:proofErr w:type="spellStart"/>
    <w:r w:rsidRPr="00FD5E27">
      <w:rPr>
        <w:rFonts w:asciiTheme="minorHAnsi" w:hAnsiTheme="minorHAnsi" w:cstheme="minorHAnsi"/>
        <w:sz w:val="18"/>
        <w:highlight w:val="black"/>
      </w:rPr>
      <w:t>xxxxxxxxxxxxxxxxxx</w:t>
    </w:r>
    <w:proofErr w:type="spellEnd"/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IČO:</w:t>
    </w:r>
    <w:r w:rsidRPr="00C77589">
      <w:rPr>
        <w:rFonts w:asciiTheme="minorHAnsi" w:hAnsiTheme="minorHAnsi" w:cstheme="minorHAnsi"/>
        <w:sz w:val="18"/>
      </w:rPr>
      <w:t xml:space="preserve"> </w:t>
    </w:r>
    <w:r w:rsidRPr="007E6201">
      <w:rPr>
        <w:rFonts w:asciiTheme="minorHAnsi" w:hAnsiTheme="minorHAnsi" w:cstheme="minorHAnsi"/>
        <w:sz w:val="18"/>
      </w:rPr>
      <w:t>00839060</w:t>
    </w:r>
    <w:r>
      <w:rPr>
        <w:rFonts w:asciiTheme="minorHAnsi" w:hAnsiTheme="minorHAnsi" w:cstheme="minorHAnsi"/>
        <w:sz w:val="18"/>
      </w:rPr>
      <w:t xml:space="preserve"> </w:t>
    </w:r>
    <w:r w:rsidRPr="007E6201">
      <w:rPr>
        <w:rFonts w:asciiTheme="minorHAnsi" w:hAnsiTheme="minorHAnsi" w:cstheme="minorHAnsi"/>
        <w:b/>
        <w:sz w:val="18"/>
      </w:rPr>
      <w:t>DIČ:</w:t>
    </w:r>
    <w:r w:rsidRPr="007E6201">
      <w:rPr>
        <w:rFonts w:asciiTheme="minorHAnsi" w:hAnsiTheme="minorHAnsi" w:cstheme="minorHAnsi"/>
        <w:sz w:val="18"/>
      </w:rPr>
      <w:t xml:space="preserve"> </w:t>
    </w:r>
    <w:r>
      <w:rPr>
        <w:rFonts w:asciiTheme="minorHAnsi" w:hAnsiTheme="minorHAnsi" w:cstheme="minorHAnsi"/>
        <w:sz w:val="18"/>
      </w:rPr>
      <w:t>CZ</w:t>
    </w:r>
    <w:r w:rsidRPr="007E6201">
      <w:rPr>
        <w:rFonts w:asciiTheme="minorHAnsi" w:hAnsiTheme="minorHAnsi" w:cstheme="minorHAnsi"/>
        <w:sz w:val="18"/>
      </w:rPr>
      <w:t>00839060</w:t>
    </w:r>
  </w:p>
  <w:p w14:paraId="1D452BDE" w14:textId="77777777" w:rsidR="00D5039D" w:rsidRDefault="00D5039D" w:rsidP="00D5039D">
    <w:pPr>
      <w:pStyle w:val="Zpat"/>
      <w:tabs>
        <w:tab w:val="clear" w:pos="4536"/>
        <w:tab w:val="left" w:pos="3261"/>
        <w:tab w:val="left" w:pos="6663"/>
      </w:tabs>
      <w:jc w:val="center"/>
      <w:rPr>
        <w:rFonts w:asciiTheme="minorHAnsi" w:hAnsiTheme="minorHAnsi" w:cstheme="minorHAnsi"/>
        <w:sz w:val="18"/>
      </w:rPr>
    </w:pPr>
  </w:p>
  <w:p w14:paraId="01B09DA6" w14:textId="77777777" w:rsidR="00D5039D" w:rsidRPr="00C67961" w:rsidRDefault="00D5039D" w:rsidP="00D5039D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67961">
      <w:rPr>
        <w:rFonts w:asciiTheme="minorHAnsi" w:hAnsiTheme="minorHAnsi" w:cstheme="minorHAnsi"/>
        <w:sz w:val="18"/>
      </w:rPr>
      <w:t xml:space="preserve">Organizace založena usnesením Zastupitelstva města Znojma č. 25/91 odst. 2b ze dne </w:t>
    </w:r>
    <w:proofErr w:type="gramStart"/>
    <w:r w:rsidRPr="00C67961">
      <w:rPr>
        <w:rFonts w:asciiTheme="minorHAnsi" w:hAnsiTheme="minorHAnsi" w:cstheme="minorHAnsi"/>
        <w:sz w:val="18"/>
      </w:rPr>
      <w:t>19.11. 1991</w:t>
    </w:r>
    <w:proofErr w:type="gramEnd"/>
  </w:p>
  <w:p w14:paraId="364BCB80" w14:textId="66E2E948" w:rsidR="00C67961" w:rsidRPr="00C67961" w:rsidRDefault="00C67961" w:rsidP="00D5039D">
    <w:pPr>
      <w:pStyle w:val="Zpat"/>
      <w:rPr>
        <w:rFonts w:asciiTheme="minorHAnsi" w:hAnsiTheme="minorHAnsi" w:cstheme="minorHAnsi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6CB3A" w14:textId="77777777" w:rsidR="00E8790B" w:rsidRDefault="00E8790B">
      <w:r>
        <w:separator/>
      </w:r>
    </w:p>
  </w:footnote>
  <w:footnote w:type="continuationSeparator" w:id="0">
    <w:p w14:paraId="00654364" w14:textId="77777777" w:rsidR="00E8790B" w:rsidRDefault="00E87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BFB1D" w14:textId="77777777" w:rsidR="007E6201" w:rsidRPr="00C67961" w:rsidRDefault="00C67961" w:rsidP="00592B96">
    <w:pPr>
      <w:rPr>
        <w:rFonts w:asciiTheme="minorHAnsi" w:hAnsiTheme="minorHAnsi" w:cstheme="minorHAnsi"/>
        <w:szCs w:val="20"/>
      </w:rPr>
    </w:pPr>
    <w:r>
      <w:rPr>
        <w:rFonts w:asciiTheme="minorHAnsi" w:hAnsiTheme="minorHAnsi"/>
        <w:noProof/>
        <w:szCs w:val="20"/>
      </w:rPr>
      <w:drawing>
        <wp:anchor distT="0" distB="0" distL="114300" distR="114300" simplePos="0" relativeHeight="251660288" behindDoc="1" locked="0" layoutInCell="1" allowOverlap="1" wp14:anchorId="3597ECF2" wp14:editId="2069D9E8">
          <wp:simplePos x="0" y="0"/>
          <wp:positionH relativeFrom="column">
            <wp:posOffset>118745</wp:posOffset>
          </wp:positionH>
          <wp:positionV relativeFrom="paragraph">
            <wp:posOffset>78105</wp:posOffset>
          </wp:positionV>
          <wp:extent cx="1438910" cy="754380"/>
          <wp:effectExtent l="0" t="0" r="889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NMZ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91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6201" w:rsidRPr="00C67961">
      <w:rPr>
        <w:rFonts w:asciiTheme="minorHAnsi" w:hAnsiTheme="minorHAnsi" w:cstheme="minorHAnsi"/>
        <w:noProof/>
        <w:szCs w:val="20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17D95287" wp14:editId="073FD632">
              <wp:simplePos x="0" y="0"/>
              <wp:positionH relativeFrom="column">
                <wp:posOffset>-56515</wp:posOffset>
              </wp:positionH>
              <wp:positionV relativeFrom="paragraph">
                <wp:posOffset>-59690</wp:posOffset>
              </wp:positionV>
              <wp:extent cx="6048000" cy="543208"/>
              <wp:effectExtent l="0" t="0" r="0" b="317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8000" cy="54320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4285E12" id="Obdélník 3" o:spid="_x0000_s1026" style="position:absolute;margin-left:-4.45pt;margin-top:-4.7pt;width:476.2pt;height:42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" fillcolor="#d8d8d8 [2732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31A"/>
    <w:multiLevelType w:val="hybridMultilevel"/>
    <w:tmpl w:val="460A71D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133D48C8"/>
    <w:multiLevelType w:val="hybridMultilevel"/>
    <w:tmpl w:val="913C0EDE"/>
    <w:lvl w:ilvl="0" w:tplc="4AA8666A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81933F7"/>
    <w:multiLevelType w:val="hybridMultilevel"/>
    <w:tmpl w:val="41DE6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F2505"/>
    <w:multiLevelType w:val="hybridMultilevel"/>
    <w:tmpl w:val="95685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3C5B"/>
    <w:multiLevelType w:val="hybridMultilevel"/>
    <w:tmpl w:val="6AB88D7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>
    <w:nsid w:val="3CDA3FAC"/>
    <w:multiLevelType w:val="hybridMultilevel"/>
    <w:tmpl w:val="F0A237B2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D2F740C"/>
    <w:multiLevelType w:val="hybridMultilevel"/>
    <w:tmpl w:val="6FDCC4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162986"/>
    <w:multiLevelType w:val="hybridMultilevel"/>
    <w:tmpl w:val="5B241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4192E"/>
    <w:multiLevelType w:val="hybridMultilevel"/>
    <w:tmpl w:val="41384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109A5"/>
    <w:multiLevelType w:val="hybridMultilevel"/>
    <w:tmpl w:val="6D1E8F3C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>
    <w:nsid w:val="5E594C1B"/>
    <w:multiLevelType w:val="hybridMultilevel"/>
    <w:tmpl w:val="E8E065AA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6AE769D6"/>
    <w:multiLevelType w:val="hybridMultilevel"/>
    <w:tmpl w:val="7BFE3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7514B"/>
    <w:multiLevelType w:val="hybridMultilevel"/>
    <w:tmpl w:val="06F40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74790"/>
    <w:multiLevelType w:val="hybridMultilevel"/>
    <w:tmpl w:val="3FBC8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373F2"/>
    <w:multiLevelType w:val="hybridMultilevel"/>
    <w:tmpl w:val="57049BD4"/>
    <w:lvl w:ilvl="0" w:tplc="78107E30">
      <w:start w:val="1"/>
      <w:numFmt w:val="bullet"/>
      <w:lvlText w:val="–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13"/>
  </w:num>
  <w:num w:numId="13">
    <w:abstractNumId w:val="7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66"/>
    <w:rsid w:val="0001733B"/>
    <w:rsid w:val="00050C8A"/>
    <w:rsid w:val="0006304A"/>
    <w:rsid w:val="00063994"/>
    <w:rsid w:val="00073BF6"/>
    <w:rsid w:val="00076E6F"/>
    <w:rsid w:val="000A7A6C"/>
    <w:rsid w:val="000B6102"/>
    <w:rsid w:val="000C55AB"/>
    <w:rsid w:val="000C63EC"/>
    <w:rsid w:val="000F30E2"/>
    <w:rsid w:val="00105410"/>
    <w:rsid w:val="00113450"/>
    <w:rsid w:val="00121785"/>
    <w:rsid w:val="00121F18"/>
    <w:rsid w:val="001344A5"/>
    <w:rsid w:val="00134B94"/>
    <w:rsid w:val="001361D1"/>
    <w:rsid w:val="001653F9"/>
    <w:rsid w:val="001671F7"/>
    <w:rsid w:val="00177740"/>
    <w:rsid w:val="0018139E"/>
    <w:rsid w:val="00183B48"/>
    <w:rsid w:val="001D0329"/>
    <w:rsid w:val="001D088C"/>
    <w:rsid w:val="001D54A3"/>
    <w:rsid w:val="001D7B90"/>
    <w:rsid w:val="001F13D2"/>
    <w:rsid w:val="001F5D26"/>
    <w:rsid w:val="00201BF5"/>
    <w:rsid w:val="0021730E"/>
    <w:rsid w:val="002549D3"/>
    <w:rsid w:val="00265472"/>
    <w:rsid w:val="002671A4"/>
    <w:rsid w:val="00285E19"/>
    <w:rsid w:val="00291FD9"/>
    <w:rsid w:val="002934CF"/>
    <w:rsid w:val="002B30A3"/>
    <w:rsid w:val="002B4F01"/>
    <w:rsid w:val="002C1335"/>
    <w:rsid w:val="002C1B2B"/>
    <w:rsid w:val="002E6141"/>
    <w:rsid w:val="002F1D6B"/>
    <w:rsid w:val="00303EBE"/>
    <w:rsid w:val="00327083"/>
    <w:rsid w:val="00346F58"/>
    <w:rsid w:val="0036345A"/>
    <w:rsid w:val="00363486"/>
    <w:rsid w:val="00366E6B"/>
    <w:rsid w:val="00372554"/>
    <w:rsid w:val="0039045D"/>
    <w:rsid w:val="003A04CD"/>
    <w:rsid w:val="003B0760"/>
    <w:rsid w:val="003D2100"/>
    <w:rsid w:val="003D4EAE"/>
    <w:rsid w:val="003E35EF"/>
    <w:rsid w:val="003F49CF"/>
    <w:rsid w:val="00412060"/>
    <w:rsid w:val="00436770"/>
    <w:rsid w:val="00456E14"/>
    <w:rsid w:val="00460FF4"/>
    <w:rsid w:val="00470A5A"/>
    <w:rsid w:val="00476333"/>
    <w:rsid w:val="00483530"/>
    <w:rsid w:val="004C61BD"/>
    <w:rsid w:val="004E621F"/>
    <w:rsid w:val="004E63A4"/>
    <w:rsid w:val="004F2033"/>
    <w:rsid w:val="004F7BAB"/>
    <w:rsid w:val="00501685"/>
    <w:rsid w:val="0050216F"/>
    <w:rsid w:val="00503C26"/>
    <w:rsid w:val="0051283A"/>
    <w:rsid w:val="00520B4F"/>
    <w:rsid w:val="00521B43"/>
    <w:rsid w:val="005252FC"/>
    <w:rsid w:val="00532954"/>
    <w:rsid w:val="005329A8"/>
    <w:rsid w:val="00534CE5"/>
    <w:rsid w:val="00535CCA"/>
    <w:rsid w:val="00592B96"/>
    <w:rsid w:val="005A30E6"/>
    <w:rsid w:val="005A603D"/>
    <w:rsid w:val="005A74B2"/>
    <w:rsid w:val="005B03DF"/>
    <w:rsid w:val="005E1060"/>
    <w:rsid w:val="00613234"/>
    <w:rsid w:val="00624427"/>
    <w:rsid w:val="006253F2"/>
    <w:rsid w:val="00633F3A"/>
    <w:rsid w:val="006E3C8B"/>
    <w:rsid w:val="006E46E5"/>
    <w:rsid w:val="00705DEA"/>
    <w:rsid w:val="00707B2A"/>
    <w:rsid w:val="007221BA"/>
    <w:rsid w:val="00730E5C"/>
    <w:rsid w:val="007372CE"/>
    <w:rsid w:val="00745202"/>
    <w:rsid w:val="007569B5"/>
    <w:rsid w:val="00767F1E"/>
    <w:rsid w:val="007743C0"/>
    <w:rsid w:val="007752A3"/>
    <w:rsid w:val="00790D46"/>
    <w:rsid w:val="007A18FA"/>
    <w:rsid w:val="007B5711"/>
    <w:rsid w:val="007B6A40"/>
    <w:rsid w:val="007B7D6F"/>
    <w:rsid w:val="007E6201"/>
    <w:rsid w:val="007F52C3"/>
    <w:rsid w:val="00802356"/>
    <w:rsid w:val="00803ECD"/>
    <w:rsid w:val="00805C79"/>
    <w:rsid w:val="008209BF"/>
    <w:rsid w:val="00821A0F"/>
    <w:rsid w:val="00847E45"/>
    <w:rsid w:val="008711B2"/>
    <w:rsid w:val="008941F5"/>
    <w:rsid w:val="008B7529"/>
    <w:rsid w:val="008C2364"/>
    <w:rsid w:val="008C3D2E"/>
    <w:rsid w:val="008E0E44"/>
    <w:rsid w:val="008E5BD4"/>
    <w:rsid w:val="008F5C62"/>
    <w:rsid w:val="009203DA"/>
    <w:rsid w:val="0092698A"/>
    <w:rsid w:val="00927EE4"/>
    <w:rsid w:val="00951EB8"/>
    <w:rsid w:val="009742F1"/>
    <w:rsid w:val="00974748"/>
    <w:rsid w:val="00980C5C"/>
    <w:rsid w:val="009823F9"/>
    <w:rsid w:val="0098710C"/>
    <w:rsid w:val="009940DF"/>
    <w:rsid w:val="009A6A5C"/>
    <w:rsid w:val="009B1786"/>
    <w:rsid w:val="009C4FE3"/>
    <w:rsid w:val="009E30BF"/>
    <w:rsid w:val="00A11A7F"/>
    <w:rsid w:val="00A56835"/>
    <w:rsid w:val="00A6301C"/>
    <w:rsid w:val="00A86EE1"/>
    <w:rsid w:val="00A949D2"/>
    <w:rsid w:val="00AA7E47"/>
    <w:rsid w:val="00AE026C"/>
    <w:rsid w:val="00B02265"/>
    <w:rsid w:val="00B11293"/>
    <w:rsid w:val="00B57CD5"/>
    <w:rsid w:val="00B629F6"/>
    <w:rsid w:val="00B71548"/>
    <w:rsid w:val="00B85FCD"/>
    <w:rsid w:val="00B938D0"/>
    <w:rsid w:val="00B95E68"/>
    <w:rsid w:val="00B972AF"/>
    <w:rsid w:val="00BB1318"/>
    <w:rsid w:val="00BB4A4A"/>
    <w:rsid w:val="00BB5606"/>
    <w:rsid w:val="00BC63E8"/>
    <w:rsid w:val="00BC6904"/>
    <w:rsid w:val="00C02960"/>
    <w:rsid w:val="00C2021C"/>
    <w:rsid w:val="00C24C01"/>
    <w:rsid w:val="00C46474"/>
    <w:rsid w:val="00C53A0E"/>
    <w:rsid w:val="00C61EAA"/>
    <w:rsid w:val="00C67961"/>
    <w:rsid w:val="00C77589"/>
    <w:rsid w:val="00C865AD"/>
    <w:rsid w:val="00C868FF"/>
    <w:rsid w:val="00C93AA1"/>
    <w:rsid w:val="00C95BCF"/>
    <w:rsid w:val="00CA758F"/>
    <w:rsid w:val="00CD476C"/>
    <w:rsid w:val="00CF5693"/>
    <w:rsid w:val="00D04850"/>
    <w:rsid w:val="00D07006"/>
    <w:rsid w:val="00D11533"/>
    <w:rsid w:val="00D1460B"/>
    <w:rsid w:val="00D23BB6"/>
    <w:rsid w:val="00D24E26"/>
    <w:rsid w:val="00D2628B"/>
    <w:rsid w:val="00D37020"/>
    <w:rsid w:val="00D37914"/>
    <w:rsid w:val="00D5039D"/>
    <w:rsid w:val="00D70411"/>
    <w:rsid w:val="00D70457"/>
    <w:rsid w:val="00DA3F54"/>
    <w:rsid w:val="00DD0866"/>
    <w:rsid w:val="00DD100F"/>
    <w:rsid w:val="00DD4C5A"/>
    <w:rsid w:val="00DF02BF"/>
    <w:rsid w:val="00E032B2"/>
    <w:rsid w:val="00E1403C"/>
    <w:rsid w:val="00E177F1"/>
    <w:rsid w:val="00E259B0"/>
    <w:rsid w:val="00E40A64"/>
    <w:rsid w:val="00E44C81"/>
    <w:rsid w:val="00E55636"/>
    <w:rsid w:val="00E85602"/>
    <w:rsid w:val="00E8790B"/>
    <w:rsid w:val="00EB6814"/>
    <w:rsid w:val="00EB693E"/>
    <w:rsid w:val="00ED0A93"/>
    <w:rsid w:val="00EE7DF7"/>
    <w:rsid w:val="00EF79EE"/>
    <w:rsid w:val="00F06B0E"/>
    <w:rsid w:val="00F11DC1"/>
    <w:rsid w:val="00F12AEA"/>
    <w:rsid w:val="00F20049"/>
    <w:rsid w:val="00F213AE"/>
    <w:rsid w:val="00F37424"/>
    <w:rsid w:val="00F52087"/>
    <w:rsid w:val="00F5235A"/>
    <w:rsid w:val="00F77B03"/>
    <w:rsid w:val="00F77DDC"/>
    <w:rsid w:val="00F862FF"/>
    <w:rsid w:val="00F933BC"/>
    <w:rsid w:val="00FA18B4"/>
    <w:rsid w:val="00FA37A5"/>
    <w:rsid w:val="00FD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849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line="360" w:lineRule="auto"/>
      <w:jc w:val="both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pacing w:line="360" w:lineRule="auto"/>
      <w:ind w:left="540" w:hanging="180"/>
      <w:jc w:val="both"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pacing w:line="360" w:lineRule="auto"/>
      <w:ind w:left="4320" w:hanging="3780"/>
      <w:jc w:val="both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tandard">
    <w:name w:val="Standard"/>
    <w:rsid w:val="00767F1E"/>
    <w:pPr>
      <w:suppressAutoHyphens/>
      <w:autoSpaceDN w:val="0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line="360" w:lineRule="auto"/>
      <w:jc w:val="both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pacing w:line="360" w:lineRule="auto"/>
      <w:ind w:left="540" w:hanging="180"/>
      <w:jc w:val="both"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pacing w:line="360" w:lineRule="auto"/>
      <w:ind w:left="4320" w:hanging="3780"/>
      <w:jc w:val="both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tandard">
    <w:name w:val="Standard"/>
    <w:rsid w:val="00767F1E"/>
    <w:pPr>
      <w:suppressAutoHyphens/>
      <w:autoSpaceDN w:val="0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OKUMENTY%20VZORY\Hlavi&#269;kov&#253;%20pap&#237;r%20PR&#193;ZDN&#221;%202024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1B1E3-8D47-4EC5-BD3F-448010AB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PRÁZDNÝ 2024</Template>
  <TotalTime>11</TotalTime>
  <Pages>1</Pages>
  <Words>77</Words>
  <Characters>1077</Characters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Průvodní dopis</vt:lpstr>
    </vt:vector>
  </TitlesOfParts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2021-01-05T11:30:00Z</cp:lastPrinted>
  <dcterms:created xsi:type="dcterms:W3CDTF">2025-02-27T12:39:00Z</dcterms:created>
  <dcterms:modified xsi:type="dcterms:W3CDTF">2025-03-06T12:24:00Z</dcterms:modified>
</cp:coreProperties>
</file>