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08FD8" w14:textId="77777777" w:rsidR="004C385D" w:rsidRPr="00726137" w:rsidRDefault="004C385D" w:rsidP="004C385D">
      <w:pPr>
        <w:rPr>
          <w:rFonts w:ascii="Calibri" w:hAnsi="Calibri" w:cs="Calibri"/>
        </w:rPr>
      </w:pPr>
    </w:p>
    <w:p w14:paraId="060AB0B1" w14:textId="77777777" w:rsidR="00FC1F68" w:rsidRPr="002B7DED" w:rsidRDefault="00FC1F68" w:rsidP="002B7DED">
      <w:pPr>
        <w:jc w:val="both"/>
        <w:rPr>
          <w:rFonts w:ascii="Calibri" w:hAnsi="Calibri" w:cs="Calibri"/>
        </w:rPr>
      </w:pPr>
      <w:r w:rsidRPr="002B7DED">
        <w:rPr>
          <w:rFonts w:ascii="Calibri" w:hAnsi="Calibri" w:cs="Calibri"/>
        </w:rPr>
        <w:t xml:space="preserve">MEGA PLUS s.r.o. </w:t>
      </w:r>
    </w:p>
    <w:p w14:paraId="3EAD1806" w14:textId="77777777" w:rsidR="00FC1F68" w:rsidRPr="002B7DED" w:rsidRDefault="00FC1F68" w:rsidP="002B7DED">
      <w:pPr>
        <w:jc w:val="both"/>
        <w:rPr>
          <w:rFonts w:ascii="Calibri" w:hAnsi="Calibri" w:cs="Calibri"/>
        </w:rPr>
      </w:pPr>
      <w:r w:rsidRPr="002B7DED">
        <w:rPr>
          <w:rFonts w:ascii="Calibri" w:hAnsi="Calibri" w:cs="Calibri"/>
        </w:rPr>
        <w:t xml:space="preserve">Černohorská 265 </w:t>
      </w:r>
    </w:p>
    <w:p w14:paraId="29C5826E" w14:textId="117F74CD" w:rsidR="007A4D94" w:rsidRPr="002B7DED" w:rsidRDefault="00FC1F68" w:rsidP="002B7DED">
      <w:pPr>
        <w:jc w:val="both"/>
        <w:rPr>
          <w:rFonts w:ascii="Calibri" w:hAnsi="Calibri" w:cs="Calibri"/>
        </w:rPr>
      </w:pPr>
      <w:r w:rsidRPr="002B7DED">
        <w:rPr>
          <w:rFonts w:ascii="Calibri" w:hAnsi="Calibri" w:cs="Calibri"/>
        </w:rPr>
        <w:t>542 25 Janské Lázně</w:t>
      </w:r>
    </w:p>
    <w:p w14:paraId="61B08F0C" w14:textId="1E9A1A65" w:rsidR="00FC1F68" w:rsidRPr="002B7DED" w:rsidRDefault="00FC1F68" w:rsidP="002B7DED">
      <w:pPr>
        <w:jc w:val="both"/>
        <w:rPr>
          <w:rFonts w:ascii="Calibri" w:hAnsi="Calibri" w:cs="Calibri"/>
        </w:rPr>
      </w:pPr>
      <w:r w:rsidRPr="002B7DED">
        <w:rPr>
          <w:rFonts w:ascii="Calibri" w:hAnsi="Calibri" w:cs="Calibri"/>
        </w:rPr>
        <w:t>IČ: 64793281</w:t>
      </w:r>
    </w:p>
    <w:p w14:paraId="18F357FB" w14:textId="03F38A56" w:rsidR="00FC1F68" w:rsidRPr="002B7DED" w:rsidRDefault="00FC1F68" w:rsidP="002B7DED">
      <w:pPr>
        <w:jc w:val="both"/>
        <w:rPr>
          <w:rFonts w:ascii="Calibri" w:hAnsi="Calibri" w:cs="Calibri"/>
        </w:rPr>
      </w:pPr>
      <w:r w:rsidRPr="002B7DED">
        <w:rPr>
          <w:rFonts w:ascii="Calibri" w:hAnsi="Calibri" w:cs="Calibri"/>
        </w:rPr>
        <w:t>DIČ: CZ64793281</w:t>
      </w:r>
    </w:p>
    <w:p w14:paraId="192987A3" w14:textId="77777777" w:rsidR="00D33EAD" w:rsidRPr="002B7DED" w:rsidRDefault="00D33EAD" w:rsidP="002B7DED">
      <w:pPr>
        <w:jc w:val="both"/>
        <w:rPr>
          <w:rFonts w:ascii="Calibri" w:hAnsi="Calibri" w:cs="Calibri"/>
        </w:rPr>
      </w:pPr>
    </w:p>
    <w:p w14:paraId="69452B3D" w14:textId="5FEFABF8" w:rsidR="007A4D94" w:rsidRPr="002B7DED" w:rsidRDefault="007A4D94" w:rsidP="002B7DED">
      <w:pPr>
        <w:jc w:val="both"/>
        <w:rPr>
          <w:rFonts w:ascii="Calibri" w:hAnsi="Calibri" w:cs="Calibri"/>
        </w:rPr>
      </w:pPr>
      <w:r w:rsidRPr="002B7DED">
        <w:rPr>
          <w:rFonts w:ascii="Calibri" w:hAnsi="Calibri" w:cs="Calibri"/>
        </w:rPr>
        <w:t xml:space="preserve">Praha, </w:t>
      </w:r>
      <w:r w:rsidR="00FC1F68" w:rsidRPr="002B7DED">
        <w:rPr>
          <w:rFonts w:ascii="Calibri" w:hAnsi="Calibri" w:cs="Calibri"/>
        </w:rPr>
        <w:t>26. 2. 2025</w:t>
      </w:r>
    </w:p>
    <w:p w14:paraId="1D98B7C0" w14:textId="77777777" w:rsidR="007A4D94" w:rsidRPr="002B7DED" w:rsidRDefault="007A4D94" w:rsidP="002B7DED">
      <w:pPr>
        <w:jc w:val="both"/>
        <w:rPr>
          <w:rFonts w:ascii="Calibri" w:hAnsi="Calibri" w:cs="Calibri"/>
        </w:rPr>
      </w:pPr>
    </w:p>
    <w:p w14:paraId="06CE0C82" w14:textId="77777777" w:rsidR="007A4D94" w:rsidRPr="002B7DED" w:rsidRDefault="007A4D94" w:rsidP="002B7DED">
      <w:pPr>
        <w:jc w:val="both"/>
        <w:rPr>
          <w:rFonts w:ascii="Calibri" w:hAnsi="Calibri" w:cs="Calibri"/>
        </w:rPr>
      </w:pPr>
    </w:p>
    <w:p w14:paraId="29C27CD8" w14:textId="7B264EA8" w:rsidR="007A4D94" w:rsidRPr="002B7DED" w:rsidRDefault="007A4D94" w:rsidP="002B7DED">
      <w:pPr>
        <w:jc w:val="both"/>
        <w:rPr>
          <w:rFonts w:ascii="Calibri" w:hAnsi="Calibri" w:cs="Calibri"/>
          <w:b/>
          <w:bCs/>
        </w:rPr>
      </w:pPr>
      <w:bookmarkStart w:id="0" w:name="_GoBack"/>
      <w:r w:rsidRPr="002B7DED">
        <w:rPr>
          <w:rFonts w:ascii="Calibri" w:hAnsi="Calibri" w:cs="Calibri"/>
          <w:b/>
          <w:bCs/>
        </w:rPr>
        <w:t xml:space="preserve">Objednávka </w:t>
      </w:r>
      <w:r w:rsidR="00FC1F68" w:rsidRPr="002B7DED">
        <w:rPr>
          <w:rFonts w:ascii="Calibri" w:hAnsi="Calibri" w:cs="Calibri"/>
          <w:b/>
          <w:bCs/>
        </w:rPr>
        <w:t>jízdních lanovek a vleků</w:t>
      </w:r>
      <w:r w:rsidR="00743118">
        <w:rPr>
          <w:rFonts w:ascii="Calibri" w:hAnsi="Calibri" w:cs="Calibri"/>
          <w:b/>
          <w:bCs/>
        </w:rPr>
        <w:t xml:space="preserve"> pro účastníky školního lyžařského kurzu </w:t>
      </w:r>
    </w:p>
    <w:p w14:paraId="253C24FD" w14:textId="77777777" w:rsidR="007A4D94" w:rsidRPr="002B7DED" w:rsidRDefault="007A4D94" w:rsidP="002B7DED">
      <w:pPr>
        <w:jc w:val="both"/>
        <w:rPr>
          <w:rFonts w:ascii="Calibri" w:hAnsi="Calibri" w:cs="Calibri"/>
        </w:rPr>
      </w:pPr>
    </w:p>
    <w:bookmarkEnd w:id="0"/>
    <w:p w14:paraId="0F63D26F" w14:textId="77777777" w:rsidR="007A4D94" w:rsidRPr="002B7DED" w:rsidRDefault="007A4D94" w:rsidP="002B7DED">
      <w:pPr>
        <w:jc w:val="both"/>
        <w:rPr>
          <w:rFonts w:ascii="Calibri" w:hAnsi="Calibri" w:cs="Calibri"/>
        </w:rPr>
      </w:pPr>
    </w:p>
    <w:p w14:paraId="038C9B9C" w14:textId="77777777" w:rsidR="007A4D94" w:rsidRPr="002B7DED" w:rsidRDefault="007A4D94" w:rsidP="002B7DED">
      <w:pPr>
        <w:jc w:val="both"/>
        <w:rPr>
          <w:rFonts w:ascii="Calibri" w:hAnsi="Calibri" w:cs="Calibri"/>
        </w:rPr>
      </w:pPr>
      <w:r w:rsidRPr="002B7DED">
        <w:rPr>
          <w:rFonts w:ascii="Calibri" w:hAnsi="Calibri" w:cs="Calibri"/>
        </w:rPr>
        <w:t>Dobrý den,</w:t>
      </w:r>
    </w:p>
    <w:p w14:paraId="443A5463" w14:textId="77777777" w:rsidR="007A4D94" w:rsidRPr="002B7DED" w:rsidRDefault="007A4D94" w:rsidP="002B7DED">
      <w:pPr>
        <w:jc w:val="both"/>
        <w:rPr>
          <w:rFonts w:ascii="Calibri" w:hAnsi="Calibri" w:cs="Calibri"/>
        </w:rPr>
      </w:pPr>
    </w:p>
    <w:p w14:paraId="3F5F2366" w14:textId="39E88086" w:rsidR="00134833" w:rsidRPr="002B7DED" w:rsidRDefault="004C385D" w:rsidP="002B7DED">
      <w:pPr>
        <w:jc w:val="both"/>
        <w:rPr>
          <w:rFonts w:ascii="Calibri" w:hAnsi="Calibri" w:cs="Calibri"/>
        </w:rPr>
      </w:pPr>
      <w:r w:rsidRPr="002B7DED">
        <w:rPr>
          <w:rFonts w:ascii="Calibri" w:hAnsi="Calibri" w:cs="Calibri"/>
        </w:rPr>
        <w:t xml:space="preserve">na </w:t>
      </w:r>
      <w:r w:rsidR="00FC1F68" w:rsidRPr="002B7DED">
        <w:rPr>
          <w:rFonts w:ascii="Calibri" w:hAnsi="Calibri" w:cs="Calibri"/>
        </w:rPr>
        <w:t>základně telefonické domluvy tímto objednávám</w:t>
      </w:r>
      <w:r w:rsidR="002B7DED">
        <w:rPr>
          <w:rFonts w:ascii="Calibri" w:hAnsi="Calibri" w:cs="Calibri"/>
        </w:rPr>
        <w:t>e</w:t>
      </w:r>
      <w:r w:rsidR="00FC1F68" w:rsidRPr="002B7DED">
        <w:rPr>
          <w:rFonts w:ascii="Calibri" w:hAnsi="Calibri" w:cs="Calibri"/>
        </w:rPr>
        <w:t xml:space="preserve"> </w:t>
      </w:r>
      <w:r w:rsidR="00A5306C">
        <w:rPr>
          <w:rFonts w:ascii="Calibri" w:hAnsi="Calibri" w:cs="Calibri"/>
        </w:rPr>
        <w:t xml:space="preserve">pro účastníky </w:t>
      </w:r>
      <w:r w:rsidR="00743118">
        <w:rPr>
          <w:rFonts w:ascii="Calibri" w:hAnsi="Calibri" w:cs="Calibri"/>
        </w:rPr>
        <w:t xml:space="preserve">(žáky, učitele) </w:t>
      </w:r>
      <w:r w:rsidR="00A5306C">
        <w:rPr>
          <w:rFonts w:ascii="Calibri" w:hAnsi="Calibri" w:cs="Calibri"/>
        </w:rPr>
        <w:t xml:space="preserve">školního lyžařského kurzu </w:t>
      </w:r>
      <w:r w:rsidR="00FC1F68" w:rsidRPr="002B7DED">
        <w:rPr>
          <w:rFonts w:ascii="Calibri" w:hAnsi="Calibri" w:cs="Calibri"/>
        </w:rPr>
        <w:t>následující:</w:t>
      </w:r>
    </w:p>
    <w:p w14:paraId="61EF0B35" w14:textId="2A8DDC87" w:rsidR="00FC1F68" w:rsidRPr="002B7DED" w:rsidRDefault="00FC1F68" w:rsidP="002B7DED">
      <w:pPr>
        <w:jc w:val="both"/>
        <w:rPr>
          <w:rFonts w:ascii="Calibri" w:hAnsi="Calibri" w:cs="Calibri"/>
        </w:rPr>
      </w:pPr>
    </w:p>
    <w:p w14:paraId="58D4D8A6" w14:textId="61F03544" w:rsidR="00FC1F68" w:rsidRPr="002B7DED" w:rsidRDefault="00FC1F68" w:rsidP="002B7DED">
      <w:pPr>
        <w:jc w:val="both"/>
        <w:rPr>
          <w:rFonts w:ascii="Calibri" w:hAnsi="Calibri" w:cs="Calibri"/>
        </w:rPr>
      </w:pPr>
      <w:r w:rsidRPr="002B7DED">
        <w:rPr>
          <w:rFonts w:ascii="Calibri" w:hAnsi="Calibri" w:cs="Calibri"/>
        </w:rPr>
        <w:t>42 ks 3 dny</w:t>
      </w:r>
      <w:r w:rsidR="002B7DED">
        <w:rPr>
          <w:rFonts w:ascii="Calibri" w:hAnsi="Calibri" w:cs="Calibri"/>
        </w:rPr>
        <w:tab/>
      </w:r>
      <w:r w:rsidR="002B7DED">
        <w:rPr>
          <w:rFonts w:ascii="Calibri" w:hAnsi="Calibri" w:cs="Calibri"/>
        </w:rPr>
        <w:tab/>
      </w:r>
      <w:r w:rsidR="002B7DED">
        <w:rPr>
          <w:rFonts w:ascii="Calibri" w:hAnsi="Calibri" w:cs="Calibri"/>
        </w:rPr>
        <w:tab/>
        <w:t>S</w:t>
      </w:r>
      <w:r w:rsidRPr="002B7DED">
        <w:rPr>
          <w:rFonts w:ascii="Calibri" w:hAnsi="Calibri" w:cs="Calibri"/>
        </w:rPr>
        <w:t>tudent (platný od: 2. 3. 2025), 69</w:t>
      </w:r>
      <w:r w:rsidR="002B7DED">
        <w:rPr>
          <w:rFonts w:ascii="Calibri" w:hAnsi="Calibri" w:cs="Calibri"/>
        </w:rPr>
        <w:t> </w:t>
      </w:r>
      <w:r w:rsidRPr="002B7DED">
        <w:rPr>
          <w:rFonts w:ascii="Calibri" w:hAnsi="Calibri" w:cs="Calibri"/>
        </w:rPr>
        <w:t>000</w:t>
      </w:r>
      <w:r w:rsidR="002B7DED">
        <w:rPr>
          <w:rFonts w:ascii="Calibri" w:hAnsi="Calibri" w:cs="Calibri"/>
        </w:rPr>
        <w:t xml:space="preserve"> </w:t>
      </w:r>
      <w:r w:rsidRPr="002B7DED">
        <w:rPr>
          <w:rFonts w:ascii="Calibri" w:hAnsi="Calibri" w:cs="Calibri"/>
        </w:rPr>
        <w:t xml:space="preserve">Kč bez DPH </w:t>
      </w:r>
    </w:p>
    <w:p w14:paraId="1F0943CF" w14:textId="7909C2A7" w:rsidR="00FC1F68" w:rsidRPr="002B7DED" w:rsidRDefault="00FC1F68" w:rsidP="002B7DED">
      <w:pPr>
        <w:jc w:val="both"/>
        <w:rPr>
          <w:rFonts w:ascii="Calibri" w:hAnsi="Calibri" w:cs="Calibri"/>
        </w:rPr>
      </w:pPr>
      <w:r w:rsidRPr="002B7DED">
        <w:rPr>
          <w:rFonts w:ascii="Calibri" w:hAnsi="Calibri" w:cs="Calibri"/>
        </w:rPr>
        <w:t>4 ks 3 dny</w:t>
      </w:r>
      <w:r w:rsidR="002B7DED">
        <w:rPr>
          <w:rFonts w:ascii="Calibri" w:hAnsi="Calibri" w:cs="Calibri"/>
        </w:rPr>
        <w:tab/>
      </w:r>
      <w:r w:rsidR="002B7DED">
        <w:rPr>
          <w:rFonts w:ascii="Calibri" w:hAnsi="Calibri" w:cs="Calibri"/>
        </w:rPr>
        <w:tab/>
      </w:r>
      <w:r w:rsidR="002B7DED">
        <w:rPr>
          <w:rFonts w:ascii="Calibri" w:hAnsi="Calibri" w:cs="Calibri"/>
        </w:rPr>
        <w:tab/>
      </w:r>
      <w:r w:rsidRPr="002B7DED">
        <w:rPr>
          <w:rFonts w:ascii="Calibri" w:hAnsi="Calibri" w:cs="Calibri"/>
        </w:rPr>
        <w:t>Učitel (platný od: 2. 3. 2025),</w:t>
      </w:r>
      <w:r w:rsidR="002B7DED">
        <w:rPr>
          <w:rFonts w:ascii="Calibri" w:hAnsi="Calibri" w:cs="Calibri"/>
        </w:rPr>
        <w:t xml:space="preserve"> 0 </w:t>
      </w:r>
      <w:r w:rsidRPr="002B7DED">
        <w:rPr>
          <w:rFonts w:ascii="Calibri" w:hAnsi="Calibri" w:cs="Calibri"/>
        </w:rPr>
        <w:t xml:space="preserve">Kč bez DPH </w:t>
      </w:r>
    </w:p>
    <w:p w14:paraId="2CE6858D" w14:textId="5A2BB54B" w:rsidR="00FC1F68" w:rsidRPr="002B7DED" w:rsidRDefault="00FC1F68" w:rsidP="002B7DED">
      <w:pPr>
        <w:jc w:val="both"/>
        <w:rPr>
          <w:rFonts w:ascii="Calibri" w:hAnsi="Calibri" w:cs="Calibri"/>
        </w:rPr>
      </w:pPr>
      <w:r w:rsidRPr="002B7DED">
        <w:rPr>
          <w:rFonts w:ascii="Calibri" w:hAnsi="Calibri" w:cs="Calibri"/>
        </w:rPr>
        <w:t>2 ks 2 dny</w:t>
      </w:r>
      <w:r w:rsidR="002B7DED">
        <w:rPr>
          <w:rFonts w:ascii="Calibri" w:hAnsi="Calibri" w:cs="Calibri"/>
        </w:rPr>
        <w:tab/>
      </w:r>
      <w:r w:rsidR="002B7DED">
        <w:rPr>
          <w:rFonts w:ascii="Calibri" w:hAnsi="Calibri" w:cs="Calibri"/>
        </w:rPr>
        <w:tab/>
      </w:r>
      <w:r w:rsidR="002B7DED">
        <w:rPr>
          <w:rFonts w:ascii="Calibri" w:hAnsi="Calibri" w:cs="Calibri"/>
        </w:rPr>
        <w:tab/>
      </w:r>
      <w:r w:rsidRPr="002B7DED">
        <w:rPr>
          <w:rFonts w:ascii="Calibri" w:hAnsi="Calibri" w:cs="Calibri"/>
        </w:rPr>
        <w:t>Student (platný od: 3. 3. 2025), 2</w:t>
      </w:r>
      <w:r w:rsidR="002B7DED">
        <w:rPr>
          <w:rFonts w:ascii="Calibri" w:hAnsi="Calibri" w:cs="Calibri"/>
        </w:rPr>
        <w:t>.</w:t>
      </w:r>
      <w:r w:rsidRPr="002B7DED">
        <w:rPr>
          <w:rFonts w:ascii="Calibri" w:hAnsi="Calibri" w:cs="Calibri"/>
        </w:rPr>
        <w:t>375</w:t>
      </w:r>
      <w:r w:rsidR="002B7DED">
        <w:rPr>
          <w:rFonts w:ascii="Calibri" w:hAnsi="Calibri" w:cs="Calibri"/>
        </w:rPr>
        <w:t xml:space="preserve"> </w:t>
      </w:r>
      <w:r w:rsidRPr="002B7DED">
        <w:rPr>
          <w:rFonts w:ascii="Calibri" w:hAnsi="Calibri" w:cs="Calibri"/>
        </w:rPr>
        <w:t xml:space="preserve">Kč bez DPH </w:t>
      </w:r>
    </w:p>
    <w:p w14:paraId="2AC536EC" w14:textId="23AAE477" w:rsidR="00FC1F68" w:rsidRPr="002B7DED" w:rsidRDefault="00FC1F68" w:rsidP="002B7DED">
      <w:pPr>
        <w:jc w:val="both"/>
        <w:rPr>
          <w:rFonts w:ascii="Calibri" w:hAnsi="Calibri" w:cs="Calibri"/>
        </w:rPr>
      </w:pPr>
      <w:r w:rsidRPr="002B7DED">
        <w:rPr>
          <w:rFonts w:ascii="Calibri" w:hAnsi="Calibri" w:cs="Calibri"/>
        </w:rPr>
        <w:t>2 ks 3 dny</w:t>
      </w:r>
      <w:r w:rsidR="002B7DED">
        <w:rPr>
          <w:rFonts w:ascii="Calibri" w:hAnsi="Calibri" w:cs="Calibri"/>
        </w:rPr>
        <w:tab/>
      </w:r>
      <w:r w:rsidR="002B7DED">
        <w:rPr>
          <w:rFonts w:ascii="Calibri" w:hAnsi="Calibri" w:cs="Calibri"/>
        </w:rPr>
        <w:tab/>
      </w:r>
      <w:r w:rsidR="002B7DED">
        <w:rPr>
          <w:rFonts w:ascii="Calibri" w:hAnsi="Calibri" w:cs="Calibri"/>
        </w:rPr>
        <w:tab/>
      </w:r>
      <w:r w:rsidRPr="002B7DED">
        <w:rPr>
          <w:rFonts w:ascii="Calibri" w:hAnsi="Calibri" w:cs="Calibri"/>
        </w:rPr>
        <w:t>Učitel (platný od: 2. 3. 2025), 3</w:t>
      </w:r>
      <w:r w:rsidR="002B7DED">
        <w:rPr>
          <w:rFonts w:ascii="Calibri" w:hAnsi="Calibri" w:cs="Calibri"/>
        </w:rPr>
        <w:t>.</w:t>
      </w:r>
      <w:r w:rsidRPr="002B7DED">
        <w:rPr>
          <w:rFonts w:ascii="Calibri" w:hAnsi="Calibri" w:cs="Calibri"/>
        </w:rPr>
        <w:t xml:space="preserve">285,71 Kč bez DPH </w:t>
      </w:r>
    </w:p>
    <w:p w14:paraId="1833605B" w14:textId="32F04743" w:rsidR="00FC1F68" w:rsidRPr="002B7DED" w:rsidRDefault="00FC1F68" w:rsidP="002B7DED">
      <w:pPr>
        <w:jc w:val="both"/>
        <w:rPr>
          <w:rFonts w:ascii="Calibri" w:hAnsi="Calibri" w:cs="Calibri"/>
        </w:rPr>
      </w:pPr>
      <w:r w:rsidRPr="002B7DED">
        <w:rPr>
          <w:rFonts w:ascii="Calibri" w:hAnsi="Calibri" w:cs="Calibri"/>
        </w:rPr>
        <w:t xml:space="preserve">48 ks </w:t>
      </w:r>
      <w:r w:rsidR="002B7DED">
        <w:rPr>
          <w:rFonts w:ascii="Calibri" w:hAnsi="Calibri" w:cs="Calibri"/>
        </w:rPr>
        <w:t>k</w:t>
      </w:r>
      <w:r w:rsidRPr="002B7DED">
        <w:rPr>
          <w:rFonts w:ascii="Calibri" w:hAnsi="Calibri" w:cs="Calibri"/>
        </w:rPr>
        <w:t>abinka obousměrná</w:t>
      </w:r>
      <w:r w:rsidR="002B7DED">
        <w:rPr>
          <w:rFonts w:ascii="Calibri" w:hAnsi="Calibri" w:cs="Calibri"/>
        </w:rPr>
        <w:tab/>
      </w:r>
      <w:r w:rsidRPr="002B7DED">
        <w:rPr>
          <w:rFonts w:ascii="Calibri" w:hAnsi="Calibri" w:cs="Calibri"/>
        </w:rPr>
        <w:t>Student (platný od: 1. 3. 2025), 9</w:t>
      </w:r>
      <w:r w:rsidR="002B7DED">
        <w:rPr>
          <w:rFonts w:ascii="Calibri" w:hAnsi="Calibri" w:cs="Calibri"/>
        </w:rPr>
        <w:t>.</w:t>
      </w:r>
      <w:r w:rsidRPr="002B7DED">
        <w:rPr>
          <w:rFonts w:ascii="Calibri" w:hAnsi="Calibri" w:cs="Calibri"/>
        </w:rPr>
        <w:t xml:space="preserve">428,57 Kč bez DPH </w:t>
      </w:r>
    </w:p>
    <w:p w14:paraId="1F51EC94" w14:textId="34ED6245" w:rsidR="00FC1F68" w:rsidRPr="002B7DED" w:rsidRDefault="00FC1F68" w:rsidP="002B7DED">
      <w:pPr>
        <w:jc w:val="both"/>
        <w:rPr>
          <w:rFonts w:ascii="Calibri" w:hAnsi="Calibri" w:cs="Calibri"/>
        </w:rPr>
      </w:pPr>
      <w:r w:rsidRPr="002B7DED">
        <w:rPr>
          <w:rFonts w:ascii="Calibri" w:hAnsi="Calibri" w:cs="Calibri"/>
        </w:rPr>
        <w:t xml:space="preserve">2 ks </w:t>
      </w:r>
      <w:r w:rsidR="002B7DED">
        <w:rPr>
          <w:rFonts w:ascii="Calibri" w:hAnsi="Calibri" w:cs="Calibri"/>
        </w:rPr>
        <w:t>k</w:t>
      </w:r>
      <w:r w:rsidRPr="002B7DED">
        <w:rPr>
          <w:rFonts w:ascii="Calibri" w:hAnsi="Calibri" w:cs="Calibri"/>
        </w:rPr>
        <w:t>abinka dolů</w:t>
      </w:r>
      <w:r w:rsidR="002B7DED">
        <w:rPr>
          <w:rFonts w:ascii="Calibri" w:hAnsi="Calibri" w:cs="Calibri"/>
        </w:rPr>
        <w:tab/>
      </w:r>
      <w:r w:rsidR="002B7DED">
        <w:rPr>
          <w:rFonts w:ascii="Calibri" w:hAnsi="Calibri" w:cs="Calibri"/>
        </w:rPr>
        <w:tab/>
      </w:r>
      <w:r w:rsidRPr="002B7DED">
        <w:rPr>
          <w:rFonts w:ascii="Calibri" w:hAnsi="Calibri" w:cs="Calibri"/>
        </w:rPr>
        <w:t>Student (platný od: 7. 3. 2025), 285</w:t>
      </w:r>
      <w:r w:rsidR="002B7DED">
        <w:rPr>
          <w:rFonts w:ascii="Calibri" w:hAnsi="Calibri" w:cs="Calibri"/>
        </w:rPr>
        <w:t>,</w:t>
      </w:r>
      <w:r w:rsidRPr="002B7DED">
        <w:rPr>
          <w:rFonts w:ascii="Calibri" w:hAnsi="Calibri" w:cs="Calibri"/>
        </w:rPr>
        <w:t xml:space="preserve">71 Kč bez DPH </w:t>
      </w:r>
    </w:p>
    <w:p w14:paraId="4DF1FFF3" w14:textId="57F4E910" w:rsidR="00FC1F68" w:rsidRPr="002B7DED" w:rsidRDefault="00FC1F68" w:rsidP="002B7DED">
      <w:pPr>
        <w:jc w:val="both"/>
        <w:rPr>
          <w:rFonts w:ascii="Calibri" w:hAnsi="Calibri" w:cs="Calibri"/>
        </w:rPr>
      </w:pPr>
    </w:p>
    <w:p w14:paraId="1DFF5476" w14:textId="04B0CBD6" w:rsidR="00FC1F68" w:rsidRDefault="00FC1F68" w:rsidP="002B7DED">
      <w:pPr>
        <w:jc w:val="both"/>
        <w:rPr>
          <w:rFonts w:ascii="Calibri" w:hAnsi="Calibri" w:cs="Calibri"/>
        </w:rPr>
      </w:pPr>
      <w:r w:rsidRPr="002B7DED">
        <w:rPr>
          <w:rFonts w:ascii="Calibri" w:hAnsi="Calibri" w:cs="Calibri"/>
        </w:rPr>
        <w:t xml:space="preserve">Cena bez DPH </w:t>
      </w:r>
      <w:r w:rsidR="002B7DED">
        <w:rPr>
          <w:rFonts w:ascii="Calibri" w:hAnsi="Calibri" w:cs="Calibri"/>
        </w:rPr>
        <w:t xml:space="preserve">12% </w:t>
      </w:r>
      <w:r w:rsidRPr="002B7DED">
        <w:rPr>
          <w:rFonts w:ascii="Calibri" w:hAnsi="Calibri" w:cs="Calibri"/>
        </w:rPr>
        <w:t xml:space="preserve">činí 84.374,99 Kč, celková cena s DPH 12% činí 94.500 Kč. </w:t>
      </w:r>
    </w:p>
    <w:p w14:paraId="2C02936B" w14:textId="79DE29F0" w:rsidR="002B7DED" w:rsidRDefault="002B7DED" w:rsidP="002B7DED">
      <w:pPr>
        <w:jc w:val="both"/>
        <w:rPr>
          <w:rFonts w:ascii="Calibri" w:hAnsi="Calibri" w:cs="Calibri"/>
        </w:rPr>
      </w:pPr>
    </w:p>
    <w:p w14:paraId="6E4071A5" w14:textId="580FF13C" w:rsidR="002B7DED" w:rsidRDefault="002B7DED" w:rsidP="002B7DE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Platbu, prosíme, na fakturu.</w:t>
      </w:r>
    </w:p>
    <w:p w14:paraId="1629B44A" w14:textId="58F637E0" w:rsidR="002B7DED" w:rsidRDefault="002B7DED" w:rsidP="002B7DED">
      <w:pPr>
        <w:jc w:val="both"/>
        <w:rPr>
          <w:rFonts w:ascii="Calibri" w:hAnsi="Calibri" w:cs="Calibri"/>
        </w:rPr>
      </w:pPr>
    </w:p>
    <w:p w14:paraId="78CA60AB" w14:textId="52D807F9" w:rsidR="002B7DED" w:rsidRDefault="002B7DED" w:rsidP="002B7DE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Děkuji,</w:t>
      </w:r>
    </w:p>
    <w:p w14:paraId="44B6CA6D" w14:textId="338091D0" w:rsidR="002B7DED" w:rsidRDefault="002B7DED" w:rsidP="002B7DED">
      <w:pPr>
        <w:jc w:val="both"/>
        <w:rPr>
          <w:rFonts w:ascii="Calibri" w:hAnsi="Calibri" w:cs="Calibri"/>
        </w:rPr>
      </w:pPr>
    </w:p>
    <w:p w14:paraId="6666A6B6" w14:textId="6EF277E6" w:rsidR="002B7DED" w:rsidRDefault="002B7DED" w:rsidP="002B7DE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Barbara Bláhová</w:t>
      </w:r>
    </w:p>
    <w:p w14:paraId="66EE9B61" w14:textId="2C74FAE1" w:rsidR="002B7DED" w:rsidRDefault="002B7DED" w:rsidP="002B7DE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Základní škola, Praha 4, Pošepného náměstí 2022</w:t>
      </w:r>
    </w:p>
    <w:p w14:paraId="1EC94C0D" w14:textId="6C681D1D" w:rsidR="002B7DED" w:rsidRDefault="00743118" w:rsidP="002B7DED">
      <w:pPr>
        <w:jc w:val="both"/>
        <w:rPr>
          <w:rFonts w:ascii="Calibri" w:hAnsi="Calibri" w:cs="Calibri"/>
        </w:rPr>
      </w:pPr>
      <w:hyperlink r:id="rId10" w:history="1">
        <w:r w:rsidR="002B7DED" w:rsidRPr="0003698F">
          <w:rPr>
            <w:rStyle w:val="Hypertextovodkaz"/>
            <w:rFonts w:ascii="Calibri" w:hAnsi="Calibri" w:cs="Calibri"/>
          </w:rPr>
          <w:t>www.zsposepneho.cz</w:t>
        </w:r>
      </w:hyperlink>
    </w:p>
    <w:p w14:paraId="5229C1FF" w14:textId="7131E52E" w:rsidR="002B7DED" w:rsidRDefault="002B7DED" w:rsidP="002B7DED">
      <w:pPr>
        <w:jc w:val="both"/>
        <w:rPr>
          <w:rFonts w:ascii="Calibri" w:hAnsi="Calibri" w:cs="Calibri"/>
        </w:rPr>
      </w:pPr>
    </w:p>
    <w:p w14:paraId="22321B76" w14:textId="77777777" w:rsidR="002B7DED" w:rsidRPr="002B7DED" w:rsidRDefault="002B7DED" w:rsidP="002B7DED">
      <w:pPr>
        <w:jc w:val="both"/>
        <w:rPr>
          <w:rFonts w:ascii="Calibri" w:hAnsi="Calibri" w:cs="Calibri"/>
        </w:rPr>
      </w:pPr>
    </w:p>
    <w:p w14:paraId="7B07471C" w14:textId="77777777" w:rsidR="00CE3211" w:rsidRPr="007A4D94" w:rsidRDefault="00CE3211" w:rsidP="002B597C">
      <w:pPr>
        <w:jc w:val="both"/>
        <w:rPr>
          <w:rFonts w:ascii="Calibri" w:hAnsi="Calibri" w:cs="Calibri"/>
        </w:rPr>
      </w:pPr>
    </w:p>
    <w:sectPr w:rsidR="00CE3211" w:rsidRPr="007A4D9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94764" w14:textId="77777777" w:rsidR="008149F8" w:rsidRDefault="008149F8">
      <w:r>
        <w:separator/>
      </w:r>
    </w:p>
  </w:endnote>
  <w:endnote w:type="continuationSeparator" w:id="0">
    <w:p w14:paraId="0E411233" w14:textId="77777777" w:rsidR="008149F8" w:rsidRDefault="0081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doni Black">
    <w:altName w:val="Bookman Old Style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00551" w14:textId="77777777" w:rsidR="008149F8" w:rsidRDefault="008149F8">
      <w:r>
        <w:separator/>
      </w:r>
    </w:p>
  </w:footnote>
  <w:footnote w:type="continuationSeparator" w:id="0">
    <w:p w14:paraId="02ED1589" w14:textId="77777777" w:rsidR="008149F8" w:rsidRDefault="00814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FFF6A" w14:textId="6165E509" w:rsidR="00E90566" w:rsidRDefault="000D486E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050823F" wp14:editId="40002A5C">
              <wp:simplePos x="0" y="0"/>
              <wp:positionH relativeFrom="column">
                <wp:posOffset>1828800</wp:posOffset>
              </wp:positionH>
              <wp:positionV relativeFrom="paragraph">
                <wp:posOffset>107315</wp:posOffset>
              </wp:positionV>
              <wp:extent cx="4343400" cy="685800"/>
              <wp:effectExtent l="0" t="254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E24107" w14:textId="77777777" w:rsidR="00E90566" w:rsidRDefault="00E90566">
                          <w:pPr>
                            <w:pStyle w:val="Nadpis1"/>
                            <w:rPr>
                              <w:rFonts w:ascii="Bodoni Black" w:hAnsi="Bodoni Black" w:cs="Tahoma"/>
                              <w:spacing w:val="26"/>
                              <w:sz w:val="26"/>
                            </w:rPr>
                          </w:pPr>
                          <w:r>
                            <w:rPr>
                              <w:rFonts w:ascii="Bodoni Black" w:hAnsi="Bodoni Black" w:cs="Tahoma"/>
                              <w:spacing w:val="26"/>
                              <w:sz w:val="26"/>
                            </w:rPr>
                            <w:t xml:space="preserve">ZÁKLADNÍ ŠKOLA, PRAHA </w:t>
                          </w:r>
                          <w:r w:rsidR="005D417D">
                            <w:rPr>
                              <w:rFonts w:ascii="Bodoni Black" w:hAnsi="Bodoni Black" w:cs="Tahoma"/>
                              <w:spacing w:val="26"/>
                              <w:sz w:val="26"/>
                            </w:rPr>
                            <w:t>4</w:t>
                          </w:r>
                        </w:p>
                        <w:p w14:paraId="01E55C0C" w14:textId="77777777" w:rsidR="00E90566" w:rsidRDefault="00E90566">
                          <w:pPr>
                            <w:pStyle w:val="Nadpis1"/>
                            <w:rPr>
                              <w:spacing w:val="26"/>
                              <w:sz w:val="26"/>
                            </w:rPr>
                          </w:pPr>
                          <w:r>
                            <w:rPr>
                              <w:rFonts w:ascii="Bodoni Black" w:hAnsi="Bodoni Black" w:cs="Tahoma"/>
                              <w:spacing w:val="26"/>
                              <w:sz w:val="26"/>
                            </w:rPr>
                            <w:t>POŠEPNÉHO NÁMĚSTÍ 2022</w:t>
                          </w:r>
                        </w:p>
                        <w:p w14:paraId="5708FC2B" w14:textId="77777777" w:rsidR="00E90566" w:rsidRDefault="00E90566">
                          <w:pPr>
                            <w:pStyle w:val="Nadpis2"/>
                            <w:rPr>
                              <w:rFonts w:ascii="Bodoni Black" w:hAnsi="Bodoni Black"/>
                              <w:b w:val="0"/>
                              <w:bCs w:val="0"/>
                              <w:sz w:val="18"/>
                            </w:rPr>
                          </w:pPr>
                          <w:proofErr w:type="gramStart"/>
                          <w:r>
                            <w:rPr>
                              <w:rFonts w:ascii="Bodoni Black" w:hAnsi="Bodoni Black"/>
                              <w:b w:val="0"/>
                              <w:bCs w:val="0"/>
                              <w:sz w:val="18"/>
                            </w:rPr>
                            <w:t>FAKULTNÍ  ŠKOLA</w:t>
                          </w:r>
                          <w:proofErr w:type="gramEnd"/>
                          <w:r>
                            <w:rPr>
                              <w:rFonts w:ascii="Bodoni Black" w:hAnsi="Bodoni Black"/>
                              <w:b w:val="0"/>
                              <w:bCs w:val="0"/>
                              <w:sz w:val="18"/>
                            </w:rPr>
                            <w:t xml:space="preserve"> PEDAGOGICKÉ FAKULTY   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50823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in;margin-top:8.45pt;width:342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" stroked="f">
              <v:textbox>
                <w:txbxContent>
                  <w:p w14:paraId="0BE24107" w14:textId="77777777" w:rsidR="00E90566" w:rsidRDefault="00E90566">
                    <w:pPr>
                      <w:pStyle w:val="Nadpis1"/>
                      <w:rPr>
                        <w:rFonts w:ascii="Bodoni Black" w:hAnsi="Bodoni Black" w:cs="Tahoma"/>
                        <w:spacing w:val="26"/>
                        <w:sz w:val="26"/>
                      </w:rPr>
                    </w:pPr>
                    <w:r>
                      <w:rPr>
                        <w:rFonts w:ascii="Bodoni Black" w:hAnsi="Bodoni Black" w:cs="Tahoma"/>
                        <w:spacing w:val="26"/>
                        <w:sz w:val="26"/>
                      </w:rPr>
                      <w:t xml:space="preserve">ZÁKLADNÍ ŠKOLA, PRAHA </w:t>
                    </w:r>
                    <w:r w:rsidR="005D417D">
                      <w:rPr>
                        <w:rFonts w:ascii="Bodoni Black" w:hAnsi="Bodoni Black" w:cs="Tahoma"/>
                        <w:spacing w:val="26"/>
                        <w:sz w:val="26"/>
                      </w:rPr>
                      <w:t>4</w:t>
                    </w:r>
                  </w:p>
                  <w:p w14:paraId="01E55C0C" w14:textId="77777777" w:rsidR="00E90566" w:rsidRDefault="00E90566">
                    <w:pPr>
                      <w:pStyle w:val="Nadpis1"/>
                      <w:rPr>
                        <w:spacing w:val="26"/>
                        <w:sz w:val="26"/>
                      </w:rPr>
                    </w:pPr>
                    <w:r>
                      <w:rPr>
                        <w:rFonts w:ascii="Bodoni Black" w:hAnsi="Bodoni Black" w:cs="Tahoma"/>
                        <w:spacing w:val="26"/>
                        <w:sz w:val="26"/>
                      </w:rPr>
                      <w:t>POŠEPNÉHO NÁMĚSTÍ 2022</w:t>
                    </w:r>
                  </w:p>
                  <w:p w14:paraId="5708FC2B" w14:textId="77777777" w:rsidR="00E90566" w:rsidRDefault="00E90566">
                    <w:pPr>
                      <w:pStyle w:val="Nadpis2"/>
                      <w:rPr>
                        <w:rFonts w:ascii="Bodoni Black" w:hAnsi="Bodoni Black"/>
                        <w:b w:val="0"/>
                        <w:bCs w:val="0"/>
                        <w:sz w:val="18"/>
                      </w:rPr>
                    </w:pPr>
                    <w:proofErr w:type="gramStart"/>
                    <w:r>
                      <w:rPr>
                        <w:rFonts w:ascii="Bodoni Black" w:hAnsi="Bodoni Black"/>
                        <w:b w:val="0"/>
                        <w:bCs w:val="0"/>
                        <w:sz w:val="18"/>
                      </w:rPr>
                      <w:t>FAKULTNÍ  ŠKOLA</w:t>
                    </w:r>
                    <w:proofErr w:type="gramEnd"/>
                    <w:r>
                      <w:rPr>
                        <w:rFonts w:ascii="Bodoni Black" w:hAnsi="Bodoni Black"/>
                        <w:b w:val="0"/>
                        <w:bCs w:val="0"/>
                        <w:sz w:val="18"/>
                      </w:rPr>
                      <w:t xml:space="preserve"> PEDAGOGICKÉ FAKULTY   UK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0BA1A58C" wp14:editId="3FBDF95A">
          <wp:simplePos x="0" y="0"/>
          <wp:positionH relativeFrom="column">
            <wp:posOffset>685800</wp:posOffset>
          </wp:positionH>
          <wp:positionV relativeFrom="paragraph">
            <wp:posOffset>168910</wp:posOffset>
          </wp:positionV>
          <wp:extent cx="1146175" cy="527685"/>
          <wp:effectExtent l="0" t="0" r="0" b="0"/>
          <wp:wrapTight wrapText="bothSides">
            <wp:wrapPolygon edited="0">
              <wp:start x="0" y="0"/>
              <wp:lineTo x="0" y="21054"/>
              <wp:lineTo x="21181" y="21054"/>
              <wp:lineTo x="21181" y="0"/>
              <wp:lineTo x="0" y="0"/>
            </wp:wrapPolygon>
          </wp:wrapTight>
          <wp:docPr id="5" name="obrázek 5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64D10" w14:textId="77777777" w:rsidR="00E90566" w:rsidRDefault="00E90566">
    <w:pPr>
      <w:pStyle w:val="Zhlav"/>
    </w:pPr>
  </w:p>
  <w:p w14:paraId="43774A8F" w14:textId="77777777" w:rsidR="00E90566" w:rsidRDefault="00E90566">
    <w:pPr>
      <w:pStyle w:val="Zhlav"/>
    </w:pPr>
  </w:p>
  <w:p w14:paraId="5274316E" w14:textId="77777777" w:rsidR="00E90566" w:rsidRDefault="00E90566">
    <w:pPr>
      <w:pStyle w:val="Zhlav"/>
    </w:pPr>
    <w:r>
      <w:t xml:space="preserve">        </w:t>
    </w:r>
  </w:p>
  <w:p w14:paraId="4E992EDD" w14:textId="029B4045" w:rsidR="00E90566" w:rsidRDefault="000D486E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58AC99" wp14:editId="215986F6">
              <wp:simplePos x="0" y="0"/>
              <wp:positionH relativeFrom="column">
                <wp:posOffset>228600</wp:posOffset>
              </wp:positionH>
              <wp:positionV relativeFrom="paragraph">
                <wp:posOffset>92075</wp:posOffset>
              </wp:positionV>
              <wp:extent cx="5486400" cy="0"/>
              <wp:effectExtent l="19050" t="15875" r="19050" b="22225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998FEF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7.25pt" to="450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3702A"/>
    <w:multiLevelType w:val="hybridMultilevel"/>
    <w:tmpl w:val="B030A39C"/>
    <w:lvl w:ilvl="0" w:tplc="D0282158">
      <w:start w:val="3"/>
      <w:numFmt w:val="bullet"/>
      <w:lvlText w:val=""/>
      <w:lvlJc w:val="left"/>
      <w:pPr>
        <w:ind w:left="720" w:hanging="360"/>
      </w:pPr>
      <w:rPr>
        <w:rFonts w:ascii="Wingdings" w:eastAsia="Aptos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A4"/>
    <w:rsid w:val="000140DE"/>
    <w:rsid w:val="0002290F"/>
    <w:rsid w:val="00025C4C"/>
    <w:rsid w:val="0004179E"/>
    <w:rsid w:val="000435E6"/>
    <w:rsid w:val="00054D25"/>
    <w:rsid w:val="0006583B"/>
    <w:rsid w:val="000663AB"/>
    <w:rsid w:val="000B78B1"/>
    <w:rsid w:val="000B7C50"/>
    <w:rsid w:val="000D486E"/>
    <w:rsid w:val="000E1465"/>
    <w:rsid w:val="00106CDB"/>
    <w:rsid w:val="00110259"/>
    <w:rsid w:val="00134833"/>
    <w:rsid w:val="00197B7B"/>
    <w:rsid w:val="001A79B6"/>
    <w:rsid w:val="001C39A2"/>
    <w:rsid w:val="001E66E8"/>
    <w:rsid w:val="001F5BA4"/>
    <w:rsid w:val="001F68FB"/>
    <w:rsid w:val="0020107F"/>
    <w:rsid w:val="00205339"/>
    <w:rsid w:val="00221AF2"/>
    <w:rsid w:val="00247F19"/>
    <w:rsid w:val="002863D9"/>
    <w:rsid w:val="00293961"/>
    <w:rsid w:val="002B597C"/>
    <w:rsid w:val="002B7DED"/>
    <w:rsid w:val="002C02FD"/>
    <w:rsid w:val="002D104B"/>
    <w:rsid w:val="00314F47"/>
    <w:rsid w:val="00317F8D"/>
    <w:rsid w:val="003204A5"/>
    <w:rsid w:val="003329FE"/>
    <w:rsid w:val="00354DB0"/>
    <w:rsid w:val="003C70B4"/>
    <w:rsid w:val="003D0F45"/>
    <w:rsid w:val="003D28BE"/>
    <w:rsid w:val="003E6988"/>
    <w:rsid w:val="00402BE2"/>
    <w:rsid w:val="004C385D"/>
    <w:rsid w:val="004D613F"/>
    <w:rsid w:val="004F1DB8"/>
    <w:rsid w:val="00503E3A"/>
    <w:rsid w:val="00557E82"/>
    <w:rsid w:val="00587E42"/>
    <w:rsid w:val="005C11C1"/>
    <w:rsid w:val="005D417D"/>
    <w:rsid w:val="005F0440"/>
    <w:rsid w:val="006304E9"/>
    <w:rsid w:val="00645C00"/>
    <w:rsid w:val="006C3321"/>
    <w:rsid w:val="00726137"/>
    <w:rsid w:val="00743118"/>
    <w:rsid w:val="00786AA6"/>
    <w:rsid w:val="007A377D"/>
    <w:rsid w:val="007A4D94"/>
    <w:rsid w:val="007B11F0"/>
    <w:rsid w:val="007B40DD"/>
    <w:rsid w:val="008149F8"/>
    <w:rsid w:val="00841D2E"/>
    <w:rsid w:val="00864B3C"/>
    <w:rsid w:val="008A5F77"/>
    <w:rsid w:val="00924993"/>
    <w:rsid w:val="00964067"/>
    <w:rsid w:val="009D0143"/>
    <w:rsid w:val="009F1615"/>
    <w:rsid w:val="00A2126C"/>
    <w:rsid w:val="00A5306C"/>
    <w:rsid w:val="00A82058"/>
    <w:rsid w:val="00A930F6"/>
    <w:rsid w:val="00AF40ED"/>
    <w:rsid w:val="00B41A14"/>
    <w:rsid w:val="00B5240A"/>
    <w:rsid w:val="00B61351"/>
    <w:rsid w:val="00B7221D"/>
    <w:rsid w:val="00BE19F7"/>
    <w:rsid w:val="00C35BF4"/>
    <w:rsid w:val="00CB04E7"/>
    <w:rsid w:val="00CE3211"/>
    <w:rsid w:val="00D33EAD"/>
    <w:rsid w:val="00D478B7"/>
    <w:rsid w:val="00D672AE"/>
    <w:rsid w:val="00DC53AD"/>
    <w:rsid w:val="00E0687A"/>
    <w:rsid w:val="00E37EE1"/>
    <w:rsid w:val="00E90566"/>
    <w:rsid w:val="00EA6796"/>
    <w:rsid w:val="00EB39A5"/>
    <w:rsid w:val="00F010D1"/>
    <w:rsid w:val="00F345AC"/>
    <w:rsid w:val="00F37B47"/>
    <w:rsid w:val="00F51A31"/>
    <w:rsid w:val="00F960E1"/>
    <w:rsid w:val="00FA1C53"/>
    <w:rsid w:val="00FB5BDD"/>
    <w:rsid w:val="00FC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A85549"/>
  <w15:chartTrackingRefBased/>
  <w15:docId w15:val="{59D07B9F-5993-4ED2-BC00-02D035F2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345AC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 Black" w:hAnsi="Arial Black"/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2"/>
    </w:rPr>
  </w:style>
  <w:style w:type="paragraph" w:styleId="Nadpis3">
    <w:name w:val="heading 3"/>
    <w:basedOn w:val="Normln"/>
    <w:next w:val="Normln"/>
    <w:qFormat/>
    <w:rsid w:val="00F345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7221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345A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7A4D94"/>
    <w:rPr>
      <w:b/>
      <w:bCs/>
    </w:rPr>
  </w:style>
  <w:style w:type="character" w:styleId="Hypertextovodkaz">
    <w:name w:val="Hyperlink"/>
    <w:uiPriority w:val="99"/>
    <w:unhideWhenUsed/>
    <w:rsid w:val="007A4D94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7A4D9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7A4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zsposepneho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zvykydalova.POSEPA\Data%20aplikac&#237;\Microsoft\&#352;ablony\hlavi&#269;ka-4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86d8a5-04c6-40c3-affb-1641df4096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1628464BC1C04C9B818BBA0AEE4B22" ma:contentTypeVersion="16" ma:contentTypeDescription="Vytvoří nový dokument" ma:contentTypeScope="" ma:versionID="a132113a110148b811b1192dde6f9a35">
  <xsd:schema xmlns:xsd="http://www.w3.org/2001/XMLSchema" xmlns:xs="http://www.w3.org/2001/XMLSchema" xmlns:p="http://schemas.microsoft.com/office/2006/metadata/properties" xmlns:ns3="9e86d8a5-04c6-40c3-affb-1641df409653" xmlns:ns4="1caa1349-927d-4208-8f2b-e28954d366fd" targetNamespace="http://schemas.microsoft.com/office/2006/metadata/properties" ma:root="true" ma:fieldsID="cd92f0e73dc371d060420440cfdf72d2" ns3:_="" ns4:_="">
    <xsd:import namespace="9e86d8a5-04c6-40c3-affb-1641df409653"/>
    <xsd:import namespace="1caa1349-927d-4208-8f2b-e28954d366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6d8a5-04c6-40c3-affb-1641df4096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a1349-927d-4208-8f2b-e28954d366f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04088C-8C9D-4BA4-9892-56668E05C6E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9e86d8a5-04c6-40c3-affb-1641df409653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1caa1349-927d-4208-8f2b-e28954d366f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B65E11-F8A6-45F5-9E8A-EB317E7D7E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7046B-0A17-4361-889C-F52C1A65A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6d8a5-04c6-40c3-affb-1641df409653"/>
    <ds:schemaRef ds:uri="1caa1349-927d-4208-8f2b-e28954d36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hlavička-4.dot</Template>
  <TotalTime>18</TotalTime>
  <Pages>1</Pages>
  <Words>158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KOOPERATIVA</vt:lpstr>
    </vt:vector>
  </TitlesOfParts>
  <Company>ZŠ Pošepného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KOOPERATIVA</dc:title>
  <dc:subject/>
  <dc:creator>zvykydalova</dc:creator>
  <cp:keywords/>
  <cp:lastModifiedBy>Barbara Bláhová</cp:lastModifiedBy>
  <cp:revision>5</cp:revision>
  <cp:lastPrinted>2018-01-22T12:07:00Z</cp:lastPrinted>
  <dcterms:created xsi:type="dcterms:W3CDTF">2025-03-06T08:12:00Z</dcterms:created>
  <dcterms:modified xsi:type="dcterms:W3CDTF">2025-03-06T08:55:00Z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0x010100C21628464BC1C04C9B818BBA0AEE4B22</vt:lpwstr>
  </property>
</Properties>
</file>