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9680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17.02.2025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20250217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14212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AMLORATIO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10X400MG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ASENTRA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BABYCALM DOPLNEK STRAVY 15ML KO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NCENTRATU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BACTROBAN NASAL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20MG/G NAS UNG 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LOT 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16MG/10MG TBL NOB 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14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COMBAIR 100mcg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SOL PSS 180DAVE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6,25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30X6.25MG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curasept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prevent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CURATODERM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1X60GM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0.125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DIKY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9680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12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 TBL NOB 90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70MG TBL FLM 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GEL 1X30G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FLUCINAR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0,25MG/G UNG 15G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FORTECORTIN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GÁZA SKLÁDANÁ KOMPRESY NESTERILNÍ STERILUX ES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7,5X7,5CM,8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Great Protection Respirátor TOP2 FFP2 NR 10ks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4390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HEDELIX SIRUP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SOL 1X100ML/2GM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ETD 90X20MG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 CRM 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IBALGIN DUO EFFECT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50MG/G+2MG/G CRM 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IFIRMACOMBI 300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ISOPRINOSINE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NOB50X500MG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JANGEE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0,02MG/3MG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3X28(21+7)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Koloidní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íbro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Ag100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hustota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10ppm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spray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1X120ML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LOGEST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COMPLEX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MONTELAR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661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NEUROL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0.5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30X0.5MG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OLYNTH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NAS SPR SOL 1X10ML I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OPATANOL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500488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OPTICHAMBER DIAMOND VALVED HOLDING CHAMBER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ANTISTATICKÝ INHALA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 NÁSTAVEC S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9680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 250MG/5ML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SUS 1X60ML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OTIPAX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1X16GM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PENESTER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PIASCLEDINE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100MG/200MG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PIASCLEDINE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PRO 30 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14196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RAPOXOL 20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100X20M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96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MOL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9208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SAXENDA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6MG/ML INJ SOL PEP 3X3ML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SINUPRET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 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SINUPRET AKUT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tbl160x20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STODAL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SUPRACAIN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4%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Syrovátka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sušená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Natural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DOYPACK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Taxa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laborum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NÍ,522ML,20KS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LEVEL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NÍ,710ML,16KS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TOLUCOMBI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20X1.25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FRT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VATINID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VENTOLIBER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0,005MG/5ML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XAROPE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INFANTIL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7,5MG/5ML+0,005MG/5ML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9680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675" w:right="149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Walmark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Lecithin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1325mg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tob.120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55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MEDFINE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INZULÍNOVÁ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VŠECHNA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INZULÍNOVÁ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PERA,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VEL.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XADOS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7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ZABCARE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30X0,4ML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ZALDIAR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ZOLPIDEM-RATIOPHARM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ZOXON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513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6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6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6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6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56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879,75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52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2025-03-06T07:47:28Z</dcterms:created>
  <dcterms:modified xsi:type="dcterms:W3CDTF">2025-03-06T07:47:28Z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