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2025-V30-014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mpus C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ech Group,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176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160 41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593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3"/>
          <w:tab w:val="left" w:pos="2368"/>
          <w:tab w:val="left" w:pos="2819"/>
        </w:tabs>
        <w:spacing w:before="120" w:after="0" w:line="166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34816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53104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80382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80382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EGPS-0544CJDA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erseal 5mm, 44cm, 5ks/bal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22507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: 64.000,-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2662</wp:posOffset>
            </wp:positionV>
            <wp:extent cx="45720" cy="30785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2662</wp:posOffset>
            </wp:positionV>
            <wp:extent cx="51307" cy="30785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131186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2025-03-04T06:51:41Z</dcterms:created>
  <dcterms:modified xsi:type="dcterms:W3CDTF">2025-03-04T06:51:41Z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