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F0ECB" w14:textId="37F81154" w:rsidR="00992B35" w:rsidRPr="006A7848" w:rsidRDefault="00863BED" w:rsidP="002E23F9">
      <w:pPr>
        <w:pStyle w:val="Nadpis1"/>
        <w:jc w:val="center"/>
        <w:rPr>
          <w:rFonts w:ascii="Garamond" w:hAnsi="Garamond"/>
          <w:b/>
          <w:szCs w:val="24"/>
        </w:rPr>
      </w:pPr>
      <w:r w:rsidRPr="006A7848">
        <w:rPr>
          <w:rFonts w:ascii="Garamond" w:hAnsi="Garamond"/>
          <w:b/>
          <w:szCs w:val="24"/>
        </w:rPr>
        <w:t>Ob</w:t>
      </w:r>
      <w:r w:rsidR="00D67D49" w:rsidRPr="006A7848">
        <w:rPr>
          <w:rFonts w:ascii="Garamond" w:hAnsi="Garamond"/>
          <w:b/>
          <w:szCs w:val="24"/>
        </w:rPr>
        <w:t>jednávk</w:t>
      </w:r>
      <w:r w:rsidRPr="006A7848">
        <w:rPr>
          <w:rFonts w:ascii="Garamond" w:hAnsi="Garamond"/>
          <w:b/>
          <w:szCs w:val="24"/>
        </w:rPr>
        <w:t>a</w:t>
      </w:r>
    </w:p>
    <w:p w14:paraId="622760E7" w14:textId="77777777" w:rsidR="002E23F9" w:rsidRPr="006A7848" w:rsidRDefault="002E23F9" w:rsidP="002E23F9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276"/>
        <w:gridCol w:w="1559"/>
        <w:gridCol w:w="709"/>
        <w:gridCol w:w="850"/>
        <w:gridCol w:w="993"/>
        <w:gridCol w:w="425"/>
        <w:gridCol w:w="1134"/>
        <w:gridCol w:w="1487"/>
      </w:tblGrid>
      <w:tr w:rsidR="00992B35" w:rsidRPr="006A7848" w14:paraId="40A2CF00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BD71FC" w14:textId="77777777" w:rsidR="00992B35" w:rsidRPr="006A7848" w:rsidRDefault="00992B35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6A7848">
              <w:rPr>
                <w:rFonts w:ascii="Garamond" w:hAnsi="Garamond" w:cs="Arial"/>
                <w:b/>
                <w:bCs/>
              </w:rPr>
              <w:t>ODBĚRATEL:</w:t>
            </w:r>
          </w:p>
          <w:p w14:paraId="4DCA91E2" w14:textId="77777777" w:rsidR="00992B35" w:rsidRPr="006A7848" w:rsidRDefault="00992B35">
            <w:pPr>
              <w:rPr>
                <w:rFonts w:ascii="Garamond" w:hAnsi="Garamond" w:cs="Arial"/>
                <w:b/>
                <w:bCs/>
              </w:rPr>
            </w:pPr>
          </w:p>
          <w:p w14:paraId="21E9F83C" w14:textId="77777777" w:rsidR="00F93E59" w:rsidRPr="006A7848" w:rsidRDefault="00F93E59" w:rsidP="00F93E59">
            <w:pPr>
              <w:rPr>
                <w:rFonts w:ascii="Garamond" w:hAnsi="Garamond"/>
              </w:rPr>
            </w:pPr>
            <w:r w:rsidRPr="006A7848">
              <w:rPr>
                <w:rFonts w:ascii="Garamond" w:hAnsi="Garamond"/>
              </w:rPr>
              <w:t>Okresní soud ve Strakonicích</w:t>
            </w:r>
          </w:p>
          <w:p w14:paraId="27E4D9E9" w14:textId="77777777" w:rsidR="00F93E59" w:rsidRPr="006A7848" w:rsidRDefault="00F93E59" w:rsidP="00F93E59">
            <w:pPr>
              <w:rPr>
                <w:rFonts w:ascii="Garamond" w:hAnsi="Garamond"/>
              </w:rPr>
            </w:pPr>
            <w:r w:rsidRPr="006A7848">
              <w:rPr>
                <w:rFonts w:ascii="Garamond" w:hAnsi="Garamond"/>
              </w:rPr>
              <w:t>Smetanova 455</w:t>
            </w:r>
          </w:p>
          <w:p w14:paraId="11887765" w14:textId="77777777" w:rsidR="00F93E59" w:rsidRPr="006A7848" w:rsidRDefault="00F93E59" w:rsidP="00F93E59">
            <w:pPr>
              <w:keepNext/>
              <w:outlineLvl w:val="0"/>
              <w:rPr>
                <w:rFonts w:ascii="Garamond" w:hAnsi="Garamond"/>
              </w:rPr>
            </w:pPr>
            <w:r w:rsidRPr="006A7848">
              <w:rPr>
                <w:rFonts w:ascii="Garamond" w:hAnsi="Garamond"/>
              </w:rPr>
              <w:t>386 23 Strakonice</w:t>
            </w:r>
          </w:p>
          <w:p w14:paraId="3B591690" w14:textId="77777777" w:rsidR="00F93E59" w:rsidRPr="006A7848" w:rsidRDefault="00F93E59" w:rsidP="00F93E59">
            <w:pPr>
              <w:rPr>
                <w:rFonts w:ascii="Garamond" w:hAnsi="Garamond"/>
              </w:rPr>
            </w:pPr>
          </w:p>
          <w:p w14:paraId="63C366FB" w14:textId="77777777" w:rsidR="00F93E59" w:rsidRPr="006A7848" w:rsidRDefault="00F93E59" w:rsidP="00F93E59">
            <w:pPr>
              <w:rPr>
                <w:rFonts w:ascii="Garamond" w:hAnsi="Garamond"/>
              </w:rPr>
            </w:pPr>
            <w:r w:rsidRPr="006A7848">
              <w:rPr>
                <w:rFonts w:ascii="Garamond" w:hAnsi="Garamond"/>
              </w:rPr>
              <w:t>IČ: 00024686</w:t>
            </w:r>
          </w:p>
          <w:p w14:paraId="5A528EC3" w14:textId="77777777" w:rsidR="00F93E59" w:rsidRPr="006A7848" w:rsidRDefault="00F93E59" w:rsidP="00F93E59">
            <w:pPr>
              <w:rPr>
                <w:rFonts w:ascii="Garamond" w:hAnsi="Garamond"/>
              </w:rPr>
            </w:pPr>
            <w:r w:rsidRPr="006A7848">
              <w:rPr>
                <w:rFonts w:ascii="Garamond" w:hAnsi="Garamond"/>
              </w:rPr>
              <w:t>DIČ: není plátce DPH</w:t>
            </w:r>
          </w:p>
          <w:p w14:paraId="7EE36147" w14:textId="77777777" w:rsidR="00992B35" w:rsidRPr="006A7848" w:rsidRDefault="00992B35">
            <w:pPr>
              <w:rPr>
                <w:rFonts w:ascii="Garamond" w:hAnsi="Garamond" w:cs="Arial"/>
                <w:b/>
                <w:bCs/>
              </w:rPr>
            </w:pPr>
            <w:r w:rsidRPr="006A7848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17DC7F" w14:textId="273E8EC2" w:rsidR="00992B35" w:rsidRPr="006A7848" w:rsidRDefault="00992B35">
            <w:pPr>
              <w:spacing w:before="60"/>
              <w:rPr>
                <w:rFonts w:ascii="Garamond" w:hAnsi="Garamond" w:cs="Arial"/>
              </w:rPr>
            </w:pPr>
            <w:proofErr w:type="gramStart"/>
            <w:r w:rsidRPr="006A7848">
              <w:rPr>
                <w:rFonts w:ascii="Garamond" w:hAnsi="Garamond" w:cs="Arial"/>
                <w:b/>
                <w:bCs/>
              </w:rPr>
              <w:t xml:space="preserve">IČ:  </w:t>
            </w:r>
            <w:r w:rsidRPr="006A7848">
              <w:rPr>
                <w:rFonts w:ascii="Garamond" w:hAnsi="Garamond" w:cs="Arial"/>
              </w:rPr>
              <w:t>000246</w:t>
            </w:r>
            <w:r w:rsidR="00074250" w:rsidRPr="006A7848">
              <w:rPr>
                <w:rFonts w:ascii="Garamond" w:hAnsi="Garamond" w:cs="Arial"/>
              </w:rPr>
              <w:t>86</w:t>
            </w:r>
            <w:proofErr w:type="gramEnd"/>
          </w:p>
          <w:p w14:paraId="5272F024" w14:textId="77777777" w:rsidR="00992B35" w:rsidRPr="006A7848" w:rsidRDefault="00992B35" w:rsidP="00277A9A">
            <w:pPr>
              <w:rPr>
                <w:rFonts w:ascii="Garamond" w:hAnsi="Garamond" w:cs="Arial"/>
              </w:rPr>
            </w:pPr>
            <w:r w:rsidRPr="006A7848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5B7519" w14:textId="77777777" w:rsidR="00A745CD" w:rsidRPr="006A7848" w:rsidRDefault="00A745CD" w:rsidP="00A745CD">
            <w:pPr>
              <w:spacing w:before="60"/>
              <w:rPr>
                <w:rFonts w:ascii="Garamond" w:hAnsi="Garamond" w:cs="Arial"/>
              </w:rPr>
            </w:pPr>
            <w:r w:rsidRPr="006A7848">
              <w:rPr>
                <w:rFonts w:ascii="Garamond" w:hAnsi="Garamond" w:cs="Arial"/>
              </w:rPr>
              <w:t xml:space="preserve">Číslo objednávky: </w:t>
            </w:r>
          </w:p>
          <w:p w14:paraId="4BA7FC2D" w14:textId="038C59A0" w:rsidR="00A745CD" w:rsidRPr="006A7848" w:rsidRDefault="006A7848" w:rsidP="00A745CD">
            <w:pPr>
              <w:rPr>
                <w:rFonts w:ascii="Garamond" w:hAnsi="Garamond" w:cs="Arial"/>
              </w:rPr>
            </w:pPr>
            <w:r w:rsidRPr="006A7848">
              <w:rPr>
                <w:rFonts w:ascii="Garamond" w:hAnsi="Garamond" w:cs="Arial"/>
              </w:rPr>
              <w:t>44</w:t>
            </w:r>
            <w:r w:rsidR="00A745CD" w:rsidRPr="006A7848">
              <w:rPr>
                <w:rFonts w:ascii="Garamond" w:hAnsi="Garamond" w:cs="Arial"/>
              </w:rPr>
              <w:t>/OB/202</w:t>
            </w:r>
            <w:r w:rsidR="00ED4CF9" w:rsidRPr="006A7848">
              <w:rPr>
                <w:rFonts w:ascii="Garamond" w:hAnsi="Garamond" w:cs="Arial"/>
              </w:rPr>
              <w:t>5</w:t>
            </w:r>
          </w:p>
          <w:p w14:paraId="6E99D7D5" w14:textId="77777777" w:rsidR="00992B35" w:rsidRPr="006A7848" w:rsidRDefault="00992B35">
            <w:pPr>
              <w:rPr>
                <w:rFonts w:ascii="Garamond" w:hAnsi="Garamond" w:cs="Arial"/>
              </w:rPr>
            </w:pPr>
          </w:p>
          <w:p w14:paraId="1EF9FE44" w14:textId="77777777" w:rsidR="00992B35" w:rsidRPr="006A7848" w:rsidRDefault="00992B35">
            <w:pPr>
              <w:rPr>
                <w:rFonts w:ascii="Garamond" w:hAnsi="Garamond" w:cs="Arial"/>
              </w:rPr>
            </w:pPr>
            <w:r w:rsidRPr="006A7848">
              <w:rPr>
                <w:rFonts w:ascii="Garamond" w:hAnsi="Garamond" w:cs="Arial"/>
              </w:rPr>
              <w:t>Spisová značka:</w:t>
            </w:r>
          </w:p>
          <w:p w14:paraId="779C4227" w14:textId="7ADCD3B5" w:rsidR="009F0D38" w:rsidRPr="006A7848" w:rsidRDefault="00074250" w:rsidP="00277A9A">
            <w:pPr>
              <w:rPr>
                <w:rFonts w:ascii="Garamond" w:hAnsi="Garamond" w:cs="Arial"/>
              </w:rPr>
            </w:pPr>
            <w:r w:rsidRPr="006A7848">
              <w:rPr>
                <w:rFonts w:ascii="Garamond" w:hAnsi="Garamond" w:cs="Arial"/>
              </w:rPr>
              <w:t>16</w:t>
            </w:r>
            <w:r w:rsidR="009F0D38" w:rsidRPr="006A7848">
              <w:rPr>
                <w:rFonts w:ascii="Garamond" w:hAnsi="Garamond" w:cs="Arial"/>
              </w:rPr>
              <w:t xml:space="preserve"> </w:t>
            </w:r>
            <w:proofErr w:type="spellStart"/>
            <w:r w:rsidR="00FA72C6" w:rsidRPr="006A7848">
              <w:rPr>
                <w:rFonts w:ascii="Garamond" w:hAnsi="Garamond" w:cs="Arial"/>
              </w:rPr>
              <w:t>Spr</w:t>
            </w:r>
            <w:proofErr w:type="spellEnd"/>
            <w:r w:rsidR="00D77D32" w:rsidRPr="006A7848">
              <w:rPr>
                <w:rFonts w:ascii="Garamond" w:hAnsi="Garamond" w:cs="Arial"/>
              </w:rPr>
              <w:t xml:space="preserve"> </w:t>
            </w:r>
            <w:r w:rsidRPr="006A7848">
              <w:rPr>
                <w:rFonts w:ascii="Garamond" w:hAnsi="Garamond" w:cs="Arial"/>
              </w:rPr>
              <w:t>177</w:t>
            </w:r>
            <w:r w:rsidR="00D77D32" w:rsidRPr="006A7848">
              <w:rPr>
                <w:rFonts w:ascii="Garamond" w:hAnsi="Garamond" w:cs="Arial"/>
              </w:rPr>
              <w:t>5</w:t>
            </w:r>
            <w:r w:rsidR="00D67D49" w:rsidRPr="006A7848">
              <w:rPr>
                <w:rFonts w:ascii="Garamond" w:hAnsi="Garamond" w:cs="Arial"/>
              </w:rPr>
              <w:t>/202</w:t>
            </w:r>
            <w:r w:rsidR="00651EE5" w:rsidRPr="006A7848">
              <w:rPr>
                <w:rFonts w:ascii="Garamond" w:hAnsi="Garamond" w:cs="Arial"/>
              </w:rPr>
              <w:t>4</w:t>
            </w:r>
          </w:p>
        </w:tc>
      </w:tr>
      <w:tr w:rsidR="00CD5794" w:rsidRPr="006A7848" w14:paraId="34288263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EBFE27" w14:textId="5EF83C75" w:rsidR="00CD5794" w:rsidRPr="006A7848" w:rsidRDefault="007E7654" w:rsidP="00D63F28">
            <w:pPr>
              <w:rPr>
                <w:rFonts w:ascii="Garamond" w:hAnsi="Garamond" w:cs="Arial"/>
              </w:rPr>
            </w:pPr>
            <w:r w:rsidRPr="006A7848">
              <w:rPr>
                <w:rFonts w:ascii="Garamond" w:hAnsi="Garamond" w:cs="Arial"/>
              </w:rPr>
              <w:t>Smetanova 455</w:t>
            </w:r>
          </w:p>
          <w:p w14:paraId="3881FF20" w14:textId="74DD017E" w:rsidR="00CD5794" w:rsidRPr="006A7848" w:rsidRDefault="00277A9A" w:rsidP="00277A9A">
            <w:pPr>
              <w:spacing w:after="120"/>
              <w:rPr>
                <w:rFonts w:ascii="Garamond" w:hAnsi="Garamond" w:cs="Arial"/>
              </w:rPr>
            </w:pPr>
            <w:r w:rsidRPr="006A7848">
              <w:rPr>
                <w:rFonts w:ascii="Garamond" w:hAnsi="Garamond" w:cs="Arial"/>
              </w:rPr>
              <w:t>3</w:t>
            </w:r>
            <w:r w:rsidR="007E7654" w:rsidRPr="006A7848">
              <w:rPr>
                <w:rFonts w:ascii="Garamond" w:hAnsi="Garamond" w:cs="Arial"/>
              </w:rPr>
              <w:t>86 23 Strakonice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E254A1C" w14:textId="77777777" w:rsidR="00CD5794" w:rsidRPr="006A7848" w:rsidRDefault="00CD5794">
            <w:pPr>
              <w:rPr>
                <w:rFonts w:ascii="Garamond" w:hAnsi="Garamond" w:cs="Arial"/>
              </w:rPr>
            </w:pPr>
            <w:r w:rsidRPr="006A7848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27990C0F" w14:textId="56E7866E" w:rsidR="00CD5794" w:rsidRPr="006A7848" w:rsidRDefault="00FA72C6" w:rsidP="00FA72C6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  <w:r w:rsidRPr="006A7848">
              <w:rPr>
                <w:rFonts w:ascii="Garamond" w:hAnsi="Garamond" w:cs="Arial"/>
              </w:rPr>
              <w:t xml:space="preserve">IČ: </w:t>
            </w:r>
            <w:r w:rsidR="00913D0F" w:rsidRPr="006A7848">
              <w:rPr>
                <w:rFonts w:ascii="Garamond" w:hAnsi="Garamond" w:cs="Arial"/>
              </w:rPr>
              <w:t>48108375</w:t>
            </w:r>
          </w:p>
          <w:p w14:paraId="357066E7" w14:textId="5B6B2831" w:rsidR="00CD5794" w:rsidRPr="006A7848" w:rsidRDefault="00CD5794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6A7848">
              <w:rPr>
                <w:rFonts w:ascii="Garamond" w:hAnsi="Garamond" w:cs="Arial"/>
              </w:rPr>
              <w:t xml:space="preserve">DIČ: </w:t>
            </w:r>
            <w:r w:rsidR="00FA72C6" w:rsidRPr="006A7848">
              <w:rPr>
                <w:rFonts w:ascii="Garamond" w:hAnsi="Garamond" w:cs="Arial"/>
              </w:rPr>
              <w:t>CZ</w:t>
            </w:r>
            <w:r w:rsidR="00913D0F" w:rsidRPr="006A7848">
              <w:rPr>
                <w:rFonts w:ascii="Garamond" w:hAnsi="Garamond" w:cs="Arial"/>
              </w:rPr>
              <w:t>48108375</w:t>
            </w:r>
          </w:p>
        </w:tc>
      </w:tr>
      <w:tr w:rsidR="00992B35" w:rsidRPr="006A7848" w14:paraId="2399F13E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1EDAF9" w14:textId="77777777" w:rsidR="00992B35" w:rsidRPr="006A7848" w:rsidRDefault="00992B35">
            <w:pPr>
              <w:rPr>
                <w:rFonts w:ascii="Garamond" w:hAnsi="Garamond" w:cs="Arial"/>
              </w:rPr>
            </w:pPr>
            <w:r w:rsidRPr="006A7848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7C32F1D" w14:textId="77777777" w:rsidR="00992B35" w:rsidRPr="006A7848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036BDB2" w14:textId="5D1DCA03" w:rsidR="00AF0ED4" w:rsidRPr="006A7848" w:rsidRDefault="00AF0ED4" w:rsidP="00AF0ED4">
            <w:pPr>
              <w:pBdr>
                <w:left w:val="single" w:sz="4" w:space="4" w:color="auto"/>
              </w:pBdr>
              <w:spacing w:line="276" w:lineRule="auto"/>
              <w:rPr>
                <w:rFonts w:ascii="Garamond" w:hAnsi="Garamond"/>
              </w:rPr>
            </w:pPr>
            <w:r w:rsidRPr="006A7848">
              <w:rPr>
                <w:rFonts w:ascii="Garamond" w:hAnsi="Garamond"/>
              </w:rPr>
              <w:t>AV MEDIA</w:t>
            </w:r>
            <w:r w:rsidR="00913D0F" w:rsidRPr="006A7848">
              <w:rPr>
                <w:rFonts w:ascii="Garamond" w:hAnsi="Garamond"/>
              </w:rPr>
              <w:t xml:space="preserve"> SYSTEMS</w:t>
            </w:r>
            <w:r w:rsidRPr="006A7848">
              <w:rPr>
                <w:rFonts w:ascii="Garamond" w:hAnsi="Garamond"/>
              </w:rPr>
              <w:t>, a.s.</w:t>
            </w:r>
          </w:p>
          <w:p w14:paraId="0F1825EA" w14:textId="77777777" w:rsidR="00AF0ED4" w:rsidRPr="006A7848" w:rsidRDefault="00AF0ED4" w:rsidP="00AF0ED4">
            <w:pPr>
              <w:pBdr>
                <w:left w:val="single" w:sz="4" w:space="4" w:color="auto"/>
              </w:pBdr>
              <w:spacing w:line="276" w:lineRule="auto"/>
              <w:rPr>
                <w:rFonts w:ascii="Garamond" w:hAnsi="Garamond"/>
              </w:rPr>
            </w:pPr>
            <w:r w:rsidRPr="006A7848">
              <w:rPr>
                <w:rFonts w:ascii="Garamond" w:hAnsi="Garamond"/>
              </w:rPr>
              <w:t>Pražská 1335/63</w:t>
            </w:r>
          </w:p>
          <w:p w14:paraId="2C734A17" w14:textId="77777777" w:rsidR="00AF0ED4" w:rsidRPr="006A7848" w:rsidRDefault="00AF0ED4" w:rsidP="00AF0ED4">
            <w:pPr>
              <w:pBdr>
                <w:left w:val="single" w:sz="4" w:space="4" w:color="auto"/>
              </w:pBdr>
              <w:spacing w:line="276" w:lineRule="auto"/>
              <w:rPr>
                <w:rFonts w:ascii="Garamond" w:hAnsi="Garamond"/>
              </w:rPr>
            </w:pPr>
            <w:r w:rsidRPr="006A7848">
              <w:rPr>
                <w:rFonts w:ascii="Garamond" w:hAnsi="Garamond"/>
              </w:rPr>
              <w:t>102 00 PRAHA 10 - Hostivař</w:t>
            </w:r>
          </w:p>
          <w:p w14:paraId="5AFC7ED1" w14:textId="26644EC9" w:rsidR="00992B35" w:rsidRPr="006A7848" w:rsidRDefault="00992B35">
            <w:pPr>
              <w:rPr>
                <w:rFonts w:ascii="Garamond" w:hAnsi="Garamond" w:cs="Arial"/>
              </w:rPr>
            </w:pPr>
          </w:p>
        </w:tc>
      </w:tr>
      <w:tr w:rsidR="00992B35" w:rsidRPr="006A7848" w14:paraId="7FC1A3F7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C89EC7" w14:textId="77777777" w:rsidR="00992B35" w:rsidRPr="006A7848" w:rsidRDefault="00992B35">
            <w:pPr>
              <w:rPr>
                <w:rFonts w:ascii="Garamond" w:hAnsi="Garamond" w:cs="Arial"/>
              </w:rPr>
            </w:pPr>
            <w:r w:rsidRPr="006A7848">
              <w:rPr>
                <w:rFonts w:ascii="Garamond" w:hAnsi="Garamond" w:cs="Arial"/>
              </w:rPr>
              <w:t>Datum objednání:</w:t>
            </w:r>
          </w:p>
          <w:p w14:paraId="22802E88" w14:textId="77777777" w:rsidR="005B3311" w:rsidRPr="006A7848" w:rsidRDefault="00992B35">
            <w:pPr>
              <w:rPr>
                <w:rFonts w:ascii="Garamond" w:hAnsi="Garamond" w:cs="Arial"/>
              </w:rPr>
            </w:pPr>
            <w:r w:rsidRPr="006A7848">
              <w:rPr>
                <w:rFonts w:ascii="Garamond" w:hAnsi="Garamond" w:cs="Arial"/>
              </w:rPr>
              <w:t xml:space="preserve">Datum </w:t>
            </w:r>
            <w:proofErr w:type="gramStart"/>
            <w:r w:rsidRPr="006A7848">
              <w:rPr>
                <w:rFonts w:ascii="Garamond" w:hAnsi="Garamond" w:cs="Arial"/>
              </w:rPr>
              <w:t>dodání:</w:t>
            </w:r>
            <w:r w:rsidR="005B3311" w:rsidRPr="006A7848">
              <w:rPr>
                <w:rFonts w:ascii="Garamond" w:hAnsi="Garamond" w:cs="Arial"/>
              </w:rPr>
              <w:t xml:space="preserve">   </w:t>
            </w:r>
            <w:proofErr w:type="gramEnd"/>
            <w:r w:rsidR="005B3311" w:rsidRPr="006A7848">
              <w:rPr>
                <w:rFonts w:ascii="Garamond" w:hAnsi="Garamond" w:cs="Arial"/>
              </w:rPr>
              <w:t xml:space="preserve">  dle rámcové dohody</w:t>
            </w:r>
          </w:p>
          <w:p w14:paraId="2A85E303" w14:textId="77777777" w:rsidR="00992B35" w:rsidRPr="006A7848" w:rsidRDefault="00992B35">
            <w:pPr>
              <w:rPr>
                <w:rFonts w:ascii="Garamond" w:hAnsi="Garamond" w:cs="Arial"/>
              </w:rPr>
            </w:pPr>
            <w:r w:rsidRPr="006A7848">
              <w:rPr>
                <w:rFonts w:ascii="Garamond" w:hAnsi="Garamond" w:cs="Arial"/>
              </w:rPr>
              <w:t>Způsob úhrady:</w:t>
            </w:r>
            <w:r w:rsidR="005B3311" w:rsidRPr="006A7848">
              <w:rPr>
                <w:rFonts w:ascii="Garamond" w:hAnsi="Garamond" w:cs="Arial"/>
              </w:rPr>
              <w:t xml:space="preserve"> Převodem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D62A821" w14:textId="7295DD44" w:rsidR="00992B35" w:rsidRPr="006A7848" w:rsidRDefault="006A7848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3. 3. 2025</w:t>
            </w:r>
          </w:p>
          <w:p w14:paraId="7CD8E31C" w14:textId="77777777" w:rsidR="00992B35" w:rsidRPr="006A7848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8DA362" w14:textId="77777777" w:rsidR="00992B35" w:rsidRPr="006A7848" w:rsidRDefault="00992B35">
            <w:pPr>
              <w:rPr>
                <w:rFonts w:ascii="Garamond" w:hAnsi="Garamond" w:cs="Arial"/>
              </w:rPr>
            </w:pPr>
          </w:p>
        </w:tc>
      </w:tr>
      <w:tr w:rsidR="00992B35" w:rsidRPr="006A7848" w14:paraId="23D46893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F880" w14:textId="71CAB14A" w:rsidR="008867AF" w:rsidRPr="006A7848" w:rsidRDefault="00FA72C6" w:rsidP="00197632">
            <w:pPr>
              <w:pBdr>
                <w:right w:val="single" w:sz="4" w:space="4" w:color="auto"/>
              </w:pBdr>
              <w:jc w:val="both"/>
              <w:rPr>
                <w:rFonts w:ascii="Garamond" w:hAnsi="Garamond" w:cs="Calibri"/>
              </w:rPr>
            </w:pPr>
            <w:r w:rsidRPr="006A7848">
              <w:rPr>
                <w:rFonts w:ascii="Garamond" w:hAnsi="Garamond" w:cs="Arial"/>
              </w:rPr>
              <w:t xml:space="preserve">Na základě </w:t>
            </w:r>
            <w:r w:rsidR="006567E3" w:rsidRPr="006A7848">
              <w:rPr>
                <w:rFonts w:ascii="Garamond" w:hAnsi="Garamond" w:cs="Arial"/>
              </w:rPr>
              <w:t>Rámcové dohody</w:t>
            </w:r>
            <w:r w:rsidR="00246819" w:rsidRPr="006A7848">
              <w:rPr>
                <w:rFonts w:ascii="Garamond" w:hAnsi="Garamond" w:cs="Arial"/>
              </w:rPr>
              <w:t xml:space="preserve"> č</w:t>
            </w:r>
            <w:r w:rsidR="009E2A7A" w:rsidRPr="006A7848">
              <w:rPr>
                <w:rFonts w:ascii="Garamond" w:hAnsi="Garamond" w:cs="Arial"/>
              </w:rPr>
              <w:t>.</w:t>
            </w:r>
            <w:r w:rsidR="00E24276" w:rsidRPr="006A7848">
              <w:rPr>
                <w:rFonts w:ascii="Garamond" w:hAnsi="Garamond" w:cs="Arial"/>
              </w:rPr>
              <w:t xml:space="preserve"> </w:t>
            </w:r>
            <w:r w:rsidR="009E2A7A" w:rsidRPr="006A7848">
              <w:rPr>
                <w:rFonts w:ascii="Garamond" w:hAnsi="Garamond" w:cs="Arial"/>
              </w:rPr>
              <w:t>j. 1</w:t>
            </w:r>
            <w:r w:rsidR="00246819" w:rsidRPr="006A7848">
              <w:rPr>
                <w:rFonts w:ascii="Garamond" w:hAnsi="Garamond" w:cs="Arial"/>
              </w:rPr>
              <w:t>8</w:t>
            </w:r>
            <w:r w:rsidR="009E2A7A" w:rsidRPr="006A7848">
              <w:rPr>
                <w:rFonts w:ascii="Garamond" w:hAnsi="Garamond" w:cs="Arial"/>
              </w:rPr>
              <w:t>/202</w:t>
            </w:r>
            <w:r w:rsidR="00246819" w:rsidRPr="006A7848">
              <w:rPr>
                <w:rFonts w:ascii="Garamond" w:hAnsi="Garamond" w:cs="Arial"/>
              </w:rPr>
              <w:t>4</w:t>
            </w:r>
            <w:r w:rsidR="009E2A7A" w:rsidRPr="006A7848">
              <w:rPr>
                <w:rFonts w:ascii="Garamond" w:hAnsi="Garamond" w:cs="Arial"/>
              </w:rPr>
              <w:t>-OI-SML, číslo CE</w:t>
            </w:r>
            <w:r w:rsidR="00B91B40" w:rsidRPr="006A7848">
              <w:rPr>
                <w:rFonts w:ascii="Garamond" w:hAnsi="Garamond" w:cs="Arial"/>
              </w:rPr>
              <w:t xml:space="preserve">S: </w:t>
            </w:r>
            <w:r w:rsidR="00246819" w:rsidRPr="006A7848">
              <w:rPr>
                <w:rFonts w:ascii="Garamond" w:hAnsi="Garamond" w:cs="Arial"/>
              </w:rPr>
              <w:t>26</w:t>
            </w:r>
            <w:r w:rsidR="00B91B40" w:rsidRPr="006A7848">
              <w:rPr>
                <w:rFonts w:ascii="Garamond" w:hAnsi="Garamond" w:cs="Arial"/>
              </w:rPr>
              <w:t>/202</w:t>
            </w:r>
            <w:r w:rsidR="00246819" w:rsidRPr="006A7848">
              <w:rPr>
                <w:rFonts w:ascii="Garamond" w:hAnsi="Garamond" w:cs="Arial"/>
              </w:rPr>
              <w:t>4</w:t>
            </w:r>
            <w:r w:rsidR="00B91B40" w:rsidRPr="006A7848">
              <w:rPr>
                <w:rFonts w:ascii="Garamond" w:hAnsi="Garamond" w:cs="Arial"/>
              </w:rPr>
              <w:t xml:space="preserve">-MSP-CES </w:t>
            </w:r>
            <w:r w:rsidR="00197632" w:rsidRPr="006A7848">
              <w:rPr>
                <w:rFonts w:ascii="Garamond" w:hAnsi="Garamond" w:cs="Arial"/>
              </w:rPr>
              <w:t xml:space="preserve">u Vás </w:t>
            </w:r>
            <w:r w:rsidR="00B91B40" w:rsidRPr="006A7848">
              <w:rPr>
                <w:rFonts w:ascii="Garamond" w:hAnsi="Garamond" w:cs="Arial"/>
              </w:rPr>
              <w:t>objednáváme </w:t>
            </w:r>
            <w:r w:rsidR="00ED4CF9" w:rsidRPr="006A7848">
              <w:rPr>
                <w:rFonts w:ascii="Garamond" w:hAnsi="Garamond" w:cs="Arial"/>
              </w:rPr>
              <w:t>instalaci videokonferenčních komponent CISCO do</w:t>
            </w:r>
            <w:r w:rsidR="00246819" w:rsidRPr="006A7848">
              <w:rPr>
                <w:rFonts w:ascii="Garamond" w:hAnsi="Garamond" w:cs="Arial"/>
              </w:rPr>
              <w:t xml:space="preserve"> jednací sín</w:t>
            </w:r>
            <w:r w:rsidR="000A4000" w:rsidRPr="006A7848">
              <w:rPr>
                <w:rFonts w:ascii="Garamond" w:hAnsi="Garamond" w:cs="Arial"/>
              </w:rPr>
              <w:t>ě</w:t>
            </w:r>
            <w:r w:rsidR="00D77D32" w:rsidRPr="006A7848">
              <w:rPr>
                <w:rFonts w:ascii="Garamond" w:hAnsi="Garamond" w:cs="Arial"/>
              </w:rPr>
              <w:t xml:space="preserve"> </w:t>
            </w:r>
            <w:r w:rsidR="000A4000" w:rsidRPr="006A7848">
              <w:rPr>
                <w:rFonts w:ascii="Garamond" w:hAnsi="Garamond" w:cs="Arial"/>
              </w:rPr>
              <w:br/>
            </w:r>
            <w:r w:rsidR="00D77D32" w:rsidRPr="006A7848">
              <w:rPr>
                <w:rFonts w:ascii="Garamond" w:hAnsi="Garamond" w:cs="Arial"/>
              </w:rPr>
              <w:t>číslo 5</w:t>
            </w:r>
            <w:r w:rsidR="000A4000" w:rsidRPr="006A7848">
              <w:rPr>
                <w:rFonts w:ascii="Garamond" w:hAnsi="Garamond" w:cs="Arial"/>
              </w:rPr>
              <w:t xml:space="preserve"> v</w:t>
            </w:r>
            <w:r w:rsidR="00D77D32" w:rsidRPr="006A7848">
              <w:rPr>
                <w:rFonts w:ascii="Garamond" w:hAnsi="Garamond" w:cs="Arial"/>
              </w:rPr>
              <w:t xml:space="preserve"> budově </w:t>
            </w:r>
            <w:r w:rsidR="004D07DE" w:rsidRPr="006A7848">
              <w:rPr>
                <w:rFonts w:ascii="Garamond" w:hAnsi="Garamond" w:cs="Arial"/>
              </w:rPr>
              <w:t>O</w:t>
            </w:r>
            <w:r w:rsidR="00D77D32" w:rsidRPr="006A7848">
              <w:rPr>
                <w:rFonts w:ascii="Garamond" w:hAnsi="Garamond" w:cs="Arial"/>
              </w:rPr>
              <w:t>kresního soudu v</w:t>
            </w:r>
            <w:r w:rsidR="000A4000" w:rsidRPr="006A7848">
              <w:rPr>
                <w:rFonts w:ascii="Garamond" w:hAnsi="Garamond" w:cs="Arial"/>
              </w:rPr>
              <w:t>e Strakonicích</w:t>
            </w:r>
            <w:r w:rsidR="00E32458" w:rsidRPr="006A7848">
              <w:rPr>
                <w:rFonts w:ascii="Garamond" w:hAnsi="Garamond" w:cs="Calibri"/>
              </w:rPr>
              <w:t>.</w:t>
            </w:r>
          </w:p>
          <w:p w14:paraId="465D0584" w14:textId="77777777" w:rsidR="00E32458" w:rsidRPr="006A7848" w:rsidRDefault="00E32458" w:rsidP="00197632">
            <w:pPr>
              <w:pBdr>
                <w:right w:val="single" w:sz="4" w:space="4" w:color="auto"/>
              </w:pBdr>
              <w:jc w:val="both"/>
              <w:rPr>
                <w:rFonts w:ascii="Garamond" w:hAnsi="Garamond" w:cs="Calibri"/>
              </w:rPr>
            </w:pPr>
          </w:p>
          <w:p w14:paraId="73441752" w14:textId="77777777" w:rsidR="008867AF" w:rsidRPr="006A7848" w:rsidRDefault="008867AF" w:rsidP="00197632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  <w:p w14:paraId="163FACC9" w14:textId="77777777" w:rsidR="00FA72C6" w:rsidRPr="006A7848" w:rsidRDefault="00FA72C6" w:rsidP="00197632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</w:tc>
      </w:tr>
      <w:tr w:rsidR="009F0D38" w:rsidRPr="006A7848" w14:paraId="623D8BE2" w14:textId="77777777" w:rsidTr="002E23F9">
        <w:trPr>
          <w:cantSplit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BC82CE" w14:textId="77777777" w:rsidR="009F0D38" w:rsidRPr="006A7848" w:rsidRDefault="009F0D38">
            <w:pPr>
              <w:rPr>
                <w:rFonts w:ascii="Garamond" w:hAnsi="Garamond" w:cs="Arial"/>
                <w:b/>
                <w:bCs/>
              </w:rPr>
            </w:pPr>
            <w:proofErr w:type="spellStart"/>
            <w:r w:rsidRPr="006A7848">
              <w:rPr>
                <w:rFonts w:ascii="Garamond" w:hAnsi="Garamond" w:cs="Arial"/>
                <w:b/>
                <w:bCs/>
              </w:rPr>
              <w:t>Č.pol</w:t>
            </w:r>
            <w:proofErr w:type="spellEnd"/>
            <w:r w:rsidRPr="006A7848">
              <w:rPr>
                <w:rFonts w:ascii="Garamond" w:hAnsi="Garamond" w:cs="Arial"/>
                <w:b/>
                <w:bCs/>
              </w:rPr>
              <w:t>.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F2E38B" w14:textId="77777777" w:rsidR="009F0D38" w:rsidRPr="006A7848" w:rsidRDefault="009F0D38">
            <w:pPr>
              <w:rPr>
                <w:rFonts w:ascii="Garamond" w:hAnsi="Garamond" w:cs="Arial"/>
                <w:b/>
                <w:bCs/>
              </w:rPr>
            </w:pPr>
            <w:r w:rsidRPr="006A7848">
              <w:rPr>
                <w:rFonts w:ascii="Garamond" w:hAnsi="Garamond" w:cs="Arial"/>
                <w:b/>
                <w:bCs/>
              </w:rPr>
              <w:t>Označení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002A6" w14:textId="77777777" w:rsidR="009F0D38" w:rsidRPr="006A7848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6A7848">
              <w:rPr>
                <w:rFonts w:ascii="Garamond" w:hAnsi="Garamond" w:cs="Arial"/>
                <w:b/>
                <w:bCs/>
              </w:rPr>
              <w:t>Počet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241CB" w14:textId="77777777" w:rsidR="002E23F9" w:rsidRPr="006A7848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6A7848">
              <w:rPr>
                <w:rFonts w:ascii="Garamond" w:hAnsi="Garamond" w:cs="Arial"/>
                <w:b/>
                <w:bCs/>
              </w:rPr>
              <w:t>Cena za kus</w:t>
            </w:r>
          </w:p>
          <w:p w14:paraId="76E2D804" w14:textId="77777777" w:rsidR="009F0D38" w:rsidRPr="006A7848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6A7848">
              <w:rPr>
                <w:rFonts w:ascii="Garamond" w:hAnsi="Garamond" w:cs="Arial"/>
                <w:b/>
                <w:bCs/>
              </w:rPr>
              <w:t>vč. DPH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61865" w14:textId="77777777" w:rsidR="002E23F9" w:rsidRPr="006A7848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6A7848">
              <w:rPr>
                <w:rFonts w:ascii="Garamond" w:hAnsi="Garamond" w:cs="Arial"/>
                <w:b/>
                <w:bCs/>
              </w:rPr>
              <w:t>Cena celkem</w:t>
            </w:r>
          </w:p>
          <w:p w14:paraId="6E62E023" w14:textId="77777777" w:rsidR="009F0D38" w:rsidRPr="006A7848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6A7848">
              <w:rPr>
                <w:rFonts w:ascii="Garamond" w:hAnsi="Garamond" w:cs="Arial"/>
                <w:b/>
                <w:bCs/>
              </w:rPr>
              <w:t>vč. DPH</w:t>
            </w:r>
          </w:p>
        </w:tc>
      </w:tr>
    </w:tbl>
    <w:p w14:paraId="6E2C4FF7" w14:textId="77777777" w:rsidR="00992B35" w:rsidRPr="006A7848" w:rsidRDefault="00992B35">
      <w:pPr>
        <w:rPr>
          <w:rFonts w:ascii="Garamond" w:hAnsi="Garamond" w:cs="Arial"/>
        </w:r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394"/>
        <w:gridCol w:w="993"/>
        <w:gridCol w:w="1489"/>
        <w:gridCol w:w="1553"/>
      </w:tblGrid>
      <w:tr w:rsidR="009F0D38" w:rsidRPr="006A7848" w14:paraId="070FE960" w14:textId="77777777" w:rsidTr="00277A9A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3504A207" w14:textId="77777777" w:rsidR="009F0D38" w:rsidRPr="006A7848" w:rsidRDefault="009F0D38">
            <w:pPr>
              <w:rPr>
                <w:rFonts w:ascii="Garamond" w:hAnsi="Garamond" w:cs="Arial"/>
              </w:rPr>
            </w:pPr>
            <w:bookmarkStart w:id="0" w:name="_Hlk180129797"/>
            <w:r w:rsidRPr="006A7848">
              <w:rPr>
                <w:rFonts w:ascii="Garamond" w:hAnsi="Garamond" w:cs="Arial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C68DFD0" w14:textId="3A0A497D" w:rsidR="00246819" w:rsidRPr="006A7848" w:rsidRDefault="00246819" w:rsidP="00246819">
            <w:pPr>
              <w:spacing w:before="120"/>
              <w:contextualSpacing/>
              <w:jc w:val="both"/>
              <w:rPr>
                <w:rFonts w:ascii="Garamond" w:hAnsi="Garamond"/>
                <w:bCs/>
              </w:rPr>
            </w:pPr>
            <w:bookmarkStart w:id="1" w:name="_Hlk180129761"/>
            <w:r w:rsidRPr="006A7848">
              <w:rPr>
                <w:rFonts w:ascii="Garamond" w:hAnsi="Garamond" w:cs="Arial"/>
                <w:bCs/>
              </w:rPr>
              <w:t>Instala</w:t>
            </w:r>
            <w:r w:rsidR="00ED4CF9" w:rsidRPr="006A7848">
              <w:rPr>
                <w:rFonts w:ascii="Garamond" w:hAnsi="Garamond" w:cs="Arial"/>
                <w:bCs/>
              </w:rPr>
              <w:t>ce</w:t>
            </w:r>
            <w:r w:rsidRPr="006A7848">
              <w:rPr>
                <w:rFonts w:ascii="Garamond" w:hAnsi="Garamond" w:cs="Arial"/>
                <w:bCs/>
              </w:rPr>
              <w:t xml:space="preserve"> </w:t>
            </w:r>
            <w:r w:rsidR="00ED4CF9" w:rsidRPr="006A7848">
              <w:rPr>
                <w:rFonts w:ascii="Garamond" w:hAnsi="Garamond" w:cs="Arial"/>
                <w:bCs/>
              </w:rPr>
              <w:t>videokonferenčních komponent</w:t>
            </w:r>
            <w:r w:rsidR="000A4000" w:rsidRPr="006A7848">
              <w:rPr>
                <w:rFonts w:ascii="Garamond" w:hAnsi="Garamond" w:cs="Arial"/>
                <w:bCs/>
              </w:rPr>
              <w:t xml:space="preserve"> do</w:t>
            </w:r>
            <w:r w:rsidRPr="006A7848">
              <w:rPr>
                <w:rFonts w:ascii="Garamond" w:hAnsi="Garamond" w:cs="Arial"/>
                <w:bCs/>
              </w:rPr>
              <w:t xml:space="preserve"> jednací</w:t>
            </w:r>
            <w:r w:rsidR="00ED4CF9" w:rsidRPr="006A7848">
              <w:rPr>
                <w:rFonts w:ascii="Garamond" w:hAnsi="Garamond" w:cs="Arial"/>
                <w:bCs/>
              </w:rPr>
              <w:t xml:space="preserve"> síně č. 5</w:t>
            </w:r>
          </w:p>
          <w:bookmarkEnd w:id="1"/>
          <w:p w14:paraId="0DC8C495" w14:textId="4B64FD8E" w:rsidR="009F0D38" w:rsidRPr="006A7848" w:rsidRDefault="009F0D38">
            <w:pPr>
              <w:rPr>
                <w:rFonts w:ascii="Garamond" w:hAnsi="Garamond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A2A3A07" w14:textId="34150FA3" w:rsidR="003E035F" w:rsidRPr="006A7848" w:rsidRDefault="000A4000" w:rsidP="002E23F9">
            <w:pPr>
              <w:jc w:val="center"/>
              <w:rPr>
                <w:rFonts w:ascii="Garamond" w:hAnsi="Garamond" w:cs="Arial"/>
              </w:rPr>
            </w:pPr>
            <w:r w:rsidRPr="006A7848">
              <w:rPr>
                <w:rFonts w:ascii="Garamond" w:hAnsi="Garamond" w:cs="Arial"/>
              </w:rPr>
              <w:t>1</w:t>
            </w:r>
            <w:r w:rsidR="00E24276" w:rsidRPr="006A7848">
              <w:rPr>
                <w:rFonts w:ascii="Garamond" w:hAnsi="Garamond" w:cs="Arial"/>
              </w:rPr>
              <w:t xml:space="preserve"> </w:t>
            </w:r>
            <w:r w:rsidR="00ED4CF9" w:rsidRPr="006A7848">
              <w:rPr>
                <w:rFonts w:ascii="Garamond" w:hAnsi="Garamond" w:cs="Arial"/>
              </w:rPr>
              <w:t>soubor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71011DB2" w14:textId="2877C8A0" w:rsidR="009F0D38" w:rsidRPr="006A7848" w:rsidRDefault="00ED4CF9" w:rsidP="00ED4CF9">
            <w:pPr>
              <w:rPr>
                <w:rFonts w:ascii="Garamond" w:hAnsi="Garamond" w:cs="Arial"/>
              </w:rPr>
            </w:pPr>
            <w:r w:rsidRPr="006A7848">
              <w:rPr>
                <w:rFonts w:ascii="Garamond" w:hAnsi="Garamond" w:cs="Arial"/>
              </w:rPr>
              <w:t>170 603,95</w:t>
            </w:r>
            <w:r w:rsidR="002E23F9" w:rsidRPr="006A7848">
              <w:rPr>
                <w:rFonts w:ascii="Garamond" w:hAnsi="Garamond" w:cs="Arial"/>
              </w:rPr>
              <w:t>Kč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52DD18DE" w14:textId="16586809" w:rsidR="009F0D38" w:rsidRPr="006A7848" w:rsidRDefault="006567E3" w:rsidP="00277A9A">
            <w:pPr>
              <w:rPr>
                <w:rFonts w:ascii="Garamond" w:hAnsi="Garamond" w:cs="Arial"/>
              </w:rPr>
            </w:pPr>
            <w:r w:rsidRPr="006A7848">
              <w:rPr>
                <w:rFonts w:ascii="Garamond" w:hAnsi="Garamond" w:cs="Arial"/>
              </w:rPr>
              <w:t xml:space="preserve"> </w:t>
            </w:r>
            <w:r w:rsidR="00ED4CF9" w:rsidRPr="006A7848">
              <w:rPr>
                <w:rFonts w:ascii="Garamond" w:hAnsi="Garamond" w:cs="Arial"/>
              </w:rPr>
              <w:t>170 603,95</w:t>
            </w:r>
            <w:r w:rsidR="002E23F9" w:rsidRPr="006A7848">
              <w:rPr>
                <w:rFonts w:ascii="Garamond" w:hAnsi="Garamond" w:cs="Arial"/>
              </w:rPr>
              <w:t>Kč</w:t>
            </w:r>
          </w:p>
        </w:tc>
      </w:tr>
      <w:tr w:rsidR="009E2A7A" w:rsidRPr="006A7848" w14:paraId="6E02B160" w14:textId="77777777" w:rsidTr="00277A9A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0878AA7F" w14:textId="77777777" w:rsidR="009E2A7A" w:rsidRPr="006A7848" w:rsidRDefault="009E2A7A">
            <w:pPr>
              <w:rPr>
                <w:rFonts w:ascii="Garamond" w:hAnsi="Garamond" w:cs="Aria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8317A78" w14:textId="77777777" w:rsidR="009E2A7A" w:rsidRPr="006A7848" w:rsidRDefault="009E2A7A">
            <w:pPr>
              <w:rPr>
                <w:rFonts w:ascii="Garamond" w:hAnsi="Garamond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D340724" w14:textId="77777777" w:rsidR="009E2A7A" w:rsidRPr="006A7848" w:rsidRDefault="009E2A7A" w:rsidP="002E23F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1002B6BD" w14:textId="77777777" w:rsidR="009E2A7A" w:rsidRPr="006A7848" w:rsidRDefault="009E2A7A" w:rsidP="002E23F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53292F26" w14:textId="77777777" w:rsidR="009E2A7A" w:rsidRPr="006A7848" w:rsidRDefault="009E2A7A" w:rsidP="002E23F9">
            <w:pPr>
              <w:jc w:val="center"/>
              <w:rPr>
                <w:rFonts w:ascii="Garamond" w:hAnsi="Garamond" w:cs="Arial"/>
                <w:b/>
              </w:rPr>
            </w:pPr>
          </w:p>
        </w:tc>
      </w:tr>
      <w:tr w:rsidR="009E2A7A" w:rsidRPr="006A7848" w14:paraId="1689F712" w14:textId="77777777" w:rsidTr="00277A9A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785B9147" w14:textId="77777777" w:rsidR="009E2A7A" w:rsidRPr="006A7848" w:rsidRDefault="009E2A7A">
            <w:pPr>
              <w:rPr>
                <w:rFonts w:ascii="Garamond" w:hAnsi="Garamond" w:cs="Aria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BE15617" w14:textId="77777777" w:rsidR="009E2A7A" w:rsidRPr="006A7848" w:rsidRDefault="009E2A7A">
            <w:pPr>
              <w:rPr>
                <w:rFonts w:ascii="Garamond" w:hAnsi="Garamond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EB08F97" w14:textId="77777777" w:rsidR="009E2A7A" w:rsidRPr="006A7848" w:rsidRDefault="009E2A7A" w:rsidP="002E23F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1681689A" w14:textId="77777777" w:rsidR="009E2A7A" w:rsidRPr="006A7848" w:rsidRDefault="009E2A7A" w:rsidP="002E23F9">
            <w:pPr>
              <w:jc w:val="center"/>
              <w:rPr>
                <w:rFonts w:ascii="Garamond" w:hAnsi="Garamond" w:cs="Arial"/>
                <w:b/>
              </w:rPr>
            </w:pPr>
            <w:r w:rsidRPr="006A7848">
              <w:rPr>
                <w:rFonts w:ascii="Garamond" w:hAnsi="Garamond" w:cs="Arial"/>
                <w:b/>
              </w:rPr>
              <w:t>Celkem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7D96A020" w14:textId="6DF95C12" w:rsidR="009E2A7A" w:rsidRPr="006A7848" w:rsidRDefault="00246819" w:rsidP="00277A9A">
            <w:pPr>
              <w:jc w:val="center"/>
              <w:rPr>
                <w:rFonts w:ascii="Garamond" w:hAnsi="Garamond" w:cs="Arial"/>
                <w:b/>
              </w:rPr>
            </w:pPr>
            <w:r w:rsidRPr="006A7848">
              <w:rPr>
                <w:rFonts w:ascii="Garamond" w:hAnsi="Garamond" w:cs="Arial"/>
                <w:b/>
              </w:rPr>
              <w:t xml:space="preserve"> </w:t>
            </w:r>
            <w:r w:rsidR="00ED4CF9" w:rsidRPr="006A7848">
              <w:rPr>
                <w:rFonts w:ascii="Garamond" w:hAnsi="Garamond" w:cs="Arial"/>
                <w:b/>
              </w:rPr>
              <w:t>170 603,95</w:t>
            </w:r>
            <w:r w:rsidR="009E2A7A" w:rsidRPr="006A7848">
              <w:rPr>
                <w:rFonts w:ascii="Garamond" w:hAnsi="Garamond" w:cs="Arial"/>
                <w:b/>
              </w:rPr>
              <w:t xml:space="preserve"> Kč</w:t>
            </w:r>
          </w:p>
        </w:tc>
      </w:tr>
      <w:bookmarkEnd w:id="0"/>
    </w:tbl>
    <w:p w14:paraId="45D8225D" w14:textId="77777777" w:rsidR="008867AF" w:rsidRPr="006A7848" w:rsidRDefault="008867AF">
      <w:pPr>
        <w:rPr>
          <w:rFonts w:ascii="Garamond" w:hAnsi="Garamond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134"/>
        <w:gridCol w:w="3402"/>
        <w:gridCol w:w="2905"/>
      </w:tblGrid>
      <w:tr w:rsidR="00992B35" w:rsidRPr="006A7848" w14:paraId="4EFB4FAD" w14:textId="77777777" w:rsidTr="004D31C1">
        <w:trPr>
          <w:cantSplit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A454" w14:textId="77777777" w:rsidR="00992B35" w:rsidRPr="006A7848" w:rsidRDefault="00992B35">
            <w:pPr>
              <w:rPr>
                <w:rFonts w:ascii="Garamond" w:hAnsi="Garamond" w:cs="Arial"/>
              </w:rPr>
            </w:pPr>
            <w:r w:rsidRPr="006A7848">
              <w:rPr>
                <w:rFonts w:ascii="Garamond" w:hAnsi="Garamond" w:cs="Arial"/>
              </w:rPr>
              <w:t>Počet příloh: 0</w:t>
            </w:r>
          </w:p>
          <w:p w14:paraId="14DF039C" w14:textId="77777777" w:rsidR="00992B35" w:rsidRPr="006A7848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9A2A06" w14:textId="77777777" w:rsidR="00992B35" w:rsidRPr="006A7848" w:rsidRDefault="00992B35">
            <w:pPr>
              <w:rPr>
                <w:rFonts w:ascii="Garamond" w:hAnsi="Garamond" w:cs="Arial"/>
              </w:rPr>
            </w:pPr>
            <w:r w:rsidRPr="006A7848">
              <w:rPr>
                <w:rFonts w:ascii="Garamond" w:hAnsi="Garamond" w:cs="Arial"/>
              </w:rPr>
              <w:t>Vyřizuje:</w:t>
            </w:r>
          </w:p>
          <w:p w14:paraId="5949E196" w14:textId="77777777" w:rsidR="004D31C1" w:rsidRPr="006A7848" w:rsidRDefault="004D31C1">
            <w:pPr>
              <w:rPr>
                <w:rFonts w:ascii="Garamond" w:hAnsi="Garamond" w:cs="Arial"/>
              </w:rPr>
            </w:pPr>
          </w:p>
          <w:p w14:paraId="174B046B" w14:textId="2064E24A" w:rsidR="00992B35" w:rsidRPr="006A7848" w:rsidRDefault="00992B35">
            <w:pPr>
              <w:rPr>
                <w:rFonts w:ascii="Garamond" w:hAnsi="Garamond" w:cs="Arial"/>
              </w:rPr>
            </w:pPr>
            <w:r w:rsidRPr="006A7848">
              <w:rPr>
                <w:rFonts w:ascii="Garamond" w:hAnsi="Garamond" w:cs="Arial"/>
              </w:rPr>
              <w:t>Telefon:</w:t>
            </w:r>
          </w:p>
          <w:p w14:paraId="33F5475A" w14:textId="77777777" w:rsidR="00992B35" w:rsidRPr="006A7848" w:rsidRDefault="00CD5794" w:rsidP="00FF7070">
            <w:pPr>
              <w:rPr>
                <w:rFonts w:ascii="Garamond" w:hAnsi="Garamond" w:cs="Arial"/>
              </w:rPr>
            </w:pPr>
            <w:proofErr w:type="gramStart"/>
            <w:r w:rsidRPr="006A7848">
              <w:rPr>
                <w:rFonts w:ascii="Garamond" w:hAnsi="Garamond" w:cs="Arial"/>
              </w:rPr>
              <w:t>E</w:t>
            </w:r>
            <w:r w:rsidR="00FF7070" w:rsidRPr="006A7848">
              <w:rPr>
                <w:rFonts w:ascii="Garamond" w:hAnsi="Garamond" w:cs="Arial"/>
              </w:rPr>
              <w:t>-mail :</w:t>
            </w:r>
            <w:proofErr w:type="gramEnd"/>
            <w:r w:rsidR="00FF7070" w:rsidRPr="006A7848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5FAEC" w14:textId="62884250" w:rsidR="004D31C1" w:rsidRPr="006A7848" w:rsidRDefault="004D31C1" w:rsidP="00F93E59">
            <w:pPr>
              <w:spacing w:before="120"/>
              <w:contextualSpacing/>
              <w:jc w:val="both"/>
              <w:rPr>
                <w:rFonts w:ascii="Garamond" w:hAnsi="Garamond"/>
              </w:rPr>
            </w:pPr>
            <w:r w:rsidRPr="006A7848">
              <w:rPr>
                <w:rFonts w:ascii="Garamond" w:hAnsi="Garamond"/>
              </w:rPr>
              <w:t xml:space="preserve">Mgr. Bc. Roman Šustr, předseda soudu </w:t>
            </w:r>
          </w:p>
          <w:p w14:paraId="5CD2F9E5" w14:textId="3BDCE9EC" w:rsidR="004D31C1" w:rsidRPr="006A7848" w:rsidRDefault="00A745CD" w:rsidP="00F93E59">
            <w:pPr>
              <w:spacing w:before="120"/>
              <w:contextualSpacing/>
              <w:jc w:val="both"/>
              <w:rPr>
                <w:rFonts w:ascii="Garamond" w:hAnsi="Garamond"/>
              </w:rPr>
            </w:pPr>
            <w:r w:rsidRPr="006A7848">
              <w:rPr>
                <w:rFonts w:ascii="Garamond" w:hAnsi="Garamond"/>
              </w:rPr>
              <w:t>XXXXX</w:t>
            </w:r>
          </w:p>
          <w:p w14:paraId="22A5B091" w14:textId="636F4B63" w:rsidR="00F93E59" w:rsidRPr="006A7848" w:rsidRDefault="00A745CD" w:rsidP="00F93E59">
            <w:pPr>
              <w:spacing w:before="120"/>
              <w:contextualSpacing/>
              <w:jc w:val="both"/>
              <w:rPr>
                <w:rFonts w:ascii="Garamond" w:hAnsi="Garamond" w:cs="Arial"/>
                <w:color w:val="000000"/>
              </w:rPr>
            </w:pPr>
            <w:r w:rsidRPr="006A7848">
              <w:rPr>
                <w:rFonts w:ascii="Garamond" w:hAnsi="Garamond" w:cs="Arial"/>
              </w:rPr>
              <w:t>XXXXX</w:t>
            </w:r>
            <w:r w:rsidR="00F93E59" w:rsidRPr="006A7848">
              <w:rPr>
                <w:rFonts w:ascii="Garamond" w:hAnsi="Garamond"/>
              </w:rPr>
              <w:t>@osoud.sce.justice.cz</w:t>
            </w:r>
          </w:p>
          <w:p w14:paraId="619BE396" w14:textId="50B7C0E7" w:rsidR="00992B35" w:rsidRPr="006A7848" w:rsidRDefault="00992B35" w:rsidP="00277A9A">
            <w:pPr>
              <w:rPr>
                <w:rFonts w:ascii="Garamond" w:hAnsi="Garamond" w:cs="Arial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DCA4" w14:textId="77777777" w:rsidR="00992B35" w:rsidRPr="006A7848" w:rsidRDefault="00992B35">
            <w:pPr>
              <w:rPr>
                <w:rFonts w:ascii="Garamond" w:hAnsi="Garamond" w:cs="Arial"/>
              </w:rPr>
            </w:pPr>
            <w:r w:rsidRPr="006A7848">
              <w:rPr>
                <w:rFonts w:ascii="Garamond" w:hAnsi="Garamond" w:cs="Arial"/>
              </w:rPr>
              <w:t>Razítko a podpis:</w:t>
            </w:r>
          </w:p>
        </w:tc>
      </w:tr>
    </w:tbl>
    <w:p w14:paraId="1A2C805C" w14:textId="77777777" w:rsidR="00992B35" w:rsidRPr="006A7848" w:rsidRDefault="00992B35">
      <w:pPr>
        <w:rPr>
          <w:rFonts w:ascii="Garamond" w:hAnsi="Garamond" w:cs="Arial"/>
        </w:rPr>
      </w:pPr>
    </w:p>
    <w:p w14:paraId="3844FB1A" w14:textId="77777777" w:rsidR="00992B35" w:rsidRPr="006A7848" w:rsidRDefault="00992B35">
      <w:pPr>
        <w:rPr>
          <w:rFonts w:ascii="Garamond" w:hAnsi="Garamond" w:cs="Arial"/>
        </w:rPr>
      </w:pPr>
    </w:p>
    <w:sectPr w:rsidR="00992B35" w:rsidRPr="006A7848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DB791" w14:textId="77777777" w:rsidR="00CD47CC" w:rsidRDefault="00CD47CC">
      <w:r>
        <w:separator/>
      </w:r>
    </w:p>
  </w:endnote>
  <w:endnote w:type="continuationSeparator" w:id="0">
    <w:p w14:paraId="11C52CC2" w14:textId="77777777" w:rsidR="00CD47CC" w:rsidRDefault="00CD4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D3593" w14:textId="77777777" w:rsidR="00992B35" w:rsidRPr="000A04D4" w:rsidRDefault="00992B35">
    <w:pPr>
      <w:pStyle w:val="Zpat"/>
      <w:rPr>
        <w:rFonts w:ascii="Garamond" w:hAnsi="Garamond" w:cs="Arial"/>
      </w:rPr>
    </w:pPr>
    <w:proofErr w:type="gramStart"/>
    <w:r w:rsidRPr="000A04D4">
      <w:rPr>
        <w:rFonts w:ascii="Garamond" w:hAnsi="Garamond" w:cs="Arial"/>
      </w:rPr>
      <w:t>Tisk:  CCA</w:t>
    </w:r>
    <w:proofErr w:type="gramEnd"/>
    <w:r w:rsidRPr="000A04D4">
      <w:rPr>
        <w:rFonts w:ascii="Garamond" w:hAnsi="Garamond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281AC" w14:textId="77777777" w:rsidR="00CD47CC" w:rsidRDefault="00CD47CC">
      <w:r>
        <w:separator/>
      </w:r>
    </w:p>
  </w:footnote>
  <w:footnote w:type="continuationSeparator" w:id="0">
    <w:p w14:paraId="427D72C9" w14:textId="77777777" w:rsidR="00CD47CC" w:rsidRDefault="00CD4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2078234"/>
    <w:docVar w:name="SOUBOR_DOC" w:val="c:\dokument\"/>
  </w:docVars>
  <w:rsids>
    <w:rsidRoot w:val="0005313E"/>
    <w:rsid w:val="0005313E"/>
    <w:rsid w:val="00054735"/>
    <w:rsid w:val="00074250"/>
    <w:rsid w:val="000A04D4"/>
    <w:rsid w:val="000A4000"/>
    <w:rsid w:val="00145471"/>
    <w:rsid w:val="00151BA4"/>
    <w:rsid w:val="001646A9"/>
    <w:rsid w:val="00197632"/>
    <w:rsid w:val="001B64AC"/>
    <w:rsid w:val="001D61C8"/>
    <w:rsid w:val="0022159D"/>
    <w:rsid w:val="0023753C"/>
    <w:rsid w:val="00246819"/>
    <w:rsid w:val="00266179"/>
    <w:rsid w:val="00277A9A"/>
    <w:rsid w:val="002D0BDE"/>
    <w:rsid w:val="002E23F9"/>
    <w:rsid w:val="002F35B6"/>
    <w:rsid w:val="003152F7"/>
    <w:rsid w:val="00373650"/>
    <w:rsid w:val="00380220"/>
    <w:rsid w:val="003D20D8"/>
    <w:rsid w:val="003E035F"/>
    <w:rsid w:val="00414E34"/>
    <w:rsid w:val="00420D1D"/>
    <w:rsid w:val="00457F44"/>
    <w:rsid w:val="004B5A5B"/>
    <w:rsid w:val="004D07DE"/>
    <w:rsid w:val="004D31C1"/>
    <w:rsid w:val="004F5530"/>
    <w:rsid w:val="004F55DB"/>
    <w:rsid w:val="004F71C5"/>
    <w:rsid w:val="005116FA"/>
    <w:rsid w:val="00570D9A"/>
    <w:rsid w:val="0059440A"/>
    <w:rsid w:val="0059694D"/>
    <w:rsid w:val="005B3311"/>
    <w:rsid w:val="005F03B5"/>
    <w:rsid w:val="00621F62"/>
    <w:rsid w:val="00651EE5"/>
    <w:rsid w:val="006567E3"/>
    <w:rsid w:val="0067312C"/>
    <w:rsid w:val="00681BDB"/>
    <w:rsid w:val="006A7848"/>
    <w:rsid w:val="006F475A"/>
    <w:rsid w:val="007023AB"/>
    <w:rsid w:val="0071472D"/>
    <w:rsid w:val="0072378C"/>
    <w:rsid w:val="007405D9"/>
    <w:rsid w:val="007701BF"/>
    <w:rsid w:val="00791E73"/>
    <w:rsid w:val="007D5053"/>
    <w:rsid w:val="007D765C"/>
    <w:rsid w:val="007E7654"/>
    <w:rsid w:val="00817B15"/>
    <w:rsid w:val="008357CE"/>
    <w:rsid w:val="00844361"/>
    <w:rsid w:val="00861C37"/>
    <w:rsid w:val="00863510"/>
    <w:rsid w:val="00863BED"/>
    <w:rsid w:val="00870282"/>
    <w:rsid w:val="00870BD2"/>
    <w:rsid w:val="008867AF"/>
    <w:rsid w:val="008E4B87"/>
    <w:rsid w:val="008F7ADB"/>
    <w:rsid w:val="00913D0F"/>
    <w:rsid w:val="009161CC"/>
    <w:rsid w:val="00931A46"/>
    <w:rsid w:val="009609DC"/>
    <w:rsid w:val="009655B0"/>
    <w:rsid w:val="009808CC"/>
    <w:rsid w:val="00983634"/>
    <w:rsid w:val="00992B35"/>
    <w:rsid w:val="009E2A7A"/>
    <w:rsid w:val="009F0D38"/>
    <w:rsid w:val="009F26A7"/>
    <w:rsid w:val="00A21A62"/>
    <w:rsid w:val="00A26CFF"/>
    <w:rsid w:val="00A37BDA"/>
    <w:rsid w:val="00A745CD"/>
    <w:rsid w:val="00A7711C"/>
    <w:rsid w:val="00AB0C00"/>
    <w:rsid w:val="00AE7544"/>
    <w:rsid w:val="00AF0ED4"/>
    <w:rsid w:val="00AF4836"/>
    <w:rsid w:val="00AF7725"/>
    <w:rsid w:val="00B35482"/>
    <w:rsid w:val="00B35DF0"/>
    <w:rsid w:val="00B753DC"/>
    <w:rsid w:val="00B91B40"/>
    <w:rsid w:val="00BC1C21"/>
    <w:rsid w:val="00C07767"/>
    <w:rsid w:val="00C65403"/>
    <w:rsid w:val="00C831DF"/>
    <w:rsid w:val="00CB3422"/>
    <w:rsid w:val="00CC304B"/>
    <w:rsid w:val="00CC3D09"/>
    <w:rsid w:val="00CD47CC"/>
    <w:rsid w:val="00CD5794"/>
    <w:rsid w:val="00D22D55"/>
    <w:rsid w:val="00D63F28"/>
    <w:rsid w:val="00D67D49"/>
    <w:rsid w:val="00D77D32"/>
    <w:rsid w:val="00DB2A9E"/>
    <w:rsid w:val="00DB3330"/>
    <w:rsid w:val="00DF495E"/>
    <w:rsid w:val="00E24276"/>
    <w:rsid w:val="00E32458"/>
    <w:rsid w:val="00E87BB9"/>
    <w:rsid w:val="00ED4CF9"/>
    <w:rsid w:val="00F85A51"/>
    <w:rsid w:val="00F86BF4"/>
    <w:rsid w:val="00F93E59"/>
    <w:rsid w:val="00FA72C6"/>
    <w:rsid w:val="00F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1E0FEA"/>
  <w14:defaultImageDpi w14:val="0"/>
  <w15:docId w15:val="{A4DA91CC-A04F-462C-BAD3-CA6121B4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61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61CC"/>
    <w:rPr>
      <w:rFonts w:ascii="Segoe UI" w:hAnsi="Segoe UI" w:cs="Segoe UI"/>
      <w:sz w:val="18"/>
      <w:szCs w:val="18"/>
    </w:rPr>
  </w:style>
  <w:style w:type="character" w:styleId="Hypertextovodkaz">
    <w:name w:val="Hyperlink"/>
    <w:rsid w:val="00F93E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20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neznámý</dc:creator>
  <cp:lastModifiedBy>Marešová Andrea</cp:lastModifiedBy>
  <cp:revision>5</cp:revision>
  <cp:lastPrinted>2025-03-04T12:55:00Z</cp:lastPrinted>
  <dcterms:created xsi:type="dcterms:W3CDTF">2025-02-18T06:59:00Z</dcterms:created>
  <dcterms:modified xsi:type="dcterms:W3CDTF">2025-03-04T12:55:00Z</dcterms:modified>
</cp:coreProperties>
</file>