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2025-SMB-109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802979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688679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TOPCHLAD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38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225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Martinice v Krkonoších 221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512 32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Martinice v Krkonoších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12.02.2025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12.02.2025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974"/>
          <w:tab w:val="left" w:pos="9784"/>
        </w:tabs>
        <w:spacing w:before="0" w:after="0" w:line="148" w:lineRule="exact"/>
        <w:ind w:left="2409" w:right="421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-209161</wp:posOffset>
            </wp:positionV>
            <wp:extent cx="6770640" cy="39885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209161"/>
                      <a:ext cx="6656340" cy="2845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96"/>
                          </w:tabs>
                          <w:spacing w:before="120" w:after="0" w:line="148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-64616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-69696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-69696</wp:posOffset>
            </wp:positionV>
            <wp:extent cx="43688" cy="22809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4752892</wp:posOffset>
            </wp:positionH>
            <wp:positionV relativeFrom="line">
              <wp:posOffset>-19050</wp:posOffset>
            </wp:positionV>
            <wp:extent cx="578409" cy="944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8409" cy="94449"/>
                    </a:xfrm>
                    <a:custGeom>
                      <a:rect l="l" t="t" r="r" b="b"/>
                      <a:pathLst>
                        <a:path w="578409" h="94449">
                          <a:moveTo>
                            <a:pt x="0" y="94449"/>
                          </a:moveTo>
                          <a:lnTo>
                            <a:pt x="578409" y="94449"/>
                          </a:lnTo>
                          <a:lnTo>
                            <a:pt x="57840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Vým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 celého VZ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 OD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AH digesto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 kuchyn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80" w:after="0" w:line="167" w:lineRule="exact"/>
        <w:ind w:left="195" w:right="0" w:firstLine="0"/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28348</wp:posOffset>
            </wp:positionV>
            <wp:extent cx="6977887" cy="31496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106 886,5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42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67945</wp:posOffset>
                  </wp:positionV>
                  <wp:extent cx="1498704" cy="445876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98704" cy="445876"/>
                          </a:xfrm>
                          <a:custGeom>
                            <a:rect l="l" t="t" r="r" b="b"/>
                            <a:pathLst>
                              <a:path w="1498704" h="445876">
                                <a:moveTo>
                                  <a:pt x="0" y="445876"/>
                                </a:moveTo>
                                <a:lnTo>
                                  <a:pt x="1498704" y="445876"/>
                                </a:lnTo>
                                <a:lnTo>
                                  <a:pt x="1498704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4587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5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3" Type="http://schemas.openxmlformats.org/officeDocument/2006/relationships/image" Target="media/image143.png"/><Relationship Id="rId145" Type="http://schemas.openxmlformats.org/officeDocument/2006/relationships/hyperlink" TargetMode="External" Target="http://www.saul-is.cz"/><Relationship Id="rId146" Type="http://schemas.openxmlformats.org/officeDocument/2006/relationships/image" Target="media/image1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2025-03-04T12:03:18Z</dcterms:created>
  <dcterms:modified xsi:type="dcterms:W3CDTF">2025-03-04T12:03:18Z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