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c.JH302597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Lohmann &amp; Rauscher,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Bučovická 256/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68401 Slavkov u Brna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11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odbyt.slavkov@cz.lrmed.com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23318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10x10cm ,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ks = bal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7" w:space="243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18419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Návštěvnický plášť sterilní,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barva zelená, sterilní, 30ks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155361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Sentina Azure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nitrile,vyš.rukavice nitril.b.p.S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8" w:space="239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155362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Sentina Azure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nitrile,vyš.rukavice nitril.b.p.M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155363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Sentina Azure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nitrile,vyš.rukavice nitril.b.p.L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1" w:space="237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155364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7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Sentina Azure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nitrile,vyš.rukavice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8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nitril.b.p.XL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ster.kompresy 5 x 5 cm 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12 vrstev , 5 steril. ks v 1bal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2" w:space="233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L , 100 ks v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6" w:space="237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0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4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8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edition XL , 90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8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obvaz TG-FIX, vel. A (prsty)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4" w:space="2465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5 x 5 cm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12 vrstev , 5 steril. ks v 1bal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7,5 x 7,5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,12 vrstev , 5 steril. 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L , 100 ks v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7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přířezy nebělené, 20 x 30 cm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5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 kg = 1bal 1 bal = 5kg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0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L , 100 ks v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7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6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edition S , 100 ks v 1 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155362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Sentina Azure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nitrile,vyš.rukavice nitril.b.p.M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2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4" w:space="233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19583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Lenkideal 10 cm x 5 m , 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19584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Lenkideal 12 cm x 5 m , 10ks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42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5x5cm , bal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Vliwazell 10x20cm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se savýmjádrem 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nepropustnou folií , bal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3" w:space="231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Vliwazell 20x25cm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0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se svaým 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, 25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39441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Elastické obinadlo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LENKELAST, 15/5 , bal-10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116344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116344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116344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116344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116344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116344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116344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116344</wp:posOffset>
            </wp:positionV>
            <wp:extent cx="7552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116344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116344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116344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116344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116344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116344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116344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116344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116344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116344</wp:posOffset>
            </wp:positionV>
            <wp:extent cx="50350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116344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116344</wp:posOffset>
            </wp:positionV>
            <wp:extent cx="10069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116344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116344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116344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116344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116344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116344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09" w:space="39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18506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9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Gazin 10x10cm - komprese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gázy, 100% bavlna, 17 nití,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vrstev , 1bal =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7,5 ,50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54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149763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nitrile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4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safe plus vel L, 300 mm, 13N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2" w:space="235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10 x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, 12 vrstev , 5 steril.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1 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23314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5x5cm , bal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3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10x10cm ,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6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ks = bal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, 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11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7,5 ,50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 9N,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6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2" w:space="235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Vliwasoft 10x20cm-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 netkané textilie, 4 vrstvy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19583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Lenkideal 10 cm x 5 m , 10ks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42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19584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Lenkideal 12 cm x 5 m , 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11499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fixační, Raucolast,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8x4cm, 20 ks 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0" w:space="250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11499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fixační, Raucolast,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8x4cm, 20 ks 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23094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Komprese Metalline Tracheo ,l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50 ks 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27445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27445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27445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27445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27445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27445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27445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27445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27445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27445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27445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27445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27445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27445</wp:posOffset>
            </wp:positionV>
            <wp:extent cx="75524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27445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27445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27445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27445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27445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27445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27445</wp:posOffset>
            </wp:positionV>
            <wp:extent cx="2517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27445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27445</wp:posOffset>
            </wp:positionV>
            <wp:extent cx="2517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27445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27445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27445</wp:posOffset>
            </wp:positionV>
            <wp:extent cx="50350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27445</wp:posOffset>
            </wp:positionV>
            <wp:extent cx="7552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27445</wp:posOffset>
            </wp:positionV>
            <wp:extent cx="10069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27445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27445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27445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27445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27445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27445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27445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27445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99" w:space="40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139624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latexu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3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Sempermed®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Syntegra IR 7,5 , 50 párů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240486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Kaudální blok set , bal = ks,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 obj= 63bal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2" w:space="2530"/>
            <w:col w:w="21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7,5 ,50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, 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11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8,5 , 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10 x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 12 vrstev , 5 steril.ks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10 x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, 12 vrstev , 5 steril.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1 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155361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Sentina Azure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nitrile,vyš.rukavice nitril.b.p.S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8" w:space="239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18507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Gazin 10x10cm - komprese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gázy, 100% bavlna, 17 nití,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vrstev , 100 ks 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Vliwazell 10x20cm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se savýmjádrem 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nepropustnou folií , bal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3" w:space="231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6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19353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plášť zavinovací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vyztužený SMMS 170 cm , 36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2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ks v 1bal 1 bal = 36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40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SMMS 150 cm , 44 ks v 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44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235542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Set rameno JH , bal = ks, min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obj= 4bal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2" w:space="2421"/>
            <w:col w:w="21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235544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Halux JH sterilní , bal = ks,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min obj= 6bal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235545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Laparoskopický JH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, bal = ks, min obj= 7bal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45"/>
            <w:col w:w="21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243825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TEP Kyčle , bal = ks, min obj=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33801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univerzální , 13 ks = bal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1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bal = 13 setů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-20816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-20816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-20816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-20816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-20816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-20816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-20816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-20816</wp:posOffset>
            </wp:positionV>
            <wp:extent cx="75524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-20816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-20816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-20816</wp:posOffset>
            </wp:positionV>
            <wp:extent cx="7552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-20816</wp:posOffset>
            </wp:positionV>
            <wp:extent cx="2517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-20816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-20816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-20816</wp:posOffset>
            </wp:positionV>
            <wp:extent cx="7552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-20816</wp:posOffset>
            </wp:positionV>
            <wp:extent cx="50350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-20816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-20816</wp:posOffset>
            </wp:positionV>
            <wp:extent cx="50350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-20816</wp:posOffset>
            </wp:positionV>
            <wp:extent cx="7552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-20816</wp:posOffset>
            </wp:positionV>
            <wp:extent cx="100699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-20816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-20816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-20816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-20816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-20816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-20816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05" w:space="50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18506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9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Gazin 10x10cm - komprese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gázy, 100% bavlna, 17 nití,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vrstev , 1bal =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 9N,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47183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32" w:right="8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XL , 100 ks v 1bal 1 bal = 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 9N,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6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2" w:space="235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47183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0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XL , 100 ks v 1bal 1 bal = 90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155362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Sentina Azure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nitrile,vyš.rukavice nitril.b.p.M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17577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nítěné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bavlněné 9 ,20 ks v 1bal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0" w:space="230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6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512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2025-03-04 11:29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6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5/5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7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101 146,91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7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1742815</wp:posOffset>
            </wp:positionV>
            <wp:extent cx="25174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1742815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1742815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1742815</wp:posOffset>
            </wp:positionV>
            <wp:extent cx="50349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1742815</wp:posOffset>
            </wp:positionV>
            <wp:extent cx="7552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1742815</wp:posOffset>
            </wp:positionV>
            <wp:extent cx="50350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1742815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1742815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1742815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1742815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1742815</wp:posOffset>
            </wp:positionV>
            <wp:extent cx="7552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1742815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1742815</wp:posOffset>
            </wp:positionV>
            <wp:extent cx="75524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1742815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1742815</wp:posOffset>
            </wp:positionV>
            <wp:extent cx="50350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1742815</wp:posOffset>
            </wp:positionV>
            <wp:extent cx="7552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1742815</wp:posOffset>
            </wp:positionV>
            <wp:extent cx="25174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1742815</wp:posOffset>
            </wp:positionV>
            <wp:extent cx="50350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1742815</wp:posOffset>
            </wp:positionV>
            <wp:extent cx="7552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1742815</wp:posOffset>
            </wp:positionV>
            <wp:extent cx="25175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1742815</wp:posOffset>
            </wp:positionV>
            <wp:extent cx="75524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1742815</wp:posOffset>
            </wp:positionV>
            <wp:extent cx="2517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1742815</wp:posOffset>
            </wp:positionV>
            <wp:extent cx="50350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1742815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1742815</wp:posOffset>
            </wp:positionV>
            <wp:extent cx="50350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1742815</wp:posOffset>
            </wp:positionV>
            <wp:extent cx="7552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1742815</wp:posOffset>
            </wp:positionV>
            <wp:extent cx="100699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1742815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1742815</wp:posOffset>
            </wp:positionV>
            <wp:extent cx="2517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1742815</wp:posOffset>
            </wp:positionV>
            <wp:extent cx="5034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1742815</wp:posOffset>
            </wp:positionV>
            <wp:extent cx="7552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1742815</wp:posOffset>
            </wp:positionV>
            <wp:extent cx="25174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1742815</wp:posOffset>
            </wp:positionV>
            <wp:extent cx="5035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1742815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1742815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56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dbyt.slavkov@cz.lrmed.com"/><Relationship Id="rId256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2025-03-04T11:44:06Z</dcterms:created>
  <dcterms:modified xsi:type="dcterms:W3CDTF">2025-03-04T11:44:06Z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