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c.JH302629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BF11-ECO-30-23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0-SU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Kleště bioptické jednorázové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JUMBO, bez trnu, 230 cm, bal.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0" w:space="88"/>
            <w:col w:w="2036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HC-23-230-9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Aplikátor klipů otočný, 9mm,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celková délka 230cm, vnější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průměr katétru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2,5mm_x000D_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67 803,68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2025-03-04 11:38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2025-03-04T11:44:29Z</dcterms:created>
  <dcterms:modified xsi:type="dcterms:W3CDTF">2025-03-04T11:44:29Z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