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c.JH302628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6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25540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25540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2604" w:space="110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8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N11406-RIE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ochlazení/ohřátí, 13x14cm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45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4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N10554-RIE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ochlazení/ohřátí, 12x29cm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N11406-RIE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Gelový obklad Kalt/Warm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ochlazení/ohřátí, 13x14cm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790100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3" w:space="241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9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8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74" w:space="53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Potah na matrace igelitový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8" w:space="237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8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680314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Katetr ženský močový jedn.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CH 14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N12582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Absorbční podložka pod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stoly 80x121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adhezivní, 1 bal 10 ks, odběr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5 baleních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4" w:space="24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TELOVÉ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004-LC-250-P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TELOVÉ MLÉKO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CANNABIS 250ml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004-MK-200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 ruce s měsíčkem lékařským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100122-b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Drtič tablet,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1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100122-b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Drtič tablet,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100122-b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Drtič tablet, modrý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N12378-l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MEDI-INN Tyčinka 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hygienu dutiny ústní, citronová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706300-r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nápoje - 250 ml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spodní díl - červený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5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706302-r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Víčko s hubičkou 4x4 mm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pohárku na nápoje - červené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2025-03-04 11:38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9/9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142 998,67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6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8961495</wp:posOffset>
            </wp:positionV>
            <wp:extent cx="18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8961495</wp:posOffset>
            </wp:positionV>
            <wp:extent cx="18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0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40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2025-03-04T11:44:39Z</dcterms:created>
  <dcterms:modified xsi:type="dcterms:W3CDTF">2025-03-04T11:44:39Z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