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2024-TOJ-371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093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46350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385" w:space="240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CZ46350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1459499</wp:posOffset>
            </wp:positionH>
            <wp:positionV relativeFrom="line">
              <wp:posOffset>27940</wp:posOffset>
            </wp:positionV>
            <wp:extent cx="9887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8776" cy="94450"/>
                    </a:xfrm>
                    <a:custGeom>
                      <a:rect l="l" t="t" r="r" b="b"/>
                      <a:pathLst>
                        <a:path w="988776" h="94450">
                          <a:moveTo>
                            <a:pt x="0" y="94450"/>
                          </a:moveTo>
                          <a:lnTo>
                            <a:pt x="988776" y="94450"/>
                          </a:lnTo>
                          <a:lnTo>
                            <a:pt x="9887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TRIGON PLUS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estlice 93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251 01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163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1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60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Lednice LR 130 W Lite, chladící sk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C+15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C, 130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validace a bezpe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nostního termostatu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0" w:after="0" w:line="148" w:lineRule="exact"/>
        <w:ind w:left="354" w:right="40" w:firstLine="0"/>
        <w:jc w:val="right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ZGR police pro model 440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3009"/>
        </w:tabs>
        <w:spacing w:before="120" w:after="0" w:line="148" w:lineRule="exact"/>
        <w:ind w:left="149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1889861</wp:posOffset>
            </wp:positionH>
            <wp:positionV relativeFrom="line">
              <wp:posOffset>76200</wp:posOffset>
            </wp:positionV>
            <wp:extent cx="276680" cy="83294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6680" cy="83294"/>
                    </a:xfrm>
                    <a:custGeom>
                      <a:rect l="l" t="t" r="r" b="b"/>
                      <a:pathLst>
                        <a:path w="276680" h="83294">
                          <a:moveTo>
                            <a:pt x="0" y="83294"/>
                          </a:moveTo>
                          <a:lnTo>
                            <a:pt x="276680" y="83294"/>
                          </a:lnTo>
                          <a:lnTo>
                            <a:pt x="2766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32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111" w:after="0" w:line="148" w:lineRule="exact"/>
        <w:ind w:left="354" w:right="1341" w:firstLine="0"/>
        <w:jc w:val="right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doprava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2964"/>
        </w:tabs>
        <w:spacing w:before="120" w:after="0" w:line="148" w:lineRule="exact"/>
        <w:ind w:left="149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35206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1883663</wp:posOffset>
            </wp:positionH>
            <wp:positionV relativeFrom="line">
              <wp:posOffset>76200</wp:posOffset>
            </wp:positionV>
            <wp:extent cx="254859" cy="94449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49"/>
                    </a:xfrm>
                    <a:custGeom>
                      <a:rect l="l" t="t" r="r" b="b"/>
                      <a:pathLst>
                        <a:path w="254859" h="94449">
                          <a:moveTo>
                            <a:pt x="0" y="94449"/>
                          </a:moveTo>
                          <a:lnTo>
                            <a:pt x="254859" y="94449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195226</wp:posOffset>
            </wp:positionV>
            <wp:extent cx="6943343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213514</wp:posOffset>
            </wp:positionV>
            <wp:extent cx="6934199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190146</wp:posOffset>
            </wp:positionV>
            <wp:extent cx="43688" cy="206755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0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37333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757" w:space="4812"/>
            <w:col w:w="761" w:space="0"/>
          </w:cols>
          <w:docGrid w:linePitch="360"/>
        </w:sectPr>
        <w:spacing w:before="0" w:after="0" w:line="148" w:lineRule="exact"/>
        <w:ind w:left="0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132235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290731</wp:posOffset>
            </wp:positionV>
            <wp:extent cx="43688" cy="20675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8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8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68 420,--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48" w:lineRule="exact"/>
        <w:ind w:left="92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-19911</wp:posOffset>
            </wp:positionV>
            <wp:extent cx="43688" cy="787399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3457</wp:posOffset>
            </wp:positionV>
            <wp:extent cx="6954011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-19911</wp:posOffset>
            </wp:positionV>
            <wp:extent cx="43688" cy="787399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55245</wp:posOffset>
                  </wp:positionV>
                  <wp:extent cx="1407433" cy="440298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07433" cy="440298"/>
                          </a:xfrm>
                          <a:custGeom>
                            <a:rect l="l" t="t" r="r" b="b"/>
                            <a:pathLst>
                              <a:path w="1407433" h="440298">
                                <a:moveTo>
                                  <a:pt x="0" y="440298"/>
                                </a:moveTo>
                                <a:lnTo>
                                  <a:pt x="1407433" y="440298"/>
                                </a:lnTo>
                                <a:lnTo>
                                  <a:pt x="140743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029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146809</wp:posOffset>
            </wp:positionV>
            <wp:extent cx="3273043" cy="31496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8" Type="http://schemas.openxmlformats.org/officeDocument/2006/relationships/image" Target="media/image138.png"/><Relationship Id="rId145" Type="http://schemas.openxmlformats.org/officeDocument/2006/relationships/image" Target="media/image145.png"/><Relationship Id="rId149" Type="http://schemas.openxmlformats.org/officeDocument/2006/relationships/image" Target="media/image149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2025-03-04T06:36:04Z</dcterms:created>
  <dcterms:modified xsi:type="dcterms:W3CDTF">2025-03-04T06:36:04Z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