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46350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2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974334" cy="23130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86003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TRIGON PLUS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estlice 93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2015" w:space="610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CZ46350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" w:after="0" w:line="184" w:lineRule="exact"/>
        <w:ind w:left="0" w:right="0" w:firstLine="0"/>
      </w:pPr>
      <w:r>
        <w:drawing>
          <wp:anchor simplePos="0" relativeHeight="251658570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23222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251 01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38" w:space="5858"/>
            <w:col w:w="647" w:space="326"/>
            <w:col w:w="660" w:space="0"/>
          </w:cols>
          <w:docGrid w:linePitch="360"/>
        </w:sectPr>
        <w:spacing w:before="24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36603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101981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1981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53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10.02.2025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10.02.2025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LR 130 W Lite, chladicí sk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ň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3"/>
                            <w:sz w:val="16"/>
                            <w:szCs w:val="16"/>
                          </w:rPr>
                          <w:t>°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+15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3"/>
                            <w:sz w:val="16"/>
                            <w:szCs w:val="16"/>
                          </w:rPr>
                          <w:t>°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C, 130l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4782958</wp:posOffset>
            </wp:positionH>
            <wp:positionV relativeFrom="line">
              <wp:posOffset>76200</wp:posOffset>
            </wp:positionV>
            <wp:extent cx="548343" cy="944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343" cy="94449"/>
                    </a:xfrm>
                    <a:custGeom>
                      <a:rect l="l" t="t" r="r" b="b"/>
                      <a:pathLst>
                        <a:path w="548343" h="94449">
                          <a:moveTo>
                            <a:pt x="0" y="94449"/>
                          </a:moveTo>
                          <a:lnTo>
                            <a:pt x="548343" y="94449"/>
                          </a:lnTo>
                          <a:lnTo>
                            <a:pt x="5483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výkonná chladicí sk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 pláš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 oceli s antimikrobiálním bílým lakem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komora z nerez oceli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rozsah teplot 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až +15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užitný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istý objem 130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polyuretanová izolace o síle 40 mm, CFC free, izolované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vybavení: 2 vyjímatelné drát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né police potažené plastem,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 polic (š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h) mm: 397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osv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tlení (LED)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digitální elektronický ovládací termostat se zabudovaným alarmem,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mikroprocesorové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teplota je zobrazována na LED displeji s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esností 0,1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vizuální alarm, možnost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vypnutí akustického alarmu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alarmy:vysoká teplota, nízká teplota, dlouho otev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e, výpadek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napájení, porucha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nucená cirkulace vzduchu, vysoká homogenita 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teplot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automatické odmrazování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 (š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v)mm: 530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650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940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230 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50 Hz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3728335</wp:posOffset>
            </wp:positionH>
            <wp:positionV relativeFrom="line">
              <wp:posOffset>38100</wp:posOffset>
            </wp:positionV>
            <wp:extent cx="594712" cy="9445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712" cy="94450"/>
                    </a:xfrm>
                    <a:custGeom>
                      <a:rect l="l" t="t" r="r" b="b"/>
                      <a:pathLst>
                        <a:path w="594712" h="94450">
                          <a:moveTo>
                            <a:pt x="0" y="94450"/>
                          </a:moveTo>
                          <a:lnTo>
                            <a:pt x="594712" y="94450"/>
                          </a:lnTo>
                          <a:lnTo>
                            <a:pt x="5947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ABB300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LR 130 W Lite, chladící sk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+15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C, 130 l 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72" w:right="0" w:firstLine="0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311247" cy="9445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1760354</wp:posOffset>
            </wp:positionH>
            <wp:positionV relativeFrom="line">
              <wp:posOffset>38100</wp:posOffset>
            </wp:positionV>
            <wp:extent cx="463512" cy="9445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512" cy="94450"/>
                    </a:xfrm>
                    <a:custGeom>
                      <a:rect l="l" t="t" r="r" b="b"/>
                      <a:pathLst>
                        <a:path w="463512" h="94450">
                          <a:moveTo>
                            <a:pt x="0" y="94450"/>
                          </a:moveTo>
                          <a:lnTo>
                            <a:pt x="463512" y="94450"/>
                          </a:lnTo>
                          <a:lnTo>
                            <a:pt x="4635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alidace mrazicího/chladicího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do -80 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icí místa, vystavení protokolu, kontrola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servisního technika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3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3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65 600,0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6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3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3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459181" cy="445876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59181" cy="445876"/>
                          </a:xfrm>
                          <a:custGeom>
                            <a:rect l="l" t="t" r="r" b="b"/>
                            <a:pathLst>
                              <a:path w="1459181" h="445876">
                                <a:moveTo>
                                  <a:pt x="0" y="445876"/>
                                </a:moveTo>
                                <a:lnTo>
                                  <a:pt x="1459181" y="445876"/>
                                </a:lnTo>
                                <a:lnTo>
                                  <a:pt x="145918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87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6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2" Type="http://schemas.openxmlformats.org/officeDocument/2006/relationships/hyperlink" TargetMode="External" Target="http://www.nemjil.cz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9" Type="http://schemas.openxmlformats.org/officeDocument/2006/relationships/image" Target="media/image129.png"/><Relationship Id="rId134" Type="http://schemas.openxmlformats.org/officeDocument/2006/relationships/image" Target="media/image134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1" Type="http://schemas.openxmlformats.org/officeDocument/2006/relationships/image" Target="media/image201.png"/><Relationship Id="rId203" Type="http://schemas.openxmlformats.org/officeDocument/2006/relationships/hyperlink" TargetMode="External" Target="http://www.saul-is.cz"/><Relationship Id="rId204" Type="http://schemas.openxmlformats.org/officeDocument/2006/relationships/image" Target="media/image2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2025-03-04T06:21:22Z</dcterms:created>
  <dcterms:modified xsi:type="dcterms:W3CDTF">2025-03-04T06:21:22Z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