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3. 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ezna 2025 14:50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Marc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3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2025 2:48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1616462070-496435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170,240.00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2025-03-04T08:22:55Z</dcterms:created>
  <dcterms:modified xsi:type="dcterms:W3CDTF">2025-03-04T08:22:55Z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