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103125_1616462070-496435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03.03.2025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7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2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>
        <w:drawing>
          <wp:anchor simplePos="0" relativeHeight="251658596" behindDoc="0" locked="0" layoutInCell="1" allowOverlap="1">
            <wp:simplePos x="0" y="0"/>
            <wp:positionH relativeFrom="page">
              <wp:posOffset>4425001</wp:posOffset>
            </wp:positionH>
            <wp:positionV relativeFrom="line">
              <wp:posOffset>38100</wp:posOffset>
            </wp:positionV>
            <wp:extent cx="762814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814" cy="127673"/>
                    </a:xfrm>
                    <a:custGeom>
                      <a:rect l="l" t="t" r="r" b="b"/>
                      <a:pathLst>
                        <a:path w="762814" h="127673">
                          <a:moveTo>
                            <a:pt x="0" y="127673"/>
                          </a:moveTo>
                          <a:lnTo>
                            <a:pt x="762814" y="127673"/>
                          </a:lnTo>
                          <a:lnTo>
                            <a:pt x="7628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98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4,480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5" name="Picture 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0" name="Picture 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2025-03-04T08:19:57Z</dcterms:created>
  <dcterms:modified xsi:type="dcterms:W3CDTF">2025-03-04T08:19:57Z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