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D037" w14:textId="77777777" w:rsidR="008A4792" w:rsidRPr="00D36CA4" w:rsidRDefault="008A4792">
      <w:pPr>
        <w:pStyle w:val="Nadpis1"/>
      </w:pPr>
      <w:r w:rsidRPr="00D36CA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A4792" w14:paraId="2EA8ABD1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CE9F93" w14:textId="77777777" w:rsidR="008A4792" w:rsidRDefault="008A4792">
            <w:pPr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57CCC330" w14:textId="77777777" w:rsidR="008A4792" w:rsidRDefault="008A4792">
            <w:pPr>
              <w:rPr>
                <w:rFonts w:ascii="Arial" w:hAnsi="Arial" w:cs="Arial"/>
                <w:b/>
                <w:bCs/>
              </w:rPr>
            </w:pPr>
          </w:p>
          <w:p w14:paraId="6568DAC8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Chomutově</w:t>
            </w:r>
          </w:p>
          <w:p w14:paraId="029E1C67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Příkopech 663</w:t>
            </w:r>
          </w:p>
          <w:p w14:paraId="06B4448F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 01 Chomutov</w:t>
            </w:r>
          </w:p>
          <w:p w14:paraId="4CB6CAB6" w14:textId="77777777" w:rsidR="008A4792" w:rsidRDefault="008A4792">
            <w:pPr>
              <w:rPr>
                <w:rFonts w:ascii="Arial" w:hAnsi="Arial" w:cs="Arial"/>
              </w:rPr>
            </w:pPr>
          </w:p>
          <w:p w14:paraId="1B8B91C2" w14:textId="7712AF4A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</w:p>
          <w:p w14:paraId="54638E60" w14:textId="77777777" w:rsidR="008A4792" w:rsidRDefault="008A4792">
            <w:pPr>
              <w:rPr>
                <w:rFonts w:ascii="Arial" w:hAnsi="Arial" w:cs="Arial"/>
              </w:rPr>
            </w:pPr>
          </w:p>
          <w:p w14:paraId="0A59DCFC" w14:textId="77777777" w:rsidR="008A4792" w:rsidRDefault="008A47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7F5670" w14:textId="77777777" w:rsidR="008A4792" w:rsidRDefault="008A4792">
            <w:pPr>
              <w:spacing w:before="6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00024848</w:t>
            </w:r>
            <w:proofErr w:type="gramEnd"/>
          </w:p>
          <w:p w14:paraId="1423C495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93CF4" w14:textId="77777777" w:rsidR="008A4792" w:rsidRDefault="008A479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14:paraId="1DE438A8" w14:textId="77777777" w:rsidR="008A4792" w:rsidRDefault="008A479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/ OBJ / 33</w:t>
            </w:r>
          </w:p>
          <w:p w14:paraId="575E3A9B" w14:textId="77777777" w:rsidR="008A4792" w:rsidRDefault="008A4792">
            <w:pPr>
              <w:rPr>
                <w:rFonts w:ascii="Arial" w:hAnsi="Arial" w:cs="Arial"/>
              </w:rPr>
            </w:pPr>
          </w:p>
          <w:p w14:paraId="54FB2147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413879E2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90 Spr 831/2024</w:t>
            </w:r>
          </w:p>
        </w:tc>
      </w:tr>
      <w:tr w:rsidR="008A4792" w14:paraId="75CD7976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44D2A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Příkopech 663</w:t>
            </w:r>
          </w:p>
          <w:p w14:paraId="46A10EBD" w14:textId="77777777" w:rsidR="008A4792" w:rsidRDefault="008A47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 01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BF3144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0D1D7EA" w14:textId="77777777" w:rsidR="008A4792" w:rsidRDefault="008A47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48108375</w:t>
            </w:r>
          </w:p>
          <w:p w14:paraId="6D552085" w14:textId="77777777" w:rsidR="008A4792" w:rsidRDefault="008A479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8A4792" w14:paraId="11FE48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99A7A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96828D6" w14:textId="77777777" w:rsidR="008A4792" w:rsidRDefault="00D91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dnů od převzetí faktury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F396E0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 MEDIA, a.s.</w:t>
            </w:r>
          </w:p>
          <w:p w14:paraId="3AEFD00A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Pražská 1335/63</w:t>
            </w:r>
          </w:p>
          <w:p w14:paraId="1D0CE01C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102 </w:t>
            </w:r>
            <w:proofErr w:type="gramStart"/>
            <w:r>
              <w:rPr>
                <w:rFonts w:ascii="Arial" w:hAnsi="Arial" w:cs="Arial"/>
              </w:rPr>
              <w:t>00  Praha</w:t>
            </w:r>
            <w:proofErr w:type="gramEnd"/>
          </w:p>
        </w:tc>
      </w:tr>
      <w:tr w:rsidR="008A4792" w14:paraId="26EE04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B7D8B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7C4C299D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10E5705D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D144ADE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  <w:p w14:paraId="1E891180" w14:textId="77777777" w:rsidR="008A4792" w:rsidRDefault="008A4792">
            <w:pPr>
              <w:rPr>
                <w:rFonts w:ascii="Arial" w:hAnsi="Arial" w:cs="Arial"/>
              </w:rPr>
            </w:pPr>
          </w:p>
          <w:p w14:paraId="0B710FBB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51D34" w14:textId="77777777" w:rsidR="008A4792" w:rsidRDefault="008A4792">
            <w:pPr>
              <w:rPr>
                <w:rFonts w:ascii="Arial" w:hAnsi="Arial" w:cs="Arial"/>
              </w:rPr>
            </w:pPr>
          </w:p>
        </w:tc>
      </w:tr>
      <w:tr w:rsidR="008A4792" w14:paraId="147EE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883" w14:textId="77777777" w:rsidR="008A4792" w:rsidRDefault="008A479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0330887E" w14:textId="77777777" w:rsidR="008A4792" w:rsidRDefault="008A4792" w:rsidP="00D91791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Chomutově objednává na základě cenové nabídky ze dne 2. 12. 2024 dodávku a instalaci videokonferenčních komponent do JS č. 109, 153 a 250 v budovách Okresního soudu v Chomutově k VZ „OS Chomutov – instalace videokonferenčních komponent CISCO“, ev. č. 036021100256 v hodnotě 687 885,00 Kč s DPH.</w:t>
            </w:r>
          </w:p>
          <w:p w14:paraId="77F10783" w14:textId="77777777" w:rsidR="008A4792" w:rsidRDefault="008A4792" w:rsidP="00D91791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Ustanovení o sankcích: Sankce budou uplatňovány dle č.j. MSP-18/2024-OI-SML.</w:t>
            </w:r>
          </w:p>
          <w:p w14:paraId="74BA2034" w14:textId="77777777" w:rsidR="008A4792" w:rsidRDefault="008A4792" w:rsidP="00D91791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Objednávka společně s akceptací bude dle zákona č. 340/2015 Sb. o registru smluv, zveřejněna v registru smluv na dobu neurčitou, v celém znění včetně příloh, budoucích změn a doplňků. </w:t>
            </w:r>
          </w:p>
          <w:p w14:paraId="23726626" w14:textId="77777777" w:rsidR="008A4792" w:rsidRDefault="008A4792" w:rsidP="00D91791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Objednávka bude účinná od okamžiku uveřejnění v registru smluv. Objednávku s akceptací uveřejní v registru smluv objednavatel.</w:t>
            </w:r>
          </w:p>
          <w:p w14:paraId="76C591FF" w14:textId="77777777" w:rsidR="008A4792" w:rsidRDefault="008A479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8A4792" w14:paraId="166989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5CF93" w14:textId="77777777" w:rsidR="008A4792" w:rsidRDefault="008A47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92F25" w14:textId="77777777" w:rsidR="008A4792" w:rsidRDefault="008A47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251C4" w14:textId="77777777" w:rsidR="008A4792" w:rsidRDefault="008A47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7B64D" w14:textId="77777777" w:rsidR="008A4792" w:rsidRDefault="008A47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69D0CCC8" w14:textId="77777777" w:rsidR="008A4792" w:rsidRPr="00D36CA4" w:rsidRDefault="008A479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8A4792" w14:paraId="4717C59F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A4D0DD2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17D9C0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Instalace a dodávka videokonferenčních komponent – 3x JS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0977E3" w14:textId="77777777" w:rsidR="008A4792" w:rsidRDefault="008A4792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D4910D7" w14:textId="77777777" w:rsidR="008A4792" w:rsidRDefault="008A4792">
            <w:pPr>
              <w:jc w:val="right"/>
              <w:rPr>
                <w:rFonts w:ascii="Arial" w:hAnsi="Arial" w:cs="Arial"/>
              </w:rPr>
            </w:pPr>
          </w:p>
        </w:tc>
      </w:tr>
      <w:tr w:rsidR="008A4792" w14:paraId="4429794D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6054378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FA4336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Instalace a dodávka videokonferenčních komponent – 3x JS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F148C2" w14:textId="77777777" w:rsidR="008A4792" w:rsidRDefault="008A4792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48101A8" w14:textId="77777777" w:rsidR="008A4792" w:rsidRDefault="008A4792">
            <w:pPr>
              <w:jc w:val="right"/>
              <w:rPr>
                <w:rFonts w:ascii="Arial" w:hAnsi="Arial" w:cs="Arial"/>
              </w:rPr>
            </w:pPr>
          </w:p>
        </w:tc>
      </w:tr>
      <w:tr w:rsidR="008A4792" w14:paraId="3FDBAD83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61F4EB3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1AE6B1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Instalace a dodávka videokonferenčních komponent – 3x JS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1100F2" w14:textId="77777777" w:rsidR="008A4792" w:rsidRDefault="008A4792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85E2C71" w14:textId="77777777" w:rsidR="008A4792" w:rsidRDefault="008A479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99C58D9" w14:textId="77777777" w:rsidR="008A4792" w:rsidRPr="00D36CA4" w:rsidRDefault="008A4792"/>
    <w:p w14:paraId="2E096A01" w14:textId="77777777" w:rsidR="008A4792" w:rsidRPr="00D36CA4" w:rsidRDefault="008A479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A4792" w14:paraId="25BCD2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4CA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14:paraId="09714DB7" w14:textId="77777777" w:rsidR="008A4792" w:rsidRDefault="008A47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F2146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14:paraId="716C5251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639EF019" w14:textId="77777777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FA3AE" w14:textId="77777777" w:rsidR="008A4792" w:rsidRDefault="008A4792">
            <w:pPr>
              <w:rPr>
                <w:rFonts w:ascii="Arial" w:hAnsi="Arial" w:cs="Arial"/>
              </w:rPr>
            </w:pPr>
          </w:p>
          <w:p w14:paraId="4676FE70" w14:textId="77777777" w:rsidR="008A4792" w:rsidRDefault="008A4792">
            <w:pPr>
              <w:rPr>
                <w:rFonts w:ascii="Arial" w:hAnsi="Arial" w:cs="Arial"/>
              </w:rPr>
            </w:pPr>
          </w:p>
          <w:p w14:paraId="5E0BD951" w14:textId="77777777" w:rsidR="008A4792" w:rsidRDefault="008A479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EF9" w14:textId="5B67546C" w:rsidR="008A4792" w:rsidRDefault="008A4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  <w:r w:rsidR="00D91791">
              <w:rPr>
                <w:rFonts w:ascii="Arial" w:hAnsi="Arial" w:cs="Arial"/>
              </w:rPr>
              <w:t xml:space="preserve"> </w:t>
            </w:r>
          </w:p>
        </w:tc>
      </w:tr>
    </w:tbl>
    <w:p w14:paraId="57D3A513" w14:textId="77777777" w:rsidR="008A4792" w:rsidRPr="00D36CA4" w:rsidRDefault="008A4792">
      <w:pPr>
        <w:rPr>
          <w:rFonts w:ascii="Arial" w:hAnsi="Arial" w:cs="Arial"/>
        </w:rPr>
      </w:pPr>
    </w:p>
    <w:p w14:paraId="6D70AE01" w14:textId="77777777" w:rsidR="008A4792" w:rsidRPr="00D36CA4" w:rsidRDefault="008A4792">
      <w:pPr>
        <w:rPr>
          <w:rFonts w:ascii="Arial" w:hAnsi="Arial" w:cs="Arial"/>
        </w:rPr>
      </w:pPr>
    </w:p>
    <w:sectPr w:rsidR="008A4792" w:rsidRPr="00D36CA4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C5BD" w14:textId="77777777" w:rsidR="00E43323" w:rsidRDefault="00E43323">
      <w:r>
        <w:separator/>
      </w:r>
    </w:p>
  </w:endnote>
  <w:endnote w:type="continuationSeparator" w:id="0">
    <w:p w14:paraId="55219EB6" w14:textId="77777777" w:rsidR="00E43323" w:rsidRDefault="00E4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5568" w14:textId="77777777" w:rsidR="008A4792" w:rsidRDefault="008A4792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8481" w14:textId="77777777" w:rsidR="00E43323" w:rsidRDefault="00E43323">
      <w:r>
        <w:separator/>
      </w:r>
    </w:p>
  </w:footnote>
  <w:footnote w:type="continuationSeparator" w:id="0">
    <w:p w14:paraId="5B97F05F" w14:textId="77777777" w:rsidR="00E43323" w:rsidRDefault="00E4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MT/254nX7D9UW97pLL9XJL9lpTMJ9WRtN5l+QqCFoa43Mld7ceXZyp2gVwOM46d/61kPDF7PiI6gRE03yJ6Gog==" w:salt="cyB4JWWgE+s3e0NIgjAg6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909073"/>
  </w:docVars>
  <w:rsids>
    <w:rsidRoot w:val="007D325E"/>
    <w:rsid w:val="001355D8"/>
    <w:rsid w:val="007D325E"/>
    <w:rsid w:val="008A4792"/>
    <w:rsid w:val="00C81545"/>
    <w:rsid w:val="00D36CA4"/>
    <w:rsid w:val="00D91791"/>
    <w:rsid w:val="00E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603216B"/>
  <w14:defaultImageDpi w14:val="0"/>
  <w15:docId w15:val="{C376C659-716C-4F39-8EDC-E020787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206</Words>
  <Characters>1217</Characters>
  <Application>Microsoft Office Word</Application>
  <DocSecurity>8</DocSecurity>
  <Lines>10</Lines>
  <Paragraphs>2</Paragraphs>
  <ScaleCrop>false</ScaleCrop>
  <Company>CCA Systems a.s.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2</cp:revision>
  <cp:lastPrinted>2025-03-04T07:11:00Z</cp:lastPrinted>
  <dcterms:created xsi:type="dcterms:W3CDTF">2025-03-04T07:15:00Z</dcterms:created>
  <dcterms:modified xsi:type="dcterms:W3CDTF">2025-03-04T07:15:00Z</dcterms:modified>
</cp:coreProperties>
</file>