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242B" w14:textId="77777777" w:rsidR="00992B35" w:rsidRPr="00BB6868" w:rsidRDefault="00992B35">
      <w:pPr>
        <w:pStyle w:val="Nadpis1"/>
      </w:pPr>
      <w:r w:rsidRPr="00BB686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B6868" w14:paraId="5E998B8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27423" w14:textId="77777777" w:rsidR="00992B35" w:rsidRPr="00BB686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B6868">
              <w:rPr>
                <w:rFonts w:ascii="Arial" w:hAnsi="Arial" w:cs="Arial"/>
                <w:b/>
                <w:bCs/>
              </w:rPr>
              <w:t>ODBĚRATEL:</w:t>
            </w:r>
          </w:p>
          <w:p w14:paraId="76FE5FD8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7AFC87F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Okresní soud v Domažlicích</w:t>
            </w:r>
          </w:p>
          <w:p w14:paraId="4DAB80AF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Paroubkova 228</w:t>
            </w:r>
          </w:p>
          <w:p w14:paraId="47749D87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344 01 Domažlice</w:t>
            </w:r>
          </w:p>
          <w:p w14:paraId="5FCC29B8" w14:textId="77777777" w:rsidR="00992B35" w:rsidRPr="00BB6868" w:rsidRDefault="00992B35">
            <w:pPr>
              <w:rPr>
                <w:rFonts w:ascii="Arial" w:hAnsi="Arial" w:cs="Arial"/>
              </w:rPr>
            </w:pPr>
          </w:p>
          <w:p w14:paraId="36696457" w14:textId="1D0819E2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Účet: </w:t>
            </w:r>
            <w:r w:rsidR="00D83ACF" w:rsidRPr="00D83ACF">
              <w:rPr>
                <w:rFonts w:ascii="Arial" w:hAnsi="Arial" w:cs="Arial"/>
                <w:highlight w:val="black"/>
              </w:rPr>
              <w:t>XXXXXXXXXXX</w:t>
            </w:r>
          </w:p>
          <w:p w14:paraId="043B380C" w14:textId="77777777" w:rsidR="00992B35" w:rsidRPr="00BB6868" w:rsidRDefault="00380220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Odběratel není plátcem DPH.</w:t>
            </w:r>
          </w:p>
          <w:p w14:paraId="6EE1E10C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  <w:r w:rsidRPr="00BB686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838E81" w14:textId="77777777" w:rsidR="00992B35" w:rsidRPr="00BB686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B6868">
              <w:rPr>
                <w:rFonts w:ascii="Arial" w:hAnsi="Arial" w:cs="Arial"/>
                <w:b/>
                <w:bCs/>
              </w:rPr>
              <w:t xml:space="preserve">IČ:  </w:t>
            </w:r>
            <w:r w:rsidRPr="00BB6868">
              <w:rPr>
                <w:rFonts w:ascii="Arial" w:hAnsi="Arial" w:cs="Arial"/>
              </w:rPr>
              <w:t>00024716</w:t>
            </w:r>
            <w:proofErr w:type="gramEnd"/>
          </w:p>
          <w:p w14:paraId="53FEE286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50B97" w14:textId="77777777" w:rsidR="00992B35" w:rsidRPr="00BB6868" w:rsidRDefault="00992B35">
            <w:pPr>
              <w:spacing w:before="60"/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Číslo objednávky: </w:t>
            </w:r>
          </w:p>
          <w:p w14:paraId="17DA82B0" w14:textId="77777777" w:rsidR="00992B35" w:rsidRPr="00BB6868" w:rsidRDefault="00992B35">
            <w:pPr>
              <w:spacing w:before="60"/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2025 / OBJ / 27</w:t>
            </w:r>
          </w:p>
          <w:p w14:paraId="34D463E5" w14:textId="77777777" w:rsidR="00992B35" w:rsidRPr="00BB6868" w:rsidRDefault="00992B35">
            <w:pPr>
              <w:rPr>
                <w:rFonts w:ascii="Arial" w:hAnsi="Arial" w:cs="Arial"/>
              </w:rPr>
            </w:pPr>
          </w:p>
          <w:p w14:paraId="53090662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Spisová značka:</w:t>
            </w:r>
          </w:p>
          <w:p w14:paraId="1C46AE4D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 15Spr 279/2019</w:t>
            </w:r>
          </w:p>
        </w:tc>
      </w:tr>
      <w:tr w:rsidR="00992B35" w:rsidRPr="00BB6868" w14:paraId="0A60B00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98AF0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Paroubkova 228</w:t>
            </w:r>
          </w:p>
          <w:p w14:paraId="0EA3E013" w14:textId="77777777" w:rsidR="00992B35" w:rsidRPr="00BB6868" w:rsidRDefault="00992B35">
            <w:pPr>
              <w:spacing w:after="120"/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FD7E5EF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89CE208" w14:textId="77777777" w:rsidR="00992B35" w:rsidRPr="00BB686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B6868">
              <w:rPr>
                <w:rFonts w:ascii="Arial" w:hAnsi="Arial" w:cs="Arial"/>
              </w:rPr>
              <w:t>IČ: 62913671</w:t>
            </w:r>
          </w:p>
          <w:p w14:paraId="15982F71" w14:textId="77777777" w:rsidR="00992B35" w:rsidRPr="00BB686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BB6868" w14:paraId="106D1F74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4EF728" w14:textId="77777777" w:rsidR="00992B35" w:rsidRPr="00BB686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26C8CDB" w14:textId="77777777" w:rsidR="00992B35" w:rsidRPr="00BB686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46070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Up Česká republika, s.r.o.</w:t>
            </w:r>
          </w:p>
          <w:p w14:paraId="3AD468FB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Zelený pruh 1560/99</w:t>
            </w:r>
          </w:p>
          <w:p w14:paraId="01CC29D2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140 </w:t>
            </w:r>
            <w:proofErr w:type="gramStart"/>
            <w:r w:rsidRPr="00BB6868">
              <w:rPr>
                <w:rFonts w:ascii="Arial" w:hAnsi="Arial" w:cs="Arial"/>
              </w:rPr>
              <w:t>00  Praha</w:t>
            </w:r>
            <w:proofErr w:type="gramEnd"/>
            <w:r w:rsidRPr="00BB6868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BB6868" w14:paraId="6BB1AAB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5C6788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Datum objednání:</w:t>
            </w:r>
          </w:p>
          <w:p w14:paraId="04FC9457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8D38F77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03.0</w:t>
            </w:r>
            <w:r w:rsidR="006A37E4">
              <w:rPr>
                <w:rFonts w:ascii="Arial" w:hAnsi="Arial" w:cs="Arial"/>
              </w:rPr>
              <w:t>3</w:t>
            </w:r>
            <w:r w:rsidRPr="00BB6868">
              <w:rPr>
                <w:rFonts w:ascii="Arial" w:hAnsi="Arial" w:cs="Arial"/>
              </w:rPr>
              <w:t>.2025</w:t>
            </w:r>
          </w:p>
          <w:p w14:paraId="1733BB79" w14:textId="77777777" w:rsidR="00992B35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Převodem</w:t>
            </w:r>
          </w:p>
          <w:p w14:paraId="36ABD25F" w14:textId="77777777" w:rsidR="006A37E4" w:rsidRPr="00BB6868" w:rsidRDefault="006A37E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4FF0" w14:textId="77777777" w:rsidR="00992B35" w:rsidRPr="00BB686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B6868" w14:paraId="5CD7B0E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F8F" w14:textId="77777777" w:rsidR="00992B35" w:rsidRPr="00BB6868" w:rsidRDefault="00992B35" w:rsidP="006A37E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BB6868" w14:paraId="28D1BA5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A3A20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B686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B68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4BDE8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  <w:r w:rsidRPr="00BB686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56C7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  <w:r w:rsidRPr="00BB686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C06E7" w14:textId="77777777" w:rsidR="00992B35" w:rsidRPr="00BB6868" w:rsidRDefault="00992B35">
            <w:pPr>
              <w:rPr>
                <w:rFonts w:ascii="Arial" w:hAnsi="Arial" w:cs="Arial"/>
                <w:b/>
                <w:bCs/>
              </w:rPr>
            </w:pPr>
            <w:r w:rsidRPr="00BB686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0E751BD" w14:textId="77777777" w:rsidR="00992B35" w:rsidRPr="00BB686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B6868" w14:paraId="7CDAC87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5376BDF" w14:textId="77777777" w:rsidR="00145471" w:rsidRPr="00BB6868" w:rsidRDefault="00145471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3203EF" w14:textId="77777777" w:rsidR="00145471" w:rsidRPr="00BB6868" w:rsidRDefault="00145471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Objednávka stravenek (</w:t>
            </w:r>
            <w:proofErr w:type="gramStart"/>
            <w:r w:rsidRPr="00BB6868">
              <w:rPr>
                <w:rFonts w:ascii="Arial" w:hAnsi="Arial" w:cs="Arial"/>
              </w:rPr>
              <w:t>poukázka)  za</w:t>
            </w:r>
            <w:proofErr w:type="gramEnd"/>
            <w:r w:rsidRPr="00BB6868">
              <w:rPr>
                <w:rFonts w:ascii="Arial" w:hAnsi="Arial" w:cs="Arial"/>
              </w:rPr>
              <w:t xml:space="preserve"> únor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CDAAF6" w14:textId="77777777" w:rsidR="00145471" w:rsidRPr="00BB6868" w:rsidRDefault="00145471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C246F9D" w14:textId="77777777" w:rsidR="00145471" w:rsidRPr="00BB6868" w:rsidRDefault="006A37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  <w:r w:rsidR="00145471" w:rsidRPr="00BB6868">
              <w:rPr>
                <w:rFonts w:ascii="Arial" w:hAnsi="Arial" w:cs="Arial"/>
              </w:rPr>
              <w:t>,00</w:t>
            </w:r>
          </w:p>
        </w:tc>
      </w:tr>
      <w:tr w:rsidR="00145471" w:rsidRPr="00BB6868" w14:paraId="699994B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49E67B" w14:textId="77777777" w:rsidR="00145471" w:rsidRPr="00BB6868" w:rsidRDefault="00145471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1BE7C1" w14:textId="77777777" w:rsidR="00145471" w:rsidRPr="00BB6868" w:rsidRDefault="00145471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Objednávka stravenek (e-</w:t>
            </w:r>
            <w:proofErr w:type="gramStart"/>
            <w:r w:rsidRPr="00BB6868">
              <w:rPr>
                <w:rFonts w:ascii="Arial" w:hAnsi="Arial" w:cs="Arial"/>
              </w:rPr>
              <w:t>stravenka)  za</w:t>
            </w:r>
            <w:proofErr w:type="gramEnd"/>
            <w:r w:rsidRPr="00BB6868">
              <w:rPr>
                <w:rFonts w:ascii="Arial" w:hAnsi="Arial" w:cs="Arial"/>
              </w:rPr>
              <w:t xml:space="preserve">  únor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96C6AE" w14:textId="77777777" w:rsidR="00145471" w:rsidRPr="00BB686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650ECD0" w14:textId="77777777" w:rsidR="00145471" w:rsidRPr="00BB6868" w:rsidRDefault="006A37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</w:t>
            </w:r>
            <w:r w:rsidR="00145471" w:rsidRPr="00BB6868">
              <w:rPr>
                <w:rFonts w:ascii="Arial" w:hAnsi="Arial" w:cs="Arial"/>
              </w:rPr>
              <w:t>,00</w:t>
            </w:r>
          </w:p>
        </w:tc>
      </w:tr>
    </w:tbl>
    <w:p w14:paraId="43EC2B2B" w14:textId="77777777" w:rsidR="00145471" w:rsidRPr="00BB6868" w:rsidRDefault="00145471"/>
    <w:p w14:paraId="5640EAE9" w14:textId="77777777" w:rsidR="00992B35" w:rsidRPr="00BB686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552"/>
        <w:gridCol w:w="3046"/>
      </w:tblGrid>
      <w:tr w:rsidR="00992B35" w:rsidRPr="00BB6868" w14:paraId="4C0EA96A" w14:textId="77777777" w:rsidTr="006A37E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1C4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Počet příloh: 0</w:t>
            </w:r>
          </w:p>
          <w:p w14:paraId="4D963CDE" w14:textId="77777777" w:rsidR="00992B35" w:rsidRPr="00BB686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9E120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Vyřizuje:</w:t>
            </w:r>
          </w:p>
          <w:p w14:paraId="6B2E3F3F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Telefon:</w:t>
            </w:r>
          </w:p>
          <w:p w14:paraId="683D3DAF" w14:textId="77777777" w:rsidR="00992B35" w:rsidRPr="00BB6868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Fax: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44EB3" w14:textId="38B5938D" w:rsidR="00992B35" w:rsidRPr="00D83ACF" w:rsidRDefault="00D83ACF">
            <w:pPr>
              <w:rPr>
                <w:rFonts w:ascii="Arial" w:hAnsi="Arial" w:cs="Arial"/>
                <w:highlight w:val="black"/>
              </w:rPr>
            </w:pPr>
            <w:r w:rsidRPr="00D83ACF">
              <w:rPr>
                <w:rFonts w:ascii="Arial" w:hAnsi="Arial" w:cs="Arial"/>
                <w:highlight w:val="black"/>
              </w:rPr>
              <w:t>XXXXXXXXXXXXX</w:t>
            </w:r>
          </w:p>
          <w:p w14:paraId="58FBE09F" w14:textId="60C011C3" w:rsidR="00992B35" w:rsidRPr="00D83ACF" w:rsidRDefault="00D83ACF">
            <w:pPr>
              <w:rPr>
                <w:rFonts w:ascii="Arial" w:hAnsi="Arial" w:cs="Arial"/>
                <w:highlight w:val="black"/>
              </w:rPr>
            </w:pPr>
            <w:r w:rsidRPr="00D83ACF">
              <w:rPr>
                <w:rFonts w:ascii="Arial" w:hAnsi="Arial" w:cs="Arial"/>
                <w:highlight w:val="black"/>
              </w:rPr>
              <w:t>XXXXXXXXX</w:t>
            </w:r>
          </w:p>
          <w:p w14:paraId="51E52B6C" w14:textId="23CC6611" w:rsidR="00992B35" w:rsidRPr="00BB6868" w:rsidRDefault="00D83ACF">
            <w:pPr>
              <w:rPr>
                <w:rFonts w:ascii="Arial" w:hAnsi="Arial" w:cs="Arial"/>
              </w:rPr>
            </w:pPr>
            <w:r w:rsidRPr="00D83ACF">
              <w:rPr>
                <w:rFonts w:ascii="Arial" w:hAnsi="Arial" w:cs="Arial"/>
                <w:highlight w:val="black"/>
              </w:rPr>
              <w:t>XXXXXXXXX</w:t>
            </w:r>
          </w:p>
          <w:p w14:paraId="5FBFAB25" w14:textId="77777777" w:rsidR="00992B35" w:rsidRPr="00BB686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D45" w14:textId="77777777" w:rsidR="00992B35" w:rsidRDefault="00992B35">
            <w:pPr>
              <w:rPr>
                <w:rFonts w:ascii="Arial" w:hAnsi="Arial" w:cs="Arial"/>
              </w:rPr>
            </w:pPr>
            <w:r w:rsidRPr="00BB6868">
              <w:rPr>
                <w:rFonts w:ascii="Arial" w:hAnsi="Arial" w:cs="Arial"/>
              </w:rPr>
              <w:t>Razítko a podpis:</w:t>
            </w:r>
          </w:p>
          <w:p w14:paraId="70D9804E" w14:textId="77777777" w:rsidR="006A37E4" w:rsidRDefault="006A37E4">
            <w:pPr>
              <w:rPr>
                <w:rFonts w:ascii="Arial" w:hAnsi="Arial" w:cs="Arial"/>
              </w:rPr>
            </w:pPr>
          </w:p>
          <w:p w14:paraId="631C3448" w14:textId="77777777" w:rsidR="006A37E4" w:rsidRPr="006A37E4" w:rsidRDefault="006A37E4">
            <w:pPr>
              <w:rPr>
                <w:rFonts w:ascii="Arial" w:hAnsi="Arial" w:cs="Arial"/>
                <w:sz w:val="22"/>
                <w:szCs w:val="22"/>
              </w:rPr>
            </w:pPr>
            <w:r w:rsidRPr="006A37E4">
              <w:rPr>
                <w:rFonts w:ascii="Arial" w:hAnsi="Arial" w:cs="Arial"/>
                <w:sz w:val="22"/>
                <w:szCs w:val="22"/>
              </w:rPr>
              <w:t>JUDr. Martina Dufková, předsedkyně okresního sodu</w:t>
            </w:r>
          </w:p>
        </w:tc>
      </w:tr>
    </w:tbl>
    <w:p w14:paraId="698619A1" w14:textId="77777777" w:rsidR="00992B35" w:rsidRPr="00BB6868" w:rsidRDefault="00992B35">
      <w:pPr>
        <w:rPr>
          <w:rFonts w:ascii="Arial" w:hAnsi="Arial" w:cs="Arial"/>
        </w:rPr>
      </w:pPr>
    </w:p>
    <w:p w14:paraId="58921253" w14:textId="77777777" w:rsidR="00992B35" w:rsidRPr="00BB6868" w:rsidRDefault="00992B35">
      <w:pPr>
        <w:rPr>
          <w:rFonts w:ascii="Arial" w:hAnsi="Arial" w:cs="Arial"/>
        </w:rPr>
      </w:pPr>
    </w:p>
    <w:sectPr w:rsidR="00992B35" w:rsidRPr="00BB686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A2A9" w14:textId="77777777" w:rsidR="00661D9A" w:rsidRDefault="00661D9A">
      <w:r>
        <w:separator/>
      </w:r>
    </w:p>
  </w:endnote>
  <w:endnote w:type="continuationSeparator" w:id="0">
    <w:p w14:paraId="13D23A49" w14:textId="77777777" w:rsidR="00661D9A" w:rsidRDefault="006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E58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7573" w14:textId="77777777" w:rsidR="00661D9A" w:rsidRDefault="00661D9A">
      <w:r>
        <w:separator/>
      </w:r>
    </w:p>
  </w:footnote>
  <w:footnote w:type="continuationSeparator" w:id="0">
    <w:p w14:paraId="0DAC4EFA" w14:textId="77777777" w:rsidR="00661D9A" w:rsidRDefault="0066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585390"/>
    <w:docVar w:name="SOUBOR_DOC" w:val="c:\dokument\"/>
    <w:docVar w:name="TYP_SOUBORU" w:val="RTF"/>
  </w:docVars>
  <w:rsids>
    <w:rsidRoot w:val="0005313E"/>
    <w:rsid w:val="0005313E"/>
    <w:rsid w:val="00145471"/>
    <w:rsid w:val="00147716"/>
    <w:rsid w:val="00380220"/>
    <w:rsid w:val="00444B1F"/>
    <w:rsid w:val="00496013"/>
    <w:rsid w:val="006033A8"/>
    <w:rsid w:val="00661D9A"/>
    <w:rsid w:val="0067312C"/>
    <w:rsid w:val="006A37E4"/>
    <w:rsid w:val="007D765C"/>
    <w:rsid w:val="00992B35"/>
    <w:rsid w:val="00B35482"/>
    <w:rsid w:val="00BB6868"/>
    <w:rsid w:val="00D83ACF"/>
    <w:rsid w:val="00DF1749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EB898"/>
  <w14:defaultImageDpi w14:val="0"/>
  <w15:docId w15:val="{3580D3C6-1111-4603-931D-64D85EFB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106</Words>
  <Characters>631</Characters>
  <Application>Microsoft Office Word</Application>
  <DocSecurity>0</DocSecurity>
  <Lines>5</Lines>
  <Paragraphs>1</Paragraphs>
  <ScaleCrop>false</ScaleCrop>
  <Company>CCA Systems a.s.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2025-02-28T09:23:00Z</dcterms:created>
  <dcterms:modified xsi:type="dcterms:W3CDTF">2025-02-28T09:24:00Z</dcterms:modified>
</cp:coreProperties>
</file>