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2025-V10-035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CZ63493179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DAHLHAUSEN CZ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639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Knínická 1577/8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664 34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20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07.02.2025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PV131015F1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DynaMesh Endolap 3D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15cm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PV540315F1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DynaMesh PRPsoft 0,3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15cm impl.pro pectope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 1ks/b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  <w:tab w:val="left" w:pos="2356"/>
          <w:tab w:val="left" w:pos="2807"/>
        </w:tabs>
        <w:spacing w:before="0" w:after="0" w:line="285" w:lineRule="exact"/>
        <w:ind w:left="137" w:right="562" w:firstLine="29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43208</wp:posOffset>
            </wp:positionV>
            <wp:extent cx="180" cy="1584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43208</wp:posOffset>
            </wp:positionV>
            <wp:extent cx="180" cy="15849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43208</wp:posOffset>
            </wp:positionV>
            <wp:extent cx="180" cy="1584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43208</wp:posOffset>
            </wp:positionV>
            <wp:extent cx="180" cy="1584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43208</wp:posOffset>
            </wp:positionV>
            <wp:extent cx="180" cy="1584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70485</wp:posOffset>
            </wp:positionV>
            <wp:extent cx="604820" cy="2087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70485"/>
                      <a:ext cx="49052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PV781715F3 DynaMesh PRP 17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15cm, visible, implantát pro pectope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 3ks/bal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92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27968</wp:posOffset>
            </wp:positionV>
            <wp:extent cx="6946391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24412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24412</wp:posOffset>
            </wp:positionV>
            <wp:extent cx="42163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79.247,61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4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4187</wp:posOffset>
            </wp:positionV>
            <wp:extent cx="51815" cy="316488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4187</wp:posOffset>
            </wp:positionV>
            <wp:extent cx="44703" cy="316488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6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138806</wp:posOffset>
            </wp:positionV>
            <wp:extent cx="695401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38730</wp:posOffset>
            </wp:positionV>
            <wp:extent cx="6977887" cy="42164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7" Type="http://schemas.openxmlformats.org/officeDocument/2006/relationships/image" Target="media/image157.png"/><Relationship Id="rId158" Type="http://schemas.openxmlformats.org/officeDocument/2006/relationships/hyperlink" TargetMode="External" Target="http://www.saul-is.cz"/><Relationship Id="rId159" Type="http://schemas.openxmlformats.org/officeDocument/2006/relationships/image" Target="media/image1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2025-02-26T09:05:05Z</dcterms:created>
  <dcterms:modified xsi:type="dcterms:W3CDTF">2025-02-26T09:05:05Z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