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5143A104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162C9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D75F28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39DB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02D29FB4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2F59589C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530E1B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4F45C9B4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 w:rsidR="00530E1B">
        <w:rPr>
          <w:i/>
          <w:iCs/>
          <w:sz w:val="24"/>
          <w:szCs w:val="24"/>
        </w:rPr>
        <w:t>xxxxx</w:t>
      </w:r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 w:rsidR="00530E1B">
        <w:rPr>
          <w:i/>
          <w:iCs/>
          <w:sz w:val="24"/>
          <w:szCs w:val="24"/>
        </w:rPr>
        <w:t>xxxxx</w:t>
      </w:r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29A89232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530E1B">
        <w:rPr>
          <w:rFonts w:ascii="Arial" w:hAnsi="Arial" w:cs="Arial"/>
          <w:i/>
          <w:iCs/>
          <w:sz w:val="24"/>
        </w:rPr>
        <w:t>xxxxx</w:t>
      </w:r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043F55C0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530E1B">
        <w:rPr>
          <w:rFonts w:ascii="Arial" w:hAnsi="Arial" w:cs="Arial"/>
          <w:i/>
          <w:iCs/>
          <w:sz w:val="24"/>
        </w:rPr>
        <w:t>xxxxx</w:t>
      </w:r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6D633723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D75F28">
        <w:rPr>
          <w:rFonts w:ascii="Arial" w:hAnsi="Arial" w:cs="Arial"/>
          <w:i/>
          <w:iCs/>
          <w:sz w:val="24"/>
        </w:rPr>
        <w:t>VYŠETŘOVÁNÍ ZTRÁTY TŘÍDNÍ KNIHY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5CBB318F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4162C9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D75F28">
        <w:rPr>
          <w:rFonts w:ascii="Arial" w:hAnsi="Arial" w:cs="Arial"/>
          <w:b/>
          <w:i/>
          <w:iCs/>
          <w:sz w:val="24"/>
        </w:rPr>
        <w:t>6</w:t>
      </w:r>
      <w:r>
        <w:rPr>
          <w:rFonts w:ascii="Arial" w:hAnsi="Arial" w:cs="Arial"/>
          <w:b/>
          <w:i/>
          <w:iCs/>
          <w:sz w:val="24"/>
        </w:rPr>
        <w:t>. 202</w:t>
      </w:r>
      <w:r w:rsidR="000C39DB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4A74" w14:textId="77777777" w:rsidR="00154D5F" w:rsidRDefault="00154D5F" w:rsidP="002D33C0">
      <w:pPr>
        <w:spacing w:after="0" w:line="240" w:lineRule="auto"/>
      </w:pPr>
      <w:r>
        <w:separator/>
      </w:r>
    </w:p>
  </w:endnote>
  <w:endnote w:type="continuationSeparator" w:id="0">
    <w:p w14:paraId="7813DD07" w14:textId="77777777" w:rsidR="00154D5F" w:rsidRDefault="00154D5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4CC4" w14:textId="77777777" w:rsidR="00154D5F" w:rsidRDefault="00154D5F" w:rsidP="002D33C0">
      <w:pPr>
        <w:spacing w:after="0" w:line="240" w:lineRule="auto"/>
      </w:pPr>
      <w:r>
        <w:separator/>
      </w:r>
    </w:p>
  </w:footnote>
  <w:footnote w:type="continuationSeparator" w:id="0">
    <w:p w14:paraId="19F4A19C" w14:textId="77777777" w:rsidR="00154D5F" w:rsidRDefault="00154D5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0ECE"/>
    <w:rsid w:val="000B4FED"/>
    <w:rsid w:val="000C39DB"/>
    <w:rsid w:val="000C52DA"/>
    <w:rsid w:val="000F50D1"/>
    <w:rsid w:val="00107A9B"/>
    <w:rsid w:val="00154D5F"/>
    <w:rsid w:val="00183FF3"/>
    <w:rsid w:val="001A3226"/>
    <w:rsid w:val="002145A4"/>
    <w:rsid w:val="00233242"/>
    <w:rsid w:val="002344BA"/>
    <w:rsid w:val="00262256"/>
    <w:rsid w:val="00272A82"/>
    <w:rsid w:val="002D33C0"/>
    <w:rsid w:val="003279F4"/>
    <w:rsid w:val="00333F56"/>
    <w:rsid w:val="0037109E"/>
    <w:rsid w:val="00374934"/>
    <w:rsid w:val="003902FF"/>
    <w:rsid w:val="003A2647"/>
    <w:rsid w:val="003E04C0"/>
    <w:rsid w:val="003F1260"/>
    <w:rsid w:val="00402B16"/>
    <w:rsid w:val="004162C9"/>
    <w:rsid w:val="00464367"/>
    <w:rsid w:val="00495AE5"/>
    <w:rsid w:val="004E125B"/>
    <w:rsid w:val="004F5B82"/>
    <w:rsid w:val="005114A1"/>
    <w:rsid w:val="00515C87"/>
    <w:rsid w:val="005221D3"/>
    <w:rsid w:val="00530E1B"/>
    <w:rsid w:val="005A7D9F"/>
    <w:rsid w:val="005A7FE9"/>
    <w:rsid w:val="005D21FF"/>
    <w:rsid w:val="005D7413"/>
    <w:rsid w:val="00607F40"/>
    <w:rsid w:val="00625C79"/>
    <w:rsid w:val="00660475"/>
    <w:rsid w:val="00671AB2"/>
    <w:rsid w:val="00671E9E"/>
    <w:rsid w:val="00696D86"/>
    <w:rsid w:val="006C64A3"/>
    <w:rsid w:val="006D0BD5"/>
    <w:rsid w:val="006E1B97"/>
    <w:rsid w:val="0070181E"/>
    <w:rsid w:val="007123E2"/>
    <w:rsid w:val="007325EA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8197E"/>
    <w:rsid w:val="00886DAE"/>
    <w:rsid w:val="008958B1"/>
    <w:rsid w:val="00973198"/>
    <w:rsid w:val="009B410D"/>
    <w:rsid w:val="009D6F0E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A1E5D"/>
    <w:rsid w:val="00BB2511"/>
    <w:rsid w:val="00BC4DE4"/>
    <w:rsid w:val="00C110D4"/>
    <w:rsid w:val="00C33B9B"/>
    <w:rsid w:val="00CE6BD5"/>
    <w:rsid w:val="00CF0772"/>
    <w:rsid w:val="00CF25E9"/>
    <w:rsid w:val="00D75F28"/>
    <w:rsid w:val="00D84814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2025-02-04T15:43:00Z</dcterms:created>
  <dcterms:modified xsi:type="dcterms:W3CDTF">2025-02-28T12:34:00Z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