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2025-SZM-063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1484024</wp:posOffset>
            </wp:positionH>
            <wp:positionV relativeFrom="line">
              <wp:posOffset>7533</wp:posOffset>
            </wp:positionV>
            <wp:extent cx="973395" cy="12234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3395" cy="122340"/>
                    </a:xfrm>
                    <a:custGeom>
                      <a:rect l="l" t="t" r="r" b="b"/>
                      <a:pathLst>
                        <a:path w="973395" h="122340">
                          <a:moveTo>
                            <a:pt x="0" y="122340"/>
                          </a:moveTo>
                          <a:lnTo>
                            <a:pt x="973395" y="122340"/>
                          </a:lnTo>
                          <a:lnTo>
                            <a:pt x="9733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234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05.02.2025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Mepile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ag.,m. safetac 10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10cm (5ks/bal)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28 92 00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287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7" w:after="0" w:line="148" w:lineRule="exact"/>
        <w:ind w:left="2408" w:right="422" w:firstLine="0"/>
        <w:jc w:val="right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29999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29999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Mepitel one 8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cm (5ks/bal)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63.510,-K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hyperlink" TargetMode="External" Target="http://www.saul-is.cz"/><Relationship Id="rId174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2025-02-26T12:26:20Z</dcterms:created>
  <dcterms:modified xsi:type="dcterms:W3CDTF">2025-02-26T12:26:20Z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